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RPr="00275C27" w14:paraId="4584143C" w14:textId="77777777" w:rsidTr="00807944">
        <w:trPr>
          <w:gridAfter w:val="1"/>
          <w:wAfter w:w="8" w:type="dxa"/>
          <w:cantSplit/>
          <w:trHeight w:hRule="exact" w:val="577"/>
        </w:trPr>
        <w:tc>
          <w:tcPr>
            <w:tcW w:w="5670" w:type="dxa"/>
          </w:tcPr>
          <w:p w14:paraId="4E527677" w14:textId="77777777" w:rsidR="008A22C3" w:rsidRPr="00275C27" w:rsidRDefault="008A22C3">
            <w:pPr>
              <w:pStyle w:val="Antrats"/>
              <w:tabs>
                <w:tab w:val="clear" w:pos="4153"/>
                <w:tab w:val="clear" w:pos="8306"/>
                <w:tab w:val="left" w:pos="5244"/>
              </w:tabs>
              <w:jc w:val="center"/>
            </w:pPr>
          </w:p>
        </w:tc>
        <w:tc>
          <w:tcPr>
            <w:tcW w:w="3961" w:type="dxa"/>
          </w:tcPr>
          <w:p w14:paraId="4C977F35" w14:textId="77777777" w:rsidR="008A22C3" w:rsidRPr="00275C27" w:rsidRDefault="00807944"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6AF7F522" w14:textId="77777777" w:rsidR="008A22C3" w:rsidRPr="00275C27" w:rsidRDefault="008A22C3" w:rsidP="002F7319">
            <w:pPr>
              <w:pStyle w:val="Antrats"/>
              <w:tabs>
                <w:tab w:val="left" w:pos="5244"/>
              </w:tabs>
              <w:jc w:val="right"/>
            </w:pPr>
          </w:p>
        </w:tc>
      </w:tr>
      <w:tr w:rsidR="008A22C3" w:rsidRPr="00275C27" w14:paraId="32D51521" w14:textId="77777777" w:rsidTr="00807944">
        <w:trPr>
          <w:gridAfter w:val="1"/>
          <w:wAfter w:w="8" w:type="dxa"/>
          <w:cantSplit/>
          <w:trHeight w:hRule="exact" w:val="981"/>
        </w:trPr>
        <w:tc>
          <w:tcPr>
            <w:tcW w:w="9631" w:type="dxa"/>
            <w:gridSpan w:val="2"/>
          </w:tcPr>
          <w:p w14:paraId="77091770" w14:textId="13467B8C" w:rsidR="008A22C3" w:rsidRPr="00275C27" w:rsidRDefault="001D43FD">
            <w:pPr>
              <w:pStyle w:val="Antrats"/>
              <w:tabs>
                <w:tab w:val="left" w:pos="5244"/>
              </w:tabs>
              <w:jc w:val="center"/>
            </w:pPr>
            <w:bookmarkStart w:id="1" w:name="r04" w:colFirst="3" w:colLast="3"/>
            <w:bookmarkStart w:id="2" w:name="r01" w:colFirst="0" w:colLast="0"/>
            <w:r w:rsidRPr="00275C27">
              <w:rPr>
                <w:noProof/>
              </w:rPr>
              <w:drawing>
                <wp:anchor distT="0" distB="0" distL="114300" distR="114300" simplePos="0" relativeHeight="251657728" behindDoc="0" locked="0" layoutInCell="0" allowOverlap="1" wp14:anchorId="3FE44001" wp14:editId="70EB7077">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275C27" w14:paraId="70202AE3" w14:textId="77777777" w:rsidTr="00807944">
        <w:trPr>
          <w:cantSplit/>
          <w:trHeight w:hRule="exact" w:val="670"/>
        </w:trPr>
        <w:tc>
          <w:tcPr>
            <w:tcW w:w="9639" w:type="dxa"/>
            <w:gridSpan w:val="3"/>
          </w:tcPr>
          <w:p w14:paraId="33986D21" w14:textId="77777777" w:rsidR="008A22C3" w:rsidRPr="00275C27" w:rsidRDefault="0077771B">
            <w:pPr>
              <w:tabs>
                <w:tab w:val="left" w:pos="5244"/>
              </w:tabs>
              <w:jc w:val="center"/>
              <w:rPr>
                <w:b/>
                <w:caps/>
              </w:rPr>
            </w:pPr>
            <w:r>
              <w:rPr>
                <w:b/>
                <w:caps/>
              </w:rPr>
              <w:fldChar w:fldCharType="begin">
                <w:ffData>
                  <w:name w:val="r06"/>
                  <w:enabled w:val="0"/>
                  <w:calcOnExit w:val="0"/>
                  <w:textInput>
                    <w:default w:val="KAUNO MIESTO SAVIVALDYBĖS MERAS"/>
                    <w:format w:val="Didžiosios raidės"/>
                  </w:textInput>
                </w:ffData>
              </w:fldChar>
            </w:r>
            <w:bookmarkStart w:id="3" w:name="r06"/>
            <w:r>
              <w:rPr>
                <w:b/>
                <w:caps/>
              </w:rPr>
              <w:instrText xml:space="preserve"> FORMTEXT </w:instrText>
            </w:r>
            <w:r>
              <w:rPr>
                <w:b/>
                <w:caps/>
              </w:rPr>
            </w:r>
            <w:r>
              <w:rPr>
                <w:b/>
                <w:caps/>
              </w:rPr>
              <w:fldChar w:fldCharType="separate"/>
            </w:r>
            <w:r>
              <w:rPr>
                <w:b/>
                <w:caps/>
                <w:noProof/>
              </w:rPr>
              <w:t>KAUNO MIESTO SAVIVALDYBĖS MERAS</w:t>
            </w:r>
            <w:r>
              <w:rPr>
                <w:b/>
                <w:caps/>
              </w:rPr>
              <w:fldChar w:fldCharType="end"/>
            </w:r>
            <w:bookmarkEnd w:id="3"/>
          </w:p>
          <w:p w14:paraId="799F522B" w14:textId="77777777" w:rsidR="008A22C3" w:rsidRPr="00275C27" w:rsidRDefault="0077771B">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4"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
          </w:p>
        </w:tc>
      </w:tr>
      <w:tr w:rsidR="008A22C3" w:rsidRPr="00275C27" w14:paraId="6D5EBAA8" w14:textId="77777777" w:rsidTr="00807944">
        <w:trPr>
          <w:cantSplit/>
          <w:trHeight w:hRule="exact" w:val="320"/>
        </w:trPr>
        <w:tc>
          <w:tcPr>
            <w:tcW w:w="9639" w:type="dxa"/>
            <w:gridSpan w:val="3"/>
          </w:tcPr>
          <w:p w14:paraId="1D1A3CA1" w14:textId="77777777" w:rsidR="008A22C3" w:rsidRPr="00275C27" w:rsidRDefault="0077771B"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POTVARKIS"/>
                    <w:format w:val="Didžiosios raidės"/>
                  </w:textInput>
                </w:ffData>
              </w:fldChar>
            </w:r>
            <w:bookmarkStart w:id="5" w:name="r08"/>
            <w:r>
              <w:rPr>
                <w:b/>
                <w:caps/>
              </w:rPr>
              <w:instrText xml:space="preserve"> FORMTEXT </w:instrText>
            </w:r>
            <w:r>
              <w:rPr>
                <w:b/>
                <w:caps/>
              </w:rPr>
            </w:r>
            <w:r>
              <w:rPr>
                <w:b/>
                <w:caps/>
              </w:rPr>
              <w:fldChar w:fldCharType="separate"/>
            </w:r>
            <w:r>
              <w:rPr>
                <w:b/>
                <w:caps/>
                <w:noProof/>
              </w:rPr>
              <w:t>POTVARKIS</w:t>
            </w:r>
            <w:r>
              <w:rPr>
                <w:b/>
                <w:caps/>
              </w:rPr>
              <w:fldChar w:fldCharType="end"/>
            </w:r>
            <w:bookmarkEnd w:id="5"/>
          </w:p>
          <w:p w14:paraId="1294B133" w14:textId="77777777" w:rsidR="008A22C3" w:rsidRPr="00275C27" w:rsidRDefault="008A22C3">
            <w:pPr>
              <w:tabs>
                <w:tab w:val="left" w:pos="5244"/>
              </w:tabs>
              <w:jc w:val="center"/>
            </w:pPr>
          </w:p>
        </w:tc>
      </w:tr>
      <w:tr w:rsidR="008A22C3" w:rsidRPr="00275C27" w14:paraId="33326223" w14:textId="77777777" w:rsidTr="00807944">
        <w:trPr>
          <w:cantSplit/>
          <w:trHeight w:val="240"/>
        </w:trPr>
        <w:tc>
          <w:tcPr>
            <w:tcW w:w="9639" w:type="dxa"/>
            <w:gridSpan w:val="3"/>
          </w:tcPr>
          <w:p w14:paraId="662BA3A8" w14:textId="61F0704D" w:rsidR="008A22C3" w:rsidRPr="00275C27" w:rsidRDefault="0077771B">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Pr>
                <w:b/>
              </w:rPr>
              <w:instrText xml:space="preserve"> FORMTEXT </w:instrText>
            </w:r>
            <w:r>
              <w:rPr>
                <w:b/>
              </w:rPr>
            </w:r>
            <w:r>
              <w:rPr>
                <w:b/>
              </w:rPr>
              <w:fldChar w:fldCharType="separate"/>
            </w:r>
            <w:r w:rsidR="008828DC" w:rsidRPr="00A95E00">
              <w:rPr>
                <w:b/>
              </w:rPr>
              <w:t>DĖL</w:t>
            </w:r>
            <w:r w:rsidR="008828DC">
              <w:rPr>
                <w:b/>
              </w:rPr>
              <w:t xml:space="preserve"> </w:t>
            </w:r>
            <w:r w:rsidR="008828DC" w:rsidRPr="00E6571C">
              <w:rPr>
                <w:b/>
              </w:rPr>
              <w:t>ŽEMĖS SKLYPŲ</w:t>
            </w:r>
            <w:r w:rsidR="008828DC">
              <w:rPr>
                <w:b/>
              </w:rPr>
              <w:t xml:space="preserve"> PRIE JANULAIČIO G.</w:t>
            </w:r>
            <w:r w:rsidR="008828DC" w:rsidRPr="00E6571C">
              <w:rPr>
                <w:b/>
              </w:rPr>
              <w:t>, KAUNE</w:t>
            </w:r>
            <w:r w:rsidR="008828DC">
              <w:rPr>
                <w:b/>
              </w:rPr>
              <w:t xml:space="preserve"> </w:t>
            </w:r>
            <w:r w:rsidR="008828DC" w:rsidRPr="00A95E00">
              <w:rPr>
                <w:b/>
              </w:rPr>
              <w:t>DETALIOJO PLANO RENGIMO PRADŽIOS IR</w:t>
            </w:r>
            <w:r w:rsidR="008828DC">
              <w:rPr>
                <w:b/>
              </w:rPr>
              <w:t xml:space="preserve"> </w:t>
            </w:r>
            <w:r w:rsidR="008828DC" w:rsidRPr="00A95E00">
              <w:rPr>
                <w:b/>
              </w:rPr>
              <w:t xml:space="preserve">PLANAVIMO TIKSLŲ </w:t>
            </w:r>
            <w:r>
              <w:rPr>
                <w:b/>
              </w:rPr>
              <w:fldChar w:fldCharType="end"/>
            </w:r>
            <w:bookmarkEnd w:id="6"/>
          </w:p>
        </w:tc>
      </w:tr>
      <w:tr w:rsidR="008A22C3" w:rsidRPr="00275C27" w14:paraId="45934B18" w14:textId="77777777" w:rsidTr="00807944">
        <w:trPr>
          <w:cantSplit/>
          <w:trHeight w:hRule="exact" w:val="320"/>
        </w:trPr>
        <w:tc>
          <w:tcPr>
            <w:tcW w:w="9639" w:type="dxa"/>
            <w:gridSpan w:val="3"/>
          </w:tcPr>
          <w:p w14:paraId="2EEBA717" w14:textId="77777777" w:rsidR="008A22C3" w:rsidRPr="00275C27" w:rsidRDefault="0077771B">
            <w:pPr>
              <w:tabs>
                <w:tab w:val="right" w:pos="2410"/>
                <w:tab w:val="right" w:pos="3544"/>
                <w:tab w:val="left" w:pos="5670"/>
              </w:tabs>
              <w:spacing w:after="280"/>
              <w:jc w:val="center"/>
            </w:pPr>
            <w:r>
              <w:fldChar w:fldCharType="begin">
                <w:ffData>
                  <w:name w:val="r09"/>
                  <w:enabled/>
                  <w:calcOnExit w:val="0"/>
                  <w:helpText w:type="text" w:val="Dokumento sudarymo data"/>
                  <w:statusText w:type="text" w:val="Dokumento sudarymo data"/>
                  <w:textInput/>
                </w:ffData>
              </w:fldChar>
            </w:r>
            <w:bookmarkStart w:id="7" w:name="r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8A22C3" w:rsidRPr="00275C27">
              <w:t xml:space="preserve"> </w:t>
            </w:r>
            <w:r w:rsidR="004A0872" w:rsidRPr="00275C27">
              <w:t xml:space="preserve"> </w:t>
            </w:r>
            <w:r w:rsidR="008A22C3" w:rsidRPr="00275C27">
              <w:t xml:space="preserve">Nr. </w:t>
            </w:r>
            <w:r>
              <w:fldChar w:fldCharType="begin">
                <w:ffData>
                  <w:name w:val="r09"/>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5F70C" w14:textId="77777777" w:rsidR="008A22C3" w:rsidRPr="00275C27" w:rsidRDefault="008A22C3">
            <w:pPr>
              <w:tabs>
                <w:tab w:val="left" w:pos="5244"/>
              </w:tabs>
              <w:spacing w:after="120" w:line="360" w:lineRule="auto"/>
            </w:pPr>
          </w:p>
        </w:tc>
      </w:tr>
      <w:tr w:rsidR="008A22C3" w:rsidRPr="00275C27" w14:paraId="36377F2C" w14:textId="77777777" w:rsidTr="00807944">
        <w:trPr>
          <w:cantSplit/>
        </w:trPr>
        <w:tc>
          <w:tcPr>
            <w:tcW w:w="9639" w:type="dxa"/>
            <w:gridSpan w:val="3"/>
          </w:tcPr>
          <w:p w14:paraId="3EB4B95A" w14:textId="77777777" w:rsidR="008A22C3" w:rsidRPr="00275C27" w:rsidRDefault="0077771B">
            <w:pPr>
              <w:tabs>
                <w:tab w:val="left" w:pos="5245"/>
              </w:tabs>
              <w:suppressAutoHyphens/>
              <w:jc w:val="center"/>
            </w:pPr>
            <w:r>
              <w:fldChar w:fldCharType="begin">
                <w:ffData>
                  <w:name w:val="r12"/>
                  <w:enabled w:val="0"/>
                  <w:calcOnExit w:val="0"/>
                  <w:textInput>
                    <w:default w:val="Kaunas"/>
                  </w:textInput>
                </w:ffData>
              </w:fldChar>
            </w:r>
            <w:bookmarkStart w:id="8" w:name="r12"/>
            <w:r>
              <w:instrText xml:space="preserve"> FORMTEXT </w:instrText>
            </w:r>
            <w:r>
              <w:fldChar w:fldCharType="separate"/>
            </w:r>
            <w:r>
              <w:rPr>
                <w:noProof/>
              </w:rPr>
              <w:t>Kaunas</w:t>
            </w:r>
            <w:r>
              <w:fldChar w:fldCharType="end"/>
            </w:r>
            <w:bookmarkEnd w:id="8"/>
          </w:p>
        </w:tc>
      </w:tr>
    </w:tbl>
    <w:p w14:paraId="0A168DC9" w14:textId="77777777" w:rsidR="008A22C3" w:rsidRPr="00275C27" w:rsidRDefault="008A22C3">
      <w:pPr>
        <w:spacing w:after="480"/>
      </w:pPr>
    </w:p>
    <w:p w14:paraId="1E4A007C" w14:textId="77777777" w:rsidR="008A22C3" w:rsidRPr="00275C27" w:rsidRDefault="008A22C3">
      <w:pPr>
        <w:spacing w:after="480"/>
        <w:sectPr w:rsidR="008A22C3" w:rsidRPr="00275C27">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611C4EDC" w14:textId="2772E33F" w:rsidR="00A95E00" w:rsidRPr="001C76F6" w:rsidRDefault="00E6571C" w:rsidP="008828DC">
      <w:pPr>
        <w:pStyle w:val="Pagrindinistekstas"/>
        <w:spacing w:line="242" w:lineRule="auto"/>
        <w:jc w:val="both"/>
      </w:pPr>
      <w:bookmarkStart w:id="9" w:name="_Hlk212553463"/>
      <w:bookmarkStart w:id="10" w:name="r18"/>
      <w:r w:rsidRPr="001C76F6">
        <w:rPr>
          <w:szCs w:val="24"/>
        </w:rPr>
        <w:t xml:space="preserve">Vadovaudamasis Lietuvos Respublikos teritorijų planavimo įstatymo 3 straipsnio 1 dalies 1 punktu ir 24 straipsnio 5 dalimi, Kompleksinio teritorijų planavimo dokumentų rengimo taisyklių, patvirtintų Lietuvos Respublikos aplinkos ministro 2014 m. sausio 2 d. įsakymu Nr. D1-8 „Dėl Kompleksinio teritorijų planavimo dokumentų rengimo </w:t>
      </w:r>
      <w:r w:rsidRPr="00FF0682">
        <w:rPr>
          <w:szCs w:val="24"/>
        </w:rPr>
        <w:t xml:space="preserve">taisyklių patvirtinimo“, 313 punktu, 318.1.2, 318.1.3 papunkčiais </w:t>
      </w:r>
      <w:r w:rsidR="00A95E00" w:rsidRPr="00FF0682">
        <w:t xml:space="preserve"> </w:t>
      </w:r>
      <w:bookmarkEnd w:id="9"/>
      <w:r w:rsidR="00A95E00" w:rsidRPr="00FF0682">
        <w:t xml:space="preserve">ir </w:t>
      </w:r>
      <w:r w:rsidR="001C76F6" w:rsidRPr="00FF0682">
        <w:t>parengtu 202</w:t>
      </w:r>
      <w:r w:rsidR="008828DC" w:rsidRPr="00FF0682">
        <w:t>6</w:t>
      </w:r>
      <w:r w:rsidR="001C76F6" w:rsidRPr="00FF0682">
        <w:t xml:space="preserve"> m. </w:t>
      </w:r>
      <w:r w:rsidR="00FF0682" w:rsidRPr="00FF0682">
        <w:t>liepos</w:t>
      </w:r>
      <w:r w:rsidR="001C76F6" w:rsidRPr="00FF0682">
        <w:t xml:space="preserve"> </w:t>
      </w:r>
      <w:r w:rsidR="00FF0682" w:rsidRPr="00FF0682">
        <w:t>03</w:t>
      </w:r>
      <w:r w:rsidR="001C76F6" w:rsidRPr="00FF0682">
        <w:t xml:space="preserve"> d.  įsakymu Nr. A-</w:t>
      </w:r>
      <w:r w:rsidR="00FF0682" w:rsidRPr="00FF0682">
        <w:t>778</w:t>
      </w:r>
      <w:r w:rsidR="001C76F6" w:rsidRPr="00FF0682">
        <w:t xml:space="preserve"> </w:t>
      </w:r>
      <w:r w:rsidR="001C76F6" w:rsidRPr="00FF0682">
        <w:rPr>
          <w:szCs w:val="24"/>
        </w:rPr>
        <w:t>„</w:t>
      </w:r>
      <w:r w:rsidR="001C76F6" w:rsidRPr="00FF0682">
        <w:t xml:space="preserve">Dėl pritarimo pasiūlymui rengti žemės sklypų </w:t>
      </w:r>
      <w:r w:rsidR="008828DC" w:rsidRPr="00FF0682">
        <w:t>prie A. Janulaičio g.</w:t>
      </w:r>
      <w:r w:rsidR="001C76F6" w:rsidRPr="00FF0682">
        <w:t>, Kaune, detalųjį planą“</w:t>
      </w:r>
      <w:r w:rsidR="00A95E00" w:rsidRPr="00FF0682">
        <w:t>:</w:t>
      </w:r>
      <w:r w:rsidR="00A95E00" w:rsidRPr="001C76F6">
        <w:t xml:space="preserve"> </w:t>
      </w:r>
    </w:p>
    <w:p w14:paraId="160A3D91" w14:textId="716A2A2C" w:rsidR="00A95E00" w:rsidRPr="001C76F6" w:rsidRDefault="00A95E00" w:rsidP="008828DC">
      <w:pPr>
        <w:pStyle w:val="Pagrindinistekstas"/>
        <w:spacing w:line="242" w:lineRule="auto"/>
        <w:ind w:firstLine="1276"/>
        <w:jc w:val="both"/>
      </w:pPr>
      <w:r w:rsidRPr="001C76F6">
        <w:t xml:space="preserve">1. P r a d e d u </w:t>
      </w:r>
      <w:bookmarkStart w:id="11" w:name="_Hlk212553493"/>
      <w:r w:rsidR="00E6571C" w:rsidRPr="001C76F6">
        <w:t xml:space="preserve">žemės sklypų </w:t>
      </w:r>
      <w:bookmarkStart w:id="12" w:name="_Hlk213165303"/>
      <w:r w:rsidR="008828DC">
        <w:t xml:space="preserve">prie A. Janulaičio g. </w:t>
      </w:r>
      <w:r w:rsidR="00E6571C" w:rsidRPr="001C76F6">
        <w:t xml:space="preserve"> </w:t>
      </w:r>
      <w:bookmarkEnd w:id="12"/>
      <w:r w:rsidR="008828DC">
        <w:t>(</w:t>
      </w:r>
      <w:r w:rsidR="008828DC" w:rsidRPr="00E6571C">
        <w:t>kad. Nr. 1901/028</w:t>
      </w:r>
      <w:r w:rsidR="008828DC">
        <w:t>2</w:t>
      </w:r>
      <w:r w:rsidR="008828DC" w:rsidRPr="00E6571C">
        <w:t>:</w:t>
      </w:r>
      <w:r w:rsidR="008828DC">
        <w:t xml:space="preserve">42 </w:t>
      </w:r>
      <w:r w:rsidR="008828DC" w:rsidRPr="00E6571C">
        <w:t>ir kad. Nr. 1901/028</w:t>
      </w:r>
      <w:r w:rsidR="008828DC">
        <w:t>2</w:t>
      </w:r>
      <w:r w:rsidR="008828DC" w:rsidRPr="00E6571C">
        <w:t>:</w:t>
      </w:r>
      <w:r w:rsidR="008828DC">
        <w:t>45)</w:t>
      </w:r>
      <w:r w:rsidR="00E6571C" w:rsidRPr="001C76F6">
        <w:t>, Kaune</w:t>
      </w:r>
      <w:bookmarkEnd w:id="11"/>
      <w:r w:rsidR="001D43FD" w:rsidRPr="001C76F6">
        <w:t xml:space="preserve">, </w:t>
      </w:r>
      <w:r w:rsidRPr="001C76F6">
        <w:t xml:space="preserve">detaliojo plano rengimą. </w:t>
      </w:r>
    </w:p>
    <w:p w14:paraId="21E8AFE1" w14:textId="77777777" w:rsidR="00A95E00" w:rsidRPr="001C76F6" w:rsidRDefault="00A95E00" w:rsidP="008828DC">
      <w:pPr>
        <w:pStyle w:val="Pagrindinistekstas"/>
        <w:spacing w:line="242" w:lineRule="auto"/>
        <w:ind w:firstLine="1276"/>
        <w:jc w:val="both"/>
      </w:pPr>
      <w:r w:rsidRPr="001C76F6">
        <w:t>2. N u s t a t a u šiuos planavimo tikslus:</w:t>
      </w:r>
    </w:p>
    <w:p w14:paraId="76B01A29" w14:textId="36B614B9" w:rsidR="00A95E00" w:rsidRDefault="00A95E00" w:rsidP="008828DC">
      <w:pPr>
        <w:pStyle w:val="Pagrindinistekstas"/>
        <w:spacing w:line="242" w:lineRule="auto"/>
        <w:ind w:firstLine="1276"/>
        <w:jc w:val="both"/>
      </w:pPr>
      <w:r w:rsidRPr="001C76F6">
        <w:t xml:space="preserve">2.1. pertvarkyti žemės sklypą, </w:t>
      </w:r>
      <w:r w:rsidR="00E6571C" w:rsidRPr="001C76F6">
        <w:t xml:space="preserve">sujungti sklypus </w:t>
      </w:r>
      <w:r w:rsidR="008828DC">
        <w:t xml:space="preserve">prie A. Janulaičio g. </w:t>
      </w:r>
      <w:r w:rsidR="008828DC" w:rsidRPr="001C76F6">
        <w:t xml:space="preserve"> </w:t>
      </w:r>
      <w:r w:rsidR="008828DC">
        <w:t>(</w:t>
      </w:r>
      <w:r w:rsidR="008828DC" w:rsidRPr="00E6571C">
        <w:t>kad. Nr. 1901/028</w:t>
      </w:r>
      <w:r w:rsidR="008828DC">
        <w:t>2</w:t>
      </w:r>
      <w:r w:rsidR="008828DC" w:rsidRPr="00E6571C">
        <w:t>:</w:t>
      </w:r>
      <w:r w:rsidR="008828DC">
        <w:t xml:space="preserve">42 </w:t>
      </w:r>
      <w:r w:rsidR="008828DC" w:rsidRPr="00E6571C">
        <w:t>ir kad. Nr. 1901/028</w:t>
      </w:r>
      <w:r w:rsidR="008828DC">
        <w:t>2</w:t>
      </w:r>
      <w:r w:rsidR="008828DC" w:rsidRPr="00E6571C">
        <w:t>:</w:t>
      </w:r>
      <w:r w:rsidR="008828DC">
        <w:t>45</w:t>
      </w:r>
      <w:r w:rsidRPr="001C76F6">
        <w:t>;</w:t>
      </w:r>
    </w:p>
    <w:p w14:paraId="5BA24591" w14:textId="10491C9A" w:rsidR="008828DC" w:rsidRDefault="008828DC" w:rsidP="008828DC">
      <w:pPr>
        <w:pStyle w:val="Pagrindinistekstas"/>
        <w:spacing w:line="242" w:lineRule="auto"/>
        <w:ind w:firstLine="1276"/>
        <w:jc w:val="both"/>
      </w:pPr>
      <w:r>
        <w:t xml:space="preserve">2.2. padalinti į </w:t>
      </w:r>
      <w:r w:rsidRPr="0069666C">
        <w:t>du ar daugiau žemės sklypų</w:t>
      </w:r>
      <w:r>
        <w:t>;</w:t>
      </w:r>
    </w:p>
    <w:p w14:paraId="42EF0AB7" w14:textId="77777777" w:rsidR="008828DC" w:rsidRDefault="008828DC" w:rsidP="008828DC">
      <w:pPr>
        <w:pStyle w:val="Pagrindinistekstas"/>
        <w:spacing w:line="242" w:lineRule="auto"/>
        <w:ind w:firstLine="1276"/>
        <w:jc w:val="both"/>
      </w:pPr>
      <w:r>
        <w:t xml:space="preserve">2.3. pakeisti </w:t>
      </w:r>
      <w:r w:rsidRPr="0069666C">
        <w:t>žemės naudojimo paskirtį iš žemės ūkio į kitą, nustatant naudojimo būdus – vienbučių ir dvibučių gyvenamųjų pastatų teritorijas bei susisiekimo ir inžinerinių tinklų koridorių teritorijas</w:t>
      </w:r>
      <w:r>
        <w:t>;</w:t>
      </w:r>
    </w:p>
    <w:p w14:paraId="5CE8856A" w14:textId="710A0524" w:rsidR="00A95E00" w:rsidRPr="001C76F6" w:rsidRDefault="00A95E00" w:rsidP="008828DC">
      <w:pPr>
        <w:pStyle w:val="Pagrindinistekstas"/>
        <w:spacing w:line="242" w:lineRule="auto"/>
        <w:ind w:firstLine="1276"/>
        <w:jc w:val="both"/>
      </w:pPr>
      <w:r w:rsidRPr="001C76F6">
        <w:t>2.</w:t>
      </w:r>
      <w:r w:rsidR="008828DC">
        <w:t>4</w:t>
      </w:r>
      <w:r w:rsidRPr="001C76F6">
        <w:t>. nustatyti teritorijų naudojimo reglamentus;</w:t>
      </w:r>
    </w:p>
    <w:p w14:paraId="5F530A59" w14:textId="09C9C292" w:rsidR="00A95E00" w:rsidRPr="001C76F6" w:rsidRDefault="00A95E00" w:rsidP="008828DC">
      <w:pPr>
        <w:pStyle w:val="Pagrindinistekstas"/>
        <w:spacing w:line="242" w:lineRule="auto"/>
        <w:ind w:firstLine="1276"/>
        <w:jc w:val="both"/>
      </w:pPr>
      <w:r w:rsidRPr="001C76F6">
        <w:t>2.</w:t>
      </w:r>
      <w:r w:rsidR="008828DC">
        <w:t>5</w:t>
      </w:r>
      <w:r w:rsidRPr="001C76F6">
        <w:t>. suformuoti optimalią urbanistinę struktūrą;</w:t>
      </w:r>
    </w:p>
    <w:p w14:paraId="0FC0E62E" w14:textId="794BDB22" w:rsidR="00A95E00" w:rsidRPr="001C76F6" w:rsidRDefault="00A95E00" w:rsidP="008828DC">
      <w:pPr>
        <w:pStyle w:val="Pagrindinistekstas"/>
        <w:spacing w:line="242" w:lineRule="auto"/>
        <w:ind w:firstLine="1276"/>
        <w:jc w:val="both"/>
      </w:pPr>
      <w:r w:rsidRPr="001C76F6">
        <w:t>2.</w:t>
      </w:r>
      <w:r w:rsidR="008828DC">
        <w:t>6</w:t>
      </w:r>
      <w:r w:rsidRPr="001C76F6">
        <w:t>. suplanuoti inžinerinių komunikacijų tinklą;</w:t>
      </w:r>
    </w:p>
    <w:p w14:paraId="764B3120" w14:textId="3FEAC222" w:rsidR="00A95E00" w:rsidRPr="001C76F6" w:rsidRDefault="00A95E00" w:rsidP="008828DC">
      <w:pPr>
        <w:pStyle w:val="Pagrindinistekstas"/>
        <w:spacing w:line="242" w:lineRule="auto"/>
        <w:ind w:firstLine="1276"/>
        <w:jc w:val="both"/>
      </w:pPr>
      <w:r w:rsidRPr="001C76F6">
        <w:t>2.</w:t>
      </w:r>
      <w:r w:rsidR="008828DC">
        <w:t>7</w:t>
      </w:r>
      <w:r w:rsidRPr="001C76F6">
        <w:t>. nurodyti specialiąsias žemės naudojimo sąlygas;</w:t>
      </w:r>
    </w:p>
    <w:p w14:paraId="3DA87E3A" w14:textId="57F1F267" w:rsidR="00A95E00" w:rsidRPr="001C76F6" w:rsidRDefault="00A95E00" w:rsidP="008828DC">
      <w:pPr>
        <w:pStyle w:val="Pagrindinistekstas"/>
        <w:spacing w:line="242" w:lineRule="auto"/>
        <w:ind w:firstLine="1276"/>
        <w:jc w:val="both"/>
      </w:pPr>
      <w:r w:rsidRPr="001C76F6">
        <w:t>2.</w:t>
      </w:r>
      <w:r w:rsidR="008828DC">
        <w:t>8</w:t>
      </w:r>
      <w:r w:rsidRPr="001C76F6">
        <w:t>. nustatyti servitutus;</w:t>
      </w:r>
    </w:p>
    <w:p w14:paraId="03FF5C9A" w14:textId="66074C47" w:rsidR="00A95E00" w:rsidRPr="001C76F6" w:rsidRDefault="00A95E00" w:rsidP="008828DC">
      <w:pPr>
        <w:pStyle w:val="Pagrindinistekstas"/>
        <w:spacing w:line="242" w:lineRule="auto"/>
        <w:ind w:firstLine="1276"/>
        <w:jc w:val="both"/>
      </w:pPr>
      <w:r w:rsidRPr="001C76F6">
        <w:t>2.</w:t>
      </w:r>
      <w:r w:rsidR="008828DC">
        <w:t>9</w:t>
      </w:r>
      <w:r w:rsidRPr="001C76F6">
        <w:t>. kurti sveiką, saugią, darnią, klimato kaitos padariniams atsparią gyvenamąją aplinką ir visavertes gyvenimo sąlygas gyvenamojoje vietovėje.</w:t>
      </w:r>
    </w:p>
    <w:p w14:paraId="76903823" w14:textId="3F3770D2" w:rsidR="00A95E00" w:rsidRPr="001C76F6" w:rsidRDefault="00A95E00" w:rsidP="008828DC">
      <w:pPr>
        <w:pStyle w:val="Pagrindinistekstas"/>
        <w:spacing w:line="242" w:lineRule="auto"/>
        <w:ind w:firstLine="1276"/>
        <w:jc w:val="both"/>
      </w:pPr>
      <w:r w:rsidRPr="001C76F6">
        <w:t>3. P a v e d u  Kauno miesto savivaldybės administracijos direktoriui organizuoti 1</w:t>
      </w:r>
      <w:r w:rsidR="001D43FD" w:rsidRPr="001C76F6">
        <w:t> </w:t>
      </w:r>
      <w:r w:rsidRPr="001C76F6">
        <w:t>punkte nurodyto detaliojo plano rengimą.</w:t>
      </w:r>
    </w:p>
    <w:p w14:paraId="4F759F46" w14:textId="752823DA" w:rsidR="008A22C3" w:rsidRPr="001C76F6" w:rsidRDefault="00A95E00" w:rsidP="008828DC">
      <w:pPr>
        <w:pStyle w:val="Pagrindinistekstas"/>
        <w:spacing w:line="242" w:lineRule="auto"/>
        <w:ind w:firstLine="1276"/>
        <w:jc w:val="both"/>
        <w:sectPr w:rsidR="008A22C3" w:rsidRPr="001C76F6">
          <w:headerReference w:type="default" r:id="rId11"/>
          <w:footerReference w:type="default" r:id="rId12"/>
          <w:type w:val="continuous"/>
          <w:pgSz w:w="11907" w:h="16840" w:code="9"/>
          <w:pgMar w:top="1134" w:right="567" w:bottom="1134" w:left="1701" w:header="340" w:footer="340" w:gutter="0"/>
          <w:cols w:space="720"/>
          <w:formProt w:val="0"/>
          <w:titlePg/>
        </w:sectPr>
      </w:pPr>
      <w:r w:rsidRPr="001C76F6">
        <w:t xml:space="preserve">4. </w:t>
      </w:r>
      <w:bookmarkStart w:id="13" w:name="_Hlk213165414"/>
      <w:bookmarkEnd w:id="10"/>
      <w:r w:rsidR="00E6571C" w:rsidRPr="001C76F6">
        <w:t>Šis potvarkis</w:t>
      </w:r>
      <w:r w:rsidR="00E6571C" w:rsidRPr="001C76F6">
        <w:rPr>
          <w:b/>
          <w:bCs/>
          <w:i/>
          <w:iCs/>
        </w:rPr>
        <w:t xml:space="preserve"> </w:t>
      </w:r>
      <w:r w:rsidR="00E6571C" w:rsidRPr="001C76F6">
        <w:t>per vieną mėnesį nuo informacijos apie jį gavimo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bookmarkEnd w:id="13"/>
    </w:p>
    <w:p w14:paraId="6E6C1F23" w14:textId="77777777" w:rsidR="008A22C3" w:rsidRPr="00275C27"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3683"/>
        <w:gridCol w:w="5948"/>
      </w:tblGrid>
      <w:tr w:rsidR="009B3CF1" w:rsidRPr="00275C27" w14:paraId="2C11E400" w14:textId="77777777" w:rsidTr="009A6163">
        <w:trPr>
          <w:cantSplit/>
          <w:trHeight w:val="765"/>
        </w:trPr>
        <w:tc>
          <w:tcPr>
            <w:tcW w:w="3683" w:type="dxa"/>
            <w:vAlign w:val="bottom"/>
          </w:tcPr>
          <w:p w14:paraId="44F37255" w14:textId="10D89DED" w:rsidR="00DD7FAD" w:rsidRPr="00275C27" w:rsidRDefault="0077771B" w:rsidP="009A6163">
            <w:pPr>
              <w:keepNext/>
              <w:spacing w:before="100" w:beforeAutospacing="1"/>
              <w:ind w:right="273"/>
            </w:pPr>
            <w:r>
              <w:fldChar w:fldCharType="begin">
                <w:ffData>
                  <w:name w:val="r20_1_1"/>
                  <w:enabled/>
                  <w:calcOnExit w:val="0"/>
                  <w:helpText w:type="text" w:val="Pareigos"/>
                  <w:statusText w:type="text" w:val="Pareigos"/>
                  <w:textInput>
                    <w:default w:val="Pareigų pavadinimas"/>
                  </w:textInput>
                </w:ffData>
              </w:fldChar>
            </w:r>
            <w:bookmarkStart w:id="14" w:name="r20_1_1"/>
            <w:r>
              <w:instrText xml:space="preserve"> FORMTEXT </w:instrText>
            </w:r>
            <w:r>
              <w:fldChar w:fldCharType="separate"/>
            </w:r>
            <w:r w:rsidR="001D43FD">
              <w:t>Savivaldybės meras</w:t>
            </w:r>
            <w:r>
              <w:fldChar w:fldCharType="end"/>
            </w:r>
            <w:bookmarkEnd w:id="14"/>
          </w:p>
        </w:tc>
        <w:tc>
          <w:tcPr>
            <w:tcW w:w="5948" w:type="dxa"/>
            <w:vAlign w:val="bottom"/>
          </w:tcPr>
          <w:p w14:paraId="4A760104" w14:textId="5F86A39C" w:rsidR="009B3CF1" w:rsidRPr="00275C27" w:rsidRDefault="0077771B" w:rsidP="0077771B">
            <w:pPr>
              <w:keepNext/>
              <w:spacing w:before="480"/>
              <w:jc w:val="right"/>
            </w:pPr>
            <w:r>
              <w:fldChar w:fldCharType="begin">
                <w:ffData>
                  <w:name w:val="r20_2_1"/>
                  <w:enabled/>
                  <w:calcOnExit w:val="0"/>
                  <w:statusText w:type="text" w:val="Vardas"/>
                  <w:textInput>
                    <w:default w:val="Vardas"/>
                  </w:textInput>
                </w:ffData>
              </w:fldChar>
            </w:r>
            <w:bookmarkStart w:id="15" w:name="r20_2_1"/>
            <w:r>
              <w:instrText xml:space="preserve"> FORMTEXT </w:instrText>
            </w:r>
            <w:r>
              <w:fldChar w:fldCharType="separate"/>
            </w:r>
            <w:r>
              <w:rPr>
                <w:noProof/>
              </w:rPr>
              <w:t>V</w:t>
            </w:r>
            <w:r w:rsidR="001D43FD">
              <w:rPr>
                <w:noProof/>
              </w:rPr>
              <w:t>isvaldas</w:t>
            </w:r>
            <w:r>
              <w:fldChar w:fldCharType="end"/>
            </w:r>
            <w:bookmarkEnd w:id="15"/>
            <w:r w:rsidR="009B3CF1" w:rsidRPr="00275C27">
              <w:t xml:space="preserve"> </w:t>
            </w:r>
            <w:r>
              <w:fldChar w:fldCharType="begin">
                <w:ffData>
                  <w:name w:val="r20_3_1"/>
                  <w:enabled/>
                  <w:calcOnExit w:val="0"/>
                  <w:statusText w:type="text" w:val="Pavardė"/>
                  <w:textInput>
                    <w:default w:val="Pavardė"/>
                  </w:textInput>
                </w:ffData>
              </w:fldChar>
            </w:r>
            <w:bookmarkStart w:id="16" w:name="r20_3_1"/>
            <w:r>
              <w:instrText xml:space="preserve"> FORMTEXT </w:instrText>
            </w:r>
            <w:r>
              <w:fldChar w:fldCharType="separate"/>
            </w:r>
            <w:r w:rsidR="001D43FD">
              <w:t>Matijošaitis</w:t>
            </w:r>
            <w:r>
              <w:fldChar w:fldCharType="end"/>
            </w:r>
            <w:bookmarkEnd w:id="16"/>
          </w:p>
        </w:tc>
      </w:tr>
    </w:tbl>
    <w:p w14:paraId="45649CE8" w14:textId="77777777" w:rsidR="008A22C3" w:rsidRPr="00275C27" w:rsidRDefault="008A22C3">
      <w:pPr>
        <w:keepNext/>
      </w:pPr>
    </w:p>
    <w:sectPr w:rsidR="008A22C3" w:rsidRPr="00275C27" w:rsidSect="009B3CF1">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D288A" w14:textId="77777777" w:rsidR="00F43913" w:rsidRDefault="00F43913">
      <w:r>
        <w:separator/>
      </w:r>
    </w:p>
  </w:endnote>
  <w:endnote w:type="continuationSeparator" w:id="0">
    <w:p w14:paraId="5EFC8AC8" w14:textId="77777777" w:rsidR="00F43913" w:rsidRDefault="00F43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Sitka Small"/>
    <w:charset w:val="BA"/>
    <w:family w:val="roman"/>
    <w:pitch w:val="default"/>
    <w:sig w:usb0="00000000"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11136D34" w14:textId="77777777">
      <w:trPr>
        <w:trHeight w:hRule="exact" w:val="794"/>
      </w:trPr>
      <w:tc>
        <w:tcPr>
          <w:tcW w:w="5184" w:type="dxa"/>
        </w:tcPr>
        <w:p w14:paraId="42F52EB9" w14:textId="77777777" w:rsidR="008A22C3" w:rsidRDefault="008A22C3">
          <w:pPr>
            <w:pStyle w:val="Porat"/>
          </w:pPr>
        </w:p>
      </w:tc>
      <w:tc>
        <w:tcPr>
          <w:tcW w:w="2592" w:type="dxa"/>
        </w:tcPr>
        <w:p w14:paraId="530E4500" w14:textId="77777777" w:rsidR="008A22C3" w:rsidRDefault="008A22C3">
          <w:pPr>
            <w:pStyle w:val="Porat"/>
          </w:pPr>
        </w:p>
      </w:tc>
      <w:tc>
        <w:tcPr>
          <w:tcW w:w="2592" w:type="dxa"/>
        </w:tcPr>
        <w:p w14:paraId="6579EA03" w14:textId="77777777" w:rsidR="008A22C3" w:rsidRDefault="008A22C3">
          <w:pPr>
            <w:pStyle w:val="Porat"/>
            <w:tabs>
              <w:tab w:val="left" w:pos="304"/>
              <w:tab w:val="left" w:pos="2005"/>
            </w:tabs>
            <w:jc w:val="center"/>
          </w:pPr>
        </w:p>
      </w:tc>
    </w:tr>
  </w:tbl>
  <w:p w14:paraId="31511DE3"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8658B"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598CDF96" w14:textId="77777777">
      <w:trPr>
        <w:trHeight w:hRule="exact" w:val="794"/>
      </w:trPr>
      <w:tc>
        <w:tcPr>
          <w:tcW w:w="5184" w:type="dxa"/>
        </w:tcPr>
        <w:p w14:paraId="2DA03F1A" w14:textId="77777777" w:rsidR="008A22C3" w:rsidRDefault="008A22C3">
          <w:pPr>
            <w:pStyle w:val="Porat"/>
          </w:pPr>
        </w:p>
      </w:tc>
      <w:tc>
        <w:tcPr>
          <w:tcW w:w="2592" w:type="dxa"/>
        </w:tcPr>
        <w:p w14:paraId="77A18D74" w14:textId="77777777" w:rsidR="008A22C3" w:rsidRDefault="008A22C3">
          <w:pPr>
            <w:pStyle w:val="Porat"/>
          </w:pPr>
        </w:p>
      </w:tc>
      <w:tc>
        <w:tcPr>
          <w:tcW w:w="2592" w:type="dxa"/>
        </w:tcPr>
        <w:p w14:paraId="0BBC8026" w14:textId="77777777" w:rsidR="008A22C3" w:rsidRDefault="008A22C3">
          <w:pPr>
            <w:pStyle w:val="Porat"/>
            <w:tabs>
              <w:tab w:val="left" w:pos="304"/>
              <w:tab w:val="left" w:pos="2005"/>
            </w:tabs>
            <w:jc w:val="center"/>
          </w:pPr>
        </w:p>
      </w:tc>
    </w:tr>
  </w:tbl>
  <w:p w14:paraId="0C6A56A9"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591EE08A" w14:textId="77777777">
      <w:trPr>
        <w:trHeight w:hRule="exact" w:val="794"/>
      </w:trPr>
      <w:tc>
        <w:tcPr>
          <w:tcW w:w="5184" w:type="dxa"/>
        </w:tcPr>
        <w:p w14:paraId="08BE269A" w14:textId="77777777" w:rsidR="008A22C3" w:rsidRDefault="008A22C3">
          <w:pPr>
            <w:pStyle w:val="Porat"/>
          </w:pPr>
        </w:p>
      </w:tc>
      <w:tc>
        <w:tcPr>
          <w:tcW w:w="2592" w:type="dxa"/>
        </w:tcPr>
        <w:p w14:paraId="01DB8671" w14:textId="77777777" w:rsidR="008A22C3" w:rsidRDefault="008A22C3">
          <w:pPr>
            <w:pStyle w:val="Porat"/>
          </w:pPr>
        </w:p>
      </w:tc>
      <w:tc>
        <w:tcPr>
          <w:tcW w:w="2592" w:type="dxa"/>
        </w:tcPr>
        <w:p w14:paraId="5DC13BC5" w14:textId="77777777" w:rsidR="008A22C3" w:rsidRDefault="008A22C3">
          <w:pPr>
            <w:pStyle w:val="Porat"/>
            <w:tabs>
              <w:tab w:val="left" w:pos="304"/>
              <w:tab w:val="left" w:pos="2005"/>
            </w:tabs>
            <w:jc w:val="center"/>
          </w:pPr>
        </w:p>
      </w:tc>
    </w:tr>
  </w:tbl>
  <w:p w14:paraId="1098F52A"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6336" w14:textId="77777777" w:rsidR="00F43913" w:rsidRDefault="00F43913">
      <w:pPr>
        <w:pStyle w:val="Porat"/>
        <w:spacing w:before="240"/>
      </w:pPr>
    </w:p>
  </w:footnote>
  <w:footnote w:type="continuationSeparator" w:id="0">
    <w:p w14:paraId="08B926E4" w14:textId="77777777" w:rsidR="00F43913" w:rsidRDefault="00F43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0482B"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BD9B" w14:textId="7777777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A95E00"/>
    <w:rsid w:val="0008063D"/>
    <w:rsid w:val="000E4C96"/>
    <w:rsid w:val="000F5BD4"/>
    <w:rsid w:val="000F6467"/>
    <w:rsid w:val="001276ED"/>
    <w:rsid w:val="00130FFD"/>
    <w:rsid w:val="001455F7"/>
    <w:rsid w:val="001605EE"/>
    <w:rsid w:val="0018462D"/>
    <w:rsid w:val="001C76F6"/>
    <w:rsid w:val="001D43FD"/>
    <w:rsid w:val="001F7157"/>
    <w:rsid w:val="00207F41"/>
    <w:rsid w:val="00220E4D"/>
    <w:rsid w:val="00275C27"/>
    <w:rsid w:val="0029051B"/>
    <w:rsid w:val="002B77C4"/>
    <w:rsid w:val="002D3938"/>
    <w:rsid w:val="002F0D16"/>
    <w:rsid w:val="002F7319"/>
    <w:rsid w:val="0031058C"/>
    <w:rsid w:val="003601A2"/>
    <w:rsid w:val="00363F96"/>
    <w:rsid w:val="003820E4"/>
    <w:rsid w:val="003878F8"/>
    <w:rsid w:val="004116A3"/>
    <w:rsid w:val="004237A7"/>
    <w:rsid w:val="00495FB8"/>
    <w:rsid w:val="004A0872"/>
    <w:rsid w:val="004A2345"/>
    <w:rsid w:val="004B29EB"/>
    <w:rsid w:val="004C2536"/>
    <w:rsid w:val="004C56FD"/>
    <w:rsid w:val="004D1895"/>
    <w:rsid w:val="004D1937"/>
    <w:rsid w:val="00502DE1"/>
    <w:rsid w:val="00513A0C"/>
    <w:rsid w:val="00555321"/>
    <w:rsid w:val="005B1F9A"/>
    <w:rsid w:val="005B3A76"/>
    <w:rsid w:val="005C37B2"/>
    <w:rsid w:val="005D5D2C"/>
    <w:rsid w:val="005E0B5E"/>
    <w:rsid w:val="005F7D81"/>
    <w:rsid w:val="00606F0C"/>
    <w:rsid w:val="00657764"/>
    <w:rsid w:val="0066032B"/>
    <w:rsid w:val="00663C4E"/>
    <w:rsid w:val="0068424B"/>
    <w:rsid w:val="006A169F"/>
    <w:rsid w:val="006B0B13"/>
    <w:rsid w:val="006B142C"/>
    <w:rsid w:val="007131E0"/>
    <w:rsid w:val="007231DF"/>
    <w:rsid w:val="00743F8D"/>
    <w:rsid w:val="007641B0"/>
    <w:rsid w:val="0077771B"/>
    <w:rsid w:val="00787153"/>
    <w:rsid w:val="008019AF"/>
    <w:rsid w:val="00807944"/>
    <w:rsid w:val="00817035"/>
    <w:rsid w:val="00844EB4"/>
    <w:rsid w:val="008828DC"/>
    <w:rsid w:val="008A22C3"/>
    <w:rsid w:val="008B6BD4"/>
    <w:rsid w:val="008D0198"/>
    <w:rsid w:val="008E1714"/>
    <w:rsid w:val="009023E4"/>
    <w:rsid w:val="009973C6"/>
    <w:rsid w:val="009A6163"/>
    <w:rsid w:val="009B3CF1"/>
    <w:rsid w:val="009B6960"/>
    <w:rsid w:val="009C2D89"/>
    <w:rsid w:val="009D2EDD"/>
    <w:rsid w:val="009F4E26"/>
    <w:rsid w:val="009F5624"/>
    <w:rsid w:val="00A006F5"/>
    <w:rsid w:val="00A02524"/>
    <w:rsid w:val="00A06A95"/>
    <w:rsid w:val="00A15B24"/>
    <w:rsid w:val="00A276C6"/>
    <w:rsid w:val="00A4254C"/>
    <w:rsid w:val="00A44A6D"/>
    <w:rsid w:val="00A95E00"/>
    <w:rsid w:val="00AB470F"/>
    <w:rsid w:val="00AB6A55"/>
    <w:rsid w:val="00AF778B"/>
    <w:rsid w:val="00B12710"/>
    <w:rsid w:val="00B2102A"/>
    <w:rsid w:val="00B80B64"/>
    <w:rsid w:val="00B904B6"/>
    <w:rsid w:val="00B92A5B"/>
    <w:rsid w:val="00C204C7"/>
    <w:rsid w:val="00C22770"/>
    <w:rsid w:val="00C944F9"/>
    <w:rsid w:val="00CA5586"/>
    <w:rsid w:val="00CB403E"/>
    <w:rsid w:val="00CC76CF"/>
    <w:rsid w:val="00CD683F"/>
    <w:rsid w:val="00CE3DCB"/>
    <w:rsid w:val="00D06F30"/>
    <w:rsid w:val="00D11145"/>
    <w:rsid w:val="00D705E2"/>
    <w:rsid w:val="00D870A3"/>
    <w:rsid w:val="00DC224A"/>
    <w:rsid w:val="00DD7FAD"/>
    <w:rsid w:val="00E6571C"/>
    <w:rsid w:val="00E86317"/>
    <w:rsid w:val="00E94004"/>
    <w:rsid w:val="00EB72CE"/>
    <w:rsid w:val="00EC1CB0"/>
    <w:rsid w:val="00F005FC"/>
    <w:rsid w:val="00F406E1"/>
    <w:rsid w:val="00F43913"/>
    <w:rsid w:val="00F5541C"/>
    <w:rsid w:val="00F959A8"/>
    <w:rsid w:val="00FE4226"/>
    <w:rsid w:val="00FF0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2F0EE"/>
  <w15:chartTrackingRefBased/>
  <w15:docId w15:val="{51040AC0-C533-4D67-8751-2F7DE058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Meras\t_M.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040E-DC5E-4B8F-935C-8A0FACF5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t_M</Template>
  <TotalTime>143</TotalTime>
  <Pages>1</Pages>
  <Words>353</Words>
  <Characters>2249</Characters>
  <Application>Microsoft Office Word</Application>
  <DocSecurity>0</DocSecurity>
  <Lines>54</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MERAS  ..   POTVARKIS  Nr.</vt:lpstr>
      <vt:lpstr>KAUNO MIESTO SAVIVALDYBĖS ADMINISTRATORIUS   ......   DOKUMENTO RŪŠIES PAVADINIMAS   Nr. .........................</vt:lpstr>
    </vt:vector>
  </TitlesOfParts>
  <Manager>Administracijos direktorius Vardas Pavardė</Manager>
  <Company>KAUNO MIESTO SAVIVALDYBĖ</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MERAS  ..   POTVARKIS  Nr.</dc:title>
  <dc:subject>DOKUMENTO ANTRAŠTĖ</dc:subject>
  <dc:creator>Windows User</dc:creator>
  <cp:keywords/>
  <cp:lastModifiedBy>Vaida Venskūnė</cp:lastModifiedBy>
  <cp:revision>11</cp:revision>
  <cp:lastPrinted>2001-05-16T08:19:00Z</cp:lastPrinted>
  <dcterms:created xsi:type="dcterms:W3CDTF">2025-04-01T10:27:00Z</dcterms:created>
  <dcterms:modified xsi:type="dcterms:W3CDTF">2026-07-03T12:03:00Z</dcterms:modified>
</cp:coreProperties>
</file>