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39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70"/>
        <w:gridCol w:w="3961"/>
        <w:gridCol w:w="8"/>
      </w:tblGrid>
      <w:tr w:rsidR="008A22C3" w14:paraId="00572DEC" w14:textId="77777777" w:rsidTr="007B4AA3">
        <w:trPr>
          <w:gridAfter w:val="1"/>
          <w:wAfter w:w="8" w:type="dxa"/>
          <w:cantSplit/>
          <w:trHeight w:hRule="exact" w:val="577"/>
        </w:trPr>
        <w:tc>
          <w:tcPr>
            <w:tcW w:w="5670" w:type="dxa"/>
          </w:tcPr>
          <w:p w14:paraId="21BE0618" w14:textId="77777777" w:rsidR="008A22C3" w:rsidRDefault="008A22C3">
            <w:pPr>
              <w:pStyle w:val="Antrats"/>
              <w:tabs>
                <w:tab w:val="clear" w:pos="4153"/>
                <w:tab w:val="clear" w:pos="8306"/>
                <w:tab w:val="left" w:pos="5244"/>
              </w:tabs>
              <w:jc w:val="center"/>
            </w:pPr>
          </w:p>
        </w:tc>
        <w:tc>
          <w:tcPr>
            <w:tcW w:w="3961" w:type="dxa"/>
          </w:tcPr>
          <w:p w14:paraId="11FC83F0" w14:textId="77777777" w:rsidR="008A22C3" w:rsidRPr="008D3B82" w:rsidRDefault="003F3A4E" w:rsidP="002F7319">
            <w:pPr>
              <w:tabs>
                <w:tab w:val="left" w:pos="5244"/>
              </w:tabs>
              <w:jc w:val="right"/>
              <w:rPr>
                <w:b/>
              </w:rPr>
            </w:pPr>
            <w:r w:rsidRPr="008D3B82">
              <w:rPr>
                <w:b/>
              </w:rPr>
              <w:fldChar w:fldCharType="begin">
                <w:ffData>
                  <w:name w:val=""/>
                  <w:enabled/>
                  <w:calcOnExit w:val="0"/>
                  <w:helpText w:type="text" w:val="Apribojimo grifas"/>
                  <w:statusText w:type="text" w:val="Specialioji žyma"/>
                  <w:textInput/>
                </w:ffData>
              </w:fldChar>
            </w:r>
            <w:r w:rsidRPr="008D3B82">
              <w:rPr>
                <w:b/>
              </w:rPr>
              <w:instrText xml:space="preserve"> FORMTEXT </w:instrText>
            </w:r>
            <w:r w:rsidRPr="008D3B82">
              <w:rPr>
                <w:b/>
              </w:rPr>
            </w:r>
            <w:r w:rsidRPr="008D3B82">
              <w:rPr>
                <w:b/>
              </w:rPr>
              <w:fldChar w:fldCharType="separate"/>
            </w:r>
            <w:r w:rsidRPr="008D3B82">
              <w:rPr>
                <w:b/>
                <w:noProof/>
              </w:rPr>
              <w:t> </w:t>
            </w:r>
            <w:r w:rsidRPr="008D3B82">
              <w:rPr>
                <w:b/>
                <w:noProof/>
              </w:rPr>
              <w:t> </w:t>
            </w:r>
            <w:r w:rsidRPr="008D3B82">
              <w:rPr>
                <w:b/>
                <w:noProof/>
              </w:rPr>
              <w:t> </w:t>
            </w:r>
            <w:r w:rsidRPr="008D3B82">
              <w:rPr>
                <w:b/>
                <w:noProof/>
              </w:rPr>
              <w:t> </w:t>
            </w:r>
            <w:r w:rsidRPr="008D3B82">
              <w:rPr>
                <w:b/>
                <w:noProof/>
              </w:rPr>
              <w:t> </w:t>
            </w:r>
            <w:r w:rsidRPr="008D3B82">
              <w:rPr>
                <w:b/>
              </w:rPr>
              <w:fldChar w:fldCharType="end"/>
            </w:r>
          </w:p>
          <w:p w14:paraId="1F5E5107" w14:textId="77777777" w:rsidR="008A22C3" w:rsidRDefault="008A22C3" w:rsidP="002F7319">
            <w:pPr>
              <w:pStyle w:val="Antrats"/>
              <w:tabs>
                <w:tab w:val="left" w:pos="5244"/>
              </w:tabs>
              <w:jc w:val="right"/>
            </w:pPr>
          </w:p>
        </w:tc>
      </w:tr>
      <w:tr w:rsidR="008A22C3" w14:paraId="518B8D7D" w14:textId="77777777" w:rsidTr="00A006F5">
        <w:trPr>
          <w:gridAfter w:val="1"/>
          <w:wAfter w:w="8" w:type="dxa"/>
          <w:cantSplit/>
          <w:trHeight w:hRule="exact" w:val="981"/>
        </w:trPr>
        <w:tc>
          <w:tcPr>
            <w:tcW w:w="9631" w:type="dxa"/>
            <w:gridSpan w:val="2"/>
          </w:tcPr>
          <w:p w14:paraId="2B8968F0" w14:textId="76788CAC" w:rsidR="008A22C3" w:rsidRDefault="00C226AD">
            <w:pPr>
              <w:pStyle w:val="Antrats"/>
              <w:tabs>
                <w:tab w:val="left" w:pos="5244"/>
              </w:tabs>
              <w:jc w:val="center"/>
            </w:pPr>
            <w:bookmarkStart w:id="0" w:name="r04" w:colFirst="3" w:colLast="3"/>
            <w:bookmarkStart w:id="1" w:name="r01" w:colFirst="0" w:colLast="0"/>
            <w:r>
              <w:rPr>
                <w:noProof/>
              </w:rPr>
              <w:drawing>
                <wp:anchor distT="0" distB="0" distL="114300" distR="114300" simplePos="0" relativeHeight="251657728" behindDoc="0" locked="0" layoutInCell="0" allowOverlap="1" wp14:anchorId="32A035C3" wp14:editId="04BD8A8A">
                  <wp:simplePos x="0" y="0"/>
                  <wp:positionH relativeFrom="column">
                    <wp:posOffset>2882265</wp:posOffset>
                  </wp:positionH>
                  <wp:positionV relativeFrom="paragraph">
                    <wp:posOffset>82550</wp:posOffset>
                  </wp:positionV>
                  <wp:extent cx="353060" cy="438785"/>
                  <wp:effectExtent l="0" t="0" r="0" b="0"/>
                  <wp:wrapNone/>
                  <wp:docPr id="2" name="Paveikslėli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aveikslėlis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3060" cy="438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bookmarkEnd w:id="0"/>
      <w:bookmarkEnd w:id="1"/>
      <w:tr w:rsidR="008A22C3" w:rsidRPr="00BD648D" w14:paraId="2B20DC98" w14:textId="77777777" w:rsidTr="00A006F5">
        <w:trPr>
          <w:cantSplit/>
          <w:trHeight w:hRule="exact" w:val="670"/>
        </w:trPr>
        <w:tc>
          <w:tcPr>
            <w:tcW w:w="9639" w:type="dxa"/>
            <w:gridSpan w:val="3"/>
          </w:tcPr>
          <w:p w14:paraId="71BFD584" w14:textId="77777777" w:rsidR="008A22C3" w:rsidRPr="00BD648D" w:rsidRDefault="003F3A4E">
            <w:pPr>
              <w:tabs>
                <w:tab w:val="left" w:pos="5244"/>
              </w:tabs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fldChar w:fldCharType="begin">
                <w:ffData>
                  <w:name w:val=""/>
                  <w:enabled w:val="0"/>
                  <w:calcOnExit w:val="0"/>
                  <w:textInput>
                    <w:default w:val="KAUNO MIESTO SAVIVALDYBĖS ADMINISTRACIJOS DIREKTORIUS"/>
                    <w:format w:val="Didžiosios raidės"/>
                  </w:textInput>
                </w:ffData>
              </w:fldChar>
            </w:r>
            <w:r>
              <w:rPr>
                <w:b/>
                <w:caps/>
              </w:rPr>
              <w:instrText xml:space="preserve"> FORMTEXT </w:instrText>
            </w:r>
            <w:r>
              <w:rPr>
                <w:b/>
                <w:caps/>
              </w:rPr>
            </w:r>
            <w:r>
              <w:rPr>
                <w:b/>
                <w:caps/>
              </w:rPr>
              <w:fldChar w:fldCharType="separate"/>
            </w:r>
            <w:r>
              <w:rPr>
                <w:b/>
                <w:caps/>
                <w:noProof/>
              </w:rPr>
              <w:t>KAUNO MIESTO SAVIVALDYBĖS ADMINISTRACIJOS DIREKTORIUS</w:t>
            </w:r>
            <w:r>
              <w:rPr>
                <w:b/>
                <w:caps/>
              </w:rPr>
              <w:fldChar w:fldCharType="end"/>
            </w:r>
          </w:p>
          <w:p w14:paraId="676F1260" w14:textId="77777777" w:rsidR="008A22C3" w:rsidRPr="00BD648D" w:rsidRDefault="003F3A4E">
            <w:pPr>
              <w:tabs>
                <w:tab w:val="left" w:pos="5244"/>
              </w:tabs>
              <w:spacing w:after="28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fldChar w:fldCharType="begin">
                <w:ffData>
                  <w:name w:val=""/>
                  <w:enabled w:val="0"/>
                  <w:calcOnExit w:val="0"/>
                  <w:textInput>
                    <w:format w:val="Didžiosios raidės"/>
                  </w:textInput>
                </w:ffData>
              </w:fldChar>
            </w:r>
            <w:r>
              <w:rPr>
                <w:b/>
                <w:caps/>
              </w:rPr>
              <w:instrText xml:space="preserve"> FORMTEXT </w:instrText>
            </w:r>
            <w:r>
              <w:rPr>
                <w:b/>
                <w:caps/>
              </w:rPr>
            </w:r>
            <w:r>
              <w:rPr>
                <w:b/>
                <w:caps/>
              </w:rPr>
              <w:fldChar w:fldCharType="separate"/>
            </w:r>
            <w:r>
              <w:rPr>
                <w:b/>
                <w:caps/>
                <w:noProof/>
              </w:rPr>
              <w:t> </w:t>
            </w:r>
            <w:r>
              <w:rPr>
                <w:b/>
                <w:caps/>
                <w:noProof/>
              </w:rPr>
              <w:t> </w:t>
            </w:r>
            <w:r>
              <w:rPr>
                <w:b/>
                <w:caps/>
                <w:noProof/>
              </w:rPr>
              <w:t> </w:t>
            </w:r>
            <w:r>
              <w:rPr>
                <w:b/>
                <w:caps/>
                <w:noProof/>
              </w:rPr>
              <w:t> </w:t>
            </w:r>
            <w:r>
              <w:rPr>
                <w:b/>
                <w:caps/>
                <w:noProof/>
              </w:rPr>
              <w:t> </w:t>
            </w:r>
            <w:r>
              <w:rPr>
                <w:b/>
                <w:caps/>
              </w:rPr>
              <w:fldChar w:fldCharType="end"/>
            </w:r>
          </w:p>
        </w:tc>
      </w:tr>
      <w:tr w:rsidR="008A22C3" w:rsidRPr="00BD648D" w14:paraId="68F09061" w14:textId="77777777" w:rsidTr="00A006F5">
        <w:trPr>
          <w:cantSplit/>
          <w:trHeight w:hRule="exact" w:val="320"/>
        </w:trPr>
        <w:tc>
          <w:tcPr>
            <w:tcW w:w="9639" w:type="dxa"/>
            <w:gridSpan w:val="3"/>
          </w:tcPr>
          <w:p w14:paraId="26BB8664" w14:textId="77777777" w:rsidR="008A22C3" w:rsidRPr="00BD648D" w:rsidRDefault="003F3A4E" w:rsidP="00F406E1">
            <w:pPr>
              <w:tabs>
                <w:tab w:val="left" w:pos="5244"/>
              </w:tabs>
              <w:spacing w:after="28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fldChar w:fldCharType="begin">
                <w:ffData>
                  <w:name w:val=""/>
                  <w:enabled/>
                  <w:calcOnExit w:val="0"/>
                  <w:helpText w:type="text" w:val="DOKUMENTO PAVADINIMAS"/>
                  <w:statusText w:type="text" w:val="DOKUMENTO PAVADINIMAS"/>
                  <w:textInput>
                    <w:default w:val="ĮSAKYMAS"/>
                    <w:format w:val="Didžiosios raidės"/>
                  </w:textInput>
                </w:ffData>
              </w:fldChar>
            </w:r>
            <w:r>
              <w:rPr>
                <w:b/>
                <w:caps/>
              </w:rPr>
              <w:instrText xml:space="preserve"> FORMTEXT </w:instrText>
            </w:r>
            <w:r>
              <w:rPr>
                <w:b/>
                <w:caps/>
              </w:rPr>
            </w:r>
            <w:r>
              <w:rPr>
                <w:b/>
                <w:caps/>
              </w:rPr>
              <w:fldChar w:fldCharType="separate"/>
            </w:r>
            <w:r>
              <w:rPr>
                <w:b/>
                <w:caps/>
                <w:noProof/>
              </w:rPr>
              <w:t>ĮSAKYMAS</w:t>
            </w:r>
            <w:r>
              <w:rPr>
                <w:b/>
                <w:caps/>
              </w:rPr>
              <w:fldChar w:fldCharType="end"/>
            </w:r>
          </w:p>
          <w:p w14:paraId="031F75A3" w14:textId="77777777" w:rsidR="008A22C3" w:rsidRPr="00BD648D" w:rsidRDefault="008A22C3">
            <w:pPr>
              <w:tabs>
                <w:tab w:val="left" w:pos="5244"/>
              </w:tabs>
              <w:jc w:val="center"/>
            </w:pPr>
          </w:p>
        </w:tc>
      </w:tr>
      <w:tr w:rsidR="008A22C3" w:rsidRPr="00BD648D" w14:paraId="78A8B81A" w14:textId="77777777" w:rsidTr="00A006F5">
        <w:trPr>
          <w:cantSplit/>
          <w:trHeight w:val="240"/>
        </w:trPr>
        <w:tc>
          <w:tcPr>
            <w:tcW w:w="9639" w:type="dxa"/>
            <w:gridSpan w:val="3"/>
          </w:tcPr>
          <w:p w14:paraId="6FDFD2D9" w14:textId="3860AD57" w:rsidR="008A22C3" w:rsidRPr="00BD648D" w:rsidRDefault="003F3A4E" w:rsidP="00300B2A">
            <w:pPr>
              <w:tabs>
                <w:tab w:val="left" w:pos="5244"/>
              </w:tabs>
              <w:spacing w:after="240"/>
              <w:jc w:val="center"/>
              <w:rPr>
                <w:b/>
                <w:caps/>
              </w:rPr>
            </w:pPr>
            <w:r>
              <w:rPr>
                <w:b/>
              </w:rPr>
              <w:fldChar w:fldCharType="begin">
                <w:ffData>
                  <w:name w:val=""/>
                  <w:enabled/>
                  <w:calcOnExit w:val="0"/>
                  <w:helpText w:type="text" w:val="Teksto antraštė"/>
                  <w:statusText w:type="text" w:val="Teksto antraštė"/>
                  <w:textInput>
                    <w:default w:val="DOKUMENTO ANTRAŠTĖ"/>
                    <w:format w:val="Didžiosios raidės"/>
                  </w:textInput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 w:rsidR="00593F0C" w:rsidRPr="00C226AD">
              <w:rPr>
                <w:b/>
                <w:noProof/>
              </w:rPr>
              <w:t>DĖL KAUNO MIESTO SAVIVALDYBĖS ADMINISTRACIJOS DIREKTORIAUS 202</w:t>
            </w:r>
            <w:r w:rsidR="00593F0C">
              <w:rPr>
                <w:b/>
                <w:noProof/>
              </w:rPr>
              <w:t>6</w:t>
            </w:r>
            <w:r w:rsidR="00593F0C" w:rsidRPr="00C226AD">
              <w:rPr>
                <w:b/>
                <w:noProof/>
              </w:rPr>
              <w:t xml:space="preserve"> M. KOVO 31</w:t>
            </w:r>
            <w:r w:rsidR="00593F0C">
              <w:rPr>
                <w:b/>
                <w:noProof/>
              </w:rPr>
              <w:t> </w:t>
            </w:r>
            <w:r w:rsidR="00593F0C" w:rsidRPr="00C226AD">
              <w:rPr>
                <w:b/>
                <w:noProof/>
              </w:rPr>
              <w:t>D. ĮSAKYMO NR. A-3</w:t>
            </w:r>
            <w:r w:rsidR="00593F0C">
              <w:rPr>
                <w:b/>
                <w:noProof/>
              </w:rPr>
              <w:t>88</w:t>
            </w:r>
            <w:r w:rsidR="00593F0C" w:rsidRPr="00C226AD">
              <w:rPr>
                <w:b/>
                <w:noProof/>
              </w:rPr>
              <w:t xml:space="preserve"> „DĖL KAUNO MIESTO SAVIVALDYBĖS ADMINISTRACIJOS 202</w:t>
            </w:r>
            <w:r w:rsidR="00593F0C">
              <w:rPr>
                <w:b/>
                <w:noProof/>
              </w:rPr>
              <w:t>6</w:t>
            </w:r>
            <w:r w:rsidR="00593F0C" w:rsidRPr="00C226AD">
              <w:rPr>
                <w:b/>
                <w:noProof/>
              </w:rPr>
              <w:t xml:space="preserve"> METŲ VEIKLOS PLANO PATVIRTINIMO“ PAKEITIMO</w:t>
            </w:r>
            <w:r>
              <w:rPr>
                <w:b/>
              </w:rPr>
              <w:fldChar w:fldCharType="end"/>
            </w:r>
          </w:p>
        </w:tc>
      </w:tr>
      <w:tr w:rsidR="008A22C3" w:rsidRPr="00BD648D" w14:paraId="20B4BA91" w14:textId="77777777" w:rsidTr="00A006F5">
        <w:trPr>
          <w:cantSplit/>
          <w:trHeight w:hRule="exact" w:val="320"/>
        </w:trPr>
        <w:tc>
          <w:tcPr>
            <w:tcW w:w="9639" w:type="dxa"/>
            <w:gridSpan w:val="3"/>
          </w:tcPr>
          <w:p w14:paraId="7BABC596" w14:textId="1C16776A" w:rsidR="008A22C3" w:rsidRPr="00BD648D" w:rsidRDefault="003F3A4E">
            <w:pPr>
              <w:tabs>
                <w:tab w:val="right" w:pos="2410"/>
                <w:tab w:val="right" w:pos="3544"/>
                <w:tab w:val="left" w:pos="5670"/>
              </w:tabs>
              <w:spacing w:after="280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helpText w:type="text" w:val="Dokumento sudarymo data"/>
                  <w:statusText w:type="text" w:val="Dokumento sudarymo data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AB2BB4">
              <w:t>2026 m. gegužės 15 d.</w:t>
            </w:r>
            <w:r>
              <w:fldChar w:fldCharType="end"/>
            </w:r>
            <w:r w:rsidR="008A22C3" w:rsidRPr="00BD648D">
              <w:t xml:space="preserve"> </w:t>
            </w:r>
            <w:r w:rsidR="004A0872" w:rsidRPr="00BD648D">
              <w:t xml:space="preserve"> </w:t>
            </w:r>
            <w:r w:rsidR="008A22C3" w:rsidRPr="00BD648D">
              <w:t xml:space="preserve">Nr. </w:t>
            </w:r>
            <w:r>
              <w:fldChar w:fldCharType="begin">
                <w:ffData>
                  <w:name w:val=""/>
                  <w:enabled/>
                  <w:calcOnExit w:val="0"/>
                  <w:helpText w:type="text" w:val="Dokumento sudarymo data"/>
                  <w:statusText w:type="text" w:val="Dokumento sudarymo data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AB2BB4">
              <w:t>A-584</w:t>
            </w:r>
            <w:r>
              <w:fldChar w:fldCharType="end"/>
            </w:r>
          </w:p>
          <w:p w14:paraId="07C80D59" w14:textId="77777777" w:rsidR="008A22C3" w:rsidRPr="00BD648D" w:rsidRDefault="008A22C3">
            <w:pPr>
              <w:tabs>
                <w:tab w:val="left" w:pos="5244"/>
              </w:tabs>
              <w:spacing w:after="120" w:line="360" w:lineRule="auto"/>
            </w:pPr>
          </w:p>
        </w:tc>
      </w:tr>
      <w:tr w:rsidR="008A22C3" w:rsidRPr="00BD648D" w14:paraId="78C3D46D" w14:textId="77777777" w:rsidTr="00A006F5">
        <w:trPr>
          <w:cantSplit/>
        </w:trPr>
        <w:tc>
          <w:tcPr>
            <w:tcW w:w="9639" w:type="dxa"/>
            <w:gridSpan w:val="3"/>
          </w:tcPr>
          <w:p w14:paraId="50661F19" w14:textId="77777777" w:rsidR="008A22C3" w:rsidRPr="00BD648D" w:rsidRDefault="003F3A4E">
            <w:pPr>
              <w:tabs>
                <w:tab w:val="left" w:pos="5245"/>
              </w:tabs>
              <w:suppressAutoHyphens/>
              <w:jc w:val="center"/>
            </w:pPr>
            <w:r>
              <w:fldChar w:fldCharType="begin">
                <w:ffData>
                  <w:name w:val=""/>
                  <w:enabled w:val="0"/>
                  <w:calcOnExit w:val="0"/>
                  <w:textInput>
                    <w:default w:val="Kaunas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Kaunas</w:t>
            </w:r>
            <w:r>
              <w:fldChar w:fldCharType="end"/>
            </w:r>
          </w:p>
        </w:tc>
      </w:tr>
    </w:tbl>
    <w:p w14:paraId="0BB94B58" w14:textId="77777777" w:rsidR="008A22C3" w:rsidRPr="00BD648D" w:rsidRDefault="008A22C3">
      <w:pPr>
        <w:spacing w:after="480"/>
      </w:pPr>
    </w:p>
    <w:p w14:paraId="5E8C1841" w14:textId="77777777" w:rsidR="008A22C3" w:rsidRPr="00BD648D" w:rsidRDefault="008A22C3">
      <w:pPr>
        <w:spacing w:after="480"/>
        <w:sectPr w:rsidR="008A22C3" w:rsidRPr="00BD648D">
          <w:footerReference w:type="default" r:id="rId8"/>
          <w:headerReference w:type="first" r:id="rId9"/>
          <w:footerReference w:type="first" r:id="rId10"/>
          <w:type w:val="continuous"/>
          <w:pgSz w:w="11907" w:h="16840" w:code="9"/>
          <w:pgMar w:top="397" w:right="567" w:bottom="1134" w:left="1701" w:header="340" w:footer="340" w:gutter="0"/>
          <w:cols w:space="720"/>
          <w:titlePg/>
        </w:sectPr>
      </w:pPr>
    </w:p>
    <w:p w14:paraId="7BFF4FAD" w14:textId="02878B33" w:rsidR="00C752CC" w:rsidRPr="00725528" w:rsidRDefault="00C226AD" w:rsidP="00725528">
      <w:pPr>
        <w:pStyle w:val="Pagrindinistekstas"/>
        <w:jc w:val="both"/>
      </w:pPr>
      <w:bookmarkStart w:id="2" w:name="r18"/>
      <w:r w:rsidRPr="00B00316">
        <w:t>1. P a k e i č i u  Kauno miesto savivaldybės administracijos 202</w:t>
      </w:r>
      <w:r w:rsidR="0051017B">
        <w:t>6</w:t>
      </w:r>
      <w:r w:rsidR="005D2310">
        <w:t xml:space="preserve"> </w:t>
      </w:r>
      <w:r w:rsidRPr="00B00316">
        <w:t>metų veiklos planą, patvirtintą Kauno miesto savivaldybės administracijos direktoriaus 202</w:t>
      </w:r>
      <w:r w:rsidR="0051017B">
        <w:t>6</w:t>
      </w:r>
      <w:r w:rsidR="005D2310">
        <w:t xml:space="preserve"> </w:t>
      </w:r>
      <w:r w:rsidRPr="00B00316">
        <w:t xml:space="preserve">m. kovo </w:t>
      </w:r>
      <w:r>
        <w:t>31</w:t>
      </w:r>
      <w:r w:rsidR="005D2310">
        <w:t xml:space="preserve"> </w:t>
      </w:r>
      <w:r w:rsidRPr="00B00316">
        <w:t>d. įsakymu Nr. A</w:t>
      </w:r>
      <w:r w:rsidR="005D2310">
        <w:noBreakHyphen/>
      </w:r>
      <w:r w:rsidRPr="00B00316">
        <w:t>3</w:t>
      </w:r>
      <w:r w:rsidR="00593F0C">
        <w:t>8</w:t>
      </w:r>
      <w:r w:rsidR="0051017B">
        <w:t>8</w:t>
      </w:r>
      <w:r w:rsidRPr="00B00316">
        <w:t xml:space="preserve"> „Dėl Kauno miesto savivaldybės administracijos 202</w:t>
      </w:r>
      <w:r w:rsidR="0051017B">
        <w:t>6</w:t>
      </w:r>
      <w:r w:rsidRPr="00B00316">
        <w:t xml:space="preserve"> metų veiklos plano patvirtinimo“:</w:t>
      </w:r>
      <w:r w:rsidR="005D2310">
        <w:t xml:space="preserve"> </w:t>
      </w:r>
    </w:p>
    <w:p w14:paraId="1F817651" w14:textId="5C9E9450" w:rsidR="00FC0551" w:rsidRPr="00EB61FC" w:rsidRDefault="00FC0551" w:rsidP="00FC0551">
      <w:pPr>
        <w:pStyle w:val="Pagrindinistekstas"/>
        <w:widowControl w:val="0"/>
        <w:spacing w:line="240" w:lineRule="auto"/>
        <w:jc w:val="both"/>
      </w:pPr>
      <w:r w:rsidRPr="00EB61FC">
        <w:t>1.</w:t>
      </w:r>
      <w:r w:rsidR="00EB61FC" w:rsidRPr="00EB61FC">
        <w:t>1</w:t>
      </w:r>
      <w:r w:rsidRPr="00EB61FC">
        <w:t xml:space="preserve">. </w:t>
      </w:r>
      <w:r w:rsidR="002107F1" w:rsidRPr="00E440BC">
        <w:t xml:space="preserve">Pakeičiu pastraipą, prasidedančią </w:t>
      </w:r>
      <w:r w:rsidR="002107F1">
        <w:t>1</w:t>
      </w:r>
      <w:r w:rsidR="002107F1" w:rsidRPr="00E440BC">
        <w:t>.</w:t>
      </w:r>
      <w:r w:rsidR="002107F1">
        <w:t>2</w:t>
      </w:r>
      <w:r w:rsidR="002107F1" w:rsidRPr="00E440BC">
        <w:t>.2.1.00</w:t>
      </w:r>
      <w:r w:rsidR="002107F1">
        <w:t>1</w:t>
      </w:r>
      <w:r w:rsidR="002107F1" w:rsidRPr="00E440BC">
        <w:t xml:space="preserve"> kodu, ir ją išdėstau taip</w:t>
      </w:r>
      <w:r w:rsidRPr="00EB61FC">
        <w:t>:</w:t>
      </w:r>
      <w:r w:rsidR="005D2310">
        <w:t xml:space="preserve"> </w:t>
      </w:r>
    </w:p>
    <w:tbl>
      <w:tblPr>
        <w:tblW w:w="11034" w:type="dxa"/>
        <w:tblInd w:w="-12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2"/>
        <w:gridCol w:w="1409"/>
        <w:gridCol w:w="907"/>
        <w:gridCol w:w="540"/>
        <w:gridCol w:w="1052"/>
        <w:gridCol w:w="1197"/>
        <w:gridCol w:w="640"/>
        <w:gridCol w:w="662"/>
        <w:gridCol w:w="581"/>
        <w:gridCol w:w="649"/>
        <w:gridCol w:w="663"/>
        <w:gridCol w:w="663"/>
        <w:gridCol w:w="969"/>
      </w:tblGrid>
      <w:tr w:rsidR="006F046E" w:rsidRPr="00DF2759" w14:paraId="32E8611C" w14:textId="77777777" w:rsidTr="0065309D">
        <w:trPr>
          <w:trHeight w:val="2539"/>
        </w:trPr>
        <w:tc>
          <w:tcPr>
            <w:tcW w:w="1102" w:type="dxa"/>
          </w:tcPr>
          <w:p w14:paraId="5475D285" w14:textId="30333CEF" w:rsidR="006F046E" w:rsidRPr="00DF2759" w:rsidRDefault="006F046E" w:rsidP="00621965">
            <w:pPr>
              <w:rPr>
                <w:color w:val="000000"/>
                <w:sz w:val="16"/>
                <w:szCs w:val="16"/>
                <w:highlight w:val="yellow"/>
              </w:rPr>
            </w:pPr>
            <w:r w:rsidRPr="00EB61FC">
              <w:rPr>
                <w:color w:val="000000"/>
                <w:sz w:val="16"/>
                <w:szCs w:val="16"/>
              </w:rPr>
              <w:t>„1.2.2.1.00</w:t>
            </w: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409" w:type="dxa"/>
          </w:tcPr>
          <w:p w14:paraId="471A25A3" w14:textId="21F3897A" w:rsidR="006F046E" w:rsidRPr="002107F1" w:rsidRDefault="006F046E" w:rsidP="00621965">
            <w:pPr>
              <w:rPr>
                <w:color w:val="000000"/>
                <w:sz w:val="16"/>
                <w:szCs w:val="16"/>
                <w:highlight w:val="yellow"/>
              </w:rPr>
            </w:pPr>
            <w:r w:rsidRPr="002107F1">
              <w:rPr>
                <w:sz w:val="16"/>
                <w:szCs w:val="16"/>
              </w:rPr>
              <w:t>Kultūros įstaigų pastatų ir kiemo statinių priežiūra ir remontas</w:t>
            </w:r>
          </w:p>
        </w:tc>
        <w:tc>
          <w:tcPr>
            <w:tcW w:w="907" w:type="dxa"/>
          </w:tcPr>
          <w:p w14:paraId="5122B894" w14:textId="133F1C9E" w:rsidR="006F046E" w:rsidRPr="002107F1" w:rsidRDefault="006F046E" w:rsidP="00621965">
            <w:pPr>
              <w:rPr>
                <w:color w:val="000000"/>
                <w:sz w:val="16"/>
                <w:szCs w:val="16"/>
                <w:highlight w:val="yellow"/>
              </w:rPr>
            </w:pPr>
            <w:r w:rsidRPr="002107F1">
              <w:rPr>
                <w:sz w:val="16"/>
                <w:szCs w:val="16"/>
              </w:rPr>
              <w:t>Statybos valdymo skyrius</w:t>
            </w:r>
          </w:p>
        </w:tc>
        <w:tc>
          <w:tcPr>
            <w:tcW w:w="540" w:type="dxa"/>
          </w:tcPr>
          <w:p w14:paraId="3C0FE1DA" w14:textId="3736D509" w:rsidR="006F046E" w:rsidRPr="00DF2759" w:rsidRDefault="006F046E" w:rsidP="00606E0B">
            <w:pPr>
              <w:rPr>
                <w:color w:val="000000"/>
                <w:sz w:val="16"/>
                <w:szCs w:val="16"/>
                <w:highlight w:val="yellow"/>
              </w:rPr>
            </w:pPr>
            <w:r w:rsidRPr="00EB61FC">
              <w:rPr>
                <w:color w:val="000000"/>
                <w:sz w:val="16"/>
                <w:szCs w:val="16"/>
              </w:rPr>
              <w:t>1.1.</w:t>
            </w:r>
          </w:p>
        </w:tc>
        <w:tc>
          <w:tcPr>
            <w:tcW w:w="1052" w:type="dxa"/>
          </w:tcPr>
          <w:p w14:paraId="48584B1A" w14:textId="6CB5DAEC" w:rsidR="006F046E" w:rsidRPr="00DF2759" w:rsidRDefault="006F046E" w:rsidP="00601774">
            <w:pPr>
              <w:jc w:val="right"/>
              <w:rPr>
                <w:color w:val="000000"/>
                <w:sz w:val="16"/>
                <w:szCs w:val="16"/>
                <w:highlight w:val="yellow"/>
              </w:rPr>
            </w:pPr>
            <w:r w:rsidRPr="00557F62">
              <w:rPr>
                <w:color w:val="000000"/>
                <w:sz w:val="16"/>
                <w:szCs w:val="16"/>
              </w:rPr>
              <w:t>740</w:t>
            </w:r>
            <w:r>
              <w:rPr>
                <w:color w:val="000000"/>
                <w:sz w:val="16"/>
                <w:szCs w:val="16"/>
              </w:rPr>
              <w:t xml:space="preserve"> </w:t>
            </w:r>
            <w:r w:rsidRPr="00557F62">
              <w:rPr>
                <w:color w:val="000000"/>
                <w:sz w:val="16"/>
                <w:szCs w:val="16"/>
              </w:rPr>
              <w:t>000</w:t>
            </w:r>
            <w:r>
              <w:rPr>
                <w:color w:val="000000"/>
                <w:sz w:val="16"/>
                <w:szCs w:val="16"/>
              </w:rPr>
              <w:t>,00</w:t>
            </w:r>
          </w:p>
        </w:tc>
        <w:tc>
          <w:tcPr>
            <w:tcW w:w="1197" w:type="dxa"/>
          </w:tcPr>
          <w:p w14:paraId="7E45F54A" w14:textId="60918800" w:rsidR="006F046E" w:rsidRPr="00EB61FC" w:rsidRDefault="006F046E" w:rsidP="005D2310">
            <w:pPr>
              <w:rPr>
                <w:color w:val="000000"/>
                <w:sz w:val="16"/>
                <w:szCs w:val="16"/>
              </w:rPr>
            </w:pPr>
            <w:r w:rsidRPr="002107F1">
              <w:rPr>
                <w:color w:val="000000"/>
                <w:sz w:val="16"/>
                <w:szCs w:val="16"/>
              </w:rPr>
              <w:t>Panaudotų asignavimų dalis nuo skirtų asignavimų, numatytų SVP statinių priežiūros ir remonto darbams</w:t>
            </w:r>
          </w:p>
        </w:tc>
        <w:tc>
          <w:tcPr>
            <w:tcW w:w="640" w:type="dxa"/>
          </w:tcPr>
          <w:p w14:paraId="5CE017B6" w14:textId="1ABBA965" w:rsidR="006F046E" w:rsidRPr="00EB61FC" w:rsidRDefault="006F046E" w:rsidP="005D231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Proc</w:t>
            </w:r>
            <w:r w:rsidRPr="00EB61FC"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662" w:type="dxa"/>
          </w:tcPr>
          <w:p w14:paraId="1BFA7677" w14:textId="39F91C4B" w:rsidR="006F046E" w:rsidRPr="00EB61FC" w:rsidRDefault="006F046E" w:rsidP="005D2310">
            <w:pPr>
              <w:jc w:val="right"/>
              <w:rPr>
                <w:color w:val="000000"/>
                <w:sz w:val="16"/>
                <w:szCs w:val="16"/>
              </w:rPr>
            </w:pPr>
            <w:r w:rsidRPr="00EB61FC">
              <w:rPr>
                <w:color w:val="000000"/>
                <w:sz w:val="16"/>
                <w:szCs w:val="16"/>
              </w:rPr>
              <w:t>1</w:t>
            </w:r>
            <w:r>
              <w:rPr>
                <w:color w:val="000000"/>
                <w:sz w:val="16"/>
                <w:szCs w:val="16"/>
              </w:rPr>
              <w:t>00</w:t>
            </w:r>
            <w:r w:rsidRPr="00EB61FC">
              <w:rPr>
                <w:color w:val="000000"/>
                <w:sz w:val="16"/>
                <w:szCs w:val="16"/>
              </w:rPr>
              <w:t>,00</w:t>
            </w:r>
          </w:p>
        </w:tc>
        <w:tc>
          <w:tcPr>
            <w:tcW w:w="581" w:type="dxa"/>
          </w:tcPr>
          <w:p w14:paraId="729F626F" w14:textId="2D9ECD98" w:rsidR="006F046E" w:rsidRPr="00EB61FC" w:rsidRDefault="006F046E" w:rsidP="005D231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13,00</w:t>
            </w:r>
          </w:p>
        </w:tc>
        <w:tc>
          <w:tcPr>
            <w:tcW w:w="649" w:type="dxa"/>
          </w:tcPr>
          <w:p w14:paraId="679026CC" w14:textId="150A63E1" w:rsidR="006F046E" w:rsidRPr="00EB61FC" w:rsidRDefault="006F046E" w:rsidP="005D231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1,00</w:t>
            </w:r>
          </w:p>
        </w:tc>
        <w:tc>
          <w:tcPr>
            <w:tcW w:w="663" w:type="dxa"/>
          </w:tcPr>
          <w:p w14:paraId="202D3E4C" w14:textId="7F4AFB07" w:rsidR="006F046E" w:rsidRPr="00EB61FC" w:rsidRDefault="006F046E" w:rsidP="005D231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16,00</w:t>
            </w:r>
          </w:p>
        </w:tc>
        <w:tc>
          <w:tcPr>
            <w:tcW w:w="663" w:type="dxa"/>
          </w:tcPr>
          <w:p w14:paraId="02BBA974" w14:textId="571FB8B7" w:rsidR="006F046E" w:rsidRPr="00EB61FC" w:rsidRDefault="006F046E" w:rsidP="005D231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</w:t>
            </w:r>
            <w:r w:rsidRPr="00EB61FC">
              <w:rPr>
                <w:color w:val="000000"/>
                <w:sz w:val="16"/>
                <w:szCs w:val="16"/>
              </w:rPr>
              <w:t>,00</w:t>
            </w:r>
          </w:p>
        </w:tc>
        <w:tc>
          <w:tcPr>
            <w:tcW w:w="969" w:type="dxa"/>
          </w:tcPr>
          <w:p w14:paraId="74607153" w14:textId="5BACEE5A" w:rsidR="006F046E" w:rsidRPr="00EB61FC" w:rsidRDefault="006F046E" w:rsidP="005D2310">
            <w:pPr>
              <w:rPr>
                <w:color w:val="000000"/>
                <w:sz w:val="16"/>
                <w:szCs w:val="16"/>
              </w:rPr>
            </w:pPr>
            <w:r w:rsidRPr="002107F1">
              <w:rPr>
                <w:color w:val="000000"/>
                <w:sz w:val="16"/>
                <w:szCs w:val="16"/>
              </w:rPr>
              <w:t>Kauno kultūros centras; Kauno miesto muziejus; Kauno menininkų namai; Vinco Kudirkos viešoji biblioteka</w:t>
            </w:r>
            <w:r>
              <w:rPr>
                <w:color w:val="000000"/>
                <w:sz w:val="16"/>
                <w:szCs w:val="16"/>
              </w:rPr>
              <w:t>“.</w:t>
            </w:r>
          </w:p>
        </w:tc>
      </w:tr>
    </w:tbl>
    <w:p w14:paraId="2A2DB057" w14:textId="334FBB4A" w:rsidR="000040E5" w:rsidRDefault="000040E5" w:rsidP="002107F1">
      <w:pPr>
        <w:pStyle w:val="Pagrindinistekstas"/>
        <w:spacing w:line="240" w:lineRule="auto"/>
        <w:jc w:val="both"/>
      </w:pPr>
      <w:r w:rsidRPr="00E440BC">
        <w:t>1.</w:t>
      </w:r>
      <w:r w:rsidR="00E440BC" w:rsidRPr="00E440BC">
        <w:t>2</w:t>
      </w:r>
      <w:r w:rsidRPr="00E440BC">
        <w:t xml:space="preserve">. Pakeičiu pastraipą, prasidedančią </w:t>
      </w:r>
      <w:r w:rsidR="009C6424" w:rsidRPr="00A30383">
        <w:rPr>
          <w:szCs w:val="24"/>
        </w:rPr>
        <w:t>2.1.2.2.002</w:t>
      </w:r>
      <w:r w:rsidR="009C6424" w:rsidRPr="00E440BC">
        <w:t xml:space="preserve"> </w:t>
      </w:r>
      <w:r w:rsidRPr="00E440BC">
        <w:t xml:space="preserve"> kodu, ir ją išdėstau taip:</w:t>
      </w:r>
      <w:r w:rsidR="005D2310">
        <w:t xml:space="preserve"> </w:t>
      </w:r>
    </w:p>
    <w:tbl>
      <w:tblPr>
        <w:tblW w:w="11027" w:type="dxa"/>
        <w:tblInd w:w="-1281" w:type="dxa"/>
        <w:tblLayout w:type="fixed"/>
        <w:tblLook w:val="04A0" w:firstRow="1" w:lastRow="0" w:firstColumn="1" w:lastColumn="0" w:noHBand="0" w:noVBand="1"/>
      </w:tblPr>
      <w:tblGrid>
        <w:gridCol w:w="1013"/>
        <w:gridCol w:w="1170"/>
        <w:gridCol w:w="1251"/>
        <w:gridCol w:w="459"/>
        <w:gridCol w:w="1090"/>
        <w:gridCol w:w="1822"/>
        <w:gridCol w:w="567"/>
        <w:gridCol w:w="708"/>
        <w:gridCol w:w="709"/>
        <w:gridCol w:w="709"/>
        <w:gridCol w:w="730"/>
        <w:gridCol w:w="546"/>
        <w:gridCol w:w="253"/>
      </w:tblGrid>
      <w:tr w:rsidR="008D636E" w:rsidRPr="00216477" w14:paraId="3966E27B" w14:textId="77777777" w:rsidTr="008D636E">
        <w:trPr>
          <w:trHeight w:val="525"/>
        </w:trPr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B24AF0C" w14:textId="77777777" w:rsidR="008D636E" w:rsidRPr="00216477" w:rsidRDefault="008D636E" w:rsidP="0065309D">
            <w:pPr>
              <w:rPr>
                <w:color w:val="000000"/>
                <w:sz w:val="16"/>
                <w:szCs w:val="16"/>
              </w:rPr>
            </w:pPr>
            <w:r w:rsidRPr="00216477">
              <w:rPr>
                <w:color w:val="000000"/>
                <w:sz w:val="16"/>
                <w:szCs w:val="16"/>
              </w:rPr>
              <w:t>„</w:t>
            </w:r>
            <w:r w:rsidRPr="0050500A">
              <w:rPr>
                <w:sz w:val="16"/>
                <w:szCs w:val="16"/>
              </w:rPr>
              <w:t>2.1.2.2.002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95C1FF4" w14:textId="77777777" w:rsidR="008D636E" w:rsidRPr="00216477" w:rsidRDefault="008D636E" w:rsidP="0065309D">
            <w:pPr>
              <w:rPr>
                <w:color w:val="000000"/>
                <w:sz w:val="16"/>
                <w:szCs w:val="16"/>
              </w:rPr>
            </w:pPr>
            <w:r w:rsidRPr="0050500A">
              <w:rPr>
                <w:sz w:val="16"/>
                <w:szCs w:val="16"/>
              </w:rPr>
              <w:t>Žmogaus (jaunimo) teisių apsauga  (valstybinė funkcija)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E4276C9" w14:textId="77777777" w:rsidR="008D636E" w:rsidRDefault="008D636E" w:rsidP="0065309D">
            <w:pPr>
              <w:rPr>
                <w:sz w:val="16"/>
                <w:szCs w:val="16"/>
              </w:rPr>
            </w:pPr>
            <w:r w:rsidRPr="0050500A">
              <w:rPr>
                <w:sz w:val="16"/>
                <w:szCs w:val="16"/>
              </w:rPr>
              <w:t>Administracija</w:t>
            </w:r>
          </w:p>
          <w:p w14:paraId="46D3B7C3" w14:textId="77777777" w:rsidR="008D636E" w:rsidRPr="00216477" w:rsidRDefault="008D636E" w:rsidP="0065309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33D9D44" w14:textId="77777777" w:rsidR="008D636E" w:rsidRPr="00216477" w:rsidRDefault="008D636E" w:rsidP="0065309D">
            <w:pPr>
              <w:rPr>
                <w:color w:val="000000"/>
                <w:sz w:val="16"/>
                <w:szCs w:val="16"/>
              </w:rPr>
            </w:pPr>
            <w:r w:rsidRPr="00E440BC">
              <w:rPr>
                <w:color w:val="000000"/>
                <w:sz w:val="16"/>
                <w:szCs w:val="16"/>
              </w:rPr>
              <w:t>1.2.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DC702FC" w14:textId="77777777" w:rsidR="008D636E" w:rsidRPr="00216477" w:rsidRDefault="008D636E" w:rsidP="0065309D">
            <w:pPr>
              <w:jc w:val="right"/>
              <w:rPr>
                <w:color w:val="000000"/>
                <w:sz w:val="16"/>
                <w:szCs w:val="16"/>
              </w:rPr>
            </w:pPr>
            <w:r w:rsidRPr="0050500A">
              <w:rPr>
                <w:sz w:val="16"/>
                <w:szCs w:val="16"/>
              </w:rPr>
              <w:t>25 800,00</w:t>
            </w:r>
          </w:p>
        </w:tc>
        <w:tc>
          <w:tcPr>
            <w:tcW w:w="1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6CA49C0" w14:textId="77777777" w:rsidR="008D636E" w:rsidRPr="00216477" w:rsidRDefault="008D636E" w:rsidP="0065309D">
            <w:pPr>
              <w:rPr>
                <w:color w:val="000000"/>
                <w:sz w:val="16"/>
                <w:szCs w:val="16"/>
              </w:rPr>
            </w:pPr>
            <w:r w:rsidRPr="0050500A">
              <w:rPr>
                <w:sz w:val="16"/>
                <w:szCs w:val="16"/>
              </w:rPr>
              <w:t xml:space="preserve">Kauno miesto savivaldybei rekomenduoto jaunimo politikos plano </w:t>
            </w:r>
            <w:proofErr w:type="spellStart"/>
            <w:r w:rsidRPr="0050500A">
              <w:rPr>
                <w:sz w:val="16"/>
                <w:szCs w:val="16"/>
              </w:rPr>
              <w:t>įgyvendi-nimas</w:t>
            </w:r>
            <w:proofErr w:type="spellEnd"/>
            <w:r w:rsidRPr="0050500A">
              <w:rPr>
                <w:sz w:val="16"/>
                <w:szCs w:val="16"/>
              </w:rPr>
              <w:t xml:space="preserve"> praėjusiais metais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97C1A2C" w14:textId="77777777" w:rsidR="008D636E" w:rsidRPr="00216477" w:rsidRDefault="008D636E" w:rsidP="0065309D">
            <w:pPr>
              <w:jc w:val="center"/>
              <w:rPr>
                <w:color w:val="000000"/>
                <w:sz w:val="16"/>
                <w:szCs w:val="16"/>
              </w:rPr>
            </w:pPr>
            <w:r w:rsidRPr="00E440BC">
              <w:rPr>
                <w:color w:val="000000"/>
                <w:sz w:val="16"/>
                <w:szCs w:val="16"/>
              </w:rPr>
              <w:t>Proc</w:t>
            </w:r>
            <w:r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904F882" w14:textId="77777777" w:rsidR="008D636E" w:rsidRPr="00216477" w:rsidRDefault="008D636E" w:rsidP="0065309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EBE43A2" w14:textId="77777777" w:rsidR="008D636E" w:rsidRPr="00216477" w:rsidRDefault="008D636E" w:rsidP="0065309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100,00</w:t>
            </w:r>
            <w:r w:rsidRPr="003F737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4355E5E" w14:textId="77777777" w:rsidR="008D636E" w:rsidRPr="00216477" w:rsidRDefault="008D636E" w:rsidP="0065309D">
            <w:pPr>
              <w:jc w:val="right"/>
              <w:rPr>
                <w:color w:val="000000"/>
                <w:sz w:val="16"/>
                <w:szCs w:val="16"/>
              </w:rPr>
            </w:pPr>
            <w:r w:rsidRPr="003F737A">
              <w:rPr>
                <w:color w:val="000000"/>
                <w:sz w:val="16"/>
                <w:szCs w:val="16"/>
              </w:rPr>
              <w:t>- 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E71FEB0" w14:textId="77777777" w:rsidR="008D636E" w:rsidRPr="00216477" w:rsidRDefault="008D636E" w:rsidP="008D636E">
            <w:pPr>
              <w:ind w:left="-244"/>
              <w:jc w:val="right"/>
              <w:rPr>
                <w:color w:val="000000"/>
                <w:sz w:val="16"/>
                <w:szCs w:val="16"/>
              </w:rPr>
            </w:pPr>
            <w:r w:rsidRPr="003F737A">
              <w:rPr>
                <w:color w:val="000000"/>
                <w:sz w:val="16"/>
                <w:szCs w:val="16"/>
              </w:rPr>
              <w:t>- 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64464CD" w14:textId="77777777" w:rsidR="008D636E" w:rsidRPr="00216477" w:rsidRDefault="008D636E" w:rsidP="0065309D">
            <w:pPr>
              <w:jc w:val="right"/>
              <w:rPr>
                <w:color w:val="000000"/>
                <w:sz w:val="16"/>
                <w:szCs w:val="16"/>
              </w:rPr>
            </w:pPr>
            <w:r w:rsidRPr="003F737A">
              <w:rPr>
                <w:color w:val="000000"/>
                <w:sz w:val="16"/>
                <w:szCs w:val="16"/>
              </w:rPr>
              <w:t>- </w:t>
            </w:r>
            <w:r>
              <w:rPr>
                <w:color w:val="000000"/>
                <w:sz w:val="16"/>
                <w:szCs w:val="16"/>
              </w:rPr>
              <w:t>“.</w:t>
            </w:r>
          </w:p>
        </w:tc>
        <w:tc>
          <w:tcPr>
            <w:tcW w:w="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DBF586" w14:textId="77777777" w:rsidR="008D636E" w:rsidRPr="00216477" w:rsidRDefault="008D636E" w:rsidP="0065309D">
            <w:pPr>
              <w:rPr>
                <w:color w:val="000000"/>
                <w:sz w:val="16"/>
                <w:szCs w:val="16"/>
              </w:rPr>
            </w:pPr>
            <w:r w:rsidRPr="00216477">
              <w:rPr>
                <w:color w:val="000000"/>
                <w:sz w:val="16"/>
                <w:szCs w:val="16"/>
              </w:rPr>
              <w:t> </w:t>
            </w:r>
          </w:p>
        </w:tc>
      </w:tr>
    </w:tbl>
    <w:p w14:paraId="242032A6" w14:textId="265DA46B" w:rsidR="005E5FF8" w:rsidRPr="008220E4" w:rsidRDefault="005E5FF8" w:rsidP="005E5FF8">
      <w:pPr>
        <w:pStyle w:val="Pagrindinistekstas"/>
        <w:spacing w:line="240" w:lineRule="auto"/>
        <w:jc w:val="both"/>
      </w:pPr>
      <w:r w:rsidRPr="008220E4">
        <w:t>1.</w:t>
      </w:r>
      <w:r>
        <w:t>3</w:t>
      </w:r>
      <w:r w:rsidRPr="008220E4">
        <w:t xml:space="preserve">. Pakeičiu pastraipą, prasidedančią </w:t>
      </w:r>
      <w:r w:rsidRPr="00777C5F">
        <w:rPr>
          <w:szCs w:val="24"/>
        </w:rPr>
        <w:t>2.1.4.1.</w:t>
      </w:r>
      <w:r>
        <w:rPr>
          <w:szCs w:val="24"/>
        </w:rPr>
        <w:t>001</w:t>
      </w:r>
      <w:r w:rsidR="00E72CB2">
        <w:rPr>
          <w:szCs w:val="24"/>
        </w:rPr>
        <w:t xml:space="preserve"> </w:t>
      </w:r>
      <w:r w:rsidR="00E72CB2" w:rsidRPr="00E440BC">
        <w:t>kodu</w:t>
      </w:r>
      <w:r w:rsidRPr="008220E4">
        <w:t>, ir ją išdėstau taip:</w:t>
      </w:r>
      <w:r>
        <w:t xml:space="preserve"> </w:t>
      </w:r>
    </w:p>
    <w:tbl>
      <w:tblPr>
        <w:tblW w:w="11027" w:type="dxa"/>
        <w:tblInd w:w="-1281" w:type="dxa"/>
        <w:tblLook w:val="04A0" w:firstRow="1" w:lastRow="0" w:firstColumn="1" w:lastColumn="0" w:noHBand="0" w:noVBand="1"/>
      </w:tblPr>
      <w:tblGrid>
        <w:gridCol w:w="1013"/>
        <w:gridCol w:w="1204"/>
        <w:gridCol w:w="1242"/>
        <w:gridCol w:w="459"/>
        <w:gridCol w:w="1451"/>
        <w:gridCol w:w="1128"/>
        <w:gridCol w:w="706"/>
        <w:gridCol w:w="787"/>
        <w:gridCol w:w="779"/>
        <w:gridCol w:w="564"/>
        <w:gridCol w:w="555"/>
        <w:gridCol w:w="886"/>
        <w:gridCol w:w="253"/>
      </w:tblGrid>
      <w:tr w:rsidR="005E5FF8" w:rsidRPr="00216477" w14:paraId="1AE21963" w14:textId="77777777" w:rsidTr="009F228D">
        <w:trPr>
          <w:trHeight w:val="525"/>
        </w:trPr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243C6B3" w14:textId="56C920B6" w:rsidR="005E5FF8" w:rsidRPr="00216477" w:rsidRDefault="005E5FF8" w:rsidP="005E5FF8">
            <w:pPr>
              <w:rPr>
                <w:color w:val="000000"/>
                <w:sz w:val="16"/>
                <w:szCs w:val="16"/>
              </w:rPr>
            </w:pPr>
            <w:r w:rsidRPr="00216477">
              <w:rPr>
                <w:color w:val="000000"/>
                <w:sz w:val="16"/>
                <w:szCs w:val="16"/>
              </w:rPr>
              <w:t>„</w:t>
            </w:r>
            <w:r w:rsidRPr="0050500A">
              <w:rPr>
                <w:sz w:val="16"/>
                <w:szCs w:val="16"/>
              </w:rPr>
              <w:t>2.1.</w:t>
            </w:r>
            <w:r>
              <w:rPr>
                <w:sz w:val="16"/>
                <w:szCs w:val="16"/>
              </w:rPr>
              <w:t>4</w:t>
            </w:r>
            <w:r w:rsidRPr="0050500A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</w:rPr>
              <w:t>1</w:t>
            </w:r>
            <w:r w:rsidRPr="0050500A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</w:rPr>
              <w:t>001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D2A83EF" w14:textId="2F0C8DED" w:rsidR="005E5FF8" w:rsidRPr="00777C5F" w:rsidRDefault="009F228D" w:rsidP="005E5FF8">
            <w:pPr>
              <w:rPr>
                <w:color w:val="000000"/>
                <w:sz w:val="16"/>
                <w:szCs w:val="16"/>
              </w:rPr>
            </w:pPr>
            <w:r w:rsidRPr="009F228D">
              <w:rPr>
                <w:sz w:val="16"/>
                <w:szCs w:val="16"/>
              </w:rPr>
              <w:t>Centralizuotas valstybės lėšų paskirstymas ugdymą vykdančioms įstaigoms, kurių steigėja ir savininkė nėra savivaldybė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58FB7" w14:textId="3F1CEF9A" w:rsidR="005E5FF8" w:rsidRPr="005E5FF8" w:rsidRDefault="005E5FF8" w:rsidP="005E5FF8">
            <w:pPr>
              <w:rPr>
                <w:color w:val="000000"/>
                <w:sz w:val="16"/>
                <w:szCs w:val="16"/>
              </w:rPr>
            </w:pPr>
            <w:r w:rsidRPr="005E5FF8">
              <w:rPr>
                <w:color w:val="000000"/>
                <w:sz w:val="16"/>
                <w:szCs w:val="16"/>
              </w:rPr>
              <w:t>Finansų ir ekonomikos skyrius</w:t>
            </w: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0372C0F" w14:textId="07123663" w:rsidR="005E5FF8" w:rsidRPr="005E5FF8" w:rsidRDefault="005E5FF8" w:rsidP="005E5FF8">
            <w:pPr>
              <w:rPr>
                <w:color w:val="000000"/>
                <w:sz w:val="16"/>
                <w:szCs w:val="16"/>
              </w:rPr>
            </w:pPr>
            <w:r w:rsidRPr="005E5FF8">
              <w:rPr>
                <w:color w:val="000000"/>
                <w:sz w:val="16"/>
                <w:szCs w:val="16"/>
              </w:rPr>
              <w:t>1.2.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FA2075A" w14:textId="51FB3E9A" w:rsidR="005E5FF8" w:rsidRPr="005E5FF8" w:rsidRDefault="005E5FF8" w:rsidP="005E5FF8">
            <w:pPr>
              <w:jc w:val="right"/>
              <w:rPr>
                <w:color w:val="000000"/>
                <w:sz w:val="16"/>
                <w:szCs w:val="16"/>
              </w:rPr>
            </w:pPr>
            <w:r w:rsidRPr="005E5FF8">
              <w:rPr>
                <w:color w:val="000000"/>
                <w:sz w:val="16"/>
                <w:szCs w:val="16"/>
              </w:rPr>
              <w:t>26 963 407,00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600E19D" w14:textId="6D4C8B33" w:rsidR="005E5FF8" w:rsidRPr="005E5FF8" w:rsidRDefault="005E5FF8" w:rsidP="005E5FF8">
            <w:pPr>
              <w:rPr>
                <w:color w:val="000000"/>
                <w:sz w:val="16"/>
                <w:szCs w:val="16"/>
              </w:rPr>
            </w:pPr>
            <w:r w:rsidRPr="005E5FF8">
              <w:rPr>
                <w:color w:val="000000"/>
                <w:sz w:val="16"/>
                <w:szCs w:val="16"/>
              </w:rPr>
              <w:t>Mokinių skaičius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ADBF650" w14:textId="0AEC4C5B" w:rsidR="005E5FF8" w:rsidRPr="005E5FF8" w:rsidRDefault="005E5FF8" w:rsidP="005E5FF8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5E5FF8">
              <w:rPr>
                <w:color w:val="000000"/>
                <w:sz w:val="16"/>
                <w:szCs w:val="16"/>
              </w:rPr>
              <w:t>Asm</w:t>
            </w:r>
            <w:proofErr w:type="spellEnd"/>
            <w:r w:rsidRPr="005E5FF8"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3853055" w14:textId="197613CC" w:rsidR="005E5FF8" w:rsidRPr="005E5FF8" w:rsidRDefault="005E5FF8" w:rsidP="005E5FF8">
            <w:pPr>
              <w:jc w:val="right"/>
              <w:rPr>
                <w:color w:val="000000"/>
                <w:sz w:val="16"/>
                <w:szCs w:val="16"/>
              </w:rPr>
            </w:pPr>
            <w:r w:rsidRPr="005E5FF8">
              <w:rPr>
                <w:color w:val="000000"/>
                <w:sz w:val="16"/>
                <w:szCs w:val="16"/>
              </w:rPr>
              <w:t>7 057,00</w:t>
            </w:r>
          </w:p>
        </w:tc>
        <w:tc>
          <w:tcPr>
            <w:tcW w:w="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79BFB7B" w14:textId="3CC6E8D0" w:rsidR="005E5FF8" w:rsidRPr="005E5FF8" w:rsidRDefault="005E5FF8" w:rsidP="005E5FF8">
            <w:pPr>
              <w:jc w:val="right"/>
              <w:rPr>
                <w:color w:val="000000"/>
                <w:sz w:val="16"/>
                <w:szCs w:val="16"/>
              </w:rPr>
            </w:pPr>
            <w:r w:rsidRPr="005E5FF8">
              <w:rPr>
                <w:color w:val="000000"/>
                <w:sz w:val="16"/>
                <w:szCs w:val="16"/>
              </w:rPr>
              <w:t>7 057,00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60B65EA" w14:textId="3BCBBD63" w:rsidR="005E5FF8" w:rsidRPr="005E5FF8" w:rsidRDefault="00705CB5" w:rsidP="005E5FF8">
            <w:pPr>
              <w:jc w:val="right"/>
              <w:rPr>
                <w:color w:val="000000"/>
                <w:sz w:val="16"/>
                <w:szCs w:val="16"/>
              </w:rPr>
            </w:pPr>
            <w:r w:rsidRPr="00E25D1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E519FBE" w14:textId="13909763" w:rsidR="005E5FF8" w:rsidRPr="005E5FF8" w:rsidRDefault="00705CB5" w:rsidP="005E5FF8">
            <w:pPr>
              <w:jc w:val="right"/>
              <w:rPr>
                <w:color w:val="000000"/>
                <w:sz w:val="16"/>
                <w:szCs w:val="16"/>
              </w:rPr>
            </w:pPr>
            <w:r w:rsidRPr="00E25D1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8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C6A1EC7" w14:textId="38B31856" w:rsidR="005E5FF8" w:rsidRPr="005E5FF8" w:rsidRDefault="005E5FF8" w:rsidP="005E5FF8">
            <w:pPr>
              <w:jc w:val="right"/>
              <w:rPr>
                <w:color w:val="000000"/>
                <w:sz w:val="16"/>
                <w:szCs w:val="16"/>
              </w:rPr>
            </w:pPr>
            <w:r w:rsidRPr="005E5FF8">
              <w:rPr>
                <w:color w:val="000000"/>
                <w:sz w:val="16"/>
                <w:szCs w:val="16"/>
              </w:rPr>
              <w:t>7 000,00</w:t>
            </w:r>
            <w:r w:rsidR="009F228D">
              <w:rPr>
                <w:color w:val="000000"/>
                <w:sz w:val="16"/>
                <w:szCs w:val="16"/>
              </w:rPr>
              <w:t>“.</w:t>
            </w:r>
          </w:p>
        </w:tc>
        <w:tc>
          <w:tcPr>
            <w:tcW w:w="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2BA191" w14:textId="51AE2B8A" w:rsidR="005E5FF8" w:rsidRPr="005E5FF8" w:rsidRDefault="005E5FF8" w:rsidP="005E5FF8">
            <w:pPr>
              <w:rPr>
                <w:color w:val="000000"/>
                <w:sz w:val="16"/>
                <w:szCs w:val="16"/>
              </w:rPr>
            </w:pPr>
            <w:r w:rsidRPr="005E5FF8">
              <w:rPr>
                <w:color w:val="000000"/>
                <w:sz w:val="16"/>
                <w:szCs w:val="16"/>
              </w:rPr>
              <w:t> </w:t>
            </w:r>
          </w:p>
        </w:tc>
      </w:tr>
    </w:tbl>
    <w:p w14:paraId="1D38E05C" w14:textId="57344AAF" w:rsidR="009F228D" w:rsidRPr="008220E4" w:rsidRDefault="009F228D" w:rsidP="009F228D">
      <w:pPr>
        <w:pStyle w:val="Pagrindinistekstas"/>
        <w:spacing w:line="240" w:lineRule="auto"/>
        <w:jc w:val="both"/>
      </w:pPr>
      <w:r w:rsidRPr="008220E4">
        <w:t>1.</w:t>
      </w:r>
      <w:r w:rsidR="006C56CF">
        <w:t>4</w:t>
      </w:r>
      <w:r w:rsidRPr="008220E4">
        <w:t xml:space="preserve">. Pakeičiu pastraipą, prasidedančią </w:t>
      </w:r>
      <w:r w:rsidRPr="00777C5F">
        <w:rPr>
          <w:szCs w:val="24"/>
        </w:rPr>
        <w:t>2.1.4.1.1</w:t>
      </w:r>
      <w:r>
        <w:rPr>
          <w:szCs w:val="24"/>
        </w:rPr>
        <w:t>56</w:t>
      </w:r>
      <w:r w:rsidR="00E72CB2">
        <w:rPr>
          <w:szCs w:val="24"/>
        </w:rPr>
        <w:t xml:space="preserve"> </w:t>
      </w:r>
      <w:r w:rsidR="00E72CB2" w:rsidRPr="00E440BC">
        <w:t>kodu</w:t>
      </w:r>
      <w:r w:rsidRPr="008220E4">
        <w:t>, ir ją išdėstau taip:</w:t>
      </w:r>
      <w:r>
        <w:t xml:space="preserve"> </w:t>
      </w:r>
    </w:p>
    <w:tbl>
      <w:tblPr>
        <w:tblW w:w="11027" w:type="dxa"/>
        <w:tblInd w:w="-1281" w:type="dxa"/>
        <w:tblLook w:val="04A0" w:firstRow="1" w:lastRow="0" w:firstColumn="1" w:lastColumn="0" w:noHBand="0" w:noVBand="1"/>
      </w:tblPr>
      <w:tblGrid>
        <w:gridCol w:w="1013"/>
        <w:gridCol w:w="2106"/>
        <w:gridCol w:w="851"/>
        <w:gridCol w:w="425"/>
        <w:gridCol w:w="599"/>
        <w:gridCol w:w="1035"/>
        <w:gridCol w:w="543"/>
        <w:gridCol w:w="842"/>
        <w:gridCol w:w="843"/>
        <w:gridCol w:w="836"/>
        <w:gridCol w:w="836"/>
        <w:gridCol w:w="845"/>
        <w:gridCol w:w="253"/>
      </w:tblGrid>
      <w:tr w:rsidR="009F228D" w:rsidRPr="00216477" w14:paraId="60D50F18" w14:textId="77777777" w:rsidTr="009F228D">
        <w:trPr>
          <w:trHeight w:val="525"/>
        </w:trPr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A03F57A" w14:textId="0AEF7826" w:rsidR="009F228D" w:rsidRPr="00216477" w:rsidRDefault="009F228D" w:rsidP="009F228D">
            <w:pPr>
              <w:rPr>
                <w:color w:val="000000"/>
                <w:sz w:val="16"/>
                <w:szCs w:val="16"/>
              </w:rPr>
            </w:pPr>
            <w:r w:rsidRPr="00216477">
              <w:rPr>
                <w:color w:val="000000"/>
                <w:sz w:val="16"/>
                <w:szCs w:val="16"/>
              </w:rPr>
              <w:t>„</w:t>
            </w:r>
            <w:r w:rsidRPr="0050500A">
              <w:rPr>
                <w:sz w:val="16"/>
                <w:szCs w:val="16"/>
              </w:rPr>
              <w:t>2.1.</w:t>
            </w:r>
            <w:r>
              <w:rPr>
                <w:sz w:val="16"/>
                <w:szCs w:val="16"/>
              </w:rPr>
              <w:t>4</w:t>
            </w:r>
            <w:r w:rsidRPr="0050500A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</w:rPr>
              <w:t>1</w:t>
            </w:r>
            <w:r w:rsidRPr="0050500A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</w:rPr>
              <w:t>156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4ED0ACE" w14:textId="540EE4A4" w:rsidR="009F228D" w:rsidRPr="00777C5F" w:rsidRDefault="009F228D" w:rsidP="009F228D">
            <w:pPr>
              <w:rPr>
                <w:color w:val="000000"/>
                <w:sz w:val="16"/>
                <w:szCs w:val="16"/>
              </w:rPr>
            </w:pPr>
            <w:r w:rsidRPr="009F228D">
              <w:rPr>
                <w:sz w:val="16"/>
                <w:szCs w:val="16"/>
              </w:rPr>
              <w:t>Švietimo renginių organizavimas Kauno moksleivių techninės kūrybos centre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02CFEAD" w14:textId="66F329E8" w:rsidR="009F228D" w:rsidRPr="00216477" w:rsidRDefault="009F228D" w:rsidP="0065309D">
            <w:pPr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Švietimo skyrius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9330160" w14:textId="0EEE4338" w:rsidR="009F228D" w:rsidRPr="00216477" w:rsidRDefault="009F228D" w:rsidP="009F228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4C88123" w14:textId="1BB52236" w:rsidR="009F228D" w:rsidRPr="00216477" w:rsidRDefault="009F228D" w:rsidP="009F228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EFD93" w14:textId="37D5B8AB" w:rsidR="009F228D" w:rsidRPr="009F228D" w:rsidRDefault="009F228D" w:rsidP="009F228D">
            <w:pPr>
              <w:rPr>
                <w:color w:val="000000"/>
                <w:sz w:val="16"/>
                <w:szCs w:val="16"/>
              </w:rPr>
            </w:pPr>
            <w:r w:rsidRPr="009F228D">
              <w:rPr>
                <w:color w:val="000000"/>
                <w:sz w:val="16"/>
                <w:szCs w:val="16"/>
              </w:rPr>
              <w:t>Koordinuotų renginių skaičius</w:t>
            </w: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922AC6B" w14:textId="169EB258" w:rsidR="009F228D" w:rsidRPr="009F228D" w:rsidRDefault="009F228D" w:rsidP="009F228D">
            <w:pPr>
              <w:jc w:val="center"/>
              <w:rPr>
                <w:color w:val="000000"/>
                <w:sz w:val="16"/>
                <w:szCs w:val="16"/>
              </w:rPr>
            </w:pPr>
            <w:r w:rsidRPr="009F228D">
              <w:rPr>
                <w:color w:val="000000"/>
                <w:sz w:val="16"/>
                <w:szCs w:val="16"/>
              </w:rPr>
              <w:t>Vnt.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23D71AB" w14:textId="04D6849E" w:rsidR="009F228D" w:rsidRPr="009F228D" w:rsidRDefault="009F228D" w:rsidP="009F228D">
            <w:pPr>
              <w:jc w:val="right"/>
              <w:rPr>
                <w:color w:val="000000"/>
                <w:sz w:val="16"/>
                <w:szCs w:val="16"/>
              </w:rPr>
            </w:pPr>
            <w:r w:rsidRPr="009F228D">
              <w:rPr>
                <w:color w:val="000000"/>
                <w:sz w:val="16"/>
                <w:szCs w:val="16"/>
              </w:rPr>
              <w:t>5,00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A3E7D12" w14:textId="745580FE" w:rsidR="009F228D" w:rsidRPr="009F228D" w:rsidRDefault="00705CB5" w:rsidP="009F228D">
            <w:pPr>
              <w:jc w:val="right"/>
              <w:rPr>
                <w:color w:val="000000"/>
                <w:sz w:val="16"/>
                <w:szCs w:val="16"/>
              </w:rPr>
            </w:pPr>
            <w:r w:rsidRPr="00E25D1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A50EE1C" w14:textId="3AFB79D2" w:rsidR="009F228D" w:rsidRPr="009F228D" w:rsidRDefault="009F228D" w:rsidP="009F228D">
            <w:pPr>
              <w:jc w:val="right"/>
              <w:rPr>
                <w:color w:val="000000"/>
                <w:sz w:val="16"/>
                <w:szCs w:val="16"/>
              </w:rPr>
            </w:pPr>
            <w:r w:rsidRPr="009F228D">
              <w:rPr>
                <w:color w:val="000000"/>
                <w:sz w:val="16"/>
                <w:szCs w:val="16"/>
              </w:rPr>
              <w:t>2,00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DCB8874" w14:textId="4A195173" w:rsidR="009F228D" w:rsidRPr="009F228D" w:rsidRDefault="009F228D" w:rsidP="009F228D">
            <w:pPr>
              <w:jc w:val="right"/>
              <w:rPr>
                <w:color w:val="000000"/>
                <w:sz w:val="16"/>
                <w:szCs w:val="16"/>
              </w:rPr>
            </w:pPr>
            <w:r w:rsidRPr="009F228D">
              <w:rPr>
                <w:color w:val="000000"/>
                <w:sz w:val="16"/>
                <w:szCs w:val="16"/>
              </w:rPr>
              <w:t>1,00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43EB3A4" w14:textId="599B60AB" w:rsidR="009F228D" w:rsidRPr="009F228D" w:rsidRDefault="009F228D" w:rsidP="009F228D">
            <w:pPr>
              <w:jc w:val="right"/>
              <w:rPr>
                <w:color w:val="000000"/>
                <w:sz w:val="16"/>
                <w:szCs w:val="16"/>
              </w:rPr>
            </w:pPr>
            <w:r w:rsidRPr="009F228D">
              <w:rPr>
                <w:color w:val="000000"/>
                <w:sz w:val="16"/>
                <w:szCs w:val="16"/>
              </w:rPr>
              <w:t>2,00</w:t>
            </w:r>
            <w:r>
              <w:rPr>
                <w:color w:val="000000"/>
                <w:sz w:val="16"/>
                <w:szCs w:val="16"/>
              </w:rPr>
              <w:t>“.</w:t>
            </w:r>
          </w:p>
        </w:tc>
        <w:tc>
          <w:tcPr>
            <w:tcW w:w="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7E6AD3" w14:textId="238CBCBA" w:rsidR="009F228D" w:rsidRPr="009F228D" w:rsidRDefault="009F228D" w:rsidP="009F228D">
            <w:pPr>
              <w:rPr>
                <w:color w:val="000000"/>
                <w:sz w:val="16"/>
                <w:szCs w:val="16"/>
              </w:rPr>
            </w:pPr>
            <w:r w:rsidRPr="009F228D">
              <w:rPr>
                <w:color w:val="000000"/>
                <w:sz w:val="16"/>
                <w:szCs w:val="16"/>
              </w:rPr>
              <w:t> </w:t>
            </w:r>
          </w:p>
        </w:tc>
      </w:tr>
    </w:tbl>
    <w:p w14:paraId="557FC9B3" w14:textId="0D637A19" w:rsidR="002B0E4A" w:rsidRPr="008220E4" w:rsidRDefault="002B0E4A" w:rsidP="009F228D">
      <w:pPr>
        <w:pStyle w:val="Pagrindinistekstas"/>
        <w:spacing w:line="240" w:lineRule="auto"/>
        <w:jc w:val="both"/>
      </w:pPr>
      <w:r w:rsidRPr="008220E4">
        <w:t>1.</w:t>
      </w:r>
      <w:r w:rsidR="006C56CF">
        <w:t>5</w:t>
      </w:r>
      <w:r w:rsidRPr="008220E4">
        <w:t xml:space="preserve">. Pakeičiu pastraipą, prasidedančią </w:t>
      </w:r>
      <w:r w:rsidR="00777C5F" w:rsidRPr="00777C5F">
        <w:rPr>
          <w:szCs w:val="24"/>
        </w:rPr>
        <w:t>2.1.4.1.178</w:t>
      </w:r>
      <w:r w:rsidR="00E72CB2">
        <w:rPr>
          <w:szCs w:val="24"/>
        </w:rPr>
        <w:t xml:space="preserve"> </w:t>
      </w:r>
      <w:r w:rsidR="00E72CB2" w:rsidRPr="00E440BC">
        <w:t>kodu</w:t>
      </w:r>
      <w:r w:rsidRPr="008220E4">
        <w:t>, ir ją išdėstau taip:</w:t>
      </w:r>
      <w:r w:rsidR="005D2310">
        <w:t xml:space="preserve"> </w:t>
      </w:r>
    </w:p>
    <w:tbl>
      <w:tblPr>
        <w:tblW w:w="11027" w:type="dxa"/>
        <w:tblInd w:w="-1281" w:type="dxa"/>
        <w:tblLook w:val="04A0" w:firstRow="1" w:lastRow="0" w:firstColumn="1" w:lastColumn="0" w:noHBand="0" w:noVBand="1"/>
      </w:tblPr>
      <w:tblGrid>
        <w:gridCol w:w="1013"/>
        <w:gridCol w:w="1204"/>
        <w:gridCol w:w="1256"/>
        <w:gridCol w:w="459"/>
        <w:gridCol w:w="1017"/>
        <w:gridCol w:w="971"/>
        <w:gridCol w:w="547"/>
        <w:gridCol w:w="865"/>
        <w:gridCol w:w="866"/>
        <w:gridCol w:w="858"/>
        <w:gridCol w:w="857"/>
        <w:gridCol w:w="861"/>
        <w:gridCol w:w="253"/>
      </w:tblGrid>
      <w:tr w:rsidR="00777C5F" w:rsidRPr="00216477" w14:paraId="571ABAA5" w14:textId="77777777" w:rsidTr="0065309D">
        <w:trPr>
          <w:trHeight w:val="414"/>
        </w:trPr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F6463B2" w14:textId="2A250A38" w:rsidR="00725528" w:rsidRPr="00216477" w:rsidRDefault="00725528" w:rsidP="00725528">
            <w:pPr>
              <w:rPr>
                <w:color w:val="000000"/>
                <w:sz w:val="16"/>
                <w:szCs w:val="16"/>
              </w:rPr>
            </w:pPr>
            <w:r w:rsidRPr="00216477">
              <w:rPr>
                <w:color w:val="000000"/>
                <w:sz w:val="16"/>
                <w:szCs w:val="16"/>
              </w:rPr>
              <w:t>„</w:t>
            </w:r>
            <w:r w:rsidR="008D636E" w:rsidRPr="0050500A">
              <w:rPr>
                <w:sz w:val="16"/>
                <w:szCs w:val="16"/>
              </w:rPr>
              <w:t>2.1.</w:t>
            </w:r>
            <w:r w:rsidR="00777C5F">
              <w:rPr>
                <w:sz w:val="16"/>
                <w:szCs w:val="16"/>
              </w:rPr>
              <w:t>4</w:t>
            </w:r>
            <w:r w:rsidR="008D636E" w:rsidRPr="0050500A">
              <w:rPr>
                <w:sz w:val="16"/>
                <w:szCs w:val="16"/>
              </w:rPr>
              <w:t>.</w:t>
            </w:r>
            <w:r w:rsidR="00777C5F">
              <w:rPr>
                <w:sz w:val="16"/>
                <w:szCs w:val="16"/>
              </w:rPr>
              <w:t>1</w:t>
            </w:r>
            <w:r w:rsidR="008D636E" w:rsidRPr="0050500A">
              <w:rPr>
                <w:sz w:val="16"/>
                <w:szCs w:val="16"/>
              </w:rPr>
              <w:t>.</w:t>
            </w:r>
            <w:r w:rsidR="00777C5F">
              <w:rPr>
                <w:sz w:val="16"/>
                <w:szCs w:val="16"/>
              </w:rPr>
              <w:t>178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00D1F5E" w14:textId="77777777" w:rsidR="0065309D" w:rsidRDefault="00777C5F" w:rsidP="00725528">
            <w:pPr>
              <w:rPr>
                <w:sz w:val="16"/>
                <w:szCs w:val="16"/>
              </w:rPr>
            </w:pPr>
            <w:r w:rsidRPr="00777C5F">
              <w:rPr>
                <w:sz w:val="16"/>
                <w:szCs w:val="16"/>
              </w:rPr>
              <w:t>Ugdymo kokybės gerinimas Kauno lopšelyje-</w:t>
            </w:r>
          </w:p>
          <w:p w14:paraId="0951714B" w14:textId="4740EFFA" w:rsidR="00725528" w:rsidRPr="00777C5F" w:rsidRDefault="0065309D" w:rsidP="00725528">
            <w:pPr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-</w:t>
            </w:r>
            <w:r w:rsidR="00777C5F" w:rsidRPr="00777C5F">
              <w:rPr>
                <w:sz w:val="16"/>
                <w:szCs w:val="16"/>
              </w:rPr>
              <w:t>darželyje „</w:t>
            </w:r>
            <w:proofErr w:type="spellStart"/>
            <w:r w:rsidR="00777C5F" w:rsidRPr="00777C5F">
              <w:rPr>
                <w:sz w:val="16"/>
                <w:szCs w:val="16"/>
              </w:rPr>
              <w:t>Vėjukai</w:t>
            </w:r>
            <w:proofErr w:type="spellEnd"/>
            <w:r w:rsidR="00777C5F" w:rsidRPr="00777C5F">
              <w:rPr>
                <w:sz w:val="16"/>
                <w:szCs w:val="16"/>
              </w:rPr>
              <w:t>“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474049E" w14:textId="6974BD29" w:rsidR="00725528" w:rsidRPr="00216477" w:rsidRDefault="00777C5F" w:rsidP="0065309D">
            <w:pPr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Švietimo skyrius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1E1E7FB" w14:textId="468834C9" w:rsidR="00725528" w:rsidRPr="00216477" w:rsidRDefault="008D636E" w:rsidP="00725528">
            <w:pPr>
              <w:rPr>
                <w:color w:val="000000"/>
                <w:sz w:val="16"/>
                <w:szCs w:val="16"/>
              </w:rPr>
            </w:pPr>
            <w:r w:rsidRPr="00E440BC">
              <w:rPr>
                <w:color w:val="000000"/>
                <w:sz w:val="16"/>
                <w:szCs w:val="16"/>
              </w:rPr>
              <w:t>1.</w:t>
            </w:r>
            <w:r w:rsidR="00777C5F">
              <w:rPr>
                <w:color w:val="000000"/>
                <w:sz w:val="16"/>
                <w:szCs w:val="16"/>
              </w:rPr>
              <w:t>1</w:t>
            </w:r>
            <w:r w:rsidRPr="00E440BC"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28D6612" w14:textId="1EB50222" w:rsidR="00725528" w:rsidRPr="00216477" w:rsidRDefault="00777C5F" w:rsidP="00725528">
            <w:pPr>
              <w:jc w:val="right"/>
              <w:rPr>
                <w:color w:val="000000"/>
                <w:sz w:val="16"/>
                <w:szCs w:val="16"/>
              </w:rPr>
            </w:pPr>
            <w:r w:rsidRPr="00777C5F">
              <w:rPr>
                <w:sz w:val="16"/>
                <w:szCs w:val="16"/>
              </w:rPr>
              <w:t>550</w:t>
            </w:r>
            <w:r>
              <w:rPr>
                <w:sz w:val="16"/>
                <w:szCs w:val="16"/>
              </w:rPr>
              <w:t xml:space="preserve"> </w:t>
            </w:r>
            <w:r w:rsidRPr="00777C5F">
              <w:rPr>
                <w:sz w:val="16"/>
                <w:szCs w:val="16"/>
              </w:rPr>
              <w:t>000</w:t>
            </w:r>
            <w:r w:rsidR="008D636E" w:rsidRPr="0050500A">
              <w:rPr>
                <w:sz w:val="16"/>
                <w:szCs w:val="16"/>
              </w:rPr>
              <w:t>,00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5918ADE" w14:textId="55697304" w:rsidR="00725528" w:rsidRPr="00216477" w:rsidRDefault="00777C5F" w:rsidP="00725528">
            <w:pPr>
              <w:rPr>
                <w:color w:val="000000"/>
                <w:sz w:val="16"/>
                <w:szCs w:val="16"/>
              </w:rPr>
            </w:pPr>
            <w:r w:rsidRPr="00777C5F">
              <w:rPr>
                <w:sz w:val="16"/>
                <w:szCs w:val="16"/>
              </w:rPr>
              <w:t>Suderintų dokumentų skaičius</w:t>
            </w:r>
          </w:p>
        </w:tc>
        <w:tc>
          <w:tcPr>
            <w:tcW w:w="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B8947AE" w14:textId="0A014245" w:rsidR="00725528" w:rsidRPr="00216477" w:rsidRDefault="008D636E" w:rsidP="00725528">
            <w:pPr>
              <w:jc w:val="center"/>
              <w:rPr>
                <w:color w:val="000000"/>
                <w:sz w:val="16"/>
                <w:szCs w:val="16"/>
              </w:rPr>
            </w:pPr>
            <w:r w:rsidRPr="00E440BC">
              <w:rPr>
                <w:color w:val="000000"/>
                <w:sz w:val="16"/>
                <w:szCs w:val="16"/>
              </w:rPr>
              <w:t>Proc</w:t>
            </w:r>
            <w:r w:rsidR="00725528"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C8FC0AA" w14:textId="2CA8333F" w:rsidR="00725528" w:rsidRPr="00216477" w:rsidRDefault="00725528" w:rsidP="0072552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  <w:r w:rsidR="00777C5F">
              <w:rPr>
                <w:color w:val="000000"/>
                <w:sz w:val="16"/>
                <w:szCs w:val="16"/>
              </w:rPr>
              <w:t>6</w:t>
            </w:r>
            <w:r>
              <w:rPr>
                <w:color w:val="000000"/>
                <w:sz w:val="16"/>
                <w:szCs w:val="16"/>
              </w:rPr>
              <w:t>,00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1DF2D85" w14:textId="29604F69" w:rsidR="00725528" w:rsidRPr="00216477" w:rsidRDefault="00777C5F" w:rsidP="0072552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  <w:r w:rsidR="008D636E">
              <w:rPr>
                <w:color w:val="000000"/>
                <w:sz w:val="16"/>
                <w:szCs w:val="16"/>
              </w:rPr>
              <w:t>,00</w:t>
            </w:r>
            <w:r w:rsidR="00725528" w:rsidRPr="003F737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9E23995" w14:textId="4289C554" w:rsidR="00725528" w:rsidRPr="00216477" w:rsidRDefault="00777C5F" w:rsidP="0072552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4,00</w:t>
            </w:r>
            <w:r w:rsidR="00725528" w:rsidRPr="003F737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6C7E30C" w14:textId="5A5EE1F8" w:rsidR="00725528" w:rsidRPr="00216477" w:rsidRDefault="00777C5F" w:rsidP="0072552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2,00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D5DF5A3" w14:textId="5D7B034A" w:rsidR="00725528" w:rsidRPr="00216477" w:rsidRDefault="00777C5F" w:rsidP="0072552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5,00</w:t>
            </w:r>
            <w:r w:rsidR="008D636E" w:rsidRPr="003F737A">
              <w:rPr>
                <w:color w:val="000000"/>
                <w:sz w:val="16"/>
                <w:szCs w:val="16"/>
              </w:rPr>
              <w:t> </w:t>
            </w:r>
            <w:r w:rsidR="00725528">
              <w:rPr>
                <w:color w:val="000000"/>
                <w:sz w:val="16"/>
                <w:szCs w:val="16"/>
              </w:rPr>
              <w:t>“</w:t>
            </w:r>
            <w:r w:rsidR="005D2310"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A5437B" w14:textId="77777777" w:rsidR="00725528" w:rsidRPr="00216477" w:rsidRDefault="00725528" w:rsidP="00725528">
            <w:pPr>
              <w:rPr>
                <w:color w:val="000000"/>
                <w:sz w:val="16"/>
                <w:szCs w:val="16"/>
              </w:rPr>
            </w:pPr>
            <w:r w:rsidRPr="00216477">
              <w:rPr>
                <w:color w:val="000000"/>
                <w:sz w:val="16"/>
                <w:szCs w:val="16"/>
              </w:rPr>
              <w:t> </w:t>
            </w:r>
          </w:p>
        </w:tc>
      </w:tr>
    </w:tbl>
    <w:p w14:paraId="11BD194B" w14:textId="014B5036" w:rsidR="009F0D58" w:rsidRPr="00216477" w:rsidRDefault="009F0D58" w:rsidP="009F0D58">
      <w:pPr>
        <w:pStyle w:val="Pagrindinistekstas"/>
        <w:spacing w:line="240" w:lineRule="auto"/>
        <w:jc w:val="both"/>
      </w:pPr>
      <w:r w:rsidRPr="00216477">
        <w:t>1.</w:t>
      </w:r>
      <w:r w:rsidR="006C56CF">
        <w:t>6</w:t>
      </w:r>
      <w:r w:rsidRPr="00216477">
        <w:t xml:space="preserve">. Pakeičiu pastraipą, prasidedančią </w:t>
      </w:r>
      <w:r w:rsidR="00F61322" w:rsidRPr="00F61322">
        <w:t>2.1.4.2.001</w:t>
      </w:r>
      <w:r w:rsidR="00F61322" w:rsidRPr="00F37EBD">
        <w:rPr>
          <w:rFonts w:asciiTheme="minorHAnsi" w:hAnsiTheme="minorHAnsi" w:cstheme="minorHAnsi"/>
          <w:szCs w:val="24"/>
        </w:rPr>
        <w:t xml:space="preserve"> </w:t>
      </w:r>
      <w:r w:rsidRPr="00216477">
        <w:t>kodu, ir ją išdėstau taip:</w:t>
      </w:r>
      <w:r w:rsidR="005D2310">
        <w:t xml:space="preserve"> </w:t>
      </w:r>
    </w:p>
    <w:tbl>
      <w:tblPr>
        <w:tblW w:w="11037" w:type="dxa"/>
        <w:tblInd w:w="-12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3"/>
        <w:gridCol w:w="1048"/>
        <w:gridCol w:w="816"/>
        <w:gridCol w:w="459"/>
        <w:gridCol w:w="1101"/>
        <w:gridCol w:w="949"/>
        <w:gridCol w:w="562"/>
        <w:gridCol w:w="752"/>
        <w:gridCol w:w="717"/>
        <w:gridCol w:w="825"/>
        <w:gridCol w:w="733"/>
        <w:gridCol w:w="783"/>
        <w:gridCol w:w="1249"/>
      </w:tblGrid>
      <w:tr w:rsidR="006F046E" w:rsidRPr="00DF2759" w14:paraId="693AEC89" w14:textId="77777777" w:rsidTr="00F84F95">
        <w:trPr>
          <w:trHeight w:val="1953"/>
        </w:trPr>
        <w:tc>
          <w:tcPr>
            <w:tcW w:w="1046" w:type="dxa"/>
            <w:hideMark/>
          </w:tcPr>
          <w:p w14:paraId="1E800640" w14:textId="588CA8DC" w:rsidR="006F046E" w:rsidRPr="00F84F95" w:rsidRDefault="006F046E" w:rsidP="005D2310">
            <w:pPr>
              <w:rPr>
                <w:color w:val="000000"/>
                <w:sz w:val="16"/>
                <w:szCs w:val="16"/>
              </w:rPr>
            </w:pPr>
            <w:r w:rsidRPr="00F84F95">
              <w:rPr>
                <w:color w:val="000000"/>
                <w:sz w:val="16"/>
                <w:szCs w:val="16"/>
              </w:rPr>
              <w:t>„2.1.4.2.001</w:t>
            </w:r>
          </w:p>
        </w:tc>
        <w:tc>
          <w:tcPr>
            <w:tcW w:w="1068" w:type="dxa"/>
            <w:hideMark/>
          </w:tcPr>
          <w:p w14:paraId="069B0F41" w14:textId="07E8264C" w:rsidR="006F046E" w:rsidRPr="00F84F95" w:rsidRDefault="006F046E" w:rsidP="006F046E">
            <w:pPr>
              <w:rPr>
                <w:sz w:val="16"/>
                <w:szCs w:val="16"/>
              </w:rPr>
            </w:pPr>
            <w:r w:rsidRPr="00F84F95">
              <w:rPr>
                <w:sz w:val="16"/>
                <w:szCs w:val="16"/>
              </w:rPr>
              <w:t>Švietimo įstaigų pastatų ir kiemo statinių priežiūra ir</w:t>
            </w:r>
          </w:p>
          <w:p w14:paraId="307C7AFA" w14:textId="7011E755" w:rsidR="006F046E" w:rsidRPr="00F84F95" w:rsidRDefault="006F046E" w:rsidP="006F046E">
            <w:pPr>
              <w:rPr>
                <w:color w:val="000000"/>
                <w:sz w:val="16"/>
                <w:szCs w:val="16"/>
              </w:rPr>
            </w:pPr>
            <w:r w:rsidRPr="00F84F95">
              <w:rPr>
                <w:sz w:val="16"/>
                <w:szCs w:val="16"/>
              </w:rPr>
              <w:t>remontas</w:t>
            </w:r>
          </w:p>
        </w:tc>
        <w:tc>
          <w:tcPr>
            <w:tcW w:w="820" w:type="dxa"/>
            <w:hideMark/>
          </w:tcPr>
          <w:p w14:paraId="3286855D" w14:textId="152BAD60" w:rsidR="006F046E" w:rsidRPr="00F84F95" w:rsidRDefault="006F046E" w:rsidP="005D2310">
            <w:pPr>
              <w:rPr>
                <w:color w:val="000000"/>
                <w:sz w:val="16"/>
                <w:szCs w:val="16"/>
              </w:rPr>
            </w:pPr>
            <w:r w:rsidRPr="00F84F95">
              <w:rPr>
                <w:sz w:val="16"/>
                <w:szCs w:val="16"/>
              </w:rPr>
              <w:t>Statybos valdymo skyrius</w:t>
            </w:r>
          </w:p>
        </w:tc>
        <w:tc>
          <w:tcPr>
            <w:tcW w:w="459" w:type="dxa"/>
            <w:hideMark/>
          </w:tcPr>
          <w:p w14:paraId="6DB711A1" w14:textId="46693E3E" w:rsidR="006F046E" w:rsidRPr="00F84F95" w:rsidRDefault="006F046E" w:rsidP="005D2310">
            <w:pPr>
              <w:rPr>
                <w:color w:val="000000"/>
                <w:sz w:val="16"/>
                <w:szCs w:val="16"/>
              </w:rPr>
            </w:pPr>
            <w:r w:rsidRPr="00F84F95">
              <w:rPr>
                <w:color w:val="000000"/>
                <w:sz w:val="16"/>
                <w:szCs w:val="16"/>
              </w:rPr>
              <w:t>1.1.</w:t>
            </w:r>
          </w:p>
        </w:tc>
        <w:tc>
          <w:tcPr>
            <w:tcW w:w="1144" w:type="dxa"/>
            <w:hideMark/>
          </w:tcPr>
          <w:p w14:paraId="232C4D51" w14:textId="1EC1E7EE" w:rsidR="006F046E" w:rsidRPr="00F84F95" w:rsidRDefault="006F046E" w:rsidP="005D2310">
            <w:pPr>
              <w:jc w:val="right"/>
              <w:rPr>
                <w:color w:val="000000"/>
                <w:sz w:val="16"/>
                <w:szCs w:val="16"/>
              </w:rPr>
            </w:pPr>
            <w:r w:rsidRPr="00F84F95">
              <w:rPr>
                <w:color w:val="000000"/>
                <w:sz w:val="16"/>
                <w:szCs w:val="16"/>
              </w:rPr>
              <w:t>6 195 000,00</w:t>
            </w:r>
          </w:p>
        </w:tc>
        <w:tc>
          <w:tcPr>
            <w:tcW w:w="795" w:type="dxa"/>
            <w:hideMark/>
          </w:tcPr>
          <w:p w14:paraId="759EF1C4" w14:textId="17BC3134" w:rsidR="006F046E" w:rsidRPr="00F84F95" w:rsidRDefault="006F046E" w:rsidP="005D2310">
            <w:pPr>
              <w:rPr>
                <w:color w:val="000000"/>
                <w:sz w:val="16"/>
                <w:szCs w:val="16"/>
              </w:rPr>
            </w:pPr>
            <w:r w:rsidRPr="00F84F95">
              <w:rPr>
                <w:color w:val="000000"/>
                <w:sz w:val="16"/>
                <w:szCs w:val="16"/>
              </w:rPr>
              <w:t>Panaudotų asignavimų dalis nuo skirtų asignavimų  numatytų SVP statinių priežiūros ir remonto darbams</w:t>
            </w:r>
          </w:p>
        </w:tc>
        <w:tc>
          <w:tcPr>
            <w:tcW w:w="564" w:type="dxa"/>
            <w:hideMark/>
          </w:tcPr>
          <w:p w14:paraId="6DADE822" w14:textId="50C260BB" w:rsidR="006F046E" w:rsidRPr="00F84F95" w:rsidRDefault="006F046E" w:rsidP="005D2310">
            <w:pPr>
              <w:jc w:val="center"/>
              <w:rPr>
                <w:color w:val="000000"/>
                <w:sz w:val="16"/>
                <w:szCs w:val="16"/>
              </w:rPr>
            </w:pPr>
            <w:r w:rsidRPr="00F84F95">
              <w:rPr>
                <w:color w:val="000000"/>
                <w:sz w:val="16"/>
                <w:szCs w:val="16"/>
              </w:rPr>
              <w:t>Proc.</w:t>
            </w:r>
          </w:p>
        </w:tc>
        <w:tc>
          <w:tcPr>
            <w:tcW w:w="761" w:type="dxa"/>
            <w:hideMark/>
          </w:tcPr>
          <w:p w14:paraId="43AF4AFA" w14:textId="1D6A1B0E" w:rsidR="006F046E" w:rsidRPr="00F84F95" w:rsidRDefault="006F046E" w:rsidP="005D2310">
            <w:pPr>
              <w:jc w:val="right"/>
              <w:rPr>
                <w:color w:val="000000"/>
                <w:sz w:val="16"/>
                <w:szCs w:val="16"/>
              </w:rPr>
            </w:pPr>
            <w:r w:rsidRPr="00F84F95">
              <w:rPr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731" w:type="dxa"/>
            <w:hideMark/>
          </w:tcPr>
          <w:p w14:paraId="36DC1E94" w14:textId="3F854B3C" w:rsidR="006F046E" w:rsidRPr="00F84F95" w:rsidRDefault="006F046E" w:rsidP="005D2310">
            <w:pPr>
              <w:jc w:val="right"/>
              <w:rPr>
                <w:color w:val="000000"/>
                <w:sz w:val="16"/>
                <w:szCs w:val="16"/>
              </w:rPr>
            </w:pPr>
            <w:r w:rsidRPr="00F84F95">
              <w:rPr>
                <w:color w:val="000000"/>
                <w:sz w:val="16"/>
                <w:szCs w:val="16"/>
              </w:rPr>
              <w:t>11,00</w:t>
            </w:r>
          </w:p>
        </w:tc>
        <w:tc>
          <w:tcPr>
            <w:tcW w:w="849" w:type="dxa"/>
            <w:hideMark/>
          </w:tcPr>
          <w:p w14:paraId="358DF1BA" w14:textId="6CBD601E" w:rsidR="006F046E" w:rsidRPr="00F84F95" w:rsidRDefault="006F046E" w:rsidP="005D2310">
            <w:pPr>
              <w:jc w:val="right"/>
              <w:rPr>
                <w:color w:val="000000"/>
                <w:sz w:val="16"/>
                <w:szCs w:val="16"/>
              </w:rPr>
            </w:pPr>
            <w:r w:rsidRPr="00F84F95">
              <w:rPr>
                <w:color w:val="000000"/>
                <w:sz w:val="16"/>
                <w:szCs w:val="16"/>
              </w:rPr>
              <w:t>19,00</w:t>
            </w:r>
          </w:p>
        </w:tc>
        <w:tc>
          <w:tcPr>
            <w:tcW w:w="748" w:type="dxa"/>
            <w:hideMark/>
          </w:tcPr>
          <w:p w14:paraId="217F3DDF" w14:textId="57F90FA9" w:rsidR="006F046E" w:rsidRPr="00F84F95" w:rsidRDefault="006F046E" w:rsidP="005D2310">
            <w:pPr>
              <w:jc w:val="right"/>
              <w:rPr>
                <w:color w:val="000000"/>
                <w:sz w:val="16"/>
                <w:szCs w:val="16"/>
              </w:rPr>
            </w:pPr>
            <w:r w:rsidRPr="00F84F95">
              <w:rPr>
                <w:color w:val="000000"/>
                <w:sz w:val="16"/>
                <w:szCs w:val="16"/>
              </w:rPr>
              <w:t>40,00</w:t>
            </w:r>
          </w:p>
        </w:tc>
        <w:tc>
          <w:tcPr>
            <w:tcW w:w="803" w:type="dxa"/>
            <w:hideMark/>
          </w:tcPr>
          <w:p w14:paraId="29754A90" w14:textId="7EA002D2" w:rsidR="006F046E" w:rsidRPr="00F84F95" w:rsidRDefault="006F046E" w:rsidP="005D2310">
            <w:pPr>
              <w:jc w:val="right"/>
              <w:rPr>
                <w:color w:val="000000"/>
                <w:sz w:val="16"/>
                <w:szCs w:val="16"/>
              </w:rPr>
            </w:pPr>
            <w:r w:rsidRPr="00F84F95">
              <w:rPr>
                <w:color w:val="000000"/>
                <w:sz w:val="16"/>
                <w:szCs w:val="16"/>
              </w:rPr>
              <w:t>30,00</w:t>
            </w:r>
          </w:p>
        </w:tc>
        <w:tc>
          <w:tcPr>
            <w:tcW w:w="1249" w:type="dxa"/>
            <w:hideMark/>
          </w:tcPr>
          <w:p w14:paraId="55720904" w14:textId="77777777" w:rsidR="0065309D" w:rsidRDefault="006F046E" w:rsidP="005D2310">
            <w:pPr>
              <w:rPr>
                <w:color w:val="000000"/>
                <w:sz w:val="16"/>
                <w:szCs w:val="16"/>
              </w:rPr>
            </w:pPr>
            <w:r w:rsidRPr="00F84F95">
              <w:rPr>
                <w:color w:val="000000"/>
                <w:sz w:val="16"/>
                <w:szCs w:val="16"/>
              </w:rPr>
              <w:t xml:space="preserve">4 mokyklų virtuvių remontas; </w:t>
            </w:r>
          </w:p>
          <w:p w14:paraId="66865B74" w14:textId="77777777" w:rsidR="0065309D" w:rsidRDefault="006F046E" w:rsidP="005D2310">
            <w:pPr>
              <w:rPr>
                <w:color w:val="000000"/>
                <w:sz w:val="16"/>
                <w:szCs w:val="16"/>
              </w:rPr>
            </w:pPr>
            <w:r w:rsidRPr="00F84F95">
              <w:rPr>
                <w:color w:val="000000"/>
                <w:sz w:val="16"/>
                <w:szCs w:val="16"/>
              </w:rPr>
              <w:t xml:space="preserve">15 darželių kondicionavimo sistemų įrengimas; </w:t>
            </w:r>
          </w:p>
          <w:p w14:paraId="069BD0CF" w14:textId="77777777" w:rsidR="0065309D" w:rsidRDefault="006F046E" w:rsidP="005D2310">
            <w:pPr>
              <w:rPr>
                <w:color w:val="000000"/>
                <w:sz w:val="16"/>
                <w:szCs w:val="16"/>
              </w:rPr>
            </w:pPr>
            <w:r w:rsidRPr="00F84F95">
              <w:rPr>
                <w:color w:val="000000"/>
                <w:sz w:val="16"/>
                <w:szCs w:val="16"/>
              </w:rPr>
              <w:t xml:space="preserve">17 darželių ir mokyklų vidaus patalpų nedidelės apimties remonto, teritorijų aplinkotvarkos darbai; </w:t>
            </w:r>
          </w:p>
          <w:p w14:paraId="388F17DA" w14:textId="77777777" w:rsidR="0065309D" w:rsidRDefault="006F046E" w:rsidP="005D2310">
            <w:pPr>
              <w:rPr>
                <w:color w:val="000000"/>
                <w:sz w:val="16"/>
                <w:szCs w:val="16"/>
              </w:rPr>
            </w:pPr>
            <w:r w:rsidRPr="00F84F95">
              <w:rPr>
                <w:color w:val="000000"/>
                <w:sz w:val="16"/>
                <w:szCs w:val="16"/>
              </w:rPr>
              <w:t xml:space="preserve">13 darželių vidaus patalpų remontas; </w:t>
            </w:r>
          </w:p>
          <w:p w14:paraId="06DC4B60" w14:textId="77777777" w:rsidR="0065309D" w:rsidRDefault="006F046E" w:rsidP="005D2310">
            <w:pPr>
              <w:rPr>
                <w:color w:val="000000"/>
                <w:sz w:val="16"/>
                <w:szCs w:val="16"/>
              </w:rPr>
            </w:pPr>
            <w:r w:rsidRPr="00F84F95">
              <w:rPr>
                <w:color w:val="000000"/>
                <w:sz w:val="16"/>
                <w:szCs w:val="16"/>
              </w:rPr>
              <w:t xml:space="preserve">18 mokyklų vidaus patalpų remontas; </w:t>
            </w:r>
          </w:p>
          <w:p w14:paraId="23AF587D" w14:textId="77777777" w:rsidR="0065309D" w:rsidRDefault="006F046E" w:rsidP="005D2310">
            <w:pPr>
              <w:rPr>
                <w:color w:val="000000"/>
                <w:sz w:val="16"/>
                <w:szCs w:val="16"/>
              </w:rPr>
            </w:pPr>
            <w:r w:rsidRPr="00F84F95">
              <w:rPr>
                <w:color w:val="000000"/>
                <w:sz w:val="16"/>
                <w:szCs w:val="16"/>
              </w:rPr>
              <w:t xml:space="preserve">2 mokyklų inžinerinių sistemų įrengimo darbai; </w:t>
            </w:r>
          </w:p>
          <w:p w14:paraId="13BA32C8" w14:textId="5316CDCD" w:rsidR="006F046E" w:rsidRPr="00F84F95" w:rsidRDefault="006F046E" w:rsidP="0065309D">
            <w:pPr>
              <w:rPr>
                <w:color w:val="000000"/>
                <w:sz w:val="16"/>
                <w:szCs w:val="16"/>
              </w:rPr>
            </w:pPr>
            <w:r w:rsidRPr="00F84F95">
              <w:rPr>
                <w:color w:val="000000"/>
                <w:sz w:val="16"/>
                <w:szCs w:val="16"/>
              </w:rPr>
              <w:t>100 geriamojo vandens stotelių įrengimas mokyklose“.</w:t>
            </w:r>
          </w:p>
        </w:tc>
      </w:tr>
    </w:tbl>
    <w:p w14:paraId="47DE8467" w14:textId="5606187C" w:rsidR="0030746F" w:rsidRPr="00216477" w:rsidRDefault="0030746F" w:rsidP="0030746F">
      <w:pPr>
        <w:pStyle w:val="Pagrindinistekstas"/>
        <w:spacing w:line="240" w:lineRule="auto"/>
        <w:jc w:val="both"/>
      </w:pPr>
      <w:r w:rsidRPr="00216477">
        <w:t>1.</w:t>
      </w:r>
      <w:r w:rsidR="006C56CF">
        <w:t>7</w:t>
      </w:r>
      <w:r w:rsidRPr="00216477">
        <w:t xml:space="preserve">. Pakeičiu pastraipą, prasidedančią </w:t>
      </w:r>
      <w:r w:rsidRPr="00F61322">
        <w:t>2.1.4.2.0</w:t>
      </w:r>
      <w:r>
        <w:t>13</w:t>
      </w:r>
      <w:r w:rsidRPr="00F37EBD">
        <w:rPr>
          <w:rFonts w:asciiTheme="minorHAnsi" w:hAnsiTheme="minorHAnsi" w:cstheme="minorHAnsi"/>
          <w:szCs w:val="24"/>
        </w:rPr>
        <w:t xml:space="preserve"> </w:t>
      </w:r>
      <w:r w:rsidRPr="00216477">
        <w:t>kodu, ir ją išdėstau taip:</w:t>
      </w:r>
      <w:r>
        <w:t xml:space="preserve"> </w:t>
      </w:r>
    </w:p>
    <w:tbl>
      <w:tblPr>
        <w:tblW w:w="11057" w:type="dxa"/>
        <w:tblInd w:w="-12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42"/>
        <w:gridCol w:w="1368"/>
        <w:gridCol w:w="851"/>
        <w:gridCol w:w="567"/>
        <w:gridCol w:w="1134"/>
        <w:gridCol w:w="1559"/>
        <w:gridCol w:w="567"/>
        <w:gridCol w:w="851"/>
        <w:gridCol w:w="708"/>
        <w:gridCol w:w="567"/>
        <w:gridCol w:w="709"/>
        <w:gridCol w:w="709"/>
        <w:gridCol w:w="425"/>
      </w:tblGrid>
      <w:tr w:rsidR="00F84F95" w:rsidRPr="00DF2759" w14:paraId="4493CBB8" w14:textId="77777777" w:rsidTr="00F84F95">
        <w:trPr>
          <w:trHeight w:val="1403"/>
        </w:trPr>
        <w:tc>
          <w:tcPr>
            <w:tcW w:w="1042" w:type="dxa"/>
            <w:vMerge w:val="restart"/>
            <w:hideMark/>
          </w:tcPr>
          <w:p w14:paraId="3E8A4E57" w14:textId="5EF1A73A" w:rsidR="00F84F95" w:rsidRPr="00E25D14" w:rsidRDefault="00F84F95" w:rsidP="0065309D">
            <w:pPr>
              <w:rPr>
                <w:color w:val="000000"/>
                <w:sz w:val="16"/>
                <w:szCs w:val="16"/>
              </w:rPr>
            </w:pPr>
            <w:r w:rsidRPr="00E25D14">
              <w:rPr>
                <w:color w:val="000000"/>
                <w:sz w:val="16"/>
                <w:szCs w:val="16"/>
              </w:rPr>
              <w:t>„2.1.4.2.013</w:t>
            </w:r>
          </w:p>
        </w:tc>
        <w:tc>
          <w:tcPr>
            <w:tcW w:w="1368" w:type="dxa"/>
            <w:vMerge w:val="restart"/>
            <w:hideMark/>
          </w:tcPr>
          <w:p w14:paraId="348CAEC4" w14:textId="16BAFD3E" w:rsidR="00F84F95" w:rsidRPr="00E25D14" w:rsidRDefault="00F84F95" w:rsidP="0065309D">
            <w:pPr>
              <w:rPr>
                <w:color w:val="000000"/>
                <w:sz w:val="16"/>
                <w:szCs w:val="16"/>
              </w:rPr>
            </w:pPr>
            <w:r w:rsidRPr="00E25D14">
              <w:rPr>
                <w:sz w:val="16"/>
                <w:szCs w:val="16"/>
              </w:rPr>
              <w:t xml:space="preserve">Mokinių sportinio užimtumo infrastruktūros atnaujinimas ir plėtra, ją atveriant vietos </w:t>
            </w:r>
            <w:proofErr w:type="spellStart"/>
            <w:r w:rsidRPr="00E25D14">
              <w:rPr>
                <w:sz w:val="16"/>
                <w:szCs w:val="16"/>
              </w:rPr>
              <w:t>bendruome-nėms</w:t>
            </w:r>
            <w:proofErr w:type="spellEnd"/>
            <w:r w:rsidRPr="00E25D14">
              <w:rPr>
                <w:sz w:val="16"/>
                <w:szCs w:val="16"/>
              </w:rPr>
              <w:t xml:space="preserve"> (sporto aikštynų prie bendrojo ugdymo įstaigų atnaujinimas)</w:t>
            </w:r>
          </w:p>
        </w:tc>
        <w:tc>
          <w:tcPr>
            <w:tcW w:w="851" w:type="dxa"/>
            <w:vMerge w:val="restart"/>
            <w:hideMark/>
          </w:tcPr>
          <w:p w14:paraId="14196C1F" w14:textId="77777777" w:rsidR="00F84F95" w:rsidRPr="00E25D14" w:rsidRDefault="00F84F95" w:rsidP="0065309D">
            <w:pPr>
              <w:rPr>
                <w:color w:val="000000"/>
                <w:sz w:val="16"/>
                <w:szCs w:val="16"/>
              </w:rPr>
            </w:pPr>
            <w:r w:rsidRPr="00E25D14">
              <w:rPr>
                <w:sz w:val="16"/>
                <w:szCs w:val="16"/>
              </w:rPr>
              <w:t>Statybos valdymo skyrius</w:t>
            </w:r>
          </w:p>
        </w:tc>
        <w:tc>
          <w:tcPr>
            <w:tcW w:w="567" w:type="dxa"/>
            <w:vMerge w:val="restart"/>
            <w:hideMark/>
          </w:tcPr>
          <w:p w14:paraId="2E55AFB7" w14:textId="3577D01D" w:rsidR="00F84F95" w:rsidRPr="00E25D14" w:rsidRDefault="00F84F95" w:rsidP="0065309D">
            <w:pPr>
              <w:rPr>
                <w:color w:val="000000"/>
                <w:sz w:val="16"/>
                <w:szCs w:val="16"/>
              </w:rPr>
            </w:pPr>
            <w:r w:rsidRPr="00E25D14">
              <w:rPr>
                <w:color w:val="000000"/>
                <w:sz w:val="16"/>
                <w:szCs w:val="16"/>
              </w:rPr>
              <w:t>1.1.</w:t>
            </w:r>
          </w:p>
        </w:tc>
        <w:tc>
          <w:tcPr>
            <w:tcW w:w="1134" w:type="dxa"/>
            <w:vMerge w:val="restart"/>
            <w:hideMark/>
          </w:tcPr>
          <w:p w14:paraId="2842B9C7" w14:textId="74EA568F" w:rsidR="00F84F95" w:rsidRPr="00E25D14" w:rsidRDefault="00F84F95" w:rsidP="0065309D">
            <w:pPr>
              <w:jc w:val="right"/>
              <w:rPr>
                <w:color w:val="000000"/>
                <w:sz w:val="16"/>
                <w:szCs w:val="16"/>
              </w:rPr>
            </w:pPr>
            <w:r w:rsidRPr="00E25D14">
              <w:rPr>
                <w:color w:val="000000"/>
                <w:sz w:val="16"/>
                <w:szCs w:val="16"/>
              </w:rPr>
              <w:t>1 150 000,00</w:t>
            </w:r>
          </w:p>
        </w:tc>
        <w:tc>
          <w:tcPr>
            <w:tcW w:w="1559" w:type="dxa"/>
            <w:hideMark/>
          </w:tcPr>
          <w:p w14:paraId="71226120" w14:textId="77777777" w:rsidR="0065309D" w:rsidRDefault="00F84F95" w:rsidP="0065309D">
            <w:pPr>
              <w:rPr>
                <w:color w:val="000000"/>
                <w:sz w:val="16"/>
                <w:szCs w:val="16"/>
              </w:rPr>
            </w:pPr>
            <w:r w:rsidRPr="00E25D14">
              <w:rPr>
                <w:color w:val="000000"/>
                <w:sz w:val="16"/>
                <w:szCs w:val="16"/>
              </w:rPr>
              <w:t xml:space="preserve">Panaudotų asignavimų dalis nuo skirtų asignavimų, numatytų </w:t>
            </w:r>
          </w:p>
          <w:p w14:paraId="22DDC6E9" w14:textId="73ADE475" w:rsidR="00F84F95" w:rsidRPr="00E25D14" w:rsidRDefault="00F84F95" w:rsidP="0065309D">
            <w:pPr>
              <w:rPr>
                <w:color w:val="000000"/>
                <w:sz w:val="16"/>
                <w:szCs w:val="16"/>
              </w:rPr>
            </w:pPr>
            <w:r w:rsidRPr="00E25D14">
              <w:rPr>
                <w:color w:val="000000"/>
                <w:sz w:val="16"/>
                <w:szCs w:val="16"/>
              </w:rPr>
              <w:t>SVP sporto aikštynų statybos darbams</w:t>
            </w:r>
          </w:p>
        </w:tc>
        <w:tc>
          <w:tcPr>
            <w:tcW w:w="567" w:type="dxa"/>
            <w:hideMark/>
          </w:tcPr>
          <w:p w14:paraId="3124944A" w14:textId="77777777" w:rsidR="00F84F95" w:rsidRPr="00E25D14" w:rsidRDefault="00F84F95" w:rsidP="0065309D">
            <w:pPr>
              <w:jc w:val="center"/>
              <w:rPr>
                <w:color w:val="000000"/>
                <w:sz w:val="16"/>
                <w:szCs w:val="16"/>
              </w:rPr>
            </w:pPr>
            <w:r w:rsidRPr="00E25D14">
              <w:rPr>
                <w:color w:val="000000"/>
                <w:sz w:val="16"/>
                <w:szCs w:val="16"/>
              </w:rPr>
              <w:t>Proc.</w:t>
            </w:r>
          </w:p>
        </w:tc>
        <w:tc>
          <w:tcPr>
            <w:tcW w:w="851" w:type="dxa"/>
            <w:hideMark/>
          </w:tcPr>
          <w:p w14:paraId="6359A4D6" w14:textId="77777777" w:rsidR="00F84F95" w:rsidRPr="00E25D14" w:rsidRDefault="00F84F95" w:rsidP="0065309D">
            <w:pPr>
              <w:jc w:val="right"/>
              <w:rPr>
                <w:color w:val="000000"/>
                <w:sz w:val="16"/>
                <w:szCs w:val="16"/>
              </w:rPr>
            </w:pPr>
            <w:r w:rsidRPr="00E25D14">
              <w:rPr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708" w:type="dxa"/>
            <w:hideMark/>
          </w:tcPr>
          <w:p w14:paraId="01158A4D" w14:textId="3EF5F8E9" w:rsidR="00F84F95" w:rsidRPr="00E25D14" w:rsidRDefault="00F84F95" w:rsidP="0065309D">
            <w:pPr>
              <w:jc w:val="right"/>
              <w:rPr>
                <w:color w:val="000000"/>
                <w:sz w:val="16"/>
                <w:szCs w:val="16"/>
              </w:rPr>
            </w:pPr>
            <w:r w:rsidRPr="00E25D14">
              <w:rPr>
                <w:color w:val="000000"/>
                <w:sz w:val="16"/>
                <w:szCs w:val="16"/>
              </w:rPr>
              <w:t>1,00</w:t>
            </w:r>
          </w:p>
        </w:tc>
        <w:tc>
          <w:tcPr>
            <w:tcW w:w="567" w:type="dxa"/>
            <w:hideMark/>
          </w:tcPr>
          <w:p w14:paraId="3267564F" w14:textId="22867FB1" w:rsidR="00F84F95" w:rsidRPr="00E25D14" w:rsidRDefault="00F84F95" w:rsidP="0065309D">
            <w:pPr>
              <w:jc w:val="right"/>
              <w:rPr>
                <w:color w:val="000000"/>
                <w:sz w:val="16"/>
                <w:szCs w:val="16"/>
              </w:rPr>
            </w:pPr>
            <w:r w:rsidRPr="00E25D14">
              <w:rPr>
                <w:color w:val="000000"/>
                <w:sz w:val="16"/>
                <w:szCs w:val="16"/>
              </w:rPr>
              <w:t>7,00</w:t>
            </w:r>
          </w:p>
        </w:tc>
        <w:tc>
          <w:tcPr>
            <w:tcW w:w="709" w:type="dxa"/>
            <w:hideMark/>
          </w:tcPr>
          <w:p w14:paraId="4166E03A" w14:textId="77777777" w:rsidR="00F84F95" w:rsidRPr="00E25D14" w:rsidRDefault="00F84F95" w:rsidP="0065309D">
            <w:pPr>
              <w:jc w:val="right"/>
              <w:rPr>
                <w:color w:val="000000"/>
                <w:sz w:val="16"/>
                <w:szCs w:val="16"/>
              </w:rPr>
            </w:pPr>
            <w:r w:rsidRPr="00E25D14">
              <w:rPr>
                <w:color w:val="000000"/>
                <w:sz w:val="16"/>
                <w:szCs w:val="16"/>
              </w:rPr>
              <w:t>40,00</w:t>
            </w:r>
          </w:p>
        </w:tc>
        <w:tc>
          <w:tcPr>
            <w:tcW w:w="709" w:type="dxa"/>
            <w:hideMark/>
          </w:tcPr>
          <w:p w14:paraId="22B4FA02" w14:textId="23A0BB66" w:rsidR="00F84F95" w:rsidRPr="00E25D14" w:rsidRDefault="00F84F95" w:rsidP="0065309D">
            <w:pPr>
              <w:jc w:val="right"/>
              <w:rPr>
                <w:color w:val="000000"/>
                <w:sz w:val="16"/>
                <w:szCs w:val="16"/>
              </w:rPr>
            </w:pPr>
            <w:r w:rsidRPr="00E25D14">
              <w:rPr>
                <w:color w:val="000000"/>
                <w:sz w:val="16"/>
                <w:szCs w:val="16"/>
              </w:rPr>
              <w:t>52,00</w:t>
            </w:r>
          </w:p>
        </w:tc>
        <w:tc>
          <w:tcPr>
            <w:tcW w:w="425" w:type="dxa"/>
            <w:hideMark/>
          </w:tcPr>
          <w:p w14:paraId="13E7F44C" w14:textId="52059D4E" w:rsidR="00F84F95" w:rsidRPr="00216477" w:rsidRDefault="00F84F95" w:rsidP="0065309D">
            <w:pPr>
              <w:rPr>
                <w:color w:val="000000"/>
                <w:sz w:val="16"/>
                <w:szCs w:val="16"/>
              </w:rPr>
            </w:pPr>
          </w:p>
        </w:tc>
      </w:tr>
      <w:tr w:rsidR="00F84F95" w:rsidRPr="00DF2759" w14:paraId="7E12CA9B" w14:textId="77777777" w:rsidTr="00F84F95">
        <w:trPr>
          <w:trHeight w:val="1126"/>
        </w:trPr>
        <w:tc>
          <w:tcPr>
            <w:tcW w:w="1042" w:type="dxa"/>
            <w:vMerge/>
          </w:tcPr>
          <w:p w14:paraId="20B67CBB" w14:textId="77777777" w:rsidR="00F84F95" w:rsidRPr="00E25D14" w:rsidRDefault="00F84F95" w:rsidP="0065309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68" w:type="dxa"/>
            <w:vMerge/>
          </w:tcPr>
          <w:p w14:paraId="13DBE4E2" w14:textId="77777777" w:rsidR="00F84F95" w:rsidRPr="00E25D14" w:rsidRDefault="00F84F95" w:rsidP="0065309D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14:paraId="75E8687F" w14:textId="77777777" w:rsidR="00F84F95" w:rsidRPr="00E25D14" w:rsidRDefault="00F84F95" w:rsidP="0065309D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14:paraId="6FFDCB64" w14:textId="77777777" w:rsidR="00F84F95" w:rsidRPr="00E25D14" w:rsidRDefault="00F84F95" w:rsidP="0065309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14:paraId="7670B3E2" w14:textId="77777777" w:rsidR="00F84F95" w:rsidRPr="00E25D14" w:rsidRDefault="00F84F95" w:rsidP="0065309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</w:tcPr>
          <w:p w14:paraId="5CB1EF58" w14:textId="526FF7B3" w:rsidR="00F84F95" w:rsidRPr="00E25D14" w:rsidRDefault="00F84F95" w:rsidP="0065309D">
            <w:pPr>
              <w:rPr>
                <w:color w:val="000000"/>
                <w:sz w:val="16"/>
                <w:szCs w:val="16"/>
              </w:rPr>
            </w:pPr>
            <w:r w:rsidRPr="00E25D14">
              <w:rPr>
                <w:color w:val="000000"/>
                <w:sz w:val="16"/>
                <w:szCs w:val="16"/>
              </w:rPr>
              <w:t>Atnaujintų ar naujai įrengtų sportinio užimtumo infrastruktūros objektų skaičius</w:t>
            </w:r>
          </w:p>
        </w:tc>
        <w:tc>
          <w:tcPr>
            <w:tcW w:w="567" w:type="dxa"/>
          </w:tcPr>
          <w:p w14:paraId="3137E1C1" w14:textId="7643229F" w:rsidR="00F84F95" w:rsidRPr="00E25D14" w:rsidRDefault="00F84F95" w:rsidP="0065309D">
            <w:pPr>
              <w:jc w:val="center"/>
              <w:rPr>
                <w:color w:val="000000"/>
                <w:sz w:val="16"/>
                <w:szCs w:val="16"/>
              </w:rPr>
            </w:pPr>
            <w:r w:rsidRPr="00E25D14">
              <w:rPr>
                <w:color w:val="000000"/>
                <w:sz w:val="16"/>
                <w:szCs w:val="16"/>
              </w:rPr>
              <w:t>Vnt.</w:t>
            </w:r>
          </w:p>
        </w:tc>
        <w:tc>
          <w:tcPr>
            <w:tcW w:w="851" w:type="dxa"/>
          </w:tcPr>
          <w:p w14:paraId="47DC7A56" w14:textId="348B4F37" w:rsidR="00F84F95" w:rsidRPr="00E25D14" w:rsidRDefault="00F84F95" w:rsidP="0065309D">
            <w:pPr>
              <w:jc w:val="right"/>
              <w:rPr>
                <w:color w:val="000000"/>
                <w:sz w:val="16"/>
                <w:szCs w:val="16"/>
              </w:rPr>
            </w:pPr>
            <w:r w:rsidRPr="00E25D14">
              <w:rPr>
                <w:color w:val="000000"/>
                <w:sz w:val="16"/>
                <w:szCs w:val="16"/>
              </w:rPr>
              <w:t>1,00</w:t>
            </w:r>
          </w:p>
        </w:tc>
        <w:tc>
          <w:tcPr>
            <w:tcW w:w="708" w:type="dxa"/>
          </w:tcPr>
          <w:p w14:paraId="704E0B2F" w14:textId="5F6ACA4B" w:rsidR="00F84F95" w:rsidRPr="00E25D14" w:rsidRDefault="00F84F95" w:rsidP="0065309D">
            <w:pPr>
              <w:jc w:val="right"/>
              <w:rPr>
                <w:color w:val="000000"/>
                <w:sz w:val="16"/>
                <w:szCs w:val="16"/>
              </w:rPr>
            </w:pPr>
            <w:r w:rsidRPr="00E25D1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14:paraId="7D0FF106" w14:textId="1EDF8CDE" w:rsidR="00F84F95" w:rsidRPr="00E25D14" w:rsidRDefault="00F84F95" w:rsidP="0065309D">
            <w:pPr>
              <w:jc w:val="right"/>
              <w:rPr>
                <w:color w:val="000000"/>
                <w:sz w:val="16"/>
                <w:szCs w:val="16"/>
              </w:rPr>
            </w:pPr>
            <w:r w:rsidRPr="00E25D1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14:paraId="679E6332" w14:textId="012BF087" w:rsidR="00F84F95" w:rsidRPr="00E25D14" w:rsidRDefault="00F84F95" w:rsidP="0065309D">
            <w:pPr>
              <w:jc w:val="right"/>
              <w:rPr>
                <w:color w:val="000000"/>
                <w:sz w:val="16"/>
                <w:szCs w:val="16"/>
              </w:rPr>
            </w:pPr>
            <w:r w:rsidRPr="00E25D1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14:paraId="42506448" w14:textId="42DFEBC0" w:rsidR="00F84F95" w:rsidRPr="00E25D14" w:rsidRDefault="00F84F95" w:rsidP="0065309D">
            <w:pPr>
              <w:jc w:val="right"/>
              <w:rPr>
                <w:color w:val="000000"/>
                <w:sz w:val="16"/>
                <w:szCs w:val="16"/>
              </w:rPr>
            </w:pPr>
            <w:r w:rsidRPr="00E25D14">
              <w:rPr>
                <w:color w:val="000000"/>
                <w:sz w:val="16"/>
                <w:szCs w:val="16"/>
              </w:rPr>
              <w:t>1,00“.</w:t>
            </w:r>
          </w:p>
        </w:tc>
        <w:tc>
          <w:tcPr>
            <w:tcW w:w="425" w:type="dxa"/>
          </w:tcPr>
          <w:p w14:paraId="2124064F" w14:textId="77777777" w:rsidR="00F84F95" w:rsidRPr="00216477" w:rsidRDefault="00F84F95" w:rsidP="0065309D">
            <w:pPr>
              <w:rPr>
                <w:color w:val="000000"/>
                <w:sz w:val="16"/>
                <w:szCs w:val="16"/>
              </w:rPr>
            </w:pPr>
          </w:p>
        </w:tc>
      </w:tr>
    </w:tbl>
    <w:p w14:paraId="59D2165E" w14:textId="5B9BEEF7" w:rsidR="00526667" w:rsidRPr="008220E4" w:rsidRDefault="00526667" w:rsidP="00526667">
      <w:pPr>
        <w:pStyle w:val="Pagrindinistekstas"/>
        <w:spacing w:line="240" w:lineRule="auto"/>
        <w:jc w:val="both"/>
      </w:pPr>
      <w:r w:rsidRPr="008220E4">
        <w:t>1.</w:t>
      </w:r>
      <w:r w:rsidR="006C56CF">
        <w:t>8</w:t>
      </w:r>
      <w:r w:rsidRPr="008220E4">
        <w:t xml:space="preserve">. Pakeičiu pastraipą, prasidedančią </w:t>
      </w:r>
      <w:r w:rsidRPr="00777C5F">
        <w:rPr>
          <w:szCs w:val="24"/>
        </w:rPr>
        <w:t>2.1.4.</w:t>
      </w:r>
      <w:r>
        <w:rPr>
          <w:szCs w:val="24"/>
        </w:rPr>
        <w:t>2</w:t>
      </w:r>
      <w:r w:rsidRPr="00777C5F">
        <w:rPr>
          <w:szCs w:val="24"/>
        </w:rPr>
        <w:t>.</w:t>
      </w:r>
      <w:r>
        <w:rPr>
          <w:szCs w:val="24"/>
        </w:rPr>
        <w:t>019</w:t>
      </w:r>
      <w:r w:rsidR="00E72CB2">
        <w:rPr>
          <w:szCs w:val="24"/>
        </w:rPr>
        <w:t xml:space="preserve"> </w:t>
      </w:r>
      <w:r w:rsidR="00E72CB2" w:rsidRPr="00E440BC">
        <w:t>kodu</w:t>
      </w:r>
      <w:r w:rsidRPr="008220E4">
        <w:t>, ir ją išdėstau taip:</w:t>
      </w:r>
      <w:r>
        <w:t xml:space="preserve"> </w:t>
      </w:r>
    </w:p>
    <w:tbl>
      <w:tblPr>
        <w:tblW w:w="11027" w:type="dxa"/>
        <w:tblInd w:w="-1281" w:type="dxa"/>
        <w:tblLook w:val="04A0" w:firstRow="1" w:lastRow="0" w:firstColumn="1" w:lastColumn="0" w:noHBand="0" w:noVBand="1"/>
      </w:tblPr>
      <w:tblGrid>
        <w:gridCol w:w="1014"/>
        <w:gridCol w:w="1039"/>
        <w:gridCol w:w="924"/>
        <w:gridCol w:w="518"/>
        <w:gridCol w:w="909"/>
        <w:gridCol w:w="989"/>
        <w:gridCol w:w="547"/>
        <w:gridCol w:w="772"/>
        <w:gridCol w:w="751"/>
        <w:gridCol w:w="748"/>
        <w:gridCol w:w="731"/>
        <w:gridCol w:w="749"/>
        <w:gridCol w:w="1336"/>
      </w:tblGrid>
      <w:tr w:rsidR="0065309D" w:rsidRPr="00216477" w14:paraId="31392F3D" w14:textId="77777777" w:rsidTr="00526667">
        <w:trPr>
          <w:trHeight w:val="525"/>
        </w:trPr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BB10583" w14:textId="232A95F0" w:rsidR="00526667" w:rsidRPr="00216477" w:rsidRDefault="00526667" w:rsidP="0065309D">
            <w:pPr>
              <w:rPr>
                <w:color w:val="000000"/>
                <w:sz w:val="16"/>
                <w:szCs w:val="16"/>
              </w:rPr>
            </w:pPr>
            <w:r w:rsidRPr="00216477">
              <w:rPr>
                <w:color w:val="000000"/>
                <w:sz w:val="16"/>
                <w:szCs w:val="16"/>
              </w:rPr>
              <w:t>„</w:t>
            </w:r>
            <w:r w:rsidRPr="0050500A">
              <w:rPr>
                <w:sz w:val="16"/>
                <w:szCs w:val="16"/>
              </w:rPr>
              <w:t>2.1.</w:t>
            </w:r>
            <w:r>
              <w:rPr>
                <w:sz w:val="16"/>
                <w:szCs w:val="16"/>
              </w:rPr>
              <w:t>4</w:t>
            </w:r>
            <w:r w:rsidRPr="0050500A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</w:rPr>
              <w:t>2</w:t>
            </w:r>
            <w:r w:rsidRPr="0050500A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</w:rPr>
              <w:t>019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12D6BFA" w14:textId="0ACCBEAC" w:rsidR="00526667" w:rsidRPr="00777C5F" w:rsidRDefault="00526667" w:rsidP="0065309D">
            <w:pPr>
              <w:rPr>
                <w:color w:val="000000"/>
                <w:sz w:val="16"/>
                <w:szCs w:val="16"/>
              </w:rPr>
            </w:pPr>
            <w:r w:rsidRPr="00526667">
              <w:rPr>
                <w:sz w:val="16"/>
                <w:szCs w:val="16"/>
              </w:rPr>
              <w:t>Sporto įstaigų pastatų ir kiemo statinių priežiūra ir remontas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9B0E936" w14:textId="768F96A9" w:rsidR="00526667" w:rsidRPr="00216477" w:rsidRDefault="00526667" w:rsidP="0065309D">
            <w:pPr>
              <w:rPr>
                <w:color w:val="000000"/>
                <w:sz w:val="16"/>
                <w:szCs w:val="16"/>
              </w:rPr>
            </w:pPr>
            <w:r w:rsidRPr="00E25D14">
              <w:rPr>
                <w:sz w:val="16"/>
                <w:szCs w:val="16"/>
              </w:rPr>
              <w:t>Statybos valdymo skyrius</w:t>
            </w:r>
            <w:r w:rsidRPr="00216477"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2EF9A94" w14:textId="77777777" w:rsidR="00526667" w:rsidRPr="00216477" w:rsidRDefault="00526667" w:rsidP="0065309D">
            <w:pPr>
              <w:rPr>
                <w:color w:val="000000"/>
                <w:sz w:val="16"/>
                <w:szCs w:val="16"/>
              </w:rPr>
            </w:pPr>
            <w:r w:rsidRPr="00E440BC">
              <w:rPr>
                <w:color w:val="000000"/>
                <w:sz w:val="16"/>
                <w:szCs w:val="16"/>
              </w:rPr>
              <w:t>1.</w:t>
            </w:r>
            <w:r>
              <w:rPr>
                <w:color w:val="000000"/>
                <w:sz w:val="16"/>
                <w:szCs w:val="16"/>
              </w:rPr>
              <w:t>1</w:t>
            </w:r>
            <w:r w:rsidRPr="00E440BC"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D09F110" w14:textId="580BAFFE" w:rsidR="00526667" w:rsidRPr="00216477" w:rsidRDefault="00526667" w:rsidP="0065309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33</w:t>
            </w:r>
            <w:r w:rsidRPr="00777C5F"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</w:rPr>
              <w:t xml:space="preserve"> </w:t>
            </w:r>
            <w:r w:rsidRPr="00777C5F">
              <w:rPr>
                <w:sz w:val="16"/>
                <w:szCs w:val="16"/>
              </w:rPr>
              <w:t>000</w:t>
            </w:r>
            <w:r w:rsidRPr="0050500A">
              <w:rPr>
                <w:sz w:val="16"/>
                <w:szCs w:val="16"/>
              </w:rPr>
              <w:t>,00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171CFBA" w14:textId="5B39327E" w:rsidR="00526667" w:rsidRPr="00216477" w:rsidRDefault="00526667" w:rsidP="0065309D">
            <w:pPr>
              <w:rPr>
                <w:color w:val="000000"/>
                <w:sz w:val="16"/>
                <w:szCs w:val="16"/>
              </w:rPr>
            </w:pPr>
            <w:r w:rsidRPr="00526667">
              <w:rPr>
                <w:sz w:val="16"/>
                <w:szCs w:val="16"/>
              </w:rPr>
              <w:t>Panaudotų asignavimų dalis nuo skirtų asignavimų, numatytų SVP statinių priežiūros ir remonto darbams</w:t>
            </w:r>
          </w:p>
        </w:tc>
        <w:tc>
          <w:tcPr>
            <w:tcW w:w="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3ACF09" w14:textId="77777777" w:rsidR="00526667" w:rsidRPr="00216477" w:rsidRDefault="00526667" w:rsidP="0065309D">
            <w:pPr>
              <w:jc w:val="center"/>
              <w:rPr>
                <w:color w:val="000000"/>
                <w:sz w:val="16"/>
                <w:szCs w:val="16"/>
              </w:rPr>
            </w:pPr>
            <w:r w:rsidRPr="00E440BC">
              <w:rPr>
                <w:color w:val="000000"/>
                <w:sz w:val="16"/>
                <w:szCs w:val="16"/>
              </w:rPr>
              <w:t>Proc</w:t>
            </w:r>
            <w:r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9257C84" w14:textId="056D3C97" w:rsidR="00526667" w:rsidRPr="00216477" w:rsidRDefault="00526667" w:rsidP="0065309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E268B2D" w14:textId="7B664343" w:rsidR="00526667" w:rsidRPr="00216477" w:rsidRDefault="00526667" w:rsidP="0065309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13,00</w:t>
            </w:r>
            <w:r w:rsidRPr="003F737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7B6122B" w14:textId="64AF09F9" w:rsidR="00526667" w:rsidRPr="00216477" w:rsidRDefault="00526667" w:rsidP="0065309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13,00</w:t>
            </w:r>
            <w:r w:rsidRPr="003F737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EE3C6C7" w14:textId="2A1E7FA2" w:rsidR="00526667" w:rsidRPr="00216477" w:rsidRDefault="00526667" w:rsidP="0065309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24,00</w:t>
            </w: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34D7AE2" w14:textId="1CB34D04" w:rsidR="00526667" w:rsidRPr="00216477" w:rsidRDefault="00526667" w:rsidP="0065309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50,00</w:t>
            </w:r>
            <w:r w:rsidRPr="003F737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7031F3" w14:textId="1718F969" w:rsidR="00526667" w:rsidRPr="00216477" w:rsidRDefault="00526667" w:rsidP="0065309D">
            <w:pPr>
              <w:rPr>
                <w:color w:val="000000"/>
                <w:sz w:val="16"/>
                <w:szCs w:val="16"/>
              </w:rPr>
            </w:pPr>
            <w:r w:rsidRPr="00526667">
              <w:rPr>
                <w:color w:val="000000"/>
                <w:sz w:val="16"/>
                <w:szCs w:val="16"/>
              </w:rPr>
              <w:t>Kauno krepšinio akademija „Žalgiris“ (Pašilės</w:t>
            </w:r>
            <w:r w:rsidR="0065309D">
              <w:rPr>
                <w:color w:val="000000"/>
                <w:sz w:val="16"/>
                <w:szCs w:val="16"/>
              </w:rPr>
              <w:t> </w:t>
            </w:r>
            <w:r w:rsidRPr="00526667">
              <w:rPr>
                <w:color w:val="000000"/>
                <w:sz w:val="16"/>
                <w:szCs w:val="16"/>
              </w:rPr>
              <w:t>g.); Kauno sporto mokykla „Gaja“ (Bijūnų</w:t>
            </w:r>
            <w:r w:rsidR="0065309D">
              <w:rPr>
                <w:color w:val="000000"/>
                <w:sz w:val="16"/>
                <w:szCs w:val="16"/>
              </w:rPr>
              <w:t> </w:t>
            </w:r>
            <w:r w:rsidRPr="00526667">
              <w:rPr>
                <w:color w:val="000000"/>
                <w:sz w:val="16"/>
                <w:szCs w:val="16"/>
              </w:rPr>
              <w:t>g.); Kauno sporto mokykla „Gaja“ (</w:t>
            </w:r>
            <w:r w:rsidR="0065309D">
              <w:rPr>
                <w:color w:val="000000"/>
                <w:sz w:val="16"/>
                <w:szCs w:val="16"/>
              </w:rPr>
              <w:t>K. </w:t>
            </w:r>
            <w:r w:rsidRPr="00526667">
              <w:rPr>
                <w:color w:val="000000"/>
                <w:sz w:val="16"/>
                <w:szCs w:val="16"/>
              </w:rPr>
              <w:t>Baršausko</w:t>
            </w:r>
            <w:r w:rsidR="0065309D">
              <w:rPr>
                <w:color w:val="000000"/>
                <w:sz w:val="16"/>
                <w:szCs w:val="16"/>
              </w:rPr>
              <w:t> </w:t>
            </w:r>
            <w:r w:rsidRPr="00526667">
              <w:rPr>
                <w:color w:val="000000"/>
                <w:sz w:val="16"/>
                <w:szCs w:val="16"/>
              </w:rPr>
              <w:t>g.); Kauno plaukimo mokykla („Dainava“, Partizanų</w:t>
            </w:r>
            <w:r w:rsidR="0065309D">
              <w:rPr>
                <w:color w:val="000000"/>
                <w:sz w:val="16"/>
                <w:szCs w:val="16"/>
              </w:rPr>
              <w:t> </w:t>
            </w:r>
            <w:r w:rsidRPr="00526667">
              <w:rPr>
                <w:color w:val="000000"/>
                <w:sz w:val="16"/>
                <w:szCs w:val="16"/>
              </w:rPr>
              <w:t>g.</w:t>
            </w:r>
            <w:r w:rsidR="0065309D">
              <w:rPr>
                <w:color w:val="000000"/>
                <w:sz w:val="16"/>
                <w:szCs w:val="16"/>
              </w:rPr>
              <w:t> </w:t>
            </w:r>
            <w:r w:rsidRPr="00526667">
              <w:rPr>
                <w:color w:val="000000"/>
                <w:sz w:val="16"/>
                <w:szCs w:val="16"/>
              </w:rPr>
              <w:t>46)</w:t>
            </w:r>
            <w:r>
              <w:rPr>
                <w:color w:val="000000"/>
                <w:sz w:val="16"/>
                <w:szCs w:val="16"/>
              </w:rPr>
              <w:t>“.</w:t>
            </w:r>
          </w:p>
        </w:tc>
      </w:tr>
    </w:tbl>
    <w:p w14:paraId="77992BC3" w14:textId="01E411B2" w:rsidR="00526667" w:rsidRPr="00526667" w:rsidRDefault="00526667" w:rsidP="00526667">
      <w:pPr>
        <w:pStyle w:val="Pagrindinistekstas"/>
        <w:spacing w:line="240" w:lineRule="auto"/>
        <w:jc w:val="both"/>
        <w:rPr>
          <w:szCs w:val="24"/>
        </w:rPr>
      </w:pPr>
      <w:r w:rsidRPr="008220E4">
        <w:t>1.</w:t>
      </w:r>
      <w:r w:rsidR="006C56CF">
        <w:t>9</w:t>
      </w:r>
      <w:r w:rsidRPr="008220E4">
        <w:t xml:space="preserve">. Pakeičiu pastraipą, prasidedančią </w:t>
      </w:r>
      <w:r w:rsidRPr="00777C5F">
        <w:rPr>
          <w:szCs w:val="24"/>
        </w:rPr>
        <w:t>2.1.4.</w:t>
      </w:r>
      <w:r>
        <w:rPr>
          <w:szCs w:val="24"/>
        </w:rPr>
        <w:t>2</w:t>
      </w:r>
      <w:r w:rsidRPr="00777C5F">
        <w:rPr>
          <w:szCs w:val="24"/>
        </w:rPr>
        <w:t>.</w:t>
      </w:r>
      <w:r>
        <w:rPr>
          <w:szCs w:val="24"/>
        </w:rPr>
        <w:t>023</w:t>
      </w:r>
      <w:r w:rsidR="00E72CB2">
        <w:rPr>
          <w:szCs w:val="24"/>
        </w:rPr>
        <w:t xml:space="preserve"> </w:t>
      </w:r>
      <w:r w:rsidR="00E72CB2" w:rsidRPr="00E440BC">
        <w:t>kodu</w:t>
      </w:r>
      <w:r w:rsidRPr="008220E4">
        <w:t>, ir ją išdėstau taip:</w:t>
      </w:r>
      <w:r>
        <w:t xml:space="preserve"> </w:t>
      </w:r>
    </w:p>
    <w:tbl>
      <w:tblPr>
        <w:tblW w:w="11027" w:type="dxa"/>
        <w:tblInd w:w="-1281" w:type="dxa"/>
        <w:tblLook w:val="04A0" w:firstRow="1" w:lastRow="0" w:firstColumn="1" w:lastColumn="0" w:noHBand="0" w:noVBand="1"/>
      </w:tblPr>
      <w:tblGrid>
        <w:gridCol w:w="1013"/>
        <w:gridCol w:w="1082"/>
        <w:gridCol w:w="893"/>
        <w:gridCol w:w="505"/>
        <w:gridCol w:w="1083"/>
        <w:gridCol w:w="989"/>
        <w:gridCol w:w="547"/>
        <w:gridCol w:w="748"/>
        <w:gridCol w:w="723"/>
        <w:gridCol w:w="720"/>
        <w:gridCol w:w="699"/>
        <w:gridCol w:w="721"/>
        <w:gridCol w:w="1304"/>
      </w:tblGrid>
      <w:tr w:rsidR="00C828EB" w:rsidRPr="00216477" w14:paraId="61738E7E" w14:textId="77777777" w:rsidTr="00C828EB">
        <w:trPr>
          <w:trHeight w:val="525"/>
        </w:trPr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A30BF9E" w14:textId="337A1923" w:rsidR="00526667" w:rsidRPr="00216477" w:rsidRDefault="00526667" w:rsidP="0065309D">
            <w:pPr>
              <w:rPr>
                <w:color w:val="000000"/>
                <w:sz w:val="16"/>
                <w:szCs w:val="16"/>
              </w:rPr>
            </w:pPr>
            <w:r w:rsidRPr="00216477">
              <w:rPr>
                <w:color w:val="000000"/>
                <w:sz w:val="16"/>
                <w:szCs w:val="16"/>
              </w:rPr>
              <w:t>„</w:t>
            </w:r>
            <w:r w:rsidRPr="0050500A">
              <w:rPr>
                <w:sz w:val="16"/>
                <w:szCs w:val="16"/>
              </w:rPr>
              <w:t>2.1.</w:t>
            </w:r>
            <w:r>
              <w:rPr>
                <w:sz w:val="16"/>
                <w:szCs w:val="16"/>
              </w:rPr>
              <w:t>4</w:t>
            </w:r>
            <w:r w:rsidRPr="0050500A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</w:rPr>
              <w:t>2</w:t>
            </w:r>
            <w:r w:rsidRPr="0050500A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</w:rPr>
              <w:t>023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B33D9E7" w14:textId="7990BFEA" w:rsidR="00526667" w:rsidRPr="00777C5F" w:rsidRDefault="00526667" w:rsidP="0065309D">
            <w:pPr>
              <w:rPr>
                <w:color w:val="000000"/>
                <w:sz w:val="16"/>
                <w:szCs w:val="16"/>
              </w:rPr>
            </w:pPr>
            <w:r w:rsidRPr="00526667">
              <w:rPr>
                <w:sz w:val="16"/>
                <w:szCs w:val="16"/>
              </w:rPr>
              <w:t>Švietimo įstaigų pastatų energetinio efektyvumo didinimas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F3B5407" w14:textId="77777777" w:rsidR="00526667" w:rsidRPr="00216477" w:rsidRDefault="00526667" w:rsidP="0065309D">
            <w:pPr>
              <w:rPr>
                <w:color w:val="000000"/>
                <w:sz w:val="16"/>
                <w:szCs w:val="16"/>
              </w:rPr>
            </w:pPr>
            <w:r w:rsidRPr="00E25D14">
              <w:rPr>
                <w:sz w:val="16"/>
                <w:szCs w:val="16"/>
              </w:rPr>
              <w:t>Statybos valdymo skyrius</w:t>
            </w:r>
            <w:r w:rsidRPr="00216477"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213539B" w14:textId="77777777" w:rsidR="00526667" w:rsidRPr="00216477" w:rsidRDefault="00526667" w:rsidP="0065309D">
            <w:pPr>
              <w:rPr>
                <w:color w:val="000000"/>
                <w:sz w:val="16"/>
                <w:szCs w:val="16"/>
              </w:rPr>
            </w:pPr>
            <w:r w:rsidRPr="00E440BC">
              <w:rPr>
                <w:color w:val="000000"/>
                <w:sz w:val="16"/>
                <w:szCs w:val="16"/>
              </w:rPr>
              <w:t>1.</w:t>
            </w:r>
            <w:r>
              <w:rPr>
                <w:color w:val="000000"/>
                <w:sz w:val="16"/>
                <w:szCs w:val="16"/>
              </w:rPr>
              <w:t>1</w:t>
            </w:r>
            <w:r w:rsidRPr="00E440BC"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A7B2A96" w14:textId="24B00CD0" w:rsidR="00526667" w:rsidRPr="00216477" w:rsidRDefault="00C828EB" w:rsidP="0065309D">
            <w:pPr>
              <w:jc w:val="right"/>
              <w:rPr>
                <w:color w:val="000000"/>
                <w:sz w:val="16"/>
                <w:szCs w:val="16"/>
              </w:rPr>
            </w:pPr>
            <w:r w:rsidRPr="00C828EB">
              <w:rPr>
                <w:sz w:val="16"/>
                <w:szCs w:val="16"/>
              </w:rPr>
              <w:t>8</w:t>
            </w:r>
            <w:r>
              <w:rPr>
                <w:sz w:val="16"/>
                <w:szCs w:val="16"/>
              </w:rPr>
              <w:t> </w:t>
            </w:r>
            <w:r w:rsidRPr="00C828EB">
              <w:rPr>
                <w:sz w:val="16"/>
                <w:szCs w:val="16"/>
              </w:rPr>
              <w:t>387</w:t>
            </w:r>
            <w:r>
              <w:rPr>
                <w:sz w:val="16"/>
                <w:szCs w:val="16"/>
              </w:rPr>
              <w:t> </w:t>
            </w:r>
            <w:r w:rsidRPr="00C828EB">
              <w:rPr>
                <w:sz w:val="16"/>
                <w:szCs w:val="16"/>
              </w:rPr>
              <w:t>639</w:t>
            </w:r>
            <w:r>
              <w:rPr>
                <w:sz w:val="16"/>
                <w:szCs w:val="16"/>
              </w:rPr>
              <w:t>,00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21DAF0E" w14:textId="794B3B1F" w:rsidR="00526667" w:rsidRPr="00216477" w:rsidRDefault="00C828EB" w:rsidP="0065309D">
            <w:pPr>
              <w:rPr>
                <w:color w:val="000000"/>
                <w:sz w:val="16"/>
                <w:szCs w:val="16"/>
              </w:rPr>
            </w:pPr>
            <w:r w:rsidRPr="00C828EB">
              <w:rPr>
                <w:sz w:val="16"/>
                <w:szCs w:val="16"/>
              </w:rPr>
              <w:t xml:space="preserve">Panaudotų asignavimų dalis nuo skirtų asignavimų, numatytų </w:t>
            </w:r>
            <w:r w:rsidRPr="00C828EB">
              <w:rPr>
                <w:sz w:val="16"/>
                <w:szCs w:val="16"/>
              </w:rPr>
              <w:lastRenderedPageBreak/>
              <w:t>SVP pastatų šiltinimo darbams</w:t>
            </w:r>
          </w:p>
        </w:tc>
        <w:tc>
          <w:tcPr>
            <w:tcW w:w="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7D1A1F3" w14:textId="77777777" w:rsidR="00526667" w:rsidRPr="00216477" w:rsidRDefault="00526667" w:rsidP="0065309D">
            <w:pPr>
              <w:jc w:val="center"/>
              <w:rPr>
                <w:color w:val="000000"/>
                <w:sz w:val="16"/>
                <w:szCs w:val="16"/>
              </w:rPr>
            </w:pPr>
            <w:r w:rsidRPr="00E440BC">
              <w:rPr>
                <w:color w:val="000000"/>
                <w:sz w:val="16"/>
                <w:szCs w:val="16"/>
              </w:rPr>
              <w:lastRenderedPageBreak/>
              <w:t>Proc</w:t>
            </w:r>
            <w:r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03EB667" w14:textId="77777777" w:rsidR="00526667" w:rsidRPr="00216477" w:rsidRDefault="00526667" w:rsidP="0065309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0E86010" w14:textId="578C8EAC" w:rsidR="00526667" w:rsidRPr="00216477" w:rsidRDefault="00526667" w:rsidP="0065309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  <w:r w:rsidR="00C828EB">
              <w:rPr>
                <w:color w:val="000000"/>
                <w:sz w:val="16"/>
                <w:szCs w:val="16"/>
              </w:rPr>
              <w:t>6</w:t>
            </w:r>
            <w:r>
              <w:rPr>
                <w:color w:val="000000"/>
                <w:sz w:val="16"/>
                <w:szCs w:val="16"/>
              </w:rPr>
              <w:t>,00</w:t>
            </w:r>
            <w:r w:rsidRPr="003F737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DBA2D11" w14:textId="27C1005E" w:rsidR="00526667" w:rsidRPr="00216477" w:rsidRDefault="00C828EB" w:rsidP="0065309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28</w:t>
            </w:r>
            <w:r w:rsidR="00526667">
              <w:rPr>
                <w:color w:val="000000"/>
                <w:sz w:val="16"/>
                <w:szCs w:val="16"/>
              </w:rPr>
              <w:t>,00</w:t>
            </w:r>
            <w:r w:rsidR="00526667" w:rsidRPr="003F737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A5FA458" w14:textId="2238E58C" w:rsidR="00526667" w:rsidRPr="00216477" w:rsidRDefault="00526667" w:rsidP="0065309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  <w:r w:rsidR="00C828EB">
              <w:rPr>
                <w:color w:val="000000"/>
                <w:sz w:val="16"/>
                <w:szCs w:val="16"/>
              </w:rPr>
              <w:t>9</w:t>
            </w:r>
            <w:r>
              <w:rPr>
                <w:color w:val="000000"/>
                <w:sz w:val="16"/>
                <w:szCs w:val="16"/>
              </w:rPr>
              <w:t>,00</w:t>
            </w:r>
          </w:p>
        </w:tc>
        <w:tc>
          <w:tcPr>
            <w:tcW w:w="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2307C2B" w14:textId="1896BADD" w:rsidR="00526667" w:rsidRPr="00216477" w:rsidRDefault="00C828EB" w:rsidP="0065309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27</w:t>
            </w:r>
            <w:r w:rsidR="00526667">
              <w:rPr>
                <w:color w:val="000000"/>
                <w:sz w:val="16"/>
                <w:szCs w:val="16"/>
              </w:rPr>
              <w:t>,00</w:t>
            </w:r>
            <w:r w:rsidR="00526667" w:rsidRPr="003F737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DDC2DCD" w14:textId="77777777" w:rsidR="0065309D" w:rsidRDefault="00C828EB" w:rsidP="0065309D">
            <w:pPr>
              <w:rPr>
                <w:color w:val="000000"/>
                <w:sz w:val="16"/>
                <w:szCs w:val="16"/>
              </w:rPr>
            </w:pPr>
            <w:r w:rsidRPr="00C828EB">
              <w:rPr>
                <w:color w:val="000000"/>
                <w:sz w:val="16"/>
                <w:szCs w:val="16"/>
              </w:rPr>
              <w:t xml:space="preserve">15 įstaigų apšiltinimo darbai; 6 įstaigų elektrotechnikos sistemų remontas; </w:t>
            </w:r>
          </w:p>
          <w:p w14:paraId="691839F0" w14:textId="5F32E2C9" w:rsidR="00526667" w:rsidRPr="00216477" w:rsidRDefault="00C828EB" w:rsidP="0065309D">
            <w:pPr>
              <w:rPr>
                <w:color w:val="000000"/>
                <w:sz w:val="16"/>
                <w:szCs w:val="16"/>
              </w:rPr>
            </w:pPr>
            <w:r w:rsidRPr="00C828EB">
              <w:rPr>
                <w:color w:val="000000"/>
                <w:sz w:val="16"/>
                <w:szCs w:val="16"/>
              </w:rPr>
              <w:lastRenderedPageBreak/>
              <w:t>8 įstaigų šildymo ir  vandentiekio sistemų remontas</w:t>
            </w:r>
            <w:r w:rsidRPr="00526667">
              <w:rPr>
                <w:color w:val="000000"/>
                <w:sz w:val="16"/>
                <w:szCs w:val="16"/>
              </w:rPr>
              <w:t>)</w:t>
            </w:r>
            <w:r>
              <w:rPr>
                <w:color w:val="000000"/>
                <w:sz w:val="16"/>
                <w:szCs w:val="16"/>
              </w:rPr>
              <w:t>“.</w:t>
            </w:r>
          </w:p>
        </w:tc>
      </w:tr>
    </w:tbl>
    <w:p w14:paraId="3B432525" w14:textId="5E215A06" w:rsidR="009F228D" w:rsidRPr="008220E4" w:rsidRDefault="009F228D" w:rsidP="009F228D">
      <w:pPr>
        <w:pStyle w:val="Pagrindinistekstas"/>
        <w:spacing w:line="240" w:lineRule="auto"/>
        <w:jc w:val="both"/>
      </w:pPr>
      <w:r w:rsidRPr="008220E4">
        <w:lastRenderedPageBreak/>
        <w:t>1.</w:t>
      </w:r>
      <w:r w:rsidR="006C56CF">
        <w:t>10</w:t>
      </w:r>
      <w:r w:rsidRPr="008220E4">
        <w:t xml:space="preserve">. Pakeičiu pastraipą, prasidedančią </w:t>
      </w:r>
      <w:r w:rsidRPr="00777C5F">
        <w:rPr>
          <w:szCs w:val="24"/>
        </w:rPr>
        <w:t>2.1.4.</w:t>
      </w:r>
      <w:r>
        <w:rPr>
          <w:szCs w:val="24"/>
        </w:rPr>
        <w:t>2.025</w:t>
      </w:r>
      <w:r w:rsidR="00E72CB2">
        <w:rPr>
          <w:szCs w:val="24"/>
        </w:rPr>
        <w:t xml:space="preserve"> </w:t>
      </w:r>
      <w:r w:rsidR="00E72CB2" w:rsidRPr="00E440BC">
        <w:t>kodu</w:t>
      </w:r>
      <w:r w:rsidRPr="008220E4">
        <w:t>, ir ją išdėstau taip:</w:t>
      </w:r>
      <w:r>
        <w:t xml:space="preserve"> </w:t>
      </w:r>
    </w:p>
    <w:tbl>
      <w:tblPr>
        <w:tblW w:w="11027" w:type="dxa"/>
        <w:tblInd w:w="-1281" w:type="dxa"/>
        <w:tblLook w:val="04A0" w:firstRow="1" w:lastRow="0" w:firstColumn="1" w:lastColumn="0" w:noHBand="0" w:noVBand="1"/>
      </w:tblPr>
      <w:tblGrid>
        <w:gridCol w:w="1014"/>
        <w:gridCol w:w="1396"/>
        <w:gridCol w:w="851"/>
        <w:gridCol w:w="567"/>
        <w:gridCol w:w="1228"/>
        <w:gridCol w:w="1025"/>
        <w:gridCol w:w="547"/>
        <w:gridCol w:w="832"/>
        <w:gridCol w:w="830"/>
        <w:gridCol w:w="824"/>
        <w:gridCol w:w="824"/>
        <w:gridCol w:w="836"/>
        <w:gridCol w:w="253"/>
      </w:tblGrid>
      <w:tr w:rsidR="00F2467F" w:rsidRPr="00216477" w14:paraId="6B3162C5" w14:textId="77777777" w:rsidTr="00F2467F">
        <w:trPr>
          <w:trHeight w:val="525"/>
        </w:trPr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9F4DA1B" w14:textId="3E4E85CE" w:rsidR="00F2467F" w:rsidRPr="00216477" w:rsidRDefault="00F2467F" w:rsidP="00F2467F">
            <w:pPr>
              <w:rPr>
                <w:color w:val="000000"/>
                <w:sz w:val="16"/>
                <w:szCs w:val="16"/>
              </w:rPr>
            </w:pPr>
            <w:r w:rsidRPr="00216477">
              <w:rPr>
                <w:color w:val="000000"/>
                <w:sz w:val="16"/>
                <w:szCs w:val="16"/>
              </w:rPr>
              <w:t>„</w:t>
            </w:r>
            <w:r w:rsidRPr="0050500A">
              <w:rPr>
                <w:sz w:val="16"/>
                <w:szCs w:val="16"/>
              </w:rPr>
              <w:t>2.1.</w:t>
            </w:r>
            <w:r>
              <w:rPr>
                <w:sz w:val="16"/>
                <w:szCs w:val="16"/>
              </w:rPr>
              <w:t>4</w:t>
            </w:r>
            <w:r w:rsidRPr="0050500A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</w:rPr>
              <w:t>2.025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15FF33B" w14:textId="0E9A3592" w:rsidR="00F2467F" w:rsidRPr="00777C5F" w:rsidRDefault="00F2467F" w:rsidP="0065309D">
            <w:pPr>
              <w:rPr>
                <w:color w:val="000000"/>
                <w:sz w:val="16"/>
                <w:szCs w:val="16"/>
              </w:rPr>
            </w:pPr>
            <w:r w:rsidRPr="00F2467F">
              <w:rPr>
                <w:sz w:val="16"/>
                <w:szCs w:val="16"/>
              </w:rPr>
              <w:t>Pastatų</w:t>
            </w:r>
            <w:r w:rsidR="0065309D">
              <w:rPr>
                <w:sz w:val="16"/>
                <w:szCs w:val="16"/>
              </w:rPr>
              <w:t xml:space="preserve"> </w:t>
            </w:r>
            <w:r w:rsidRPr="00F2467F">
              <w:rPr>
                <w:sz w:val="16"/>
                <w:szCs w:val="16"/>
              </w:rPr>
              <w:t>Parodos</w:t>
            </w:r>
            <w:r w:rsidR="0065309D">
              <w:rPr>
                <w:sz w:val="16"/>
                <w:szCs w:val="16"/>
              </w:rPr>
              <w:t> </w:t>
            </w:r>
            <w:r w:rsidRPr="00F2467F">
              <w:rPr>
                <w:sz w:val="16"/>
                <w:szCs w:val="16"/>
              </w:rPr>
              <w:t>g.</w:t>
            </w:r>
            <w:r w:rsidR="0065309D">
              <w:rPr>
                <w:sz w:val="16"/>
                <w:szCs w:val="16"/>
              </w:rPr>
              <w:t> </w:t>
            </w:r>
            <w:r w:rsidRPr="00F2467F">
              <w:rPr>
                <w:sz w:val="16"/>
                <w:szCs w:val="16"/>
              </w:rPr>
              <w:t>26, Kaune, rekonstravimas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9A559" w14:textId="750D5ED4" w:rsidR="00F2467F" w:rsidRPr="00F2467F" w:rsidRDefault="00F2467F" w:rsidP="00F2467F">
            <w:pPr>
              <w:rPr>
                <w:color w:val="000000"/>
                <w:sz w:val="16"/>
                <w:szCs w:val="16"/>
              </w:rPr>
            </w:pPr>
            <w:r w:rsidRPr="00F2467F">
              <w:rPr>
                <w:color w:val="000000"/>
                <w:sz w:val="16"/>
                <w:szCs w:val="16"/>
              </w:rPr>
              <w:t>Statybos valdymo skyrius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2791F4C" w14:textId="1CFBD14C" w:rsidR="00F2467F" w:rsidRPr="00F2467F" w:rsidRDefault="00F2467F" w:rsidP="00F2467F">
            <w:pPr>
              <w:rPr>
                <w:color w:val="000000"/>
                <w:sz w:val="16"/>
                <w:szCs w:val="16"/>
              </w:rPr>
            </w:pPr>
            <w:r w:rsidRPr="00F2467F">
              <w:rPr>
                <w:color w:val="000000"/>
                <w:sz w:val="16"/>
                <w:szCs w:val="16"/>
              </w:rPr>
              <w:t>1.1.</w:t>
            </w: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BB289E5" w14:textId="039901D7" w:rsidR="00F2467F" w:rsidRPr="00F2467F" w:rsidRDefault="00F2467F" w:rsidP="00F2467F">
            <w:pPr>
              <w:jc w:val="right"/>
              <w:rPr>
                <w:color w:val="000000"/>
                <w:sz w:val="16"/>
                <w:szCs w:val="16"/>
              </w:rPr>
            </w:pPr>
            <w:r w:rsidRPr="00F2467F">
              <w:rPr>
                <w:color w:val="000000"/>
                <w:sz w:val="16"/>
                <w:szCs w:val="16"/>
              </w:rPr>
              <w:t>70 000,00</w:t>
            </w:r>
          </w:p>
        </w:tc>
        <w:tc>
          <w:tcPr>
            <w:tcW w:w="1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B60BD27" w14:textId="2F26976E" w:rsidR="00F2467F" w:rsidRPr="00F2467F" w:rsidRDefault="00F2467F" w:rsidP="00F2467F">
            <w:pPr>
              <w:rPr>
                <w:color w:val="000000"/>
                <w:sz w:val="16"/>
                <w:szCs w:val="16"/>
              </w:rPr>
            </w:pPr>
            <w:r w:rsidRPr="00F2467F">
              <w:rPr>
                <w:color w:val="000000"/>
                <w:sz w:val="16"/>
                <w:szCs w:val="16"/>
              </w:rPr>
              <w:t>Atliktų veiklų dalis nuo visų projekto veiklų</w:t>
            </w:r>
          </w:p>
        </w:tc>
        <w:tc>
          <w:tcPr>
            <w:tcW w:w="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9456C64" w14:textId="77CC4196" w:rsidR="00F2467F" w:rsidRPr="00F2467F" w:rsidRDefault="00F2467F" w:rsidP="00F2467F">
            <w:pPr>
              <w:jc w:val="center"/>
              <w:rPr>
                <w:color w:val="000000"/>
                <w:sz w:val="16"/>
                <w:szCs w:val="16"/>
              </w:rPr>
            </w:pPr>
            <w:r w:rsidRPr="00F2467F">
              <w:rPr>
                <w:color w:val="000000"/>
                <w:sz w:val="16"/>
                <w:szCs w:val="16"/>
              </w:rPr>
              <w:t>Proc.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75C0F65" w14:textId="1418A9B5" w:rsidR="00F2467F" w:rsidRPr="00F2467F" w:rsidRDefault="00F2467F" w:rsidP="00F2467F">
            <w:pPr>
              <w:jc w:val="right"/>
              <w:rPr>
                <w:color w:val="000000"/>
                <w:sz w:val="16"/>
                <w:szCs w:val="16"/>
              </w:rPr>
            </w:pPr>
            <w:r w:rsidRPr="00F2467F">
              <w:rPr>
                <w:color w:val="000000"/>
                <w:sz w:val="16"/>
                <w:szCs w:val="16"/>
              </w:rPr>
              <w:t>10,00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1C77214" w14:textId="1A4E6DD0" w:rsidR="00F2467F" w:rsidRPr="00F2467F" w:rsidRDefault="00705CB5" w:rsidP="00F2467F">
            <w:pPr>
              <w:jc w:val="right"/>
              <w:rPr>
                <w:color w:val="000000"/>
                <w:sz w:val="16"/>
                <w:szCs w:val="16"/>
              </w:rPr>
            </w:pPr>
            <w:r w:rsidRPr="00E25D1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B7041AE" w14:textId="5FC2D6AE" w:rsidR="00F2467F" w:rsidRPr="00F2467F" w:rsidRDefault="00705CB5" w:rsidP="00F2467F">
            <w:pPr>
              <w:jc w:val="right"/>
              <w:rPr>
                <w:color w:val="000000"/>
                <w:sz w:val="16"/>
                <w:szCs w:val="16"/>
              </w:rPr>
            </w:pPr>
            <w:r w:rsidRPr="00E25D1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C9496F0" w14:textId="690D5DCC" w:rsidR="00F2467F" w:rsidRPr="00F2467F" w:rsidRDefault="00F2467F" w:rsidP="0065309D">
            <w:pPr>
              <w:jc w:val="center"/>
              <w:rPr>
                <w:color w:val="000000"/>
                <w:sz w:val="16"/>
                <w:szCs w:val="16"/>
              </w:rPr>
            </w:pPr>
            <w:r w:rsidRPr="00F2467F">
              <w:rPr>
                <w:color w:val="000000"/>
                <w:sz w:val="16"/>
                <w:szCs w:val="16"/>
              </w:rPr>
              <w:t>5,00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B6F5039" w14:textId="254B32A4" w:rsidR="00F2467F" w:rsidRPr="00F2467F" w:rsidRDefault="00F2467F" w:rsidP="0065309D">
            <w:pPr>
              <w:jc w:val="center"/>
              <w:rPr>
                <w:color w:val="000000"/>
                <w:sz w:val="16"/>
                <w:szCs w:val="16"/>
              </w:rPr>
            </w:pPr>
            <w:r w:rsidRPr="00F2467F">
              <w:rPr>
                <w:color w:val="000000"/>
                <w:sz w:val="16"/>
                <w:szCs w:val="16"/>
              </w:rPr>
              <w:t>5,00</w:t>
            </w:r>
            <w:r>
              <w:rPr>
                <w:color w:val="000000"/>
                <w:sz w:val="16"/>
                <w:szCs w:val="16"/>
              </w:rPr>
              <w:t>“.</w:t>
            </w:r>
          </w:p>
        </w:tc>
        <w:tc>
          <w:tcPr>
            <w:tcW w:w="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658F24" w14:textId="77777777" w:rsidR="00F2467F" w:rsidRPr="009F228D" w:rsidRDefault="00F2467F" w:rsidP="00F2467F">
            <w:pPr>
              <w:rPr>
                <w:color w:val="000000"/>
                <w:sz w:val="16"/>
                <w:szCs w:val="16"/>
              </w:rPr>
            </w:pPr>
            <w:r w:rsidRPr="009F228D">
              <w:rPr>
                <w:color w:val="000000"/>
                <w:sz w:val="16"/>
                <w:szCs w:val="16"/>
              </w:rPr>
              <w:t> </w:t>
            </w:r>
          </w:p>
        </w:tc>
      </w:tr>
    </w:tbl>
    <w:p w14:paraId="7C0DAAC1" w14:textId="2A4A37AB" w:rsidR="00C828EB" w:rsidRPr="00526667" w:rsidRDefault="00C828EB" w:rsidP="009F228D">
      <w:pPr>
        <w:pStyle w:val="Pagrindinistekstas"/>
        <w:spacing w:line="240" w:lineRule="auto"/>
        <w:jc w:val="both"/>
        <w:rPr>
          <w:szCs w:val="24"/>
        </w:rPr>
      </w:pPr>
      <w:r w:rsidRPr="008220E4">
        <w:t>1.</w:t>
      </w:r>
      <w:r w:rsidR="006C56CF">
        <w:t>11</w:t>
      </w:r>
      <w:r w:rsidRPr="008220E4">
        <w:t xml:space="preserve">. Pakeičiu pastraipą, prasidedančią </w:t>
      </w:r>
      <w:r w:rsidRPr="00777C5F">
        <w:rPr>
          <w:szCs w:val="24"/>
        </w:rPr>
        <w:t>2.1.4.</w:t>
      </w:r>
      <w:r>
        <w:rPr>
          <w:szCs w:val="24"/>
        </w:rPr>
        <w:t>2</w:t>
      </w:r>
      <w:r w:rsidRPr="00777C5F">
        <w:rPr>
          <w:szCs w:val="24"/>
        </w:rPr>
        <w:t>.</w:t>
      </w:r>
      <w:r>
        <w:rPr>
          <w:szCs w:val="24"/>
        </w:rPr>
        <w:t>029</w:t>
      </w:r>
      <w:r w:rsidR="00E72CB2">
        <w:rPr>
          <w:szCs w:val="24"/>
        </w:rPr>
        <w:t xml:space="preserve"> </w:t>
      </w:r>
      <w:r w:rsidR="00E72CB2" w:rsidRPr="00E440BC">
        <w:t>kodu</w:t>
      </w:r>
      <w:r w:rsidRPr="008220E4">
        <w:t>, ir ją išdėstau taip:</w:t>
      </w:r>
      <w:r>
        <w:t xml:space="preserve"> </w:t>
      </w:r>
    </w:p>
    <w:tbl>
      <w:tblPr>
        <w:tblW w:w="11027" w:type="dxa"/>
        <w:tblInd w:w="-1281" w:type="dxa"/>
        <w:tblLook w:val="04A0" w:firstRow="1" w:lastRow="0" w:firstColumn="1" w:lastColumn="0" w:noHBand="0" w:noVBand="1"/>
      </w:tblPr>
      <w:tblGrid>
        <w:gridCol w:w="1014"/>
        <w:gridCol w:w="1156"/>
        <w:gridCol w:w="871"/>
        <w:gridCol w:w="498"/>
        <w:gridCol w:w="1068"/>
        <w:gridCol w:w="1082"/>
        <w:gridCol w:w="547"/>
        <w:gridCol w:w="733"/>
        <w:gridCol w:w="674"/>
        <w:gridCol w:w="701"/>
        <w:gridCol w:w="677"/>
        <w:gridCol w:w="702"/>
        <w:gridCol w:w="1304"/>
      </w:tblGrid>
      <w:tr w:rsidR="005B6ED0" w:rsidRPr="00216477" w14:paraId="63F8D1C5" w14:textId="77777777" w:rsidTr="0020469C">
        <w:trPr>
          <w:trHeight w:val="780"/>
        </w:trPr>
        <w:tc>
          <w:tcPr>
            <w:tcW w:w="10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5CACD1" w14:textId="44A7F74A" w:rsidR="00C828EB" w:rsidRPr="00216477" w:rsidRDefault="00C828EB" w:rsidP="0065309D">
            <w:pPr>
              <w:rPr>
                <w:color w:val="000000"/>
                <w:sz w:val="16"/>
                <w:szCs w:val="16"/>
              </w:rPr>
            </w:pPr>
            <w:r w:rsidRPr="00216477">
              <w:rPr>
                <w:color w:val="000000"/>
                <w:sz w:val="16"/>
                <w:szCs w:val="16"/>
              </w:rPr>
              <w:t>„</w:t>
            </w:r>
            <w:r w:rsidRPr="0050500A">
              <w:rPr>
                <w:sz w:val="16"/>
                <w:szCs w:val="16"/>
              </w:rPr>
              <w:t>2.1.</w:t>
            </w:r>
            <w:r>
              <w:rPr>
                <w:sz w:val="16"/>
                <w:szCs w:val="16"/>
              </w:rPr>
              <w:t>4</w:t>
            </w:r>
            <w:r w:rsidRPr="0050500A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</w:rPr>
              <w:t>2</w:t>
            </w:r>
            <w:r w:rsidRPr="0050500A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</w:rPr>
              <w:t>029</w:t>
            </w:r>
          </w:p>
        </w:tc>
        <w:tc>
          <w:tcPr>
            <w:tcW w:w="11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EADC3" w14:textId="217AAF66" w:rsidR="00C828EB" w:rsidRPr="00777C5F" w:rsidRDefault="00C828EB" w:rsidP="0065309D">
            <w:pPr>
              <w:rPr>
                <w:color w:val="000000"/>
                <w:sz w:val="16"/>
                <w:szCs w:val="16"/>
              </w:rPr>
            </w:pPr>
            <w:r w:rsidRPr="00C828EB">
              <w:rPr>
                <w:sz w:val="16"/>
                <w:szCs w:val="16"/>
              </w:rPr>
              <w:t>Kauno technologijos universiteto Vaižganto progimnazijos (Skuodo g.</w:t>
            </w:r>
            <w:r w:rsidR="0065309D">
              <w:rPr>
                <w:sz w:val="16"/>
                <w:szCs w:val="16"/>
              </w:rPr>
              <w:t> </w:t>
            </w:r>
            <w:r w:rsidRPr="00C828EB">
              <w:rPr>
                <w:sz w:val="16"/>
                <w:szCs w:val="16"/>
              </w:rPr>
              <w:t>27</w:t>
            </w:r>
            <w:r w:rsidR="0065309D">
              <w:rPr>
                <w:sz w:val="16"/>
                <w:szCs w:val="16"/>
              </w:rPr>
              <w:t>, Kaunas</w:t>
            </w:r>
            <w:r w:rsidRPr="00C828EB">
              <w:rPr>
                <w:sz w:val="16"/>
                <w:szCs w:val="16"/>
              </w:rPr>
              <w:t>) išorės laiptų ir tvoros tvarkybos (remonto, restauravimo) darbai</w:t>
            </w:r>
          </w:p>
        </w:tc>
        <w:tc>
          <w:tcPr>
            <w:tcW w:w="8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CD188" w14:textId="77777777" w:rsidR="00C828EB" w:rsidRPr="00216477" w:rsidRDefault="00C828EB" w:rsidP="0065309D">
            <w:pPr>
              <w:rPr>
                <w:color w:val="000000"/>
                <w:sz w:val="16"/>
                <w:szCs w:val="16"/>
              </w:rPr>
            </w:pPr>
            <w:r w:rsidRPr="00E25D14">
              <w:rPr>
                <w:sz w:val="16"/>
                <w:szCs w:val="16"/>
              </w:rPr>
              <w:t>Statybos valdymo skyrius</w:t>
            </w:r>
            <w:r w:rsidRPr="00216477"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F1104" w14:textId="0BAA2D42" w:rsidR="00C828EB" w:rsidRPr="00216477" w:rsidRDefault="00C828EB" w:rsidP="0065309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Iš viso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CB2A6" w14:textId="4DD128DF" w:rsidR="00C828EB" w:rsidRPr="00216477" w:rsidRDefault="005B6ED0" w:rsidP="0065309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185 680,00</w:t>
            </w:r>
          </w:p>
        </w:tc>
        <w:tc>
          <w:tcPr>
            <w:tcW w:w="1082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4DE6F3B" w14:textId="7D59F7BC" w:rsidR="00C828EB" w:rsidRPr="00216477" w:rsidRDefault="005B6ED0" w:rsidP="0065309D">
            <w:pPr>
              <w:rPr>
                <w:color w:val="000000"/>
                <w:sz w:val="16"/>
                <w:szCs w:val="16"/>
              </w:rPr>
            </w:pPr>
            <w:r w:rsidRPr="005B6ED0">
              <w:rPr>
                <w:sz w:val="16"/>
                <w:szCs w:val="16"/>
              </w:rPr>
              <w:t>Panaudotų asignavimų dalis nuo skirtų asignavimų, numatytų SVP restauravimo darbams</w:t>
            </w:r>
          </w:p>
        </w:tc>
        <w:tc>
          <w:tcPr>
            <w:tcW w:w="547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45E1DF9" w14:textId="77777777" w:rsidR="00C828EB" w:rsidRPr="00216477" w:rsidRDefault="00C828EB" w:rsidP="0065309D">
            <w:pPr>
              <w:jc w:val="center"/>
              <w:rPr>
                <w:color w:val="000000"/>
                <w:sz w:val="16"/>
                <w:szCs w:val="16"/>
              </w:rPr>
            </w:pPr>
            <w:r w:rsidRPr="00E440BC">
              <w:rPr>
                <w:color w:val="000000"/>
                <w:sz w:val="16"/>
                <w:szCs w:val="16"/>
              </w:rPr>
              <w:t>Proc</w:t>
            </w:r>
            <w:r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733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9B0B6BE" w14:textId="77777777" w:rsidR="00C828EB" w:rsidRPr="00216477" w:rsidRDefault="00C828EB" w:rsidP="0065309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674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B5F7655" w14:textId="3B1CF0A6" w:rsidR="00C828EB" w:rsidRPr="00216477" w:rsidRDefault="005B6ED0" w:rsidP="0065309D">
            <w:pPr>
              <w:jc w:val="right"/>
              <w:rPr>
                <w:color w:val="000000"/>
                <w:sz w:val="16"/>
                <w:szCs w:val="16"/>
              </w:rPr>
            </w:pPr>
            <w:r w:rsidRPr="00E25D1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701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84B7684" w14:textId="46092B7F" w:rsidR="00C828EB" w:rsidRPr="00216477" w:rsidRDefault="005B6ED0" w:rsidP="0065309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</w:t>
            </w:r>
            <w:r w:rsidR="00C828EB">
              <w:rPr>
                <w:color w:val="000000"/>
                <w:sz w:val="16"/>
                <w:szCs w:val="16"/>
              </w:rPr>
              <w:t>,00</w:t>
            </w:r>
            <w:r w:rsidR="00C828EB" w:rsidRPr="003F737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677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20E8569" w14:textId="59180AB9" w:rsidR="00C828EB" w:rsidRPr="00216477" w:rsidRDefault="005B6ED0" w:rsidP="0065309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</w:t>
            </w:r>
            <w:r w:rsidR="00C828EB">
              <w:rPr>
                <w:color w:val="000000"/>
                <w:sz w:val="16"/>
                <w:szCs w:val="16"/>
              </w:rPr>
              <w:t>,00</w:t>
            </w:r>
          </w:p>
        </w:tc>
        <w:tc>
          <w:tcPr>
            <w:tcW w:w="702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220F6B7" w14:textId="382E0014" w:rsidR="00C828EB" w:rsidRPr="00216477" w:rsidRDefault="005B6ED0" w:rsidP="0065309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</w:t>
            </w:r>
            <w:r w:rsidR="00C828EB">
              <w:rPr>
                <w:color w:val="000000"/>
                <w:sz w:val="16"/>
                <w:szCs w:val="16"/>
              </w:rPr>
              <w:t>,00</w:t>
            </w:r>
            <w:r w:rsidR="00C828EB" w:rsidRPr="003F737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FD20AC2" w14:textId="77777777" w:rsidR="0065309D" w:rsidRDefault="00C828EB" w:rsidP="0065309D">
            <w:pPr>
              <w:rPr>
                <w:color w:val="000000"/>
                <w:sz w:val="16"/>
                <w:szCs w:val="16"/>
              </w:rPr>
            </w:pPr>
            <w:r w:rsidRPr="00C828EB">
              <w:rPr>
                <w:color w:val="000000"/>
                <w:sz w:val="16"/>
                <w:szCs w:val="16"/>
              </w:rPr>
              <w:t xml:space="preserve">15 įstaigų apšiltinimo darbai; </w:t>
            </w:r>
          </w:p>
          <w:p w14:paraId="16254ABC" w14:textId="77777777" w:rsidR="0065309D" w:rsidRDefault="00C828EB" w:rsidP="0065309D">
            <w:pPr>
              <w:rPr>
                <w:color w:val="000000"/>
                <w:sz w:val="16"/>
                <w:szCs w:val="16"/>
              </w:rPr>
            </w:pPr>
            <w:r w:rsidRPr="00C828EB">
              <w:rPr>
                <w:color w:val="000000"/>
                <w:sz w:val="16"/>
                <w:szCs w:val="16"/>
              </w:rPr>
              <w:t xml:space="preserve">6 įstaigų elektrotechnikos sistemų remontas; </w:t>
            </w:r>
          </w:p>
          <w:p w14:paraId="25A5C810" w14:textId="0DAD696A" w:rsidR="00C828EB" w:rsidRPr="00216477" w:rsidRDefault="00C828EB" w:rsidP="0065309D">
            <w:pPr>
              <w:rPr>
                <w:color w:val="000000"/>
                <w:sz w:val="16"/>
                <w:szCs w:val="16"/>
              </w:rPr>
            </w:pPr>
            <w:r w:rsidRPr="00C828EB">
              <w:rPr>
                <w:color w:val="000000"/>
                <w:sz w:val="16"/>
                <w:szCs w:val="16"/>
              </w:rPr>
              <w:t>8 įstaigų šildymo ir  vandentiekio sistemų remontas</w:t>
            </w:r>
            <w:r w:rsidRPr="00526667">
              <w:rPr>
                <w:color w:val="000000"/>
                <w:sz w:val="16"/>
                <w:szCs w:val="16"/>
              </w:rPr>
              <w:t>)</w:t>
            </w:r>
            <w:r>
              <w:rPr>
                <w:color w:val="000000"/>
                <w:sz w:val="16"/>
                <w:szCs w:val="16"/>
              </w:rPr>
              <w:t>“.</w:t>
            </w:r>
          </w:p>
        </w:tc>
      </w:tr>
      <w:tr w:rsidR="005B6ED0" w:rsidRPr="00216477" w14:paraId="034B1507" w14:textId="77777777" w:rsidTr="0020469C">
        <w:trPr>
          <w:trHeight w:val="780"/>
        </w:trPr>
        <w:tc>
          <w:tcPr>
            <w:tcW w:w="101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5F036B2" w14:textId="77777777" w:rsidR="00C828EB" w:rsidRPr="00216477" w:rsidRDefault="00C828EB" w:rsidP="0065309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5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B6F10A7" w14:textId="77777777" w:rsidR="00C828EB" w:rsidRPr="00C828EB" w:rsidRDefault="00C828EB" w:rsidP="0065309D">
            <w:pPr>
              <w:rPr>
                <w:sz w:val="16"/>
                <w:szCs w:val="16"/>
              </w:rPr>
            </w:pPr>
          </w:p>
        </w:tc>
        <w:tc>
          <w:tcPr>
            <w:tcW w:w="87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EDE7CCF" w14:textId="77777777" w:rsidR="00C828EB" w:rsidRPr="00E25D14" w:rsidRDefault="00C828EB" w:rsidP="0065309D">
            <w:pPr>
              <w:rPr>
                <w:sz w:val="16"/>
                <w:szCs w:val="16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6D621" w14:textId="141F4473" w:rsidR="00C828EB" w:rsidRPr="00C828EB" w:rsidRDefault="00C828EB" w:rsidP="0065309D">
            <w:pPr>
              <w:rPr>
                <w:sz w:val="16"/>
                <w:szCs w:val="16"/>
              </w:rPr>
            </w:pPr>
            <w:r w:rsidRPr="00E440BC">
              <w:rPr>
                <w:color w:val="000000"/>
                <w:sz w:val="16"/>
                <w:szCs w:val="16"/>
              </w:rPr>
              <w:t>1.</w:t>
            </w:r>
            <w:r>
              <w:rPr>
                <w:color w:val="000000"/>
                <w:sz w:val="16"/>
                <w:szCs w:val="16"/>
              </w:rPr>
              <w:t>1</w:t>
            </w:r>
            <w:r w:rsidRPr="00E440BC"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1B464" w14:textId="4A04E7EF" w:rsidR="00C828EB" w:rsidRPr="00C828EB" w:rsidRDefault="00C828EB" w:rsidP="00C828EB">
            <w:pPr>
              <w:jc w:val="right"/>
              <w:rPr>
                <w:sz w:val="16"/>
                <w:szCs w:val="16"/>
              </w:rPr>
            </w:pPr>
            <w:r w:rsidRPr="00C828EB">
              <w:rPr>
                <w:sz w:val="16"/>
                <w:szCs w:val="16"/>
              </w:rPr>
              <w:t>66</w:t>
            </w:r>
            <w:r>
              <w:rPr>
                <w:sz w:val="16"/>
                <w:szCs w:val="16"/>
              </w:rPr>
              <w:t xml:space="preserve"> </w:t>
            </w:r>
            <w:r w:rsidRPr="00C828EB">
              <w:rPr>
                <w:sz w:val="16"/>
                <w:szCs w:val="16"/>
              </w:rPr>
              <w:t>990</w:t>
            </w:r>
            <w:r>
              <w:rPr>
                <w:sz w:val="16"/>
                <w:szCs w:val="16"/>
              </w:rPr>
              <w:t>,00</w:t>
            </w:r>
          </w:p>
        </w:tc>
        <w:tc>
          <w:tcPr>
            <w:tcW w:w="1082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39E2124E" w14:textId="77777777" w:rsidR="00C828EB" w:rsidRPr="00C828EB" w:rsidRDefault="00C828EB" w:rsidP="0065309D">
            <w:pPr>
              <w:rPr>
                <w:sz w:val="16"/>
                <w:szCs w:val="16"/>
              </w:rPr>
            </w:pPr>
          </w:p>
        </w:tc>
        <w:tc>
          <w:tcPr>
            <w:tcW w:w="547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30E51A18" w14:textId="77777777" w:rsidR="00C828EB" w:rsidRPr="00E440BC" w:rsidRDefault="00C828EB" w:rsidP="0065309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33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6026E9CD" w14:textId="77777777" w:rsidR="00C828EB" w:rsidRDefault="00C828EB" w:rsidP="0065309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674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4FE44A91" w14:textId="77777777" w:rsidR="00C828EB" w:rsidRDefault="00C828EB" w:rsidP="0065309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01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040D8880" w14:textId="77777777" w:rsidR="00C828EB" w:rsidRDefault="00C828EB" w:rsidP="0065309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677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163A5897" w14:textId="77777777" w:rsidR="00C828EB" w:rsidRDefault="00C828EB" w:rsidP="0065309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02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57655446" w14:textId="77777777" w:rsidR="00C828EB" w:rsidRDefault="00C828EB" w:rsidP="0065309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304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655EDCD7" w14:textId="77777777" w:rsidR="00C828EB" w:rsidRPr="00C828EB" w:rsidRDefault="00C828EB" w:rsidP="0065309D">
            <w:pPr>
              <w:rPr>
                <w:color w:val="000000"/>
                <w:sz w:val="16"/>
                <w:szCs w:val="16"/>
              </w:rPr>
            </w:pPr>
          </w:p>
        </w:tc>
      </w:tr>
      <w:tr w:rsidR="005B6ED0" w:rsidRPr="00216477" w14:paraId="62AD1AF6" w14:textId="77777777" w:rsidTr="0020469C">
        <w:trPr>
          <w:trHeight w:val="780"/>
        </w:trPr>
        <w:tc>
          <w:tcPr>
            <w:tcW w:w="101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14351F9" w14:textId="77777777" w:rsidR="00C828EB" w:rsidRPr="00216477" w:rsidRDefault="00C828EB" w:rsidP="0065309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5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EACADC4" w14:textId="77777777" w:rsidR="00C828EB" w:rsidRPr="00C828EB" w:rsidRDefault="00C828EB" w:rsidP="0065309D">
            <w:pPr>
              <w:rPr>
                <w:sz w:val="16"/>
                <w:szCs w:val="16"/>
              </w:rPr>
            </w:pPr>
          </w:p>
        </w:tc>
        <w:tc>
          <w:tcPr>
            <w:tcW w:w="87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1930D78" w14:textId="77777777" w:rsidR="00C828EB" w:rsidRPr="00E25D14" w:rsidRDefault="00C828EB" w:rsidP="0065309D">
            <w:pPr>
              <w:rPr>
                <w:sz w:val="16"/>
                <w:szCs w:val="16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178A98E" w14:textId="2FEB5D40" w:rsidR="00C828EB" w:rsidRPr="00E440BC" w:rsidRDefault="00C828EB" w:rsidP="0065309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2.3.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D9B2D" w14:textId="56F71A77" w:rsidR="00C828EB" w:rsidRPr="00C828EB" w:rsidRDefault="00C828EB" w:rsidP="0065309D">
            <w:pPr>
              <w:jc w:val="right"/>
              <w:rPr>
                <w:sz w:val="16"/>
                <w:szCs w:val="16"/>
              </w:rPr>
            </w:pPr>
            <w:r w:rsidRPr="00C828EB">
              <w:rPr>
                <w:sz w:val="16"/>
                <w:szCs w:val="16"/>
              </w:rPr>
              <w:t>118</w:t>
            </w:r>
            <w:r>
              <w:rPr>
                <w:sz w:val="16"/>
                <w:szCs w:val="16"/>
              </w:rPr>
              <w:t xml:space="preserve"> </w:t>
            </w:r>
            <w:r w:rsidRPr="00C828EB">
              <w:rPr>
                <w:sz w:val="16"/>
                <w:szCs w:val="16"/>
              </w:rPr>
              <w:t>690</w:t>
            </w:r>
            <w:r>
              <w:rPr>
                <w:sz w:val="16"/>
                <w:szCs w:val="16"/>
              </w:rPr>
              <w:t>,00</w:t>
            </w:r>
          </w:p>
        </w:tc>
        <w:tc>
          <w:tcPr>
            <w:tcW w:w="108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3E071172" w14:textId="77777777" w:rsidR="00C828EB" w:rsidRPr="00C828EB" w:rsidRDefault="00C828EB" w:rsidP="0065309D">
            <w:pPr>
              <w:rPr>
                <w:sz w:val="16"/>
                <w:szCs w:val="16"/>
              </w:rPr>
            </w:pPr>
          </w:p>
        </w:tc>
        <w:tc>
          <w:tcPr>
            <w:tcW w:w="54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3035253F" w14:textId="77777777" w:rsidR="00C828EB" w:rsidRPr="00E440BC" w:rsidRDefault="00C828EB" w:rsidP="0065309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3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01E2ABC5" w14:textId="77777777" w:rsidR="00C828EB" w:rsidRDefault="00C828EB" w:rsidP="0065309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67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6FE45BC9" w14:textId="77777777" w:rsidR="00C828EB" w:rsidRDefault="00C828EB" w:rsidP="0065309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26A22935" w14:textId="77777777" w:rsidR="00C828EB" w:rsidRDefault="00C828EB" w:rsidP="0065309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67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3613921F" w14:textId="77777777" w:rsidR="00C828EB" w:rsidRDefault="00C828EB" w:rsidP="0065309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0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27D98E1F" w14:textId="77777777" w:rsidR="00C828EB" w:rsidRDefault="00C828EB" w:rsidP="0065309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30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602E1373" w14:textId="77777777" w:rsidR="00C828EB" w:rsidRPr="00C828EB" w:rsidRDefault="00C828EB" w:rsidP="0065309D">
            <w:pPr>
              <w:rPr>
                <w:color w:val="000000"/>
                <w:sz w:val="16"/>
                <w:szCs w:val="16"/>
              </w:rPr>
            </w:pPr>
          </w:p>
        </w:tc>
      </w:tr>
    </w:tbl>
    <w:p w14:paraId="70F538D9" w14:textId="319825DE" w:rsidR="0020469C" w:rsidRDefault="0020469C" w:rsidP="0020469C">
      <w:pPr>
        <w:pStyle w:val="Pagrindinistekstas"/>
        <w:spacing w:line="240" w:lineRule="auto"/>
        <w:jc w:val="both"/>
      </w:pPr>
      <w:r w:rsidRPr="008220E4">
        <w:t>1.</w:t>
      </w:r>
      <w:r w:rsidR="006C56CF">
        <w:t>12</w:t>
      </w:r>
      <w:r w:rsidRPr="008220E4">
        <w:t xml:space="preserve">. Pakeičiu pastraipą, prasidedančią </w:t>
      </w:r>
      <w:r w:rsidRPr="00777C5F">
        <w:rPr>
          <w:szCs w:val="24"/>
        </w:rPr>
        <w:t>2.1.4.</w:t>
      </w:r>
      <w:r>
        <w:rPr>
          <w:szCs w:val="24"/>
        </w:rPr>
        <w:t>2</w:t>
      </w:r>
      <w:r w:rsidRPr="00777C5F">
        <w:rPr>
          <w:szCs w:val="24"/>
        </w:rPr>
        <w:t>.</w:t>
      </w:r>
      <w:r>
        <w:rPr>
          <w:szCs w:val="24"/>
        </w:rPr>
        <w:t>038</w:t>
      </w:r>
      <w:r w:rsidR="00E72CB2">
        <w:rPr>
          <w:szCs w:val="24"/>
        </w:rPr>
        <w:t xml:space="preserve"> </w:t>
      </w:r>
      <w:r w:rsidR="00E72CB2" w:rsidRPr="00E440BC">
        <w:t>kodu</w:t>
      </w:r>
      <w:r w:rsidRPr="008220E4">
        <w:t>, ir ją išdėstau taip:</w:t>
      </w:r>
      <w:r>
        <w:t xml:space="preserve"> </w:t>
      </w:r>
    </w:p>
    <w:tbl>
      <w:tblPr>
        <w:tblW w:w="11057" w:type="dxa"/>
        <w:tblInd w:w="-12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42"/>
        <w:gridCol w:w="1368"/>
        <w:gridCol w:w="851"/>
        <w:gridCol w:w="567"/>
        <w:gridCol w:w="1134"/>
        <w:gridCol w:w="1559"/>
        <w:gridCol w:w="567"/>
        <w:gridCol w:w="851"/>
        <w:gridCol w:w="708"/>
        <w:gridCol w:w="709"/>
        <w:gridCol w:w="709"/>
        <w:gridCol w:w="709"/>
        <w:gridCol w:w="283"/>
      </w:tblGrid>
      <w:tr w:rsidR="00A95E8B" w:rsidRPr="00216477" w14:paraId="655F240D" w14:textId="77777777" w:rsidTr="00A95E8B">
        <w:trPr>
          <w:trHeight w:val="1403"/>
        </w:trPr>
        <w:tc>
          <w:tcPr>
            <w:tcW w:w="1042" w:type="dxa"/>
            <w:vMerge w:val="restart"/>
            <w:hideMark/>
          </w:tcPr>
          <w:p w14:paraId="1969E291" w14:textId="232A4E57" w:rsidR="00A95E8B" w:rsidRPr="00E25D14" w:rsidRDefault="00A95E8B" w:rsidP="0065309D">
            <w:pPr>
              <w:rPr>
                <w:color w:val="000000"/>
                <w:sz w:val="16"/>
                <w:szCs w:val="16"/>
              </w:rPr>
            </w:pPr>
            <w:r w:rsidRPr="00E25D14">
              <w:rPr>
                <w:color w:val="000000"/>
                <w:sz w:val="16"/>
                <w:szCs w:val="16"/>
              </w:rPr>
              <w:t>„</w:t>
            </w:r>
            <w:r w:rsidRPr="0050500A">
              <w:rPr>
                <w:sz w:val="16"/>
                <w:szCs w:val="16"/>
              </w:rPr>
              <w:t>2.1.</w:t>
            </w:r>
            <w:r>
              <w:rPr>
                <w:sz w:val="16"/>
                <w:szCs w:val="16"/>
              </w:rPr>
              <w:t>4</w:t>
            </w:r>
            <w:r w:rsidRPr="0050500A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</w:rPr>
              <w:t>2</w:t>
            </w:r>
            <w:r w:rsidRPr="0050500A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</w:rPr>
              <w:t>038</w:t>
            </w:r>
          </w:p>
        </w:tc>
        <w:tc>
          <w:tcPr>
            <w:tcW w:w="1368" w:type="dxa"/>
            <w:vMerge w:val="restart"/>
            <w:hideMark/>
          </w:tcPr>
          <w:p w14:paraId="6600F360" w14:textId="77777777" w:rsidR="0065309D" w:rsidRDefault="00A95E8B" w:rsidP="0065309D">
            <w:pPr>
              <w:rPr>
                <w:sz w:val="16"/>
                <w:szCs w:val="16"/>
              </w:rPr>
            </w:pPr>
            <w:r w:rsidRPr="0020469C">
              <w:rPr>
                <w:sz w:val="16"/>
                <w:szCs w:val="16"/>
              </w:rPr>
              <w:t xml:space="preserve">Kauno </w:t>
            </w:r>
            <w:proofErr w:type="spellStart"/>
            <w:r w:rsidRPr="0020469C">
              <w:rPr>
                <w:sz w:val="16"/>
                <w:szCs w:val="16"/>
              </w:rPr>
              <w:t>Veršvų</w:t>
            </w:r>
            <w:proofErr w:type="spellEnd"/>
            <w:r w:rsidRPr="0020469C">
              <w:rPr>
                <w:sz w:val="16"/>
                <w:szCs w:val="16"/>
              </w:rPr>
              <w:t xml:space="preserve"> gimnazijos </w:t>
            </w:r>
            <w:r w:rsidR="0065309D" w:rsidRPr="0020469C">
              <w:rPr>
                <w:sz w:val="16"/>
                <w:szCs w:val="16"/>
              </w:rPr>
              <w:t xml:space="preserve">pastato </w:t>
            </w:r>
          </w:p>
          <w:p w14:paraId="0E25999D" w14:textId="0743AC77" w:rsidR="00A95E8B" w:rsidRPr="00E25D14" w:rsidRDefault="00A95E8B" w:rsidP="0065309D">
            <w:pPr>
              <w:rPr>
                <w:color w:val="000000"/>
                <w:sz w:val="16"/>
                <w:szCs w:val="16"/>
              </w:rPr>
            </w:pPr>
            <w:r w:rsidRPr="0020469C">
              <w:rPr>
                <w:sz w:val="16"/>
                <w:szCs w:val="16"/>
              </w:rPr>
              <w:t>Mūšos g. 6, Kaun</w:t>
            </w:r>
            <w:r w:rsidR="0065309D">
              <w:rPr>
                <w:sz w:val="16"/>
                <w:szCs w:val="16"/>
              </w:rPr>
              <w:t>e,</w:t>
            </w:r>
            <w:r w:rsidRPr="0020469C">
              <w:rPr>
                <w:sz w:val="16"/>
                <w:szCs w:val="16"/>
              </w:rPr>
              <w:t xml:space="preserve"> modernizavimas</w:t>
            </w:r>
          </w:p>
        </w:tc>
        <w:tc>
          <w:tcPr>
            <w:tcW w:w="851" w:type="dxa"/>
            <w:vMerge w:val="restart"/>
            <w:hideMark/>
          </w:tcPr>
          <w:p w14:paraId="5382D3B5" w14:textId="77777777" w:rsidR="00A95E8B" w:rsidRPr="00E25D14" w:rsidRDefault="00A95E8B" w:rsidP="0065309D">
            <w:pPr>
              <w:rPr>
                <w:color w:val="000000"/>
                <w:sz w:val="16"/>
                <w:szCs w:val="16"/>
              </w:rPr>
            </w:pPr>
            <w:r w:rsidRPr="00E25D14">
              <w:rPr>
                <w:sz w:val="16"/>
                <w:szCs w:val="16"/>
              </w:rPr>
              <w:t>Statybos valdymo skyrius</w:t>
            </w:r>
          </w:p>
        </w:tc>
        <w:tc>
          <w:tcPr>
            <w:tcW w:w="567" w:type="dxa"/>
            <w:vMerge w:val="restart"/>
            <w:hideMark/>
          </w:tcPr>
          <w:p w14:paraId="5D009F05" w14:textId="77777777" w:rsidR="00A95E8B" w:rsidRPr="00E25D14" w:rsidRDefault="00A95E8B" w:rsidP="0065309D">
            <w:pPr>
              <w:rPr>
                <w:color w:val="000000"/>
                <w:sz w:val="16"/>
                <w:szCs w:val="16"/>
              </w:rPr>
            </w:pPr>
            <w:r w:rsidRPr="00E25D14">
              <w:rPr>
                <w:color w:val="000000"/>
                <w:sz w:val="16"/>
                <w:szCs w:val="16"/>
              </w:rPr>
              <w:t>1.1.</w:t>
            </w:r>
          </w:p>
        </w:tc>
        <w:tc>
          <w:tcPr>
            <w:tcW w:w="1134" w:type="dxa"/>
            <w:vMerge w:val="restart"/>
            <w:hideMark/>
          </w:tcPr>
          <w:p w14:paraId="7BE15B9A" w14:textId="585F1020" w:rsidR="00A95E8B" w:rsidRPr="00E25D14" w:rsidRDefault="00A95E8B" w:rsidP="0065309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</w:t>
            </w:r>
            <w:r w:rsidRPr="00E25D14">
              <w:rPr>
                <w:color w:val="000000"/>
                <w:sz w:val="16"/>
                <w:szCs w:val="16"/>
              </w:rPr>
              <w:t>0 000,00</w:t>
            </w:r>
          </w:p>
        </w:tc>
        <w:tc>
          <w:tcPr>
            <w:tcW w:w="1559" w:type="dxa"/>
            <w:hideMark/>
          </w:tcPr>
          <w:p w14:paraId="0F842C84" w14:textId="494F2AB9" w:rsidR="00A95E8B" w:rsidRPr="00E25D14" w:rsidRDefault="00A95E8B" w:rsidP="0065309D">
            <w:pPr>
              <w:rPr>
                <w:color w:val="000000"/>
                <w:sz w:val="16"/>
                <w:szCs w:val="16"/>
              </w:rPr>
            </w:pPr>
            <w:r w:rsidRPr="00A95E8B">
              <w:rPr>
                <w:color w:val="000000"/>
                <w:sz w:val="16"/>
                <w:szCs w:val="16"/>
              </w:rPr>
              <w:t>Panaudotų asignavimų dalis nuo skirtų asignavimų, numatytų SVP modernizavimo darbams</w:t>
            </w:r>
          </w:p>
        </w:tc>
        <w:tc>
          <w:tcPr>
            <w:tcW w:w="567" w:type="dxa"/>
            <w:hideMark/>
          </w:tcPr>
          <w:p w14:paraId="5CAC8A4F" w14:textId="77777777" w:rsidR="00A95E8B" w:rsidRPr="00E25D14" w:rsidRDefault="00A95E8B" w:rsidP="0065309D">
            <w:pPr>
              <w:jc w:val="center"/>
              <w:rPr>
                <w:color w:val="000000"/>
                <w:sz w:val="16"/>
                <w:szCs w:val="16"/>
              </w:rPr>
            </w:pPr>
            <w:r w:rsidRPr="00E25D14">
              <w:rPr>
                <w:color w:val="000000"/>
                <w:sz w:val="16"/>
                <w:szCs w:val="16"/>
              </w:rPr>
              <w:t>Proc.</w:t>
            </w:r>
          </w:p>
        </w:tc>
        <w:tc>
          <w:tcPr>
            <w:tcW w:w="851" w:type="dxa"/>
            <w:hideMark/>
          </w:tcPr>
          <w:p w14:paraId="6242E80A" w14:textId="77777777" w:rsidR="00A95E8B" w:rsidRPr="00E25D14" w:rsidRDefault="00A95E8B" w:rsidP="0065309D">
            <w:pPr>
              <w:jc w:val="right"/>
              <w:rPr>
                <w:color w:val="000000"/>
                <w:sz w:val="16"/>
                <w:szCs w:val="16"/>
              </w:rPr>
            </w:pPr>
            <w:r w:rsidRPr="00E25D14">
              <w:rPr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708" w:type="dxa"/>
            <w:hideMark/>
          </w:tcPr>
          <w:p w14:paraId="3BCCC4B0" w14:textId="48DF4A06" w:rsidR="00A95E8B" w:rsidRPr="00E25D14" w:rsidRDefault="00A95E8B" w:rsidP="0065309D">
            <w:pPr>
              <w:jc w:val="right"/>
              <w:rPr>
                <w:color w:val="000000"/>
                <w:sz w:val="16"/>
                <w:szCs w:val="16"/>
              </w:rPr>
            </w:pPr>
            <w:r w:rsidRPr="00E25D1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hideMark/>
          </w:tcPr>
          <w:p w14:paraId="39A273D9" w14:textId="3BDA7616" w:rsidR="00A95E8B" w:rsidRPr="00E25D14" w:rsidRDefault="00A95E8B" w:rsidP="0065309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</w:t>
            </w:r>
            <w:r w:rsidRPr="00E25D14">
              <w:rPr>
                <w:color w:val="000000"/>
                <w:sz w:val="16"/>
                <w:szCs w:val="16"/>
              </w:rPr>
              <w:t>,00</w:t>
            </w:r>
          </w:p>
        </w:tc>
        <w:tc>
          <w:tcPr>
            <w:tcW w:w="709" w:type="dxa"/>
            <w:hideMark/>
          </w:tcPr>
          <w:p w14:paraId="2843127E" w14:textId="0331B14C" w:rsidR="00A95E8B" w:rsidRPr="00E25D14" w:rsidRDefault="00A95E8B" w:rsidP="0065309D">
            <w:pPr>
              <w:jc w:val="center"/>
              <w:rPr>
                <w:color w:val="000000"/>
                <w:sz w:val="16"/>
                <w:szCs w:val="16"/>
              </w:rPr>
            </w:pPr>
            <w:r w:rsidRPr="00E25D14">
              <w:rPr>
                <w:color w:val="000000"/>
                <w:sz w:val="16"/>
                <w:szCs w:val="16"/>
              </w:rPr>
              <w:t>4</w:t>
            </w:r>
            <w:r>
              <w:rPr>
                <w:color w:val="000000"/>
                <w:sz w:val="16"/>
                <w:szCs w:val="16"/>
              </w:rPr>
              <w:t>5</w:t>
            </w:r>
            <w:r w:rsidRPr="00E25D14">
              <w:rPr>
                <w:color w:val="000000"/>
                <w:sz w:val="16"/>
                <w:szCs w:val="16"/>
              </w:rPr>
              <w:t>,00</w:t>
            </w:r>
          </w:p>
        </w:tc>
        <w:tc>
          <w:tcPr>
            <w:tcW w:w="709" w:type="dxa"/>
            <w:hideMark/>
          </w:tcPr>
          <w:p w14:paraId="30292A44" w14:textId="07D170AA" w:rsidR="00A95E8B" w:rsidRPr="00E25D14" w:rsidRDefault="00A95E8B" w:rsidP="0065309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</w:t>
            </w:r>
            <w:r w:rsidRPr="00E25D14">
              <w:rPr>
                <w:color w:val="000000"/>
                <w:sz w:val="16"/>
                <w:szCs w:val="16"/>
              </w:rPr>
              <w:t>,00</w:t>
            </w:r>
          </w:p>
        </w:tc>
        <w:tc>
          <w:tcPr>
            <w:tcW w:w="283" w:type="dxa"/>
            <w:hideMark/>
          </w:tcPr>
          <w:p w14:paraId="364738E9" w14:textId="77777777" w:rsidR="00A95E8B" w:rsidRPr="00216477" w:rsidRDefault="00A95E8B" w:rsidP="0065309D">
            <w:pPr>
              <w:rPr>
                <w:color w:val="000000"/>
                <w:sz w:val="16"/>
                <w:szCs w:val="16"/>
              </w:rPr>
            </w:pPr>
          </w:p>
        </w:tc>
      </w:tr>
      <w:tr w:rsidR="00A95E8B" w:rsidRPr="00216477" w14:paraId="664714DF" w14:textId="77777777" w:rsidTr="00A95E8B">
        <w:trPr>
          <w:trHeight w:val="1126"/>
        </w:trPr>
        <w:tc>
          <w:tcPr>
            <w:tcW w:w="1042" w:type="dxa"/>
            <w:vMerge/>
          </w:tcPr>
          <w:p w14:paraId="0DF6E5A9" w14:textId="77777777" w:rsidR="00A95E8B" w:rsidRPr="00E25D14" w:rsidRDefault="00A95E8B" w:rsidP="0065309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68" w:type="dxa"/>
            <w:vMerge/>
          </w:tcPr>
          <w:p w14:paraId="53D53D30" w14:textId="77777777" w:rsidR="00A95E8B" w:rsidRPr="00E25D14" w:rsidRDefault="00A95E8B" w:rsidP="0065309D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14:paraId="36994E81" w14:textId="77777777" w:rsidR="00A95E8B" w:rsidRPr="00E25D14" w:rsidRDefault="00A95E8B" w:rsidP="0065309D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14:paraId="32656C34" w14:textId="77777777" w:rsidR="00A95E8B" w:rsidRPr="00E25D14" w:rsidRDefault="00A95E8B" w:rsidP="0065309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14:paraId="77F4C959" w14:textId="77777777" w:rsidR="00A95E8B" w:rsidRPr="00E25D14" w:rsidRDefault="00A95E8B" w:rsidP="0065309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</w:tcPr>
          <w:p w14:paraId="04DD5FF6" w14:textId="7D7B304C" w:rsidR="00A95E8B" w:rsidRPr="00E25D14" w:rsidRDefault="00A95E8B" w:rsidP="0065309D">
            <w:pPr>
              <w:rPr>
                <w:color w:val="000000"/>
                <w:sz w:val="16"/>
                <w:szCs w:val="16"/>
              </w:rPr>
            </w:pPr>
            <w:r w:rsidRPr="00A95E8B">
              <w:rPr>
                <w:color w:val="000000"/>
                <w:sz w:val="16"/>
                <w:szCs w:val="16"/>
              </w:rPr>
              <w:t>Panaudotų asignavimų dalis nuo skirtų asignavimų, numatytų SVP</w:t>
            </w:r>
          </w:p>
        </w:tc>
        <w:tc>
          <w:tcPr>
            <w:tcW w:w="567" w:type="dxa"/>
          </w:tcPr>
          <w:p w14:paraId="3BB700F6" w14:textId="38D49EA8" w:rsidR="00A95E8B" w:rsidRPr="00E25D14" w:rsidRDefault="00A95E8B" w:rsidP="0065309D">
            <w:pPr>
              <w:jc w:val="center"/>
              <w:rPr>
                <w:color w:val="000000"/>
                <w:sz w:val="16"/>
                <w:szCs w:val="16"/>
              </w:rPr>
            </w:pPr>
            <w:r w:rsidRPr="00E25D14">
              <w:rPr>
                <w:color w:val="000000"/>
                <w:sz w:val="16"/>
                <w:szCs w:val="16"/>
              </w:rPr>
              <w:t>Proc.</w:t>
            </w:r>
          </w:p>
        </w:tc>
        <w:tc>
          <w:tcPr>
            <w:tcW w:w="851" w:type="dxa"/>
          </w:tcPr>
          <w:p w14:paraId="76ACB7BA" w14:textId="13481D6A" w:rsidR="00A95E8B" w:rsidRPr="00E25D14" w:rsidRDefault="00A95E8B" w:rsidP="0065309D">
            <w:pPr>
              <w:jc w:val="right"/>
              <w:rPr>
                <w:color w:val="000000"/>
                <w:sz w:val="16"/>
                <w:szCs w:val="16"/>
              </w:rPr>
            </w:pPr>
            <w:r w:rsidRPr="00E25D14">
              <w:rPr>
                <w:color w:val="000000"/>
                <w:sz w:val="16"/>
                <w:szCs w:val="16"/>
              </w:rPr>
              <w:t>1</w:t>
            </w:r>
            <w:r>
              <w:rPr>
                <w:color w:val="000000"/>
                <w:sz w:val="16"/>
                <w:szCs w:val="16"/>
              </w:rPr>
              <w:t>00</w:t>
            </w:r>
            <w:r w:rsidRPr="00E25D14">
              <w:rPr>
                <w:color w:val="000000"/>
                <w:sz w:val="16"/>
                <w:szCs w:val="16"/>
              </w:rPr>
              <w:t>,00</w:t>
            </w:r>
          </w:p>
        </w:tc>
        <w:tc>
          <w:tcPr>
            <w:tcW w:w="708" w:type="dxa"/>
          </w:tcPr>
          <w:p w14:paraId="5B115D05" w14:textId="70187474" w:rsidR="00A95E8B" w:rsidRPr="00E25D14" w:rsidRDefault="00A95E8B" w:rsidP="0065309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15,00</w:t>
            </w:r>
          </w:p>
        </w:tc>
        <w:tc>
          <w:tcPr>
            <w:tcW w:w="709" w:type="dxa"/>
          </w:tcPr>
          <w:p w14:paraId="442A6BCC" w14:textId="0BBA6AC2" w:rsidR="00A95E8B" w:rsidRPr="00E25D14" w:rsidRDefault="00A95E8B" w:rsidP="0065309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35,00</w:t>
            </w:r>
          </w:p>
        </w:tc>
        <w:tc>
          <w:tcPr>
            <w:tcW w:w="709" w:type="dxa"/>
          </w:tcPr>
          <w:p w14:paraId="2A7648ED" w14:textId="7408939F" w:rsidR="00A95E8B" w:rsidRPr="00E25D14" w:rsidRDefault="00A95E8B" w:rsidP="0065309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35,00</w:t>
            </w:r>
          </w:p>
        </w:tc>
        <w:tc>
          <w:tcPr>
            <w:tcW w:w="709" w:type="dxa"/>
          </w:tcPr>
          <w:p w14:paraId="16D88172" w14:textId="08143F04" w:rsidR="00A95E8B" w:rsidRPr="00E25D14" w:rsidRDefault="00A95E8B" w:rsidP="0065309D">
            <w:pPr>
              <w:jc w:val="right"/>
              <w:rPr>
                <w:color w:val="000000"/>
                <w:sz w:val="16"/>
                <w:szCs w:val="16"/>
              </w:rPr>
            </w:pPr>
            <w:r w:rsidRPr="00E25D14">
              <w:rPr>
                <w:color w:val="000000"/>
                <w:sz w:val="16"/>
                <w:szCs w:val="16"/>
              </w:rPr>
              <w:t>1</w:t>
            </w:r>
            <w:r>
              <w:rPr>
                <w:color w:val="000000"/>
                <w:sz w:val="16"/>
                <w:szCs w:val="16"/>
              </w:rPr>
              <w:t>5</w:t>
            </w:r>
            <w:r w:rsidRPr="00E25D14">
              <w:rPr>
                <w:color w:val="000000"/>
                <w:sz w:val="16"/>
                <w:szCs w:val="16"/>
              </w:rPr>
              <w:t>,00“.</w:t>
            </w:r>
          </w:p>
        </w:tc>
        <w:tc>
          <w:tcPr>
            <w:tcW w:w="283" w:type="dxa"/>
          </w:tcPr>
          <w:p w14:paraId="0AEAA19F" w14:textId="77777777" w:rsidR="00A95E8B" w:rsidRPr="00216477" w:rsidRDefault="00A95E8B" w:rsidP="0065309D">
            <w:pPr>
              <w:rPr>
                <w:color w:val="000000"/>
                <w:sz w:val="16"/>
                <w:szCs w:val="16"/>
              </w:rPr>
            </w:pPr>
          </w:p>
        </w:tc>
      </w:tr>
    </w:tbl>
    <w:p w14:paraId="0E2B179F" w14:textId="2D8B7497" w:rsidR="000350C6" w:rsidRPr="00526667" w:rsidRDefault="000350C6" w:rsidP="000350C6">
      <w:pPr>
        <w:pStyle w:val="Pagrindinistekstas"/>
        <w:spacing w:line="240" w:lineRule="auto"/>
        <w:jc w:val="both"/>
        <w:rPr>
          <w:szCs w:val="24"/>
        </w:rPr>
      </w:pPr>
      <w:r w:rsidRPr="008220E4">
        <w:t>1.</w:t>
      </w:r>
      <w:r w:rsidR="006C56CF">
        <w:t>13</w:t>
      </w:r>
      <w:r w:rsidRPr="008220E4">
        <w:t xml:space="preserve">. Pakeičiu pastraipą, prasidedančią </w:t>
      </w:r>
      <w:r>
        <w:rPr>
          <w:szCs w:val="24"/>
        </w:rPr>
        <w:t>2.1.4.2.039</w:t>
      </w:r>
      <w:r w:rsidR="00E72CB2">
        <w:rPr>
          <w:szCs w:val="24"/>
        </w:rPr>
        <w:t xml:space="preserve"> </w:t>
      </w:r>
      <w:r w:rsidR="00E72CB2" w:rsidRPr="00E440BC">
        <w:t>kodu</w:t>
      </w:r>
      <w:r w:rsidRPr="008220E4">
        <w:t>, ir ją išdėstau taip:</w:t>
      </w:r>
      <w:r>
        <w:t xml:space="preserve"> </w:t>
      </w:r>
    </w:p>
    <w:tbl>
      <w:tblPr>
        <w:tblW w:w="11057" w:type="dxa"/>
        <w:tblInd w:w="-1281" w:type="dxa"/>
        <w:tblLook w:val="04A0" w:firstRow="1" w:lastRow="0" w:firstColumn="1" w:lastColumn="0" w:noHBand="0" w:noVBand="1"/>
      </w:tblPr>
      <w:tblGrid>
        <w:gridCol w:w="1013"/>
        <w:gridCol w:w="1630"/>
        <w:gridCol w:w="879"/>
        <w:gridCol w:w="459"/>
        <w:gridCol w:w="1106"/>
        <w:gridCol w:w="1425"/>
        <w:gridCol w:w="567"/>
        <w:gridCol w:w="860"/>
        <w:gridCol w:w="708"/>
        <w:gridCol w:w="709"/>
        <w:gridCol w:w="709"/>
        <w:gridCol w:w="709"/>
        <w:gridCol w:w="283"/>
      </w:tblGrid>
      <w:tr w:rsidR="00705CB5" w:rsidRPr="00216477" w14:paraId="6342C206" w14:textId="77777777" w:rsidTr="00705CB5">
        <w:trPr>
          <w:trHeight w:val="525"/>
        </w:trPr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635E05E" w14:textId="0A681996" w:rsidR="00705CB5" w:rsidRPr="00216477" w:rsidRDefault="00705CB5" w:rsidP="005E5FF8">
            <w:pPr>
              <w:rPr>
                <w:color w:val="000000"/>
                <w:sz w:val="16"/>
                <w:szCs w:val="16"/>
              </w:rPr>
            </w:pPr>
            <w:r w:rsidRPr="00216477">
              <w:rPr>
                <w:color w:val="000000"/>
                <w:sz w:val="16"/>
                <w:szCs w:val="16"/>
              </w:rPr>
              <w:t>„</w:t>
            </w:r>
            <w:r>
              <w:rPr>
                <w:color w:val="000000"/>
                <w:sz w:val="16"/>
                <w:szCs w:val="16"/>
              </w:rPr>
              <w:t>2.1.4.2.039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16BE680" w14:textId="005D5AD7" w:rsidR="0065309D" w:rsidRDefault="00705CB5" w:rsidP="005E5FF8">
            <w:pPr>
              <w:rPr>
                <w:sz w:val="16"/>
                <w:szCs w:val="16"/>
              </w:rPr>
            </w:pPr>
            <w:r w:rsidRPr="000350C6">
              <w:rPr>
                <w:sz w:val="16"/>
                <w:szCs w:val="16"/>
              </w:rPr>
              <w:t>Ekstremal</w:t>
            </w:r>
            <w:r w:rsidR="0065309D">
              <w:rPr>
                <w:sz w:val="16"/>
                <w:szCs w:val="16"/>
              </w:rPr>
              <w:t>iojo</w:t>
            </w:r>
            <w:r w:rsidRPr="000350C6">
              <w:rPr>
                <w:sz w:val="16"/>
                <w:szCs w:val="16"/>
              </w:rPr>
              <w:t xml:space="preserve"> sporto centro statyba </w:t>
            </w:r>
          </w:p>
          <w:p w14:paraId="07DA30CF" w14:textId="77777777" w:rsidR="0065309D" w:rsidRDefault="00705CB5" w:rsidP="005E5FF8">
            <w:pPr>
              <w:rPr>
                <w:sz w:val="16"/>
                <w:szCs w:val="16"/>
              </w:rPr>
            </w:pPr>
            <w:r w:rsidRPr="000350C6">
              <w:rPr>
                <w:sz w:val="16"/>
                <w:szCs w:val="16"/>
              </w:rPr>
              <w:t xml:space="preserve">(S. Dariaus ir </w:t>
            </w:r>
          </w:p>
          <w:p w14:paraId="7BED3310" w14:textId="71DDDBDE" w:rsidR="00705CB5" w:rsidRPr="008421A2" w:rsidRDefault="00705CB5" w:rsidP="0065309D">
            <w:pPr>
              <w:rPr>
                <w:color w:val="000000"/>
                <w:sz w:val="16"/>
                <w:szCs w:val="16"/>
              </w:rPr>
            </w:pPr>
            <w:r w:rsidRPr="000350C6">
              <w:rPr>
                <w:sz w:val="16"/>
                <w:szCs w:val="16"/>
              </w:rPr>
              <w:t>S. Girėno g. 29A, Kaun</w:t>
            </w:r>
            <w:r w:rsidR="0065309D">
              <w:rPr>
                <w:sz w:val="16"/>
                <w:szCs w:val="16"/>
              </w:rPr>
              <w:t>as</w:t>
            </w:r>
            <w:r w:rsidRPr="000350C6">
              <w:rPr>
                <w:sz w:val="16"/>
                <w:szCs w:val="16"/>
              </w:rPr>
              <w:t>)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5CCE080" w14:textId="2D3399C3" w:rsidR="00705CB5" w:rsidRPr="008421A2" w:rsidRDefault="00705CB5" w:rsidP="005E5FF8">
            <w:pPr>
              <w:rPr>
                <w:color w:val="000000"/>
                <w:sz w:val="16"/>
                <w:szCs w:val="16"/>
              </w:rPr>
            </w:pPr>
            <w:r w:rsidRPr="005E5FF8">
              <w:rPr>
                <w:sz w:val="16"/>
                <w:szCs w:val="16"/>
              </w:rPr>
              <w:t>Statybos valdymo skyrius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FCD79B9" w14:textId="6F94386E" w:rsidR="00705CB5" w:rsidRPr="00216477" w:rsidRDefault="00705CB5" w:rsidP="005E5FF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1.1.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8C38545" w14:textId="0FBFE016" w:rsidR="00705CB5" w:rsidRPr="00216477" w:rsidRDefault="00705CB5" w:rsidP="005E5FF8">
            <w:pPr>
              <w:rPr>
                <w:color w:val="000000"/>
                <w:sz w:val="16"/>
                <w:szCs w:val="16"/>
              </w:rPr>
            </w:pPr>
            <w:r w:rsidRPr="005E5FF8">
              <w:rPr>
                <w:color w:val="000000"/>
                <w:sz w:val="16"/>
                <w:szCs w:val="16"/>
              </w:rPr>
              <w:t>5</w:t>
            </w:r>
            <w:r>
              <w:rPr>
                <w:color w:val="000000"/>
                <w:sz w:val="16"/>
                <w:szCs w:val="16"/>
              </w:rPr>
              <w:t> </w:t>
            </w:r>
            <w:r w:rsidRPr="005E5FF8">
              <w:rPr>
                <w:color w:val="000000"/>
                <w:sz w:val="16"/>
                <w:szCs w:val="16"/>
              </w:rPr>
              <w:t>485</w:t>
            </w:r>
            <w:r>
              <w:rPr>
                <w:color w:val="000000"/>
                <w:sz w:val="16"/>
                <w:szCs w:val="16"/>
              </w:rPr>
              <w:t xml:space="preserve"> </w:t>
            </w:r>
            <w:r w:rsidRPr="005E5FF8">
              <w:rPr>
                <w:color w:val="000000"/>
                <w:sz w:val="16"/>
                <w:szCs w:val="16"/>
              </w:rPr>
              <w:t>522</w:t>
            </w:r>
            <w:r>
              <w:rPr>
                <w:color w:val="000000"/>
                <w:sz w:val="16"/>
                <w:szCs w:val="16"/>
              </w:rPr>
              <w:t>,00</w:t>
            </w:r>
          </w:p>
        </w:tc>
        <w:tc>
          <w:tcPr>
            <w:tcW w:w="1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FDCAAD0" w14:textId="5A79C36F" w:rsidR="00705CB5" w:rsidRPr="008421A2" w:rsidRDefault="00705CB5" w:rsidP="005E5FF8">
            <w:pPr>
              <w:rPr>
                <w:bCs/>
                <w:color w:val="000000"/>
                <w:sz w:val="16"/>
                <w:szCs w:val="16"/>
              </w:rPr>
            </w:pPr>
            <w:r w:rsidRPr="005E5FF8">
              <w:rPr>
                <w:bCs/>
                <w:sz w:val="16"/>
                <w:szCs w:val="16"/>
              </w:rPr>
              <w:t>Atliktų veiklų dalis nuo visų projekto veiklų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07297" w14:textId="3E0B77FA" w:rsidR="00705CB5" w:rsidRPr="005E5FF8" w:rsidRDefault="00705CB5" w:rsidP="005E5FF8">
            <w:pPr>
              <w:jc w:val="center"/>
              <w:rPr>
                <w:color w:val="000000"/>
                <w:sz w:val="16"/>
                <w:szCs w:val="16"/>
              </w:rPr>
            </w:pPr>
            <w:r w:rsidRPr="005E5FF8">
              <w:rPr>
                <w:color w:val="000000"/>
                <w:sz w:val="16"/>
                <w:szCs w:val="16"/>
              </w:rPr>
              <w:t>Proc.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F91EC6A" w14:textId="67B34BE6" w:rsidR="00705CB5" w:rsidRPr="005E5FF8" w:rsidRDefault="00705CB5" w:rsidP="005E5FF8">
            <w:pPr>
              <w:jc w:val="center"/>
              <w:rPr>
                <w:color w:val="000000"/>
                <w:sz w:val="16"/>
                <w:szCs w:val="16"/>
              </w:rPr>
            </w:pPr>
            <w:r w:rsidRPr="005E5FF8">
              <w:rPr>
                <w:color w:val="000000"/>
                <w:sz w:val="16"/>
                <w:szCs w:val="16"/>
              </w:rPr>
              <w:t>15,00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C278C47" w14:textId="41BC6BF3" w:rsidR="00705CB5" w:rsidRPr="005E5FF8" w:rsidRDefault="00705CB5" w:rsidP="005E5FF8">
            <w:pPr>
              <w:jc w:val="right"/>
              <w:rPr>
                <w:color w:val="000000"/>
                <w:sz w:val="16"/>
                <w:szCs w:val="16"/>
              </w:rPr>
            </w:pPr>
            <w:r w:rsidRPr="00E25D1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43D5D9B" w14:textId="51D0DD47" w:rsidR="00705CB5" w:rsidRPr="005E5FF8" w:rsidRDefault="00705CB5" w:rsidP="0065309D">
            <w:pPr>
              <w:jc w:val="center"/>
              <w:rPr>
                <w:color w:val="000000"/>
                <w:sz w:val="16"/>
                <w:szCs w:val="16"/>
              </w:rPr>
            </w:pPr>
            <w:r w:rsidRPr="005E5FF8">
              <w:rPr>
                <w:color w:val="000000"/>
                <w:sz w:val="16"/>
                <w:szCs w:val="16"/>
              </w:rPr>
              <w:t>5,00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13CC6AB" w14:textId="4336BCF4" w:rsidR="00705CB5" w:rsidRPr="005E5FF8" w:rsidRDefault="00705CB5" w:rsidP="0065309D">
            <w:pPr>
              <w:jc w:val="center"/>
              <w:rPr>
                <w:color w:val="000000"/>
                <w:sz w:val="16"/>
                <w:szCs w:val="16"/>
              </w:rPr>
            </w:pPr>
            <w:r w:rsidRPr="005E5FF8">
              <w:rPr>
                <w:color w:val="000000"/>
                <w:sz w:val="16"/>
                <w:szCs w:val="16"/>
              </w:rPr>
              <w:t>5,00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39E7346" w14:textId="59DCBCEB" w:rsidR="00705CB5" w:rsidRPr="005E5FF8" w:rsidRDefault="00705CB5" w:rsidP="0065309D">
            <w:pPr>
              <w:jc w:val="center"/>
              <w:rPr>
                <w:color w:val="000000"/>
                <w:sz w:val="16"/>
                <w:szCs w:val="16"/>
              </w:rPr>
            </w:pPr>
            <w:r w:rsidRPr="005E5FF8">
              <w:rPr>
                <w:color w:val="000000"/>
                <w:sz w:val="16"/>
                <w:szCs w:val="16"/>
              </w:rPr>
              <w:t>5,00</w:t>
            </w:r>
            <w:r>
              <w:rPr>
                <w:color w:val="000000"/>
                <w:sz w:val="16"/>
                <w:szCs w:val="16"/>
              </w:rPr>
              <w:t>“.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A074083" w14:textId="77777777" w:rsidR="00705CB5" w:rsidRPr="00216477" w:rsidRDefault="00705CB5" w:rsidP="005E5FF8">
            <w:pPr>
              <w:rPr>
                <w:color w:val="000000"/>
                <w:sz w:val="16"/>
                <w:szCs w:val="16"/>
              </w:rPr>
            </w:pPr>
          </w:p>
        </w:tc>
      </w:tr>
    </w:tbl>
    <w:p w14:paraId="1FA409C1" w14:textId="7BFE7EB7" w:rsidR="00A95E8B" w:rsidRDefault="00A95E8B" w:rsidP="000350C6">
      <w:pPr>
        <w:pStyle w:val="Pagrindinistekstas"/>
        <w:spacing w:line="240" w:lineRule="auto"/>
        <w:jc w:val="both"/>
      </w:pPr>
      <w:r w:rsidRPr="008220E4">
        <w:t>1.</w:t>
      </w:r>
      <w:r w:rsidR="006C56CF">
        <w:t>14</w:t>
      </w:r>
      <w:r w:rsidRPr="008220E4">
        <w:t xml:space="preserve">. Pakeičiu pastraipą, prasidedančią </w:t>
      </w:r>
      <w:r w:rsidRPr="00777C5F">
        <w:rPr>
          <w:szCs w:val="24"/>
        </w:rPr>
        <w:t>2.1.4.</w:t>
      </w:r>
      <w:r>
        <w:rPr>
          <w:szCs w:val="24"/>
        </w:rPr>
        <w:t>2</w:t>
      </w:r>
      <w:r w:rsidRPr="00777C5F">
        <w:rPr>
          <w:szCs w:val="24"/>
        </w:rPr>
        <w:t>.</w:t>
      </w:r>
      <w:r>
        <w:rPr>
          <w:szCs w:val="24"/>
        </w:rPr>
        <w:t>0</w:t>
      </w:r>
      <w:r w:rsidR="004C3D32">
        <w:rPr>
          <w:szCs w:val="24"/>
        </w:rPr>
        <w:t>41</w:t>
      </w:r>
      <w:r w:rsidR="00E72CB2">
        <w:rPr>
          <w:szCs w:val="24"/>
        </w:rPr>
        <w:t xml:space="preserve"> </w:t>
      </w:r>
      <w:r w:rsidR="00E72CB2" w:rsidRPr="00E440BC">
        <w:t>kodu</w:t>
      </w:r>
      <w:r w:rsidRPr="008220E4">
        <w:t>, ir ją išdėstau taip:</w:t>
      </w:r>
      <w:r>
        <w:t xml:space="preserve"> </w:t>
      </w:r>
    </w:p>
    <w:tbl>
      <w:tblPr>
        <w:tblW w:w="11057" w:type="dxa"/>
        <w:tblInd w:w="-12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42"/>
        <w:gridCol w:w="1368"/>
        <w:gridCol w:w="851"/>
        <w:gridCol w:w="567"/>
        <w:gridCol w:w="1134"/>
        <w:gridCol w:w="1559"/>
        <w:gridCol w:w="567"/>
        <w:gridCol w:w="851"/>
        <w:gridCol w:w="708"/>
        <w:gridCol w:w="709"/>
        <w:gridCol w:w="709"/>
        <w:gridCol w:w="709"/>
        <w:gridCol w:w="283"/>
      </w:tblGrid>
      <w:tr w:rsidR="00ED4F97" w:rsidRPr="00216477" w14:paraId="0BBEB2AD" w14:textId="77777777" w:rsidTr="00ED4F97">
        <w:trPr>
          <w:trHeight w:val="880"/>
        </w:trPr>
        <w:tc>
          <w:tcPr>
            <w:tcW w:w="1042" w:type="dxa"/>
            <w:vMerge w:val="restart"/>
            <w:hideMark/>
          </w:tcPr>
          <w:p w14:paraId="731701CF" w14:textId="58E59F95" w:rsidR="00ED4F97" w:rsidRPr="00E25D14" w:rsidRDefault="00ED4F97" w:rsidP="0065309D">
            <w:pPr>
              <w:rPr>
                <w:color w:val="000000"/>
                <w:sz w:val="16"/>
                <w:szCs w:val="16"/>
              </w:rPr>
            </w:pPr>
            <w:r w:rsidRPr="00E25D14">
              <w:rPr>
                <w:color w:val="000000"/>
                <w:sz w:val="16"/>
                <w:szCs w:val="16"/>
              </w:rPr>
              <w:t>„</w:t>
            </w:r>
            <w:r w:rsidRPr="0050500A">
              <w:rPr>
                <w:sz w:val="16"/>
                <w:szCs w:val="16"/>
              </w:rPr>
              <w:t>2.1.</w:t>
            </w:r>
            <w:r>
              <w:rPr>
                <w:sz w:val="16"/>
                <w:szCs w:val="16"/>
              </w:rPr>
              <w:t>4</w:t>
            </w:r>
            <w:r w:rsidRPr="0050500A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</w:rPr>
              <w:t>2</w:t>
            </w:r>
            <w:r w:rsidRPr="0050500A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</w:rPr>
              <w:t>041</w:t>
            </w:r>
          </w:p>
        </w:tc>
        <w:tc>
          <w:tcPr>
            <w:tcW w:w="1368" w:type="dxa"/>
            <w:vMerge w:val="restart"/>
            <w:hideMark/>
          </w:tcPr>
          <w:p w14:paraId="54AD5417" w14:textId="795DE071" w:rsidR="00ED4F97" w:rsidRPr="00E25D14" w:rsidRDefault="00ED4F97" w:rsidP="0065309D">
            <w:pPr>
              <w:rPr>
                <w:color w:val="000000"/>
                <w:sz w:val="16"/>
                <w:szCs w:val="16"/>
              </w:rPr>
            </w:pPr>
            <w:r w:rsidRPr="00A95E8B">
              <w:rPr>
                <w:sz w:val="16"/>
                <w:szCs w:val="16"/>
              </w:rPr>
              <w:t>Vokietijos ginkluotųjų pajėgų brigados karių vaikams infrastruktūros sukūrimas</w:t>
            </w:r>
          </w:p>
        </w:tc>
        <w:tc>
          <w:tcPr>
            <w:tcW w:w="851" w:type="dxa"/>
            <w:vMerge w:val="restart"/>
            <w:hideMark/>
          </w:tcPr>
          <w:p w14:paraId="187FD3CB" w14:textId="77777777" w:rsidR="00ED4F97" w:rsidRPr="00E25D14" w:rsidRDefault="00ED4F97" w:rsidP="0065309D">
            <w:pPr>
              <w:rPr>
                <w:color w:val="000000"/>
                <w:sz w:val="16"/>
                <w:szCs w:val="16"/>
              </w:rPr>
            </w:pPr>
            <w:r w:rsidRPr="00E25D14">
              <w:rPr>
                <w:sz w:val="16"/>
                <w:szCs w:val="16"/>
              </w:rPr>
              <w:t>Statybos valdymo skyrius</w:t>
            </w:r>
          </w:p>
        </w:tc>
        <w:tc>
          <w:tcPr>
            <w:tcW w:w="567" w:type="dxa"/>
            <w:vMerge w:val="restart"/>
            <w:hideMark/>
          </w:tcPr>
          <w:p w14:paraId="7AECD9A0" w14:textId="5B4DDBB0" w:rsidR="00ED4F97" w:rsidRPr="00E25D14" w:rsidRDefault="00ED4F97" w:rsidP="0065309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2.3</w:t>
            </w:r>
            <w:r w:rsidRPr="00E25D14"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1134" w:type="dxa"/>
            <w:vMerge w:val="restart"/>
            <w:hideMark/>
          </w:tcPr>
          <w:p w14:paraId="6B65C8E2" w14:textId="07D321DE" w:rsidR="00ED4F97" w:rsidRPr="00E25D14" w:rsidRDefault="00ED4F97" w:rsidP="0065309D">
            <w:pPr>
              <w:jc w:val="right"/>
              <w:rPr>
                <w:color w:val="000000"/>
                <w:sz w:val="16"/>
                <w:szCs w:val="16"/>
              </w:rPr>
            </w:pPr>
            <w:r w:rsidRPr="00A95E8B">
              <w:rPr>
                <w:color w:val="000000"/>
                <w:sz w:val="16"/>
                <w:szCs w:val="16"/>
              </w:rPr>
              <w:t>586</w:t>
            </w:r>
            <w:r>
              <w:rPr>
                <w:color w:val="000000"/>
                <w:sz w:val="16"/>
                <w:szCs w:val="16"/>
              </w:rPr>
              <w:t xml:space="preserve"> </w:t>
            </w:r>
            <w:r w:rsidRPr="00A95E8B">
              <w:rPr>
                <w:color w:val="000000"/>
                <w:sz w:val="16"/>
                <w:szCs w:val="16"/>
              </w:rPr>
              <w:t>904</w:t>
            </w:r>
            <w:r>
              <w:rPr>
                <w:color w:val="000000"/>
                <w:sz w:val="16"/>
                <w:szCs w:val="16"/>
              </w:rPr>
              <w:t>,00</w:t>
            </w:r>
          </w:p>
        </w:tc>
        <w:tc>
          <w:tcPr>
            <w:tcW w:w="1559" w:type="dxa"/>
            <w:hideMark/>
          </w:tcPr>
          <w:p w14:paraId="153B3137" w14:textId="77777777" w:rsidR="0065309D" w:rsidRDefault="00ED4F97" w:rsidP="0065309D">
            <w:pPr>
              <w:rPr>
                <w:color w:val="000000"/>
                <w:sz w:val="16"/>
                <w:szCs w:val="16"/>
              </w:rPr>
            </w:pPr>
            <w:r w:rsidRPr="00ED4F97">
              <w:rPr>
                <w:color w:val="000000"/>
                <w:sz w:val="16"/>
                <w:szCs w:val="16"/>
              </w:rPr>
              <w:t xml:space="preserve">Atliktų veiklų dalis nuo visų suplanuotų projekto </w:t>
            </w:r>
          </w:p>
          <w:p w14:paraId="3AD86663" w14:textId="06E834B8" w:rsidR="00ED4F97" w:rsidRPr="00E25D14" w:rsidRDefault="00ED4F97" w:rsidP="0065309D">
            <w:pPr>
              <w:rPr>
                <w:color w:val="000000"/>
                <w:sz w:val="16"/>
                <w:szCs w:val="16"/>
              </w:rPr>
            </w:pPr>
            <w:r w:rsidRPr="00ED4F97">
              <w:rPr>
                <w:color w:val="000000"/>
                <w:sz w:val="16"/>
                <w:szCs w:val="16"/>
              </w:rPr>
              <w:t>(Verkių g. 30) veiklų</w:t>
            </w:r>
          </w:p>
        </w:tc>
        <w:tc>
          <w:tcPr>
            <w:tcW w:w="567" w:type="dxa"/>
            <w:hideMark/>
          </w:tcPr>
          <w:p w14:paraId="1ADCA72E" w14:textId="77777777" w:rsidR="00ED4F97" w:rsidRPr="00E25D14" w:rsidRDefault="00ED4F97" w:rsidP="0065309D">
            <w:pPr>
              <w:jc w:val="center"/>
              <w:rPr>
                <w:color w:val="000000"/>
                <w:sz w:val="16"/>
                <w:szCs w:val="16"/>
              </w:rPr>
            </w:pPr>
            <w:r w:rsidRPr="00E25D14">
              <w:rPr>
                <w:color w:val="000000"/>
                <w:sz w:val="16"/>
                <w:szCs w:val="16"/>
              </w:rPr>
              <w:t>Proc.</w:t>
            </w:r>
          </w:p>
        </w:tc>
        <w:tc>
          <w:tcPr>
            <w:tcW w:w="851" w:type="dxa"/>
            <w:hideMark/>
          </w:tcPr>
          <w:p w14:paraId="1E064091" w14:textId="77777777" w:rsidR="00ED4F97" w:rsidRPr="00E25D14" w:rsidRDefault="00ED4F97" w:rsidP="0065309D">
            <w:pPr>
              <w:jc w:val="right"/>
              <w:rPr>
                <w:color w:val="000000"/>
                <w:sz w:val="16"/>
                <w:szCs w:val="16"/>
              </w:rPr>
            </w:pPr>
            <w:r w:rsidRPr="00E25D14">
              <w:rPr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708" w:type="dxa"/>
            <w:hideMark/>
          </w:tcPr>
          <w:p w14:paraId="70E7BEA2" w14:textId="05E8C3AF" w:rsidR="00ED4F97" w:rsidRPr="00E25D14" w:rsidRDefault="00ED4F97" w:rsidP="0065309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14,00</w:t>
            </w:r>
          </w:p>
        </w:tc>
        <w:tc>
          <w:tcPr>
            <w:tcW w:w="709" w:type="dxa"/>
            <w:hideMark/>
          </w:tcPr>
          <w:p w14:paraId="05894364" w14:textId="68248C21" w:rsidR="00ED4F97" w:rsidRPr="00E25D14" w:rsidRDefault="00ED4F97" w:rsidP="0065309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86</w:t>
            </w:r>
            <w:r w:rsidRPr="00E25D14">
              <w:rPr>
                <w:color w:val="000000"/>
                <w:sz w:val="16"/>
                <w:szCs w:val="16"/>
              </w:rPr>
              <w:t>,00</w:t>
            </w:r>
          </w:p>
        </w:tc>
        <w:tc>
          <w:tcPr>
            <w:tcW w:w="709" w:type="dxa"/>
            <w:hideMark/>
          </w:tcPr>
          <w:p w14:paraId="7DEB1496" w14:textId="6BD2D1C8" w:rsidR="00ED4F97" w:rsidRPr="00E25D14" w:rsidRDefault="00ED4F97" w:rsidP="0065309D">
            <w:pPr>
              <w:jc w:val="right"/>
              <w:rPr>
                <w:color w:val="000000"/>
                <w:sz w:val="16"/>
                <w:szCs w:val="16"/>
              </w:rPr>
            </w:pPr>
            <w:r w:rsidRPr="00E25D1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hideMark/>
          </w:tcPr>
          <w:p w14:paraId="3E81C6B6" w14:textId="129BA6A4" w:rsidR="00ED4F97" w:rsidRPr="00E25D14" w:rsidRDefault="00ED4F97" w:rsidP="0065309D">
            <w:pPr>
              <w:jc w:val="right"/>
              <w:rPr>
                <w:color w:val="000000"/>
                <w:sz w:val="16"/>
                <w:szCs w:val="16"/>
              </w:rPr>
            </w:pPr>
            <w:r w:rsidRPr="00E25D1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283" w:type="dxa"/>
            <w:hideMark/>
          </w:tcPr>
          <w:p w14:paraId="13B116A7" w14:textId="77777777" w:rsidR="00ED4F97" w:rsidRPr="00216477" w:rsidRDefault="00ED4F97" w:rsidP="0065309D">
            <w:pPr>
              <w:rPr>
                <w:color w:val="000000"/>
                <w:sz w:val="16"/>
                <w:szCs w:val="16"/>
              </w:rPr>
            </w:pPr>
          </w:p>
        </w:tc>
      </w:tr>
      <w:tr w:rsidR="00ED4F97" w:rsidRPr="00216477" w14:paraId="6031C04B" w14:textId="77777777" w:rsidTr="00ED4F97">
        <w:trPr>
          <w:trHeight w:val="887"/>
        </w:trPr>
        <w:tc>
          <w:tcPr>
            <w:tcW w:w="1042" w:type="dxa"/>
            <w:vMerge/>
          </w:tcPr>
          <w:p w14:paraId="2DD95E8E" w14:textId="77777777" w:rsidR="00ED4F97" w:rsidRPr="00E25D14" w:rsidRDefault="00ED4F97" w:rsidP="0065309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68" w:type="dxa"/>
            <w:vMerge/>
          </w:tcPr>
          <w:p w14:paraId="070D40E9" w14:textId="77777777" w:rsidR="00ED4F97" w:rsidRPr="00E25D14" w:rsidRDefault="00ED4F97" w:rsidP="0065309D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14:paraId="227FDD86" w14:textId="77777777" w:rsidR="00ED4F97" w:rsidRPr="00E25D14" w:rsidRDefault="00ED4F97" w:rsidP="0065309D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14:paraId="1E621DF8" w14:textId="77777777" w:rsidR="00ED4F97" w:rsidRPr="00E25D14" w:rsidRDefault="00ED4F97" w:rsidP="0065309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14:paraId="35248717" w14:textId="77777777" w:rsidR="00ED4F97" w:rsidRPr="00E25D14" w:rsidRDefault="00ED4F97" w:rsidP="0065309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</w:tcPr>
          <w:p w14:paraId="03B96C46" w14:textId="77777777" w:rsidR="0065309D" w:rsidRDefault="00ED4F97" w:rsidP="0065309D">
            <w:pPr>
              <w:rPr>
                <w:color w:val="000000"/>
                <w:sz w:val="16"/>
                <w:szCs w:val="16"/>
              </w:rPr>
            </w:pPr>
            <w:r w:rsidRPr="00ED4F97">
              <w:rPr>
                <w:color w:val="000000"/>
                <w:sz w:val="16"/>
                <w:szCs w:val="16"/>
              </w:rPr>
              <w:t xml:space="preserve">Atliktų veiklų dalis nuo visų suplanuotų projekto </w:t>
            </w:r>
          </w:p>
          <w:p w14:paraId="555F4895" w14:textId="04567454" w:rsidR="00ED4F97" w:rsidRPr="00E25D14" w:rsidRDefault="00ED4F97" w:rsidP="0065309D">
            <w:pPr>
              <w:rPr>
                <w:color w:val="000000"/>
                <w:sz w:val="16"/>
                <w:szCs w:val="16"/>
              </w:rPr>
            </w:pPr>
            <w:r w:rsidRPr="00ED4F97">
              <w:rPr>
                <w:color w:val="000000"/>
                <w:sz w:val="16"/>
                <w:szCs w:val="16"/>
              </w:rPr>
              <w:t>(Partizanų g. 152) veiklų</w:t>
            </w:r>
          </w:p>
        </w:tc>
        <w:tc>
          <w:tcPr>
            <w:tcW w:w="567" w:type="dxa"/>
          </w:tcPr>
          <w:p w14:paraId="4370640E" w14:textId="77777777" w:rsidR="00ED4F97" w:rsidRPr="00E25D14" w:rsidRDefault="00ED4F97" w:rsidP="0065309D">
            <w:pPr>
              <w:jc w:val="center"/>
              <w:rPr>
                <w:color w:val="000000"/>
                <w:sz w:val="16"/>
                <w:szCs w:val="16"/>
              </w:rPr>
            </w:pPr>
            <w:r w:rsidRPr="00E25D14">
              <w:rPr>
                <w:color w:val="000000"/>
                <w:sz w:val="16"/>
                <w:szCs w:val="16"/>
              </w:rPr>
              <w:t>Proc.</w:t>
            </w:r>
          </w:p>
        </w:tc>
        <w:tc>
          <w:tcPr>
            <w:tcW w:w="851" w:type="dxa"/>
          </w:tcPr>
          <w:p w14:paraId="49BB4474" w14:textId="77777777" w:rsidR="00ED4F97" w:rsidRPr="00E25D14" w:rsidRDefault="00ED4F97" w:rsidP="0065309D">
            <w:pPr>
              <w:jc w:val="right"/>
              <w:rPr>
                <w:color w:val="000000"/>
                <w:sz w:val="16"/>
                <w:szCs w:val="16"/>
              </w:rPr>
            </w:pPr>
            <w:r w:rsidRPr="00E25D14">
              <w:rPr>
                <w:color w:val="000000"/>
                <w:sz w:val="16"/>
                <w:szCs w:val="16"/>
              </w:rPr>
              <w:t>1</w:t>
            </w:r>
            <w:r>
              <w:rPr>
                <w:color w:val="000000"/>
                <w:sz w:val="16"/>
                <w:szCs w:val="16"/>
              </w:rPr>
              <w:t>00</w:t>
            </w:r>
            <w:r w:rsidRPr="00E25D14">
              <w:rPr>
                <w:color w:val="000000"/>
                <w:sz w:val="16"/>
                <w:szCs w:val="16"/>
              </w:rPr>
              <w:t>,00</w:t>
            </w:r>
          </w:p>
        </w:tc>
        <w:tc>
          <w:tcPr>
            <w:tcW w:w="708" w:type="dxa"/>
          </w:tcPr>
          <w:p w14:paraId="303DE80A" w14:textId="71DE44F6" w:rsidR="00ED4F97" w:rsidRPr="00E25D14" w:rsidRDefault="00ED4F97" w:rsidP="0065309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76,00</w:t>
            </w:r>
          </w:p>
        </w:tc>
        <w:tc>
          <w:tcPr>
            <w:tcW w:w="709" w:type="dxa"/>
          </w:tcPr>
          <w:p w14:paraId="51FB8F90" w14:textId="0380066E" w:rsidR="00ED4F97" w:rsidRPr="00E25D14" w:rsidRDefault="00ED4F97" w:rsidP="0065309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24,00</w:t>
            </w:r>
          </w:p>
        </w:tc>
        <w:tc>
          <w:tcPr>
            <w:tcW w:w="709" w:type="dxa"/>
          </w:tcPr>
          <w:p w14:paraId="3ABF6F8A" w14:textId="63E37DD8" w:rsidR="00ED4F97" w:rsidRPr="00E25D14" w:rsidRDefault="00ED4F97" w:rsidP="0065309D">
            <w:pPr>
              <w:jc w:val="right"/>
              <w:rPr>
                <w:color w:val="000000"/>
                <w:sz w:val="16"/>
                <w:szCs w:val="16"/>
              </w:rPr>
            </w:pPr>
            <w:r w:rsidRPr="00E25D1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14:paraId="5D26CE02" w14:textId="68F585D4" w:rsidR="00ED4F97" w:rsidRPr="00E25D14" w:rsidRDefault="00ED4F97" w:rsidP="0065309D">
            <w:pPr>
              <w:jc w:val="right"/>
              <w:rPr>
                <w:color w:val="000000"/>
                <w:sz w:val="16"/>
                <w:szCs w:val="16"/>
              </w:rPr>
            </w:pPr>
            <w:r w:rsidRPr="00E25D1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283" w:type="dxa"/>
          </w:tcPr>
          <w:p w14:paraId="34BA0A81" w14:textId="77777777" w:rsidR="00ED4F97" w:rsidRPr="00216477" w:rsidRDefault="00ED4F97" w:rsidP="0065309D">
            <w:pPr>
              <w:rPr>
                <w:color w:val="000000"/>
                <w:sz w:val="16"/>
                <w:szCs w:val="16"/>
              </w:rPr>
            </w:pPr>
          </w:p>
        </w:tc>
      </w:tr>
      <w:tr w:rsidR="00ED4F97" w:rsidRPr="00216477" w14:paraId="0268E55B" w14:textId="77777777" w:rsidTr="00ED4F97">
        <w:trPr>
          <w:trHeight w:val="828"/>
        </w:trPr>
        <w:tc>
          <w:tcPr>
            <w:tcW w:w="1042" w:type="dxa"/>
            <w:vMerge/>
          </w:tcPr>
          <w:p w14:paraId="543F9B67" w14:textId="77777777" w:rsidR="00ED4F97" w:rsidRPr="00E25D14" w:rsidRDefault="00ED4F97" w:rsidP="00ED4F9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68" w:type="dxa"/>
            <w:vMerge/>
          </w:tcPr>
          <w:p w14:paraId="27399A0F" w14:textId="77777777" w:rsidR="00ED4F97" w:rsidRPr="00E25D14" w:rsidRDefault="00ED4F97" w:rsidP="00ED4F97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14:paraId="67D7EA8B" w14:textId="77777777" w:rsidR="00ED4F97" w:rsidRPr="00E25D14" w:rsidRDefault="00ED4F97" w:rsidP="00ED4F97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14:paraId="614DC011" w14:textId="77777777" w:rsidR="00ED4F97" w:rsidRPr="00E25D14" w:rsidRDefault="00ED4F97" w:rsidP="00ED4F9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14:paraId="7ECE49C1" w14:textId="77777777" w:rsidR="00ED4F97" w:rsidRPr="00E25D14" w:rsidRDefault="00ED4F97" w:rsidP="00ED4F9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</w:tcPr>
          <w:p w14:paraId="4AF05B70" w14:textId="517604FB" w:rsidR="00ED4F97" w:rsidRPr="00ED4F97" w:rsidRDefault="00ED4F97" w:rsidP="00ED4F97">
            <w:pPr>
              <w:rPr>
                <w:sz w:val="16"/>
                <w:szCs w:val="16"/>
              </w:rPr>
            </w:pPr>
            <w:r w:rsidRPr="00ED4F97">
              <w:rPr>
                <w:sz w:val="16"/>
                <w:szCs w:val="16"/>
              </w:rPr>
              <w:t>Įsigytos įrangos ir prekių dalis nuo viso reikiamo kiekio (Partizanų g. 152)</w:t>
            </w:r>
          </w:p>
        </w:tc>
        <w:tc>
          <w:tcPr>
            <w:tcW w:w="567" w:type="dxa"/>
          </w:tcPr>
          <w:p w14:paraId="01F0A7F1" w14:textId="0EDA9DA3" w:rsidR="00ED4F97" w:rsidRPr="00E25D14" w:rsidRDefault="00ED4F97" w:rsidP="00ED4F97">
            <w:pPr>
              <w:jc w:val="center"/>
              <w:rPr>
                <w:color w:val="000000"/>
                <w:sz w:val="16"/>
                <w:szCs w:val="16"/>
              </w:rPr>
            </w:pPr>
            <w:r w:rsidRPr="00E25D14">
              <w:rPr>
                <w:color w:val="000000"/>
                <w:sz w:val="16"/>
                <w:szCs w:val="16"/>
              </w:rPr>
              <w:t>Proc.</w:t>
            </w:r>
          </w:p>
        </w:tc>
        <w:tc>
          <w:tcPr>
            <w:tcW w:w="851" w:type="dxa"/>
          </w:tcPr>
          <w:p w14:paraId="08676A46" w14:textId="301CC0A3" w:rsidR="00ED4F97" w:rsidRPr="00E25D14" w:rsidRDefault="00ED4F97" w:rsidP="00ED4F97">
            <w:pPr>
              <w:jc w:val="right"/>
              <w:rPr>
                <w:color w:val="000000"/>
                <w:sz w:val="16"/>
                <w:szCs w:val="16"/>
              </w:rPr>
            </w:pPr>
            <w:r w:rsidRPr="00E25D14">
              <w:rPr>
                <w:color w:val="000000"/>
                <w:sz w:val="16"/>
                <w:szCs w:val="16"/>
              </w:rPr>
              <w:t>1</w:t>
            </w:r>
            <w:r>
              <w:rPr>
                <w:color w:val="000000"/>
                <w:sz w:val="16"/>
                <w:szCs w:val="16"/>
              </w:rPr>
              <w:t>00</w:t>
            </w:r>
            <w:r w:rsidRPr="00E25D14">
              <w:rPr>
                <w:color w:val="000000"/>
                <w:sz w:val="16"/>
                <w:szCs w:val="16"/>
              </w:rPr>
              <w:t>,00</w:t>
            </w:r>
          </w:p>
        </w:tc>
        <w:tc>
          <w:tcPr>
            <w:tcW w:w="708" w:type="dxa"/>
          </w:tcPr>
          <w:p w14:paraId="0264A8DF" w14:textId="45080227" w:rsidR="00ED4F97" w:rsidRPr="00ED4F97" w:rsidRDefault="00ED4F97" w:rsidP="00ED4F97">
            <w:pPr>
              <w:jc w:val="right"/>
              <w:rPr>
                <w:color w:val="000000"/>
                <w:sz w:val="16"/>
                <w:szCs w:val="16"/>
              </w:rPr>
            </w:pPr>
            <w:r w:rsidRPr="00ED4F97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14:paraId="6AAF2846" w14:textId="52F30FCB" w:rsidR="00ED4F97" w:rsidRPr="00ED4F97" w:rsidRDefault="00ED4F97" w:rsidP="00ED4F97">
            <w:pPr>
              <w:jc w:val="right"/>
              <w:rPr>
                <w:color w:val="000000"/>
                <w:sz w:val="16"/>
                <w:szCs w:val="16"/>
              </w:rPr>
            </w:pPr>
            <w:r w:rsidRPr="00ED4F97">
              <w:rPr>
                <w:sz w:val="16"/>
                <w:szCs w:val="16"/>
              </w:rPr>
              <w:t>60,00</w:t>
            </w:r>
          </w:p>
        </w:tc>
        <w:tc>
          <w:tcPr>
            <w:tcW w:w="709" w:type="dxa"/>
          </w:tcPr>
          <w:p w14:paraId="5CA8FBFF" w14:textId="51B1BF7A" w:rsidR="00ED4F97" w:rsidRPr="00ED4F97" w:rsidRDefault="00ED4F97" w:rsidP="00ED4F97">
            <w:pPr>
              <w:jc w:val="right"/>
              <w:rPr>
                <w:color w:val="000000"/>
                <w:sz w:val="16"/>
                <w:szCs w:val="16"/>
              </w:rPr>
            </w:pPr>
            <w:r w:rsidRPr="00ED4F97">
              <w:rPr>
                <w:sz w:val="16"/>
                <w:szCs w:val="16"/>
              </w:rPr>
              <w:t>40,00</w:t>
            </w:r>
          </w:p>
        </w:tc>
        <w:tc>
          <w:tcPr>
            <w:tcW w:w="709" w:type="dxa"/>
          </w:tcPr>
          <w:p w14:paraId="59D8452B" w14:textId="449F0A67" w:rsidR="00ED4F97" w:rsidRPr="00E25D14" w:rsidRDefault="00ED4F97" w:rsidP="00ED4F97">
            <w:pPr>
              <w:jc w:val="right"/>
              <w:rPr>
                <w:color w:val="000000"/>
                <w:sz w:val="16"/>
                <w:szCs w:val="16"/>
              </w:rPr>
            </w:pPr>
            <w:r w:rsidRPr="00E25D14">
              <w:rPr>
                <w:color w:val="000000"/>
                <w:sz w:val="16"/>
                <w:szCs w:val="16"/>
              </w:rPr>
              <w:t>-“.</w:t>
            </w:r>
          </w:p>
        </w:tc>
        <w:tc>
          <w:tcPr>
            <w:tcW w:w="283" w:type="dxa"/>
          </w:tcPr>
          <w:p w14:paraId="58E2732A" w14:textId="77777777" w:rsidR="00ED4F97" w:rsidRPr="00216477" w:rsidRDefault="00ED4F97" w:rsidP="00ED4F97">
            <w:pPr>
              <w:rPr>
                <w:color w:val="000000"/>
                <w:sz w:val="16"/>
                <w:szCs w:val="16"/>
              </w:rPr>
            </w:pPr>
          </w:p>
        </w:tc>
      </w:tr>
    </w:tbl>
    <w:p w14:paraId="74CA333B" w14:textId="38257BCA" w:rsidR="004C3D32" w:rsidRPr="00526667" w:rsidRDefault="004C3D32" w:rsidP="004C3D32">
      <w:pPr>
        <w:pStyle w:val="Pagrindinistekstas"/>
        <w:spacing w:line="240" w:lineRule="auto"/>
        <w:jc w:val="both"/>
        <w:rPr>
          <w:szCs w:val="24"/>
        </w:rPr>
      </w:pPr>
      <w:r w:rsidRPr="008220E4">
        <w:t>1.</w:t>
      </w:r>
      <w:r w:rsidR="006C56CF">
        <w:t>15</w:t>
      </w:r>
      <w:r w:rsidRPr="008220E4">
        <w:t xml:space="preserve">. Pakeičiu pastraipą, prasidedančią </w:t>
      </w:r>
      <w:r w:rsidRPr="00777C5F">
        <w:rPr>
          <w:szCs w:val="24"/>
        </w:rPr>
        <w:t>2.</w:t>
      </w:r>
      <w:r>
        <w:rPr>
          <w:szCs w:val="24"/>
        </w:rPr>
        <w:t>2</w:t>
      </w:r>
      <w:r w:rsidRPr="00777C5F">
        <w:rPr>
          <w:szCs w:val="24"/>
        </w:rPr>
        <w:t>.</w:t>
      </w:r>
      <w:r>
        <w:rPr>
          <w:szCs w:val="24"/>
        </w:rPr>
        <w:t>2</w:t>
      </w:r>
      <w:r w:rsidRPr="00777C5F">
        <w:rPr>
          <w:szCs w:val="24"/>
        </w:rPr>
        <w:t>.</w:t>
      </w:r>
      <w:r>
        <w:rPr>
          <w:szCs w:val="24"/>
        </w:rPr>
        <w:t>3</w:t>
      </w:r>
      <w:r w:rsidRPr="00777C5F">
        <w:rPr>
          <w:szCs w:val="24"/>
        </w:rPr>
        <w:t>.</w:t>
      </w:r>
      <w:r>
        <w:rPr>
          <w:szCs w:val="24"/>
        </w:rPr>
        <w:t>001</w:t>
      </w:r>
      <w:r w:rsidR="00E72CB2">
        <w:rPr>
          <w:szCs w:val="24"/>
        </w:rPr>
        <w:t xml:space="preserve"> </w:t>
      </w:r>
      <w:r w:rsidR="00E72CB2" w:rsidRPr="00E440BC">
        <w:t>kodu</w:t>
      </w:r>
      <w:r w:rsidRPr="008220E4">
        <w:t>, ir ją išdėstau taip:</w:t>
      </w:r>
      <w:r>
        <w:t xml:space="preserve"> </w:t>
      </w:r>
    </w:p>
    <w:tbl>
      <w:tblPr>
        <w:tblW w:w="11027" w:type="dxa"/>
        <w:tblInd w:w="-1281" w:type="dxa"/>
        <w:tblLook w:val="04A0" w:firstRow="1" w:lastRow="0" w:firstColumn="1" w:lastColumn="0" w:noHBand="0" w:noVBand="1"/>
      </w:tblPr>
      <w:tblGrid>
        <w:gridCol w:w="1014"/>
        <w:gridCol w:w="1188"/>
        <w:gridCol w:w="885"/>
        <w:gridCol w:w="502"/>
        <w:gridCol w:w="1052"/>
        <w:gridCol w:w="989"/>
        <w:gridCol w:w="547"/>
        <w:gridCol w:w="742"/>
        <w:gridCol w:w="709"/>
        <w:gridCol w:w="712"/>
        <w:gridCol w:w="690"/>
        <w:gridCol w:w="713"/>
        <w:gridCol w:w="1284"/>
      </w:tblGrid>
      <w:tr w:rsidR="004C3D32" w:rsidRPr="00216477" w14:paraId="077E5068" w14:textId="77777777" w:rsidTr="00EE3980">
        <w:trPr>
          <w:trHeight w:val="525"/>
        </w:trPr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C1C6588" w14:textId="557C021B" w:rsidR="004C3D32" w:rsidRPr="00216477" w:rsidRDefault="004C3D32" w:rsidP="0065309D">
            <w:pPr>
              <w:rPr>
                <w:color w:val="000000"/>
                <w:sz w:val="16"/>
                <w:szCs w:val="16"/>
              </w:rPr>
            </w:pPr>
            <w:r w:rsidRPr="00216477">
              <w:rPr>
                <w:color w:val="000000"/>
                <w:sz w:val="16"/>
                <w:szCs w:val="16"/>
              </w:rPr>
              <w:t>„</w:t>
            </w:r>
            <w:r w:rsidRPr="0050500A">
              <w:rPr>
                <w:sz w:val="16"/>
                <w:szCs w:val="16"/>
              </w:rPr>
              <w:t>2.</w:t>
            </w:r>
            <w:r>
              <w:rPr>
                <w:sz w:val="16"/>
                <w:szCs w:val="16"/>
              </w:rPr>
              <w:t>2.2.3.001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86FD910" w14:textId="5FF9D94E" w:rsidR="004C3D32" w:rsidRPr="00777C5F" w:rsidRDefault="004C3D32" w:rsidP="0065309D">
            <w:pPr>
              <w:rPr>
                <w:color w:val="000000"/>
                <w:sz w:val="16"/>
                <w:szCs w:val="16"/>
              </w:rPr>
            </w:pPr>
            <w:r w:rsidRPr="004C3D32">
              <w:rPr>
                <w:sz w:val="16"/>
                <w:szCs w:val="16"/>
              </w:rPr>
              <w:t>Socialinių paslaugų įstaigų infrastruktūros gerinimas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5E71FAB" w14:textId="77777777" w:rsidR="004C3D32" w:rsidRPr="00216477" w:rsidRDefault="004C3D32" w:rsidP="0065309D">
            <w:pPr>
              <w:rPr>
                <w:color w:val="000000"/>
                <w:sz w:val="16"/>
                <w:szCs w:val="16"/>
              </w:rPr>
            </w:pPr>
            <w:r w:rsidRPr="00E25D14">
              <w:rPr>
                <w:sz w:val="16"/>
                <w:szCs w:val="16"/>
              </w:rPr>
              <w:t>Statybos valdymo skyrius</w:t>
            </w:r>
            <w:r w:rsidRPr="00216477"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EB6A953" w14:textId="77777777" w:rsidR="004C3D32" w:rsidRPr="00216477" w:rsidRDefault="004C3D32" w:rsidP="0065309D">
            <w:pPr>
              <w:rPr>
                <w:color w:val="000000"/>
                <w:sz w:val="16"/>
                <w:szCs w:val="16"/>
              </w:rPr>
            </w:pPr>
            <w:r w:rsidRPr="00E440BC">
              <w:rPr>
                <w:color w:val="000000"/>
                <w:sz w:val="16"/>
                <w:szCs w:val="16"/>
              </w:rPr>
              <w:t>1.</w:t>
            </w:r>
            <w:r>
              <w:rPr>
                <w:color w:val="000000"/>
                <w:sz w:val="16"/>
                <w:szCs w:val="16"/>
              </w:rPr>
              <w:t>1</w:t>
            </w:r>
            <w:r w:rsidRPr="00E440BC"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08ADCEC" w14:textId="4CF3DA5C" w:rsidR="004C3D32" w:rsidRPr="00216477" w:rsidRDefault="004C3D32" w:rsidP="0065309D">
            <w:pPr>
              <w:jc w:val="right"/>
              <w:rPr>
                <w:color w:val="000000"/>
                <w:sz w:val="16"/>
                <w:szCs w:val="16"/>
              </w:rPr>
            </w:pPr>
            <w:r w:rsidRPr="004C3D32">
              <w:rPr>
                <w:sz w:val="16"/>
                <w:szCs w:val="16"/>
              </w:rPr>
              <w:t>136</w:t>
            </w:r>
            <w:r>
              <w:rPr>
                <w:sz w:val="16"/>
                <w:szCs w:val="16"/>
              </w:rPr>
              <w:t xml:space="preserve"> </w:t>
            </w:r>
            <w:r w:rsidRPr="004C3D32">
              <w:rPr>
                <w:sz w:val="16"/>
                <w:szCs w:val="16"/>
              </w:rPr>
              <w:t>000</w:t>
            </w:r>
            <w:r>
              <w:rPr>
                <w:sz w:val="16"/>
                <w:szCs w:val="16"/>
              </w:rPr>
              <w:t>,00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A4A28AC" w14:textId="1F071AB1" w:rsidR="004C3D32" w:rsidRPr="00216477" w:rsidRDefault="004C3D32" w:rsidP="0065309D">
            <w:pPr>
              <w:rPr>
                <w:color w:val="000000"/>
                <w:sz w:val="16"/>
                <w:szCs w:val="16"/>
              </w:rPr>
            </w:pPr>
            <w:r w:rsidRPr="004C3D32">
              <w:rPr>
                <w:sz w:val="16"/>
                <w:szCs w:val="16"/>
              </w:rPr>
              <w:t>Panaudotų asignavimų dalis nuo skirtų asignavimų, numatytų SVP statinių priežiūros ir remonto darbams</w:t>
            </w:r>
          </w:p>
        </w:tc>
        <w:tc>
          <w:tcPr>
            <w:tcW w:w="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A070747" w14:textId="77777777" w:rsidR="004C3D32" w:rsidRPr="00216477" w:rsidRDefault="004C3D32" w:rsidP="0065309D">
            <w:pPr>
              <w:jc w:val="center"/>
              <w:rPr>
                <w:color w:val="000000"/>
                <w:sz w:val="16"/>
                <w:szCs w:val="16"/>
              </w:rPr>
            </w:pPr>
            <w:r w:rsidRPr="00E440BC">
              <w:rPr>
                <w:color w:val="000000"/>
                <w:sz w:val="16"/>
                <w:szCs w:val="16"/>
              </w:rPr>
              <w:t>Proc</w:t>
            </w:r>
            <w:r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AAF22DB" w14:textId="77777777" w:rsidR="004C3D32" w:rsidRPr="00216477" w:rsidRDefault="004C3D32" w:rsidP="0065309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BD91356" w14:textId="329FC6E8" w:rsidR="004C3D32" w:rsidRPr="00216477" w:rsidRDefault="004C3D32" w:rsidP="0065309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4,00</w:t>
            </w:r>
            <w:r w:rsidRPr="003F737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1C793BF" w14:textId="63D75B22" w:rsidR="004C3D32" w:rsidRPr="00216477" w:rsidRDefault="004C3D32" w:rsidP="0065309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11,00</w:t>
            </w:r>
            <w:r w:rsidRPr="003F737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07BE77F" w14:textId="742759DE" w:rsidR="004C3D32" w:rsidRPr="00216477" w:rsidRDefault="004C3D32" w:rsidP="0065309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48,00</w:t>
            </w: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C6CB632" w14:textId="528113D4" w:rsidR="004C3D32" w:rsidRPr="00216477" w:rsidRDefault="004C3D32" w:rsidP="0065309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37,00</w:t>
            </w:r>
            <w:r w:rsidRPr="003F737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1968BD0" w14:textId="0F390F72" w:rsidR="004C3D32" w:rsidRPr="00216477" w:rsidRDefault="004C3D32" w:rsidP="0065309D">
            <w:pPr>
              <w:rPr>
                <w:color w:val="000000"/>
                <w:sz w:val="16"/>
                <w:szCs w:val="16"/>
              </w:rPr>
            </w:pPr>
            <w:r w:rsidRPr="004C3D32">
              <w:rPr>
                <w:color w:val="000000"/>
                <w:sz w:val="16"/>
                <w:szCs w:val="16"/>
              </w:rPr>
              <w:t xml:space="preserve">Kauno savivaldybės vaikų globos namų gyvenamųjų patalpų remonto darbai; </w:t>
            </w:r>
            <w:r w:rsidR="0065309D">
              <w:rPr>
                <w:color w:val="000000"/>
                <w:sz w:val="16"/>
                <w:szCs w:val="16"/>
              </w:rPr>
              <w:t>N</w:t>
            </w:r>
            <w:r w:rsidRPr="004C3D32">
              <w:rPr>
                <w:color w:val="000000"/>
                <w:sz w:val="16"/>
                <w:szCs w:val="16"/>
              </w:rPr>
              <w:t>egalią turinčių asmenų centrui „K</w:t>
            </w:r>
            <w:r w:rsidR="0065309D">
              <w:rPr>
                <w:color w:val="000000"/>
                <w:sz w:val="16"/>
                <w:szCs w:val="16"/>
              </w:rPr>
              <w:t>orys</w:t>
            </w:r>
            <w:r w:rsidRPr="004C3D32">
              <w:rPr>
                <w:color w:val="000000"/>
                <w:sz w:val="16"/>
                <w:szCs w:val="16"/>
              </w:rPr>
              <w:t xml:space="preserve">“ skirto </w:t>
            </w:r>
            <w:r w:rsidRPr="004C3D32">
              <w:rPr>
                <w:color w:val="000000"/>
                <w:sz w:val="16"/>
                <w:szCs w:val="16"/>
              </w:rPr>
              <w:lastRenderedPageBreak/>
              <w:t>keltuvo įsigijimas; Kauno kartų namų patalpų paprastojo remonto darbai</w:t>
            </w:r>
            <w:r>
              <w:rPr>
                <w:color w:val="000000"/>
                <w:sz w:val="16"/>
                <w:szCs w:val="16"/>
              </w:rPr>
              <w:t>“.</w:t>
            </w:r>
          </w:p>
        </w:tc>
      </w:tr>
    </w:tbl>
    <w:p w14:paraId="4ECD8757" w14:textId="63F590A4" w:rsidR="007E6D09" w:rsidRDefault="007E6D09" w:rsidP="007E6D09">
      <w:pPr>
        <w:pStyle w:val="Pagrindinistekstas"/>
        <w:spacing w:line="240" w:lineRule="auto"/>
        <w:jc w:val="both"/>
      </w:pPr>
      <w:r w:rsidRPr="008220E4">
        <w:lastRenderedPageBreak/>
        <w:t>1.</w:t>
      </w:r>
      <w:r w:rsidR="006C56CF">
        <w:t>1</w:t>
      </w:r>
      <w:r>
        <w:t>6</w:t>
      </w:r>
      <w:r w:rsidRPr="008220E4">
        <w:t xml:space="preserve">. Pakeičiu pastraipą, prasidedančią </w:t>
      </w:r>
      <w:r w:rsidRPr="00777C5F">
        <w:rPr>
          <w:szCs w:val="24"/>
        </w:rPr>
        <w:t>2.</w:t>
      </w:r>
      <w:r>
        <w:rPr>
          <w:szCs w:val="24"/>
        </w:rPr>
        <w:t>2</w:t>
      </w:r>
      <w:r w:rsidRPr="00777C5F">
        <w:rPr>
          <w:szCs w:val="24"/>
        </w:rPr>
        <w:t>.</w:t>
      </w:r>
      <w:r>
        <w:rPr>
          <w:szCs w:val="24"/>
        </w:rPr>
        <w:t>2</w:t>
      </w:r>
      <w:r w:rsidRPr="00777C5F">
        <w:rPr>
          <w:szCs w:val="24"/>
        </w:rPr>
        <w:t>.</w:t>
      </w:r>
      <w:r>
        <w:rPr>
          <w:szCs w:val="24"/>
        </w:rPr>
        <w:t>3</w:t>
      </w:r>
      <w:r w:rsidRPr="00777C5F">
        <w:rPr>
          <w:szCs w:val="24"/>
        </w:rPr>
        <w:t>.</w:t>
      </w:r>
      <w:r>
        <w:rPr>
          <w:szCs w:val="24"/>
        </w:rPr>
        <w:t>041</w:t>
      </w:r>
      <w:r w:rsidR="00E72CB2">
        <w:rPr>
          <w:szCs w:val="24"/>
        </w:rPr>
        <w:t xml:space="preserve"> </w:t>
      </w:r>
      <w:r w:rsidR="00E72CB2" w:rsidRPr="00E440BC">
        <w:t>kodu</w:t>
      </w:r>
      <w:r w:rsidRPr="008220E4">
        <w:t>, ir ją išdėstau taip:</w:t>
      </w:r>
      <w:r>
        <w:t xml:space="preserve"> </w:t>
      </w:r>
    </w:p>
    <w:tbl>
      <w:tblPr>
        <w:tblW w:w="11057" w:type="dxa"/>
        <w:tblInd w:w="-12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42"/>
        <w:gridCol w:w="1227"/>
        <w:gridCol w:w="992"/>
        <w:gridCol w:w="567"/>
        <w:gridCol w:w="1134"/>
        <w:gridCol w:w="1559"/>
        <w:gridCol w:w="567"/>
        <w:gridCol w:w="851"/>
        <w:gridCol w:w="708"/>
        <w:gridCol w:w="709"/>
        <w:gridCol w:w="709"/>
        <w:gridCol w:w="709"/>
        <w:gridCol w:w="283"/>
      </w:tblGrid>
      <w:tr w:rsidR="007E6D09" w:rsidRPr="00216477" w14:paraId="0AAB4DD5" w14:textId="77777777" w:rsidTr="007E6D09">
        <w:trPr>
          <w:trHeight w:val="880"/>
        </w:trPr>
        <w:tc>
          <w:tcPr>
            <w:tcW w:w="1042" w:type="dxa"/>
            <w:vMerge w:val="restart"/>
            <w:hideMark/>
          </w:tcPr>
          <w:p w14:paraId="3DCDF051" w14:textId="3CFB0458" w:rsidR="007E6D09" w:rsidRPr="00E25D14" w:rsidRDefault="007E6D09" w:rsidP="007E6D09">
            <w:pPr>
              <w:rPr>
                <w:color w:val="000000"/>
                <w:sz w:val="16"/>
                <w:szCs w:val="16"/>
              </w:rPr>
            </w:pPr>
            <w:r w:rsidRPr="00E25D14">
              <w:rPr>
                <w:color w:val="000000"/>
                <w:sz w:val="16"/>
                <w:szCs w:val="16"/>
              </w:rPr>
              <w:t>„</w:t>
            </w:r>
            <w:r w:rsidRPr="0050500A">
              <w:rPr>
                <w:sz w:val="16"/>
                <w:szCs w:val="16"/>
              </w:rPr>
              <w:t>2.</w:t>
            </w:r>
            <w:r>
              <w:rPr>
                <w:sz w:val="16"/>
                <w:szCs w:val="16"/>
              </w:rPr>
              <w:t>2.2.3</w:t>
            </w:r>
            <w:r w:rsidRPr="0050500A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</w:rPr>
              <w:t>041</w:t>
            </w:r>
          </w:p>
        </w:tc>
        <w:tc>
          <w:tcPr>
            <w:tcW w:w="1227" w:type="dxa"/>
            <w:vMerge w:val="restart"/>
            <w:hideMark/>
          </w:tcPr>
          <w:p w14:paraId="208939DB" w14:textId="2E011FA8" w:rsidR="007E6D09" w:rsidRPr="00E25D14" w:rsidRDefault="007E6D09" w:rsidP="007E6D09">
            <w:pPr>
              <w:rPr>
                <w:color w:val="000000"/>
                <w:sz w:val="16"/>
                <w:szCs w:val="16"/>
              </w:rPr>
            </w:pPr>
            <w:r w:rsidRPr="007E6D09">
              <w:rPr>
                <w:sz w:val="16"/>
                <w:szCs w:val="16"/>
              </w:rPr>
              <w:t>Projekto „Paslaugų, skatinančių ir efektyviai palaikančių globą šeimos aplinkoje, vystymas“ įgyvendinimas</w:t>
            </w:r>
          </w:p>
        </w:tc>
        <w:tc>
          <w:tcPr>
            <w:tcW w:w="992" w:type="dxa"/>
            <w:vMerge w:val="restart"/>
            <w:hideMark/>
          </w:tcPr>
          <w:p w14:paraId="4B7D45A6" w14:textId="557417DD" w:rsidR="007E6D09" w:rsidRPr="00E25D14" w:rsidRDefault="007E6D09" w:rsidP="007E6D09">
            <w:pPr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Investicijų ir projektų skyrius</w:t>
            </w:r>
          </w:p>
        </w:tc>
        <w:tc>
          <w:tcPr>
            <w:tcW w:w="567" w:type="dxa"/>
            <w:vMerge w:val="restart"/>
            <w:hideMark/>
          </w:tcPr>
          <w:p w14:paraId="1FE5C8E6" w14:textId="43E1651B" w:rsidR="007E6D09" w:rsidRPr="00E25D14" w:rsidRDefault="007E6D09" w:rsidP="007E6D0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2.1</w:t>
            </w:r>
            <w:r w:rsidRPr="00E25D14"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1134" w:type="dxa"/>
            <w:vMerge w:val="restart"/>
            <w:hideMark/>
          </w:tcPr>
          <w:p w14:paraId="4D58DFFE" w14:textId="62C0D776" w:rsidR="007E6D09" w:rsidRPr="00E25D14" w:rsidRDefault="007E6D09" w:rsidP="007E6D09">
            <w:pPr>
              <w:jc w:val="right"/>
              <w:rPr>
                <w:color w:val="000000"/>
                <w:sz w:val="16"/>
                <w:szCs w:val="16"/>
              </w:rPr>
            </w:pPr>
            <w:r w:rsidRPr="007E6D09">
              <w:rPr>
                <w:color w:val="000000"/>
                <w:sz w:val="16"/>
                <w:szCs w:val="16"/>
              </w:rPr>
              <w:t>230</w:t>
            </w:r>
            <w:r>
              <w:rPr>
                <w:color w:val="000000"/>
                <w:sz w:val="16"/>
                <w:szCs w:val="16"/>
              </w:rPr>
              <w:t xml:space="preserve"> </w:t>
            </w:r>
            <w:r w:rsidRPr="007E6D09">
              <w:rPr>
                <w:color w:val="000000"/>
                <w:sz w:val="16"/>
                <w:szCs w:val="16"/>
              </w:rPr>
              <w:t>000</w:t>
            </w:r>
            <w:r>
              <w:rPr>
                <w:color w:val="000000"/>
                <w:sz w:val="16"/>
                <w:szCs w:val="16"/>
              </w:rPr>
              <w:t>,00</w:t>
            </w:r>
          </w:p>
        </w:tc>
        <w:tc>
          <w:tcPr>
            <w:tcW w:w="1559" w:type="dxa"/>
            <w:hideMark/>
          </w:tcPr>
          <w:p w14:paraId="6595F534" w14:textId="5A74D51C" w:rsidR="007E6D09" w:rsidRPr="00E25D14" w:rsidRDefault="007E6D09" w:rsidP="007E6D09">
            <w:pPr>
              <w:rPr>
                <w:color w:val="000000"/>
                <w:sz w:val="16"/>
                <w:szCs w:val="16"/>
              </w:rPr>
            </w:pPr>
            <w:r w:rsidRPr="007E6D09">
              <w:rPr>
                <w:color w:val="000000"/>
                <w:sz w:val="16"/>
                <w:szCs w:val="16"/>
              </w:rPr>
              <w:t>Vaikų, laikinai ir nuolat globojamų (rūpinamų) šeimos aplinkoje, dalis nuo visų laikinoje ir nuolatinėje globoje (rūpyboje) esančių vaikų</w:t>
            </w:r>
          </w:p>
        </w:tc>
        <w:tc>
          <w:tcPr>
            <w:tcW w:w="567" w:type="dxa"/>
            <w:hideMark/>
          </w:tcPr>
          <w:p w14:paraId="44ECB53D" w14:textId="77777777" w:rsidR="007E6D09" w:rsidRPr="00E25D14" w:rsidRDefault="007E6D09" w:rsidP="007E6D09">
            <w:pPr>
              <w:jc w:val="center"/>
              <w:rPr>
                <w:color w:val="000000"/>
                <w:sz w:val="16"/>
                <w:szCs w:val="16"/>
              </w:rPr>
            </w:pPr>
            <w:r w:rsidRPr="00E25D14">
              <w:rPr>
                <w:color w:val="000000"/>
                <w:sz w:val="16"/>
                <w:szCs w:val="16"/>
              </w:rPr>
              <w:t>Proc.</w:t>
            </w:r>
          </w:p>
        </w:tc>
        <w:tc>
          <w:tcPr>
            <w:tcW w:w="851" w:type="dxa"/>
            <w:hideMark/>
          </w:tcPr>
          <w:p w14:paraId="47F1CDD6" w14:textId="07133CD4" w:rsidR="007E6D09" w:rsidRPr="00E25D14" w:rsidRDefault="007E6D09" w:rsidP="0065309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</w:t>
            </w:r>
            <w:r w:rsidRPr="00E25D14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8" w:type="dxa"/>
            <w:hideMark/>
          </w:tcPr>
          <w:p w14:paraId="22725B11" w14:textId="66564E10" w:rsidR="007E6D09" w:rsidRPr="00E25D14" w:rsidRDefault="007E6D09" w:rsidP="0065309D">
            <w:pPr>
              <w:jc w:val="center"/>
              <w:rPr>
                <w:color w:val="000000"/>
                <w:sz w:val="16"/>
                <w:szCs w:val="16"/>
              </w:rPr>
            </w:pPr>
            <w:r w:rsidRPr="00E030DD">
              <w:rPr>
                <w:color w:val="000000"/>
                <w:sz w:val="16"/>
                <w:szCs w:val="16"/>
              </w:rPr>
              <w:t>80,00</w:t>
            </w:r>
          </w:p>
        </w:tc>
        <w:tc>
          <w:tcPr>
            <w:tcW w:w="709" w:type="dxa"/>
            <w:hideMark/>
          </w:tcPr>
          <w:p w14:paraId="181C6A3A" w14:textId="77A7CAB9" w:rsidR="007E6D09" w:rsidRPr="00E25D14" w:rsidRDefault="007E6D09" w:rsidP="0065309D">
            <w:pPr>
              <w:jc w:val="center"/>
              <w:rPr>
                <w:color w:val="000000"/>
                <w:sz w:val="16"/>
                <w:szCs w:val="16"/>
              </w:rPr>
            </w:pPr>
            <w:r w:rsidRPr="00E030DD">
              <w:rPr>
                <w:color w:val="000000"/>
                <w:sz w:val="16"/>
                <w:szCs w:val="16"/>
              </w:rPr>
              <w:t>80,00</w:t>
            </w:r>
          </w:p>
        </w:tc>
        <w:tc>
          <w:tcPr>
            <w:tcW w:w="709" w:type="dxa"/>
            <w:hideMark/>
          </w:tcPr>
          <w:p w14:paraId="1523FEC0" w14:textId="0C6006EE" w:rsidR="007E6D09" w:rsidRPr="00E25D14" w:rsidRDefault="007E6D09" w:rsidP="0065309D">
            <w:pPr>
              <w:jc w:val="center"/>
              <w:rPr>
                <w:color w:val="000000"/>
                <w:sz w:val="16"/>
                <w:szCs w:val="16"/>
              </w:rPr>
            </w:pPr>
            <w:r w:rsidRPr="00E030DD">
              <w:rPr>
                <w:color w:val="000000"/>
                <w:sz w:val="16"/>
                <w:szCs w:val="16"/>
              </w:rPr>
              <w:t>80,00</w:t>
            </w:r>
          </w:p>
        </w:tc>
        <w:tc>
          <w:tcPr>
            <w:tcW w:w="709" w:type="dxa"/>
            <w:hideMark/>
          </w:tcPr>
          <w:p w14:paraId="20F0D0C3" w14:textId="3D3B60B1" w:rsidR="007E6D09" w:rsidRPr="00E25D14" w:rsidRDefault="007E6D09" w:rsidP="0065309D">
            <w:pPr>
              <w:jc w:val="center"/>
              <w:rPr>
                <w:color w:val="000000"/>
                <w:sz w:val="16"/>
                <w:szCs w:val="16"/>
              </w:rPr>
            </w:pPr>
            <w:r w:rsidRPr="00E030DD">
              <w:rPr>
                <w:color w:val="000000"/>
                <w:sz w:val="16"/>
                <w:szCs w:val="16"/>
              </w:rPr>
              <w:t>80,00</w:t>
            </w:r>
          </w:p>
        </w:tc>
        <w:tc>
          <w:tcPr>
            <w:tcW w:w="283" w:type="dxa"/>
            <w:hideMark/>
          </w:tcPr>
          <w:p w14:paraId="5185877B" w14:textId="77777777" w:rsidR="007E6D09" w:rsidRPr="00216477" w:rsidRDefault="007E6D09" w:rsidP="007E6D09">
            <w:pPr>
              <w:rPr>
                <w:color w:val="000000"/>
                <w:sz w:val="16"/>
                <w:szCs w:val="16"/>
              </w:rPr>
            </w:pPr>
          </w:p>
        </w:tc>
      </w:tr>
      <w:tr w:rsidR="007E6D09" w:rsidRPr="00216477" w14:paraId="184FEB95" w14:textId="77777777" w:rsidTr="007E6D09">
        <w:trPr>
          <w:trHeight w:val="887"/>
        </w:trPr>
        <w:tc>
          <w:tcPr>
            <w:tcW w:w="1042" w:type="dxa"/>
            <w:vMerge/>
          </w:tcPr>
          <w:p w14:paraId="68D5972E" w14:textId="77777777" w:rsidR="007E6D09" w:rsidRPr="00E25D14" w:rsidRDefault="007E6D09" w:rsidP="007E6D0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27" w:type="dxa"/>
            <w:vMerge/>
          </w:tcPr>
          <w:p w14:paraId="65159F64" w14:textId="77777777" w:rsidR="007E6D09" w:rsidRPr="00E25D14" w:rsidRDefault="007E6D09" w:rsidP="007E6D09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14:paraId="0990BDD0" w14:textId="77777777" w:rsidR="007E6D09" w:rsidRPr="00E25D14" w:rsidRDefault="007E6D09" w:rsidP="007E6D09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14:paraId="10CE790E" w14:textId="77777777" w:rsidR="007E6D09" w:rsidRPr="00E25D14" w:rsidRDefault="007E6D09" w:rsidP="007E6D0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14:paraId="5C06D32B" w14:textId="77777777" w:rsidR="007E6D09" w:rsidRPr="00E25D14" w:rsidRDefault="007E6D09" w:rsidP="007E6D0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</w:tcPr>
          <w:p w14:paraId="0CE00499" w14:textId="199A7B0B" w:rsidR="007E6D09" w:rsidRPr="007E6D09" w:rsidRDefault="007E6D09" w:rsidP="007E6D09">
            <w:pPr>
              <w:rPr>
                <w:color w:val="000000"/>
                <w:sz w:val="16"/>
                <w:szCs w:val="16"/>
              </w:rPr>
            </w:pPr>
            <w:r w:rsidRPr="007E6D09">
              <w:rPr>
                <w:sz w:val="16"/>
                <w:szCs w:val="16"/>
              </w:rPr>
              <w:t>Pas budinčius globotojus apgyvendintų vaikų (kurie negali būti laikinai apgyvendinti artimų giminaičių ar kitų emociniais ryšiais susijusių asmenų šeimose) dalis nuo visų institucijoje laikinai apgyvendintų vaikų skaičiaus</w:t>
            </w:r>
          </w:p>
        </w:tc>
        <w:tc>
          <w:tcPr>
            <w:tcW w:w="567" w:type="dxa"/>
          </w:tcPr>
          <w:p w14:paraId="091D0B3F" w14:textId="77777777" w:rsidR="007E6D09" w:rsidRPr="00E25D14" w:rsidRDefault="007E6D09" w:rsidP="007E6D09">
            <w:pPr>
              <w:jc w:val="center"/>
              <w:rPr>
                <w:color w:val="000000"/>
                <w:sz w:val="16"/>
                <w:szCs w:val="16"/>
              </w:rPr>
            </w:pPr>
            <w:r w:rsidRPr="00E25D14">
              <w:rPr>
                <w:color w:val="000000"/>
                <w:sz w:val="16"/>
                <w:szCs w:val="16"/>
              </w:rPr>
              <w:t>Proc.</w:t>
            </w:r>
          </w:p>
        </w:tc>
        <w:tc>
          <w:tcPr>
            <w:tcW w:w="851" w:type="dxa"/>
          </w:tcPr>
          <w:p w14:paraId="3A452310" w14:textId="134896CB" w:rsidR="007E6D09" w:rsidRPr="00E25D14" w:rsidRDefault="007E6D09" w:rsidP="0065309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90</w:t>
            </w:r>
            <w:r w:rsidRPr="00E25D14">
              <w:rPr>
                <w:color w:val="000000"/>
                <w:sz w:val="16"/>
                <w:szCs w:val="16"/>
              </w:rPr>
              <w:t>,00</w:t>
            </w:r>
          </w:p>
        </w:tc>
        <w:tc>
          <w:tcPr>
            <w:tcW w:w="708" w:type="dxa"/>
          </w:tcPr>
          <w:p w14:paraId="095EF8FA" w14:textId="24FDB238" w:rsidR="007E6D09" w:rsidRPr="00E25D14" w:rsidRDefault="007E6D09" w:rsidP="0065309D">
            <w:pPr>
              <w:jc w:val="center"/>
              <w:rPr>
                <w:color w:val="000000"/>
                <w:sz w:val="16"/>
                <w:szCs w:val="16"/>
              </w:rPr>
            </w:pPr>
            <w:r w:rsidRPr="009818D7">
              <w:rPr>
                <w:color w:val="000000"/>
                <w:sz w:val="16"/>
                <w:szCs w:val="16"/>
              </w:rPr>
              <w:t>90,00</w:t>
            </w:r>
          </w:p>
        </w:tc>
        <w:tc>
          <w:tcPr>
            <w:tcW w:w="709" w:type="dxa"/>
          </w:tcPr>
          <w:p w14:paraId="1B825255" w14:textId="3D2FF50B" w:rsidR="007E6D09" w:rsidRPr="00E25D14" w:rsidRDefault="007E6D09" w:rsidP="0065309D">
            <w:pPr>
              <w:jc w:val="center"/>
              <w:rPr>
                <w:color w:val="000000"/>
                <w:sz w:val="16"/>
                <w:szCs w:val="16"/>
              </w:rPr>
            </w:pPr>
            <w:r w:rsidRPr="009818D7">
              <w:rPr>
                <w:color w:val="000000"/>
                <w:sz w:val="16"/>
                <w:szCs w:val="16"/>
              </w:rPr>
              <w:t>90,00</w:t>
            </w:r>
          </w:p>
        </w:tc>
        <w:tc>
          <w:tcPr>
            <w:tcW w:w="709" w:type="dxa"/>
          </w:tcPr>
          <w:p w14:paraId="719D539A" w14:textId="511602F8" w:rsidR="007E6D09" w:rsidRPr="00E25D14" w:rsidRDefault="007E6D09" w:rsidP="0065309D">
            <w:pPr>
              <w:jc w:val="center"/>
              <w:rPr>
                <w:color w:val="000000"/>
                <w:sz w:val="16"/>
                <w:szCs w:val="16"/>
              </w:rPr>
            </w:pPr>
            <w:r w:rsidRPr="009818D7">
              <w:rPr>
                <w:color w:val="000000"/>
                <w:sz w:val="16"/>
                <w:szCs w:val="16"/>
              </w:rPr>
              <w:t>90,00</w:t>
            </w:r>
          </w:p>
        </w:tc>
        <w:tc>
          <w:tcPr>
            <w:tcW w:w="709" w:type="dxa"/>
          </w:tcPr>
          <w:p w14:paraId="3B9D3B26" w14:textId="51BA3E0C" w:rsidR="007E6D09" w:rsidRPr="00E25D14" w:rsidRDefault="007E6D09" w:rsidP="0065309D">
            <w:pPr>
              <w:jc w:val="center"/>
              <w:rPr>
                <w:color w:val="000000"/>
                <w:sz w:val="16"/>
                <w:szCs w:val="16"/>
              </w:rPr>
            </w:pPr>
            <w:r w:rsidRPr="009818D7">
              <w:rPr>
                <w:color w:val="000000"/>
                <w:sz w:val="16"/>
                <w:szCs w:val="16"/>
              </w:rPr>
              <w:t>90,00</w:t>
            </w:r>
          </w:p>
        </w:tc>
        <w:tc>
          <w:tcPr>
            <w:tcW w:w="283" w:type="dxa"/>
          </w:tcPr>
          <w:p w14:paraId="19F2F28E" w14:textId="77777777" w:rsidR="007E6D09" w:rsidRPr="00216477" w:rsidRDefault="007E6D09" w:rsidP="007E6D09">
            <w:pPr>
              <w:rPr>
                <w:color w:val="000000"/>
                <w:sz w:val="16"/>
                <w:szCs w:val="16"/>
              </w:rPr>
            </w:pPr>
          </w:p>
        </w:tc>
      </w:tr>
      <w:tr w:rsidR="007E6D09" w:rsidRPr="00216477" w14:paraId="2AEB6ECD" w14:textId="77777777" w:rsidTr="007E6D09">
        <w:trPr>
          <w:trHeight w:val="828"/>
        </w:trPr>
        <w:tc>
          <w:tcPr>
            <w:tcW w:w="1042" w:type="dxa"/>
            <w:vMerge/>
          </w:tcPr>
          <w:p w14:paraId="4D0D7D3C" w14:textId="77777777" w:rsidR="007E6D09" w:rsidRPr="00E25D14" w:rsidRDefault="007E6D09" w:rsidP="0065309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27" w:type="dxa"/>
            <w:vMerge/>
          </w:tcPr>
          <w:p w14:paraId="198A32ED" w14:textId="77777777" w:rsidR="007E6D09" w:rsidRPr="00E25D14" w:rsidRDefault="007E6D09" w:rsidP="0065309D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14:paraId="65D0768D" w14:textId="77777777" w:rsidR="007E6D09" w:rsidRPr="00E25D14" w:rsidRDefault="007E6D09" w:rsidP="0065309D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14:paraId="0960F1DE" w14:textId="77777777" w:rsidR="007E6D09" w:rsidRPr="00E25D14" w:rsidRDefault="007E6D09" w:rsidP="0065309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14:paraId="672B81AD" w14:textId="77777777" w:rsidR="007E6D09" w:rsidRPr="00E25D14" w:rsidRDefault="007E6D09" w:rsidP="0065309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</w:tcPr>
          <w:p w14:paraId="5D3379DD" w14:textId="77777777" w:rsidR="000F726F" w:rsidRDefault="007E6D09" w:rsidP="000F726F">
            <w:pPr>
              <w:rPr>
                <w:sz w:val="16"/>
                <w:szCs w:val="16"/>
              </w:rPr>
            </w:pPr>
            <w:r w:rsidRPr="007E6D09">
              <w:rPr>
                <w:sz w:val="16"/>
                <w:szCs w:val="16"/>
              </w:rPr>
              <w:t>Asmenų</w:t>
            </w:r>
            <w:r w:rsidR="000F726F">
              <w:rPr>
                <w:sz w:val="16"/>
                <w:szCs w:val="16"/>
              </w:rPr>
              <w:t xml:space="preserve"> (</w:t>
            </w:r>
            <w:r w:rsidRPr="007E6D09">
              <w:rPr>
                <w:sz w:val="16"/>
                <w:szCs w:val="16"/>
              </w:rPr>
              <w:t>šeimų</w:t>
            </w:r>
            <w:r w:rsidR="000F726F">
              <w:rPr>
                <w:sz w:val="16"/>
                <w:szCs w:val="16"/>
              </w:rPr>
              <w:t>)</w:t>
            </w:r>
            <w:r w:rsidRPr="007E6D09">
              <w:rPr>
                <w:sz w:val="16"/>
                <w:szCs w:val="16"/>
              </w:rPr>
              <w:t>, galinčių prižiūrėti, globoti (rūpinti), įvaikinti tėvų globos netekusį ar iš nesaugios aplinkos paimtą</w:t>
            </w:r>
            <w:r w:rsidR="000F726F">
              <w:rPr>
                <w:sz w:val="16"/>
                <w:szCs w:val="16"/>
              </w:rPr>
              <w:t xml:space="preserve"> (-</w:t>
            </w:r>
            <w:proofErr w:type="spellStart"/>
            <w:r w:rsidR="000F726F">
              <w:rPr>
                <w:sz w:val="16"/>
                <w:szCs w:val="16"/>
              </w:rPr>
              <w:t>us</w:t>
            </w:r>
            <w:proofErr w:type="spellEnd"/>
            <w:r w:rsidR="000F726F">
              <w:rPr>
                <w:sz w:val="16"/>
                <w:szCs w:val="16"/>
              </w:rPr>
              <w:t>)</w:t>
            </w:r>
            <w:r w:rsidRPr="007E6D09">
              <w:rPr>
                <w:sz w:val="16"/>
                <w:szCs w:val="16"/>
              </w:rPr>
              <w:t xml:space="preserve"> </w:t>
            </w:r>
          </w:p>
          <w:p w14:paraId="0B1AB440" w14:textId="5B45FA49" w:rsidR="007E6D09" w:rsidRPr="00ED4F97" w:rsidRDefault="007E6D09" w:rsidP="000F726F">
            <w:pPr>
              <w:rPr>
                <w:sz w:val="16"/>
                <w:szCs w:val="16"/>
              </w:rPr>
            </w:pPr>
            <w:r w:rsidRPr="007E6D09">
              <w:rPr>
                <w:sz w:val="16"/>
                <w:szCs w:val="16"/>
              </w:rPr>
              <w:t>vaiką (-</w:t>
            </w:r>
            <w:proofErr w:type="spellStart"/>
            <w:r w:rsidRPr="007E6D09">
              <w:rPr>
                <w:sz w:val="16"/>
                <w:szCs w:val="16"/>
              </w:rPr>
              <w:t>us</w:t>
            </w:r>
            <w:proofErr w:type="spellEnd"/>
            <w:r w:rsidRPr="007E6D09">
              <w:rPr>
                <w:sz w:val="16"/>
                <w:szCs w:val="16"/>
              </w:rPr>
              <w:t>), pritraukimo ir paieškos planas</w:t>
            </w:r>
            <w:r w:rsidR="000F726F">
              <w:rPr>
                <w:sz w:val="16"/>
                <w:szCs w:val="16"/>
              </w:rPr>
              <w:t xml:space="preserve"> (</w:t>
            </w:r>
            <w:r w:rsidRPr="007E6D09">
              <w:rPr>
                <w:sz w:val="16"/>
                <w:szCs w:val="16"/>
              </w:rPr>
              <w:t>programa</w:t>
            </w:r>
            <w:r w:rsidR="000F726F">
              <w:rPr>
                <w:sz w:val="16"/>
                <w:szCs w:val="16"/>
              </w:rPr>
              <w:t>)</w:t>
            </w:r>
          </w:p>
        </w:tc>
        <w:tc>
          <w:tcPr>
            <w:tcW w:w="567" w:type="dxa"/>
          </w:tcPr>
          <w:p w14:paraId="1A81AC08" w14:textId="1C2A7C11" w:rsidR="007E6D09" w:rsidRPr="00E25D14" w:rsidRDefault="007E6D09" w:rsidP="0065309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Vnt</w:t>
            </w:r>
            <w:r w:rsidRPr="00E25D14"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851" w:type="dxa"/>
          </w:tcPr>
          <w:p w14:paraId="7BB16BE5" w14:textId="07FD3E5C" w:rsidR="007E6D09" w:rsidRPr="00E25D14" w:rsidRDefault="007E6D09" w:rsidP="000F726F">
            <w:pPr>
              <w:jc w:val="center"/>
              <w:rPr>
                <w:color w:val="000000"/>
                <w:sz w:val="16"/>
                <w:szCs w:val="16"/>
              </w:rPr>
            </w:pPr>
            <w:r w:rsidRPr="00E25D14">
              <w:rPr>
                <w:color w:val="000000"/>
                <w:sz w:val="16"/>
                <w:szCs w:val="16"/>
              </w:rPr>
              <w:t>1,00</w:t>
            </w:r>
          </w:p>
        </w:tc>
        <w:tc>
          <w:tcPr>
            <w:tcW w:w="708" w:type="dxa"/>
          </w:tcPr>
          <w:p w14:paraId="60852AD9" w14:textId="77777777" w:rsidR="007E6D09" w:rsidRPr="00ED4F97" w:rsidRDefault="007E6D09" w:rsidP="0065309D">
            <w:pPr>
              <w:jc w:val="right"/>
              <w:rPr>
                <w:color w:val="000000"/>
                <w:sz w:val="16"/>
                <w:szCs w:val="16"/>
              </w:rPr>
            </w:pPr>
            <w:r w:rsidRPr="00ED4F97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14:paraId="6FC9AE01" w14:textId="67ECD4A6" w:rsidR="007E6D09" w:rsidRPr="00ED4F97" w:rsidRDefault="007E6D09" w:rsidP="000F72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Pr="00ED4F97">
              <w:rPr>
                <w:sz w:val="16"/>
                <w:szCs w:val="16"/>
              </w:rPr>
              <w:t>,00</w:t>
            </w:r>
          </w:p>
        </w:tc>
        <w:tc>
          <w:tcPr>
            <w:tcW w:w="709" w:type="dxa"/>
          </w:tcPr>
          <w:p w14:paraId="27256123" w14:textId="29C61972" w:rsidR="007E6D09" w:rsidRPr="00ED4F97" w:rsidRDefault="007E6D09" w:rsidP="0065309D">
            <w:pPr>
              <w:jc w:val="right"/>
              <w:rPr>
                <w:color w:val="000000"/>
                <w:sz w:val="16"/>
                <w:szCs w:val="16"/>
              </w:rPr>
            </w:pPr>
            <w:r w:rsidRPr="00ED4F97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14:paraId="600C5075" w14:textId="77777777" w:rsidR="007E6D09" w:rsidRPr="00E25D14" w:rsidRDefault="007E6D09" w:rsidP="000F726F">
            <w:pPr>
              <w:jc w:val="center"/>
              <w:rPr>
                <w:color w:val="000000"/>
                <w:sz w:val="16"/>
                <w:szCs w:val="16"/>
              </w:rPr>
            </w:pPr>
            <w:r w:rsidRPr="00E25D14">
              <w:rPr>
                <w:color w:val="000000"/>
                <w:sz w:val="16"/>
                <w:szCs w:val="16"/>
              </w:rPr>
              <w:t>-“.</w:t>
            </w:r>
          </w:p>
        </w:tc>
        <w:tc>
          <w:tcPr>
            <w:tcW w:w="283" w:type="dxa"/>
          </w:tcPr>
          <w:p w14:paraId="5377830D" w14:textId="77777777" w:rsidR="007E6D09" w:rsidRPr="00216477" w:rsidRDefault="007E6D09" w:rsidP="0065309D">
            <w:pPr>
              <w:rPr>
                <w:color w:val="000000"/>
                <w:sz w:val="16"/>
                <w:szCs w:val="16"/>
              </w:rPr>
            </w:pPr>
          </w:p>
        </w:tc>
      </w:tr>
    </w:tbl>
    <w:p w14:paraId="549F1D96" w14:textId="3DB97B44" w:rsidR="007A4FF9" w:rsidRPr="00526667" w:rsidRDefault="007A4FF9" w:rsidP="007A4FF9">
      <w:pPr>
        <w:pStyle w:val="Pagrindinistekstas"/>
        <w:spacing w:line="240" w:lineRule="auto"/>
        <w:jc w:val="both"/>
        <w:rPr>
          <w:szCs w:val="24"/>
        </w:rPr>
      </w:pPr>
      <w:r w:rsidRPr="008220E4">
        <w:t>1.</w:t>
      </w:r>
      <w:r w:rsidR="006C56CF">
        <w:t>17</w:t>
      </w:r>
      <w:r w:rsidRPr="008220E4">
        <w:t xml:space="preserve">. Pakeičiu pastraipą, prasidedančią </w:t>
      </w:r>
      <w:r>
        <w:rPr>
          <w:szCs w:val="24"/>
        </w:rPr>
        <w:t>3.1.1.1.003</w:t>
      </w:r>
      <w:r w:rsidR="00E72CB2">
        <w:rPr>
          <w:szCs w:val="24"/>
        </w:rPr>
        <w:t xml:space="preserve"> </w:t>
      </w:r>
      <w:r w:rsidR="00E72CB2" w:rsidRPr="00E440BC">
        <w:t>kodu</w:t>
      </w:r>
      <w:r w:rsidRPr="008220E4">
        <w:t>, ir ją išdėstau taip:</w:t>
      </w:r>
      <w:r>
        <w:t xml:space="preserve"> </w:t>
      </w:r>
    </w:p>
    <w:tbl>
      <w:tblPr>
        <w:tblW w:w="11027" w:type="dxa"/>
        <w:tblInd w:w="-1281" w:type="dxa"/>
        <w:tblLook w:val="04A0" w:firstRow="1" w:lastRow="0" w:firstColumn="1" w:lastColumn="0" w:noHBand="0" w:noVBand="1"/>
      </w:tblPr>
      <w:tblGrid>
        <w:gridCol w:w="1015"/>
        <w:gridCol w:w="1153"/>
        <w:gridCol w:w="987"/>
        <w:gridCol w:w="565"/>
        <w:gridCol w:w="1125"/>
        <w:gridCol w:w="1687"/>
        <w:gridCol w:w="567"/>
        <w:gridCol w:w="847"/>
        <w:gridCol w:w="706"/>
        <w:gridCol w:w="707"/>
        <w:gridCol w:w="681"/>
        <w:gridCol w:w="735"/>
        <w:gridCol w:w="252"/>
      </w:tblGrid>
      <w:tr w:rsidR="007A4FF9" w:rsidRPr="00216477" w14:paraId="7E16B473" w14:textId="77777777" w:rsidTr="00B16EDB">
        <w:trPr>
          <w:trHeight w:val="945"/>
        </w:trPr>
        <w:tc>
          <w:tcPr>
            <w:tcW w:w="10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73EE652" w14:textId="227C55C2" w:rsidR="007A4FF9" w:rsidRPr="00216477" w:rsidRDefault="007A4FF9" w:rsidP="0065309D">
            <w:pPr>
              <w:rPr>
                <w:color w:val="000000"/>
                <w:sz w:val="16"/>
                <w:szCs w:val="16"/>
              </w:rPr>
            </w:pPr>
            <w:r w:rsidRPr="00216477">
              <w:rPr>
                <w:color w:val="000000"/>
                <w:sz w:val="16"/>
                <w:szCs w:val="16"/>
              </w:rPr>
              <w:t>„</w:t>
            </w:r>
            <w:r>
              <w:rPr>
                <w:color w:val="000000"/>
                <w:sz w:val="16"/>
                <w:szCs w:val="16"/>
              </w:rPr>
              <w:t>3.1.1.1.003</w:t>
            </w:r>
          </w:p>
        </w:tc>
        <w:tc>
          <w:tcPr>
            <w:tcW w:w="11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316C808" w14:textId="07238E7E" w:rsidR="007A4FF9" w:rsidRPr="007A4FF9" w:rsidRDefault="007A4FF9" w:rsidP="0065309D">
            <w:pPr>
              <w:rPr>
                <w:color w:val="000000"/>
                <w:sz w:val="16"/>
                <w:szCs w:val="16"/>
              </w:rPr>
            </w:pPr>
            <w:r w:rsidRPr="007A4FF9">
              <w:rPr>
                <w:sz w:val="16"/>
                <w:szCs w:val="16"/>
              </w:rPr>
              <w:t>Savivaldybės institucijų ūkinio ir materialinio aptarnavimo užtikrinimas</w:t>
            </w:r>
          </w:p>
        </w:tc>
        <w:tc>
          <w:tcPr>
            <w:tcW w:w="9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C04B8A4" w14:textId="40850EF4" w:rsidR="007A4FF9" w:rsidRPr="007A4FF9" w:rsidRDefault="007A4FF9" w:rsidP="0065309D">
            <w:pPr>
              <w:rPr>
                <w:color w:val="000000"/>
                <w:sz w:val="16"/>
                <w:szCs w:val="16"/>
              </w:rPr>
            </w:pPr>
            <w:r w:rsidRPr="007A4FF9">
              <w:rPr>
                <w:sz w:val="16"/>
                <w:szCs w:val="16"/>
              </w:rPr>
              <w:t>Aprūpinimo skyrius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C4E56" w14:textId="77777777" w:rsidR="007A4FF9" w:rsidRPr="00216477" w:rsidRDefault="007A4FF9" w:rsidP="0065309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Iš viso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FC28" w14:textId="3C8DE94E" w:rsidR="007A4FF9" w:rsidRPr="007A4FF9" w:rsidRDefault="007A4FF9" w:rsidP="0065309D">
            <w:pPr>
              <w:jc w:val="right"/>
              <w:rPr>
                <w:color w:val="000000"/>
                <w:sz w:val="16"/>
                <w:szCs w:val="16"/>
              </w:rPr>
            </w:pPr>
            <w:r w:rsidRPr="007A4FF9">
              <w:rPr>
                <w:sz w:val="16"/>
                <w:szCs w:val="16"/>
              </w:rPr>
              <w:t>1 953 056,64</w:t>
            </w:r>
          </w:p>
        </w:tc>
        <w:tc>
          <w:tcPr>
            <w:tcW w:w="168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686745DF" w14:textId="27D1E2B7" w:rsidR="007A4FF9" w:rsidRPr="007A4FF9" w:rsidRDefault="007A4FF9" w:rsidP="0065309D">
            <w:pPr>
              <w:rPr>
                <w:color w:val="000000"/>
                <w:sz w:val="16"/>
                <w:szCs w:val="16"/>
              </w:rPr>
            </w:pPr>
            <w:r w:rsidRPr="007A4FF9">
              <w:rPr>
                <w:sz w:val="16"/>
                <w:szCs w:val="16"/>
              </w:rPr>
              <w:t>Panaudotų asignavimų dalis nuo skirtų asignavimų, numatytų SVP prekėms ir paslaugoms įsigyti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5CF076D1" w14:textId="77777777" w:rsidR="007A4FF9" w:rsidRPr="00216477" w:rsidRDefault="007A4FF9" w:rsidP="0065309D">
            <w:pPr>
              <w:jc w:val="center"/>
              <w:rPr>
                <w:color w:val="000000"/>
                <w:sz w:val="16"/>
                <w:szCs w:val="16"/>
              </w:rPr>
            </w:pPr>
            <w:r w:rsidRPr="00E440BC">
              <w:rPr>
                <w:color w:val="000000"/>
                <w:sz w:val="16"/>
                <w:szCs w:val="16"/>
              </w:rPr>
              <w:t>Proc</w:t>
            </w:r>
            <w:r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84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100B24F8" w14:textId="77777777" w:rsidR="007A4FF9" w:rsidRPr="00216477" w:rsidRDefault="007A4FF9" w:rsidP="0065309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70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1695E6EF" w14:textId="7CF19756" w:rsidR="007A4FF9" w:rsidRPr="00216477" w:rsidRDefault="009D2F2D" w:rsidP="0065309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20,00</w:t>
            </w:r>
          </w:p>
        </w:tc>
        <w:tc>
          <w:tcPr>
            <w:tcW w:w="70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0FC91214" w14:textId="23E1DA37" w:rsidR="007A4FF9" w:rsidRPr="00216477" w:rsidRDefault="009D2F2D" w:rsidP="0065309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</w:t>
            </w:r>
            <w:r w:rsidR="007A4FF9">
              <w:rPr>
                <w:color w:val="000000"/>
                <w:sz w:val="16"/>
                <w:szCs w:val="16"/>
              </w:rPr>
              <w:t>,00</w:t>
            </w:r>
            <w:r w:rsidR="007A4FF9" w:rsidRPr="003F737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68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2FC74609" w14:textId="771F2871" w:rsidR="007A4FF9" w:rsidRPr="00216477" w:rsidRDefault="009D2F2D" w:rsidP="0065309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29</w:t>
            </w:r>
            <w:r w:rsidR="007A4FF9">
              <w:rPr>
                <w:color w:val="000000"/>
                <w:sz w:val="16"/>
                <w:szCs w:val="16"/>
              </w:rPr>
              <w:t>,00</w:t>
            </w:r>
          </w:p>
        </w:tc>
        <w:tc>
          <w:tcPr>
            <w:tcW w:w="73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0AD686AA" w14:textId="699540CD" w:rsidR="007A4FF9" w:rsidRPr="00216477" w:rsidRDefault="009D2F2D" w:rsidP="0065309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</w:t>
            </w:r>
            <w:r w:rsidR="007A4FF9">
              <w:rPr>
                <w:color w:val="000000"/>
                <w:sz w:val="16"/>
                <w:szCs w:val="16"/>
              </w:rPr>
              <w:t>,00</w:t>
            </w:r>
            <w:r w:rsidR="007A4FF9" w:rsidRPr="003F737A">
              <w:rPr>
                <w:color w:val="000000"/>
                <w:sz w:val="16"/>
                <w:szCs w:val="16"/>
              </w:rPr>
              <w:t> </w:t>
            </w:r>
            <w:r>
              <w:rPr>
                <w:color w:val="000000"/>
                <w:sz w:val="16"/>
                <w:szCs w:val="16"/>
              </w:rPr>
              <w:t>“.</w:t>
            </w:r>
          </w:p>
        </w:tc>
        <w:tc>
          <w:tcPr>
            <w:tcW w:w="25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62F8CE7E" w14:textId="1DE3FA7A" w:rsidR="007A4FF9" w:rsidRPr="00216477" w:rsidRDefault="007A4FF9" w:rsidP="0065309D">
            <w:pPr>
              <w:rPr>
                <w:color w:val="000000"/>
                <w:sz w:val="16"/>
                <w:szCs w:val="16"/>
              </w:rPr>
            </w:pPr>
          </w:p>
        </w:tc>
      </w:tr>
      <w:tr w:rsidR="007A4FF9" w:rsidRPr="00216477" w14:paraId="383CE3A4" w14:textId="77777777" w:rsidTr="00B16EDB">
        <w:trPr>
          <w:trHeight w:val="585"/>
        </w:trPr>
        <w:tc>
          <w:tcPr>
            <w:tcW w:w="10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279C3A" w14:textId="77777777" w:rsidR="007A4FF9" w:rsidRPr="00216477" w:rsidRDefault="007A4FF9" w:rsidP="0065309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A10922" w14:textId="77777777" w:rsidR="007A4FF9" w:rsidRPr="00C828EB" w:rsidRDefault="007A4FF9" w:rsidP="0065309D">
            <w:pPr>
              <w:rPr>
                <w:sz w:val="16"/>
                <w:szCs w:val="16"/>
              </w:rPr>
            </w:pPr>
          </w:p>
        </w:tc>
        <w:tc>
          <w:tcPr>
            <w:tcW w:w="9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E80956" w14:textId="77777777" w:rsidR="007A4FF9" w:rsidRPr="00E25D14" w:rsidRDefault="007A4FF9" w:rsidP="0065309D">
            <w:pPr>
              <w:rPr>
                <w:sz w:val="16"/>
                <w:szCs w:val="16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B0200" w14:textId="6B7DEDE4" w:rsidR="007A4FF9" w:rsidRDefault="007A4FF9" w:rsidP="0065309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1.1.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8756B" w14:textId="591C411B" w:rsidR="007A4FF9" w:rsidRPr="007A4FF9" w:rsidRDefault="007A4FF9" w:rsidP="0065309D">
            <w:pPr>
              <w:jc w:val="right"/>
              <w:rPr>
                <w:color w:val="000000"/>
                <w:sz w:val="16"/>
                <w:szCs w:val="16"/>
              </w:rPr>
            </w:pPr>
            <w:r w:rsidRPr="007A4FF9">
              <w:rPr>
                <w:sz w:val="16"/>
                <w:szCs w:val="16"/>
              </w:rPr>
              <w:t>1 865 784,63</w:t>
            </w:r>
          </w:p>
        </w:tc>
        <w:tc>
          <w:tcPr>
            <w:tcW w:w="1687" w:type="dxa"/>
            <w:vMerge/>
            <w:tcBorders>
              <w:left w:val="nil"/>
              <w:right w:val="single" w:sz="4" w:space="0" w:color="auto"/>
            </w:tcBorders>
          </w:tcPr>
          <w:p w14:paraId="29CD6549" w14:textId="77777777" w:rsidR="007A4FF9" w:rsidRPr="005B6ED0" w:rsidRDefault="007A4FF9" w:rsidP="0065309D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nil"/>
              <w:right w:val="single" w:sz="4" w:space="0" w:color="auto"/>
            </w:tcBorders>
          </w:tcPr>
          <w:p w14:paraId="47B36C13" w14:textId="77777777" w:rsidR="007A4FF9" w:rsidRPr="00E440BC" w:rsidRDefault="007A4FF9" w:rsidP="0065309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47" w:type="dxa"/>
            <w:vMerge/>
            <w:tcBorders>
              <w:left w:val="nil"/>
              <w:right w:val="single" w:sz="4" w:space="0" w:color="auto"/>
            </w:tcBorders>
          </w:tcPr>
          <w:p w14:paraId="4945E47A" w14:textId="77777777" w:rsidR="007A4FF9" w:rsidRDefault="007A4FF9" w:rsidP="0065309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06" w:type="dxa"/>
            <w:vMerge/>
            <w:tcBorders>
              <w:left w:val="nil"/>
              <w:right w:val="single" w:sz="4" w:space="0" w:color="auto"/>
            </w:tcBorders>
          </w:tcPr>
          <w:p w14:paraId="195AF26A" w14:textId="77777777" w:rsidR="007A4FF9" w:rsidRPr="00E25D14" w:rsidRDefault="007A4FF9" w:rsidP="0065309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07" w:type="dxa"/>
            <w:vMerge/>
            <w:tcBorders>
              <w:left w:val="nil"/>
              <w:right w:val="single" w:sz="4" w:space="0" w:color="auto"/>
            </w:tcBorders>
          </w:tcPr>
          <w:p w14:paraId="51129B08" w14:textId="77777777" w:rsidR="007A4FF9" w:rsidRDefault="007A4FF9" w:rsidP="0065309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681" w:type="dxa"/>
            <w:vMerge/>
            <w:tcBorders>
              <w:left w:val="nil"/>
              <w:right w:val="single" w:sz="4" w:space="0" w:color="auto"/>
            </w:tcBorders>
          </w:tcPr>
          <w:p w14:paraId="51D26988" w14:textId="77777777" w:rsidR="007A4FF9" w:rsidRDefault="007A4FF9" w:rsidP="0065309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35" w:type="dxa"/>
            <w:vMerge/>
            <w:tcBorders>
              <w:left w:val="nil"/>
              <w:right w:val="single" w:sz="4" w:space="0" w:color="auto"/>
            </w:tcBorders>
          </w:tcPr>
          <w:p w14:paraId="10276844" w14:textId="77777777" w:rsidR="007A4FF9" w:rsidRDefault="007A4FF9" w:rsidP="0065309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52" w:type="dxa"/>
            <w:vMerge/>
            <w:tcBorders>
              <w:left w:val="nil"/>
              <w:right w:val="single" w:sz="4" w:space="0" w:color="auto"/>
            </w:tcBorders>
          </w:tcPr>
          <w:p w14:paraId="52D7B4B8" w14:textId="77777777" w:rsidR="007A4FF9" w:rsidRPr="00C828EB" w:rsidRDefault="007A4FF9" w:rsidP="0065309D">
            <w:pPr>
              <w:rPr>
                <w:color w:val="000000"/>
                <w:sz w:val="16"/>
                <w:szCs w:val="16"/>
              </w:rPr>
            </w:pPr>
          </w:p>
        </w:tc>
      </w:tr>
      <w:tr w:rsidR="007A4FF9" w:rsidRPr="00216477" w14:paraId="292C7A97" w14:textId="77777777" w:rsidTr="00B16EDB">
        <w:trPr>
          <w:trHeight w:val="585"/>
        </w:trPr>
        <w:tc>
          <w:tcPr>
            <w:tcW w:w="10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07927" w14:textId="77777777" w:rsidR="007A4FF9" w:rsidRPr="00216477" w:rsidRDefault="007A4FF9" w:rsidP="0065309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4970D" w14:textId="77777777" w:rsidR="007A4FF9" w:rsidRPr="00C828EB" w:rsidRDefault="007A4FF9" w:rsidP="0065309D">
            <w:pPr>
              <w:rPr>
                <w:sz w:val="16"/>
                <w:szCs w:val="16"/>
              </w:rPr>
            </w:pPr>
          </w:p>
        </w:tc>
        <w:tc>
          <w:tcPr>
            <w:tcW w:w="9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384F2" w14:textId="77777777" w:rsidR="007A4FF9" w:rsidRPr="00E25D14" w:rsidRDefault="007A4FF9" w:rsidP="0065309D">
            <w:pPr>
              <w:rPr>
                <w:sz w:val="16"/>
                <w:szCs w:val="16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00CBD" w14:textId="56406920" w:rsidR="007A4FF9" w:rsidRDefault="007A4FF9" w:rsidP="0065309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1.3.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55373" w14:textId="000DE37F" w:rsidR="007A4FF9" w:rsidRPr="007A4FF9" w:rsidRDefault="007A4FF9" w:rsidP="0065309D">
            <w:pPr>
              <w:jc w:val="right"/>
              <w:rPr>
                <w:color w:val="000000"/>
                <w:sz w:val="16"/>
                <w:szCs w:val="16"/>
              </w:rPr>
            </w:pPr>
            <w:r w:rsidRPr="007A4FF9">
              <w:rPr>
                <w:sz w:val="16"/>
                <w:szCs w:val="16"/>
              </w:rPr>
              <w:t>87 272,01</w:t>
            </w:r>
          </w:p>
        </w:tc>
        <w:tc>
          <w:tcPr>
            <w:tcW w:w="168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370F43BC" w14:textId="77777777" w:rsidR="007A4FF9" w:rsidRPr="005B6ED0" w:rsidRDefault="007A4FF9" w:rsidP="0065309D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5FA65EC8" w14:textId="77777777" w:rsidR="007A4FF9" w:rsidRPr="00E440BC" w:rsidRDefault="007A4FF9" w:rsidP="0065309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4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0C8F168C" w14:textId="77777777" w:rsidR="007A4FF9" w:rsidRDefault="007A4FF9" w:rsidP="0065309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0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68609DF2" w14:textId="77777777" w:rsidR="007A4FF9" w:rsidRPr="00E25D14" w:rsidRDefault="007A4FF9" w:rsidP="0065309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0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5D9849BE" w14:textId="77777777" w:rsidR="007A4FF9" w:rsidRDefault="007A4FF9" w:rsidP="0065309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68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3651EF64" w14:textId="77777777" w:rsidR="007A4FF9" w:rsidRDefault="007A4FF9" w:rsidP="0065309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3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0059A25A" w14:textId="77777777" w:rsidR="007A4FF9" w:rsidRDefault="007A4FF9" w:rsidP="0065309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5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09B61411" w14:textId="77777777" w:rsidR="007A4FF9" w:rsidRPr="00C828EB" w:rsidRDefault="007A4FF9" w:rsidP="0065309D">
            <w:pPr>
              <w:rPr>
                <w:color w:val="000000"/>
                <w:sz w:val="16"/>
                <w:szCs w:val="16"/>
              </w:rPr>
            </w:pPr>
          </w:p>
        </w:tc>
      </w:tr>
    </w:tbl>
    <w:p w14:paraId="0F267DBA" w14:textId="0A1393AC" w:rsidR="000350C6" w:rsidRDefault="000350C6" w:rsidP="000350C6">
      <w:pPr>
        <w:pStyle w:val="Pagrindinistekstas"/>
        <w:spacing w:line="240" w:lineRule="auto"/>
        <w:jc w:val="both"/>
      </w:pPr>
      <w:r w:rsidRPr="008220E4">
        <w:t>1.</w:t>
      </w:r>
      <w:r w:rsidR="006C56CF">
        <w:t>18</w:t>
      </w:r>
      <w:r w:rsidRPr="008220E4">
        <w:t xml:space="preserve">. Pakeičiu pastraipą, prasidedančią </w:t>
      </w:r>
      <w:r>
        <w:rPr>
          <w:szCs w:val="24"/>
        </w:rPr>
        <w:t>3.1.1.1.011</w:t>
      </w:r>
      <w:r w:rsidR="00E72CB2">
        <w:rPr>
          <w:szCs w:val="24"/>
        </w:rPr>
        <w:t xml:space="preserve"> </w:t>
      </w:r>
      <w:r w:rsidR="00E72CB2" w:rsidRPr="00E440BC">
        <w:t>kodu</w:t>
      </w:r>
      <w:r w:rsidRPr="008220E4">
        <w:t>, ir ją išdėstau taip:</w:t>
      </w:r>
      <w:r>
        <w:t xml:space="preserve"> </w:t>
      </w:r>
    </w:p>
    <w:tbl>
      <w:tblPr>
        <w:tblW w:w="11057" w:type="dxa"/>
        <w:tblInd w:w="-12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42"/>
        <w:gridCol w:w="1227"/>
        <w:gridCol w:w="992"/>
        <w:gridCol w:w="567"/>
        <w:gridCol w:w="992"/>
        <w:gridCol w:w="1701"/>
        <w:gridCol w:w="567"/>
        <w:gridCol w:w="709"/>
        <w:gridCol w:w="708"/>
        <w:gridCol w:w="709"/>
        <w:gridCol w:w="709"/>
        <w:gridCol w:w="709"/>
        <w:gridCol w:w="425"/>
      </w:tblGrid>
      <w:tr w:rsidR="000350C6" w:rsidRPr="00216477" w14:paraId="34D23188" w14:textId="77777777" w:rsidTr="007A1504">
        <w:trPr>
          <w:trHeight w:val="469"/>
        </w:trPr>
        <w:tc>
          <w:tcPr>
            <w:tcW w:w="1042" w:type="dxa"/>
            <w:vMerge w:val="restart"/>
            <w:hideMark/>
          </w:tcPr>
          <w:p w14:paraId="52B20809" w14:textId="711EDD0F" w:rsidR="000350C6" w:rsidRPr="00E25D14" w:rsidRDefault="000350C6" w:rsidP="000350C6">
            <w:pPr>
              <w:rPr>
                <w:color w:val="000000"/>
                <w:sz w:val="16"/>
                <w:szCs w:val="16"/>
              </w:rPr>
            </w:pPr>
            <w:r w:rsidRPr="00E25D14">
              <w:rPr>
                <w:color w:val="000000"/>
                <w:sz w:val="16"/>
                <w:szCs w:val="16"/>
              </w:rPr>
              <w:t>„</w:t>
            </w:r>
            <w:r>
              <w:rPr>
                <w:sz w:val="16"/>
                <w:szCs w:val="16"/>
              </w:rPr>
              <w:t>3.1.1.1.011</w:t>
            </w:r>
          </w:p>
        </w:tc>
        <w:tc>
          <w:tcPr>
            <w:tcW w:w="1227" w:type="dxa"/>
            <w:vMerge w:val="restart"/>
            <w:hideMark/>
          </w:tcPr>
          <w:p w14:paraId="12EB2C58" w14:textId="3D975736" w:rsidR="000350C6" w:rsidRPr="00E25D14" w:rsidRDefault="000350C6" w:rsidP="000350C6">
            <w:pPr>
              <w:rPr>
                <w:color w:val="000000"/>
                <w:sz w:val="16"/>
                <w:szCs w:val="16"/>
              </w:rPr>
            </w:pPr>
            <w:r w:rsidRPr="000350C6">
              <w:rPr>
                <w:sz w:val="16"/>
                <w:szCs w:val="16"/>
              </w:rPr>
              <w:t>Kauno miesto savivaldybės administracijos darbuotojų kompetencijų tobulinimas</w:t>
            </w:r>
          </w:p>
        </w:tc>
        <w:tc>
          <w:tcPr>
            <w:tcW w:w="992" w:type="dxa"/>
            <w:vMerge w:val="restart"/>
            <w:hideMark/>
          </w:tcPr>
          <w:p w14:paraId="6310F519" w14:textId="28B35E6D" w:rsidR="000350C6" w:rsidRPr="00E25D14" w:rsidRDefault="000350C6" w:rsidP="000350C6">
            <w:pPr>
              <w:rPr>
                <w:color w:val="000000"/>
                <w:sz w:val="16"/>
                <w:szCs w:val="16"/>
              </w:rPr>
            </w:pPr>
            <w:r w:rsidRPr="000350C6">
              <w:rPr>
                <w:sz w:val="16"/>
                <w:szCs w:val="16"/>
              </w:rPr>
              <w:t>Personalo valdymo skyrius</w:t>
            </w:r>
          </w:p>
        </w:tc>
        <w:tc>
          <w:tcPr>
            <w:tcW w:w="567" w:type="dxa"/>
            <w:vMerge w:val="restart"/>
            <w:hideMark/>
          </w:tcPr>
          <w:p w14:paraId="1C97A4B7" w14:textId="77777777" w:rsidR="000350C6" w:rsidRPr="00E25D14" w:rsidRDefault="000350C6" w:rsidP="000350C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1.1</w:t>
            </w:r>
            <w:r w:rsidRPr="00E25D14"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992" w:type="dxa"/>
            <w:vMerge w:val="restart"/>
            <w:hideMark/>
          </w:tcPr>
          <w:p w14:paraId="0096B1CA" w14:textId="614D8B24" w:rsidR="000350C6" w:rsidRPr="00E25D14" w:rsidRDefault="000350C6" w:rsidP="000350C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60 000,00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F336D" w14:textId="02B91156" w:rsidR="000350C6" w:rsidRPr="000350C6" w:rsidRDefault="000350C6" w:rsidP="000350C6">
            <w:pPr>
              <w:rPr>
                <w:color w:val="000000"/>
                <w:sz w:val="16"/>
                <w:szCs w:val="16"/>
              </w:rPr>
            </w:pPr>
            <w:r w:rsidRPr="000350C6">
              <w:rPr>
                <w:color w:val="000000"/>
                <w:sz w:val="16"/>
                <w:szCs w:val="16"/>
              </w:rPr>
              <w:t>Darbuotojų kaitos indeksas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DD4BA69" w14:textId="10DABAA8" w:rsidR="000350C6" w:rsidRPr="000350C6" w:rsidRDefault="000350C6" w:rsidP="000350C6">
            <w:pPr>
              <w:jc w:val="center"/>
              <w:rPr>
                <w:color w:val="000000"/>
                <w:sz w:val="16"/>
                <w:szCs w:val="16"/>
              </w:rPr>
            </w:pPr>
            <w:r w:rsidRPr="000350C6">
              <w:rPr>
                <w:color w:val="000000"/>
                <w:sz w:val="16"/>
                <w:szCs w:val="16"/>
              </w:rPr>
              <w:t>P.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5001D03" w14:textId="32376B2B" w:rsidR="000350C6" w:rsidRPr="000350C6" w:rsidRDefault="000350C6" w:rsidP="000350C6">
            <w:pPr>
              <w:jc w:val="right"/>
              <w:rPr>
                <w:color w:val="000000"/>
                <w:sz w:val="16"/>
                <w:szCs w:val="16"/>
              </w:rPr>
            </w:pPr>
            <w:r w:rsidRPr="000350C6">
              <w:rPr>
                <w:color w:val="000000"/>
                <w:sz w:val="16"/>
                <w:szCs w:val="16"/>
              </w:rPr>
              <w:t>0,05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065A32A" w14:textId="13171A94" w:rsidR="000350C6" w:rsidRPr="000350C6" w:rsidRDefault="000350C6" w:rsidP="000350C6">
            <w:pPr>
              <w:jc w:val="right"/>
              <w:rPr>
                <w:color w:val="000000"/>
                <w:sz w:val="16"/>
                <w:szCs w:val="16"/>
              </w:rPr>
            </w:pPr>
            <w:r w:rsidRPr="000350C6">
              <w:rPr>
                <w:color w:val="000000"/>
                <w:sz w:val="16"/>
                <w:szCs w:val="16"/>
              </w:rPr>
              <w:t>0,01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63164C1" w14:textId="78635DF4" w:rsidR="000350C6" w:rsidRPr="000350C6" w:rsidRDefault="000350C6" w:rsidP="000350C6">
            <w:pPr>
              <w:jc w:val="right"/>
              <w:rPr>
                <w:color w:val="000000"/>
                <w:sz w:val="16"/>
                <w:szCs w:val="16"/>
              </w:rPr>
            </w:pPr>
            <w:r w:rsidRPr="000350C6">
              <w:rPr>
                <w:color w:val="000000"/>
                <w:sz w:val="16"/>
                <w:szCs w:val="16"/>
              </w:rPr>
              <w:t>0,02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FF2FDEE" w14:textId="171850B4" w:rsidR="000350C6" w:rsidRPr="000350C6" w:rsidRDefault="000350C6" w:rsidP="000350C6">
            <w:pPr>
              <w:jc w:val="right"/>
              <w:rPr>
                <w:color w:val="000000"/>
                <w:sz w:val="16"/>
                <w:szCs w:val="16"/>
              </w:rPr>
            </w:pPr>
            <w:r w:rsidRPr="000350C6">
              <w:rPr>
                <w:color w:val="000000"/>
                <w:sz w:val="16"/>
                <w:szCs w:val="16"/>
              </w:rPr>
              <w:t>0,01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80467AF" w14:textId="1ADCD4FF" w:rsidR="000350C6" w:rsidRPr="000350C6" w:rsidRDefault="000350C6" w:rsidP="000350C6">
            <w:pPr>
              <w:jc w:val="right"/>
              <w:rPr>
                <w:color w:val="000000"/>
                <w:sz w:val="16"/>
                <w:szCs w:val="16"/>
              </w:rPr>
            </w:pPr>
            <w:r w:rsidRPr="000350C6">
              <w:rPr>
                <w:color w:val="000000"/>
                <w:sz w:val="16"/>
                <w:szCs w:val="16"/>
              </w:rPr>
              <w:t>0,01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0A5E57" w14:textId="58C7EDF9" w:rsidR="000350C6" w:rsidRPr="00906DB8" w:rsidRDefault="000350C6" w:rsidP="000350C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20"/>
              </w:rPr>
              <w:t> </w:t>
            </w:r>
          </w:p>
        </w:tc>
      </w:tr>
      <w:tr w:rsidR="000350C6" w:rsidRPr="00216477" w14:paraId="2DCF6689" w14:textId="77777777" w:rsidTr="007A1504">
        <w:trPr>
          <w:trHeight w:val="880"/>
        </w:trPr>
        <w:tc>
          <w:tcPr>
            <w:tcW w:w="1042" w:type="dxa"/>
            <w:vMerge/>
          </w:tcPr>
          <w:p w14:paraId="7EC3070B" w14:textId="77777777" w:rsidR="000350C6" w:rsidRPr="00E25D14" w:rsidRDefault="000350C6" w:rsidP="000350C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27" w:type="dxa"/>
            <w:vMerge/>
          </w:tcPr>
          <w:p w14:paraId="1AF22CA1" w14:textId="77777777" w:rsidR="000350C6" w:rsidRPr="00906DB8" w:rsidRDefault="000350C6" w:rsidP="000350C6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14:paraId="57A6EB3D" w14:textId="77777777" w:rsidR="000350C6" w:rsidRDefault="000350C6" w:rsidP="000350C6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14:paraId="399B5954" w14:textId="77777777" w:rsidR="000350C6" w:rsidRDefault="000350C6" w:rsidP="000350C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14:paraId="17BEC103" w14:textId="77777777" w:rsidR="000350C6" w:rsidRPr="00906DB8" w:rsidRDefault="000350C6" w:rsidP="000350C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F4D3C" w14:textId="4ADBD10A" w:rsidR="000350C6" w:rsidRPr="000350C6" w:rsidRDefault="000350C6" w:rsidP="000350C6">
            <w:pPr>
              <w:rPr>
                <w:color w:val="000000"/>
                <w:sz w:val="16"/>
                <w:szCs w:val="16"/>
              </w:rPr>
            </w:pPr>
            <w:r w:rsidRPr="000350C6">
              <w:rPr>
                <w:color w:val="000000"/>
                <w:sz w:val="16"/>
                <w:szCs w:val="16"/>
              </w:rPr>
              <w:t>Atliktų Kauno miesto savivaldybės administracijos padalinių vykdomų funkcijų analizių dalis nuo visų padalinių skaičiaus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C42B2AA" w14:textId="0F96B6C3" w:rsidR="000350C6" w:rsidRPr="000350C6" w:rsidRDefault="000350C6" w:rsidP="000350C6">
            <w:pPr>
              <w:jc w:val="center"/>
              <w:rPr>
                <w:color w:val="000000"/>
                <w:sz w:val="16"/>
                <w:szCs w:val="16"/>
              </w:rPr>
            </w:pPr>
            <w:r w:rsidRPr="000350C6">
              <w:rPr>
                <w:color w:val="000000"/>
                <w:sz w:val="16"/>
                <w:szCs w:val="16"/>
              </w:rPr>
              <w:t>Proc.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5CD029F" w14:textId="23EDFE67" w:rsidR="000350C6" w:rsidRPr="000350C6" w:rsidRDefault="000350C6" w:rsidP="000350C6">
            <w:pPr>
              <w:jc w:val="right"/>
              <w:rPr>
                <w:color w:val="000000"/>
                <w:sz w:val="16"/>
                <w:szCs w:val="16"/>
              </w:rPr>
            </w:pPr>
            <w:r w:rsidRPr="000350C6">
              <w:rPr>
                <w:color w:val="000000"/>
                <w:sz w:val="16"/>
                <w:szCs w:val="16"/>
              </w:rPr>
              <w:t>40,00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EA3F97" w14:textId="7C458BA8" w:rsidR="000350C6" w:rsidRPr="000350C6" w:rsidRDefault="000350C6" w:rsidP="000350C6">
            <w:pPr>
              <w:jc w:val="right"/>
              <w:rPr>
                <w:color w:val="000000"/>
                <w:sz w:val="16"/>
                <w:szCs w:val="16"/>
              </w:rPr>
            </w:pPr>
            <w:r w:rsidRPr="000350C6">
              <w:rPr>
                <w:color w:val="000000"/>
                <w:sz w:val="16"/>
                <w:szCs w:val="16"/>
              </w:rPr>
              <w:t>10,00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99655AD" w14:textId="130BAEDC" w:rsidR="000350C6" w:rsidRPr="000350C6" w:rsidRDefault="000350C6" w:rsidP="000350C6">
            <w:pPr>
              <w:jc w:val="right"/>
              <w:rPr>
                <w:color w:val="000000"/>
                <w:sz w:val="16"/>
                <w:szCs w:val="16"/>
              </w:rPr>
            </w:pPr>
            <w:r w:rsidRPr="000350C6">
              <w:rPr>
                <w:color w:val="000000"/>
                <w:sz w:val="16"/>
                <w:szCs w:val="16"/>
              </w:rPr>
              <w:t>10,00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761B52D" w14:textId="423FE718" w:rsidR="000350C6" w:rsidRPr="000350C6" w:rsidRDefault="000350C6" w:rsidP="000350C6">
            <w:pPr>
              <w:jc w:val="right"/>
              <w:rPr>
                <w:color w:val="000000"/>
                <w:sz w:val="16"/>
                <w:szCs w:val="16"/>
              </w:rPr>
            </w:pPr>
            <w:r w:rsidRPr="000350C6">
              <w:rPr>
                <w:color w:val="000000"/>
                <w:sz w:val="16"/>
                <w:szCs w:val="16"/>
              </w:rPr>
              <w:t>10,00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A704554" w14:textId="28914DE6" w:rsidR="000350C6" w:rsidRPr="000350C6" w:rsidRDefault="000350C6" w:rsidP="000350C6">
            <w:pPr>
              <w:jc w:val="right"/>
              <w:rPr>
                <w:color w:val="000000"/>
                <w:sz w:val="16"/>
                <w:szCs w:val="16"/>
              </w:rPr>
            </w:pPr>
            <w:r w:rsidRPr="000350C6">
              <w:rPr>
                <w:color w:val="000000"/>
                <w:sz w:val="16"/>
                <w:szCs w:val="16"/>
              </w:rPr>
              <w:t>10,00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0209A61" w14:textId="133E2201" w:rsidR="000350C6" w:rsidRPr="00906DB8" w:rsidRDefault="000350C6" w:rsidP="000350C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20"/>
              </w:rPr>
              <w:t> </w:t>
            </w:r>
          </w:p>
        </w:tc>
      </w:tr>
      <w:tr w:rsidR="000350C6" w:rsidRPr="00216477" w14:paraId="1472695A" w14:textId="77777777" w:rsidTr="007A1504">
        <w:trPr>
          <w:trHeight w:val="880"/>
        </w:trPr>
        <w:tc>
          <w:tcPr>
            <w:tcW w:w="1042" w:type="dxa"/>
            <w:vMerge/>
          </w:tcPr>
          <w:p w14:paraId="089D73CF" w14:textId="77777777" w:rsidR="000350C6" w:rsidRPr="00E25D14" w:rsidRDefault="000350C6" w:rsidP="000350C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27" w:type="dxa"/>
            <w:vMerge/>
          </w:tcPr>
          <w:p w14:paraId="1B707E1B" w14:textId="77777777" w:rsidR="000350C6" w:rsidRPr="00906DB8" w:rsidRDefault="000350C6" w:rsidP="000350C6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14:paraId="45A2843C" w14:textId="77777777" w:rsidR="000350C6" w:rsidRDefault="000350C6" w:rsidP="000350C6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14:paraId="06B7D501" w14:textId="77777777" w:rsidR="000350C6" w:rsidRDefault="000350C6" w:rsidP="000350C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14:paraId="55734DB8" w14:textId="77777777" w:rsidR="000350C6" w:rsidRPr="00906DB8" w:rsidRDefault="000350C6" w:rsidP="000350C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97B30" w14:textId="51AB4D04" w:rsidR="000350C6" w:rsidRPr="000350C6" w:rsidRDefault="000350C6" w:rsidP="000350C6">
            <w:pPr>
              <w:rPr>
                <w:color w:val="000000"/>
                <w:sz w:val="16"/>
                <w:szCs w:val="16"/>
              </w:rPr>
            </w:pPr>
            <w:r w:rsidRPr="000350C6">
              <w:rPr>
                <w:color w:val="000000"/>
                <w:sz w:val="16"/>
                <w:szCs w:val="16"/>
              </w:rPr>
              <w:t>Lygių galimybių mokymuose dalyvavusių darbuotojų dalis nuo visų darbuotojų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677B722" w14:textId="33B66553" w:rsidR="000350C6" w:rsidRPr="000350C6" w:rsidRDefault="000350C6" w:rsidP="000350C6">
            <w:pPr>
              <w:jc w:val="center"/>
              <w:rPr>
                <w:color w:val="000000"/>
                <w:sz w:val="16"/>
                <w:szCs w:val="16"/>
              </w:rPr>
            </w:pPr>
            <w:r w:rsidRPr="000350C6">
              <w:rPr>
                <w:color w:val="000000"/>
                <w:sz w:val="16"/>
                <w:szCs w:val="16"/>
              </w:rPr>
              <w:t>Proc.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9B94CE5" w14:textId="7759F6F1" w:rsidR="000350C6" w:rsidRPr="000350C6" w:rsidRDefault="000350C6" w:rsidP="000350C6">
            <w:pPr>
              <w:jc w:val="right"/>
              <w:rPr>
                <w:color w:val="000000"/>
                <w:sz w:val="16"/>
                <w:szCs w:val="16"/>
              </w:rPr>
            </w:pPr>
            <w:r w:rsidRPr="000350C6">
              <w:rPr>
                <w:color w:val="000000"/>
                <w:sz w:val="16"/>
                <w:szCs w:val="16"/>
              </w:rPr>
              <w:t>20,00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4C7DA37" w14:textId="51637AEE" w:rsidR="000350C6" w:rsidRPr="000350C6" w:rsidRDefault="000350C6" w:rsidP="000350C6">
            <w:pPr>
              <w:jc w:val="right"/>
              <w:rPr>
                <w:color w:val="000000"/>
                <w:sz w:val="16"/>
                <w:szCs w:val="16"/>
              </w:rPr>
            </w:pPr>
            <w:r w:rsidRPr="000350C6">
              <w:rPr>
                <w:color w:val="000000"/>
                <w:sz w:val="16"/>
                <w:szCs w:val="16"/>
              </w:rPr>
              <w:t>5,00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20B2E78" w14:textId="706FCE34" w:rsidR="000350C6" w:rsidRPr="000350C6" w:rsidRDefault="000350C6" w:rsidP="000350C6">
            <w:pPr>
              <w:jc w:val="right"/>
              <w:rPr>
                <w:color w:val="000000"/>
                <w:sz w:val="16"/>
                <w:szCs w:val="16"/>
              </w:rPr>
            </w:pPr>
            <w:r w:rsidRPr="000350C6">
              <w:rPr>
                <w:color w:val="000000"/>
                <w:sz w:val="16"/>
                <w:szCs w:val="16"/>
              </w:rPr>
              <w:t>5,00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2029E2B" w14:textId="0C46A79D" w:rsidR="000350C6" w:rsidRPr="000350C6" w:rsidRDefault="000350C6" w:rsidP="000350C6">
            <w:pPr>
              <w:jc w:val="right"/>
              <w:rPr>
                <w:color w:val="000000"/>
                <w:sz w:val="16"/>
                <w:szCs w:val="16"/>
              </w:rPr>
            </w:pPr>
            <w:r w:rsidRPr="000350C6">
              <w:rPr>
                <w:color w:val="000000"/>
                <w:sz w:val="16"/>
                <w:szCs w:val="16"/>
              </w:rPr>
              <w:t>5,00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97A92BE" w14:textId="0D98FC4B" w:rsidR="000350C6" w:rsidRPr="000350C6" w:rsidRDefault="000350C6" w:rsidP="000350C6">
            <w:pPr>
              <w:jc w:val="right"/>
              <w:rPr>
                <w:color w:val="000000"/>
                <w:sz w:val="16"/>
                <w:szCs w:val="16"/>
              </w:rPr>
            </w:pPr>
            <w:r w:rsidRPr="000350C6">
              <w:rPr>
                <w:color w:val="000000"/>
                <w:sz w:val="16"/>
                <w:szCs w:val="16"/>
              </w:rPr>
              <w:t>5,00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E5C4290" w14:textId="23AD367E" w:rsidR="000350C6" w:rsidRPr="00906DB8" w:rsidRDefault="000350C6" w:rsidP="000350C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20"/>
              </w:rPr>
              <w:t> </w:t>
            </w:r>
          </w:p>
        </w:tc>
      </w:tr>
      <w:tr w:rsidR="000350C6" w:rsidRPr="00216477" w14:paraId="56E318F8" w14:textId="77777777" w:rsidTr="007A1504">
        <w:trPr>
          <w:trHeight w:val="415"/>
        </w:trPr>
        <w:tc>
          <w:tcPr>
            <w:tcW w:w="1042" w:type="dxa"/>
            <w:vMerge/>
          </w:tcPr>
          <w:p w14:paraId="04406FC6" w14:textId="77777777" w:rsidR="000350C6" w:rsidRPr="00E25D14" w:rsidRDefault="000350C6" w:rsidP="000350C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27" w:type="dxa"/>
            <w:vMerge/>
          </w:tcPr>
          <w:p w14:paraId="370CBCBF" w14:textId="77777777" w:rsidR="000350C6" w:rsidRPr="00906DB8" w:rsidRDefault="000350C6" w:rsidP="000350C6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14:paraId="7EB1BF9A" w14:textId="77777777" w:rsidR="000350C6" w:rsidRDefault="000350C6" w:rsidP="000350C6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14:paraId="04107D72" w14:textId="77777777" w:rsidR="000350C6" w:rsidRDefault="000350C6" w:rsidP="000350C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right w:val="single" w:sz="4" w:space="0" w:color="auto"/>
            </w:tcBorders>
          </w:tcPr>
          <w:p w14:paraId="07A933B1" w14:textId="77777777" w:rsidR="000350C6" w:rsidRPr="00906DB8" w:rsidRDefault="000350C6" w:rsidP="000350C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0C666" w14:textId="47104CCD" w:rsidR="000350C6" w:rsidRPr="000F726F" w:rsidRDefault="000350C6" w:rsidP="000350C6">
            <w:pPr>
              <w:rPr>
                <w:color w:val="000000"/>
                <w:sz w:val="16"/>
                <w:szCs w:val="16"/>
                <w:highlight w:val="yellow"/>
              </w:rPr>
            </w:pPr>
            <w:r w:rsidRPr="000F726F">
              <w:rPr>
                <w:color w:val="000000"/>
                <w:sz w:val="16"/>
                <w:szCs w:val="16"/>
              </w:rPr>
              <w:t>Priimtų dirbti darbuotojų dalis nuo organizuotų konkursų ir atrankų skaičiaus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7FA44" w14:textId="575F23D2" w:rsidR="000350C6" w:rsidRPr="000350C6" w:rsidRDefault="000350C6" w:rsidP="000350C6">
            <w:pPr>
              <w:jc w:val="center"/>
              <w:rPr>
                <w:color w:val="000000"/>
                <w:sz w:val="16"/>
                <w:szCs w:val="16"/>
              </w:rPr>
            </w:pPr>
            <w:r w:rsidRPr="000350C6">
              <w:rPr>
                <w:color w:val="000000"/>
                <w:sz w:val="16"/>
                <w:szCs w:val="16"/>
              </w:rPr>
              <w:t>Proc.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8D9EC" w14:textId="77EE16D6" w:rsidR="000350C6" w:rsidRPr="000350C6" w:rsidRDefault="000350C6" w:rsidP="000350C6">
            <w:pPr>
              <w:jc w:val="right"/>
              <w:rPr>
                <w:color w:val="000000"/>
                <w:sz w:val="16"/>
                <w:szCs w:val="16"/>
              </w:rPr>
            </w:pPr>
            <w:r w:rsidRPr="000350C6">
              <w:rPr>
                <w:color w:val="000000"/>
                <w:sz w:val="16"/>
                <w:szCs w:val="16"/>
              </w:rPr>
              <w:t>80,00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D0229" w14:textId="03EF10FF" w:rsidR="000350C6" w:rsidRPr="000350C6" w:rsidRDefault="000350C6" w:rsidP="000350C6">
            <w:pPr>
              <w:jc w:val="right"/>
              <w:rPr>
                <w:color w:val="000000"/>
                <w:sz w:val="16"/>
                <w:szCs w:val="16"/>
              </w:rPr>
            </w:pPr>
            <w:r w:rsidRPr="000350C6">
              <w:rPr>
                <w:color w:val="000000"/>
                <w:sz w:val="16"/>
                <w:szCs w:val="16"/>
              </w:rPr>
              <w:t>80,00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8A70D" w14:textId="056BC6DB" w:rsidR="000350C6" w:rsidRPr="000350C6" w:rsidRDefault="000350C6" w:rsidP="000350C6">
            <w:pPr>
              <w:jc w:val="right"/>
              <w:rPr>
                <w:color w:val="000000"/>
                <w:sz w:val="16"/>
                <w:szCs w:val="16"/>
              </w:rPr>
            </w:pPr>
            <w:r w:rsidRPr="000350C6">
              <w:rPr>
                <w:color w:val="000000"/>
                <w:sz w:val="16"/>
                <w:szCs w:val="16"/>
              </w:rPr>
              <w:t>80,00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D747D" w14:textId="12B8663A" w:rsidR="000350C6" w:rsidRPr="000350C6" w:rsidRDefault="000350C6" w:rsidP="000350C6">
            <w:pPr>
              <w:jc w:val="right"/>
              <w:rPr>
                <w:color w:val="000000"/>
                <w:sz w:val="16"/>
                <w:szCs w:val="16"/>
              </w:rPr>
            </w:pPr>
            <w:r w:rsidRPr="000350C6">
              <w:rPr>
                <w:color w:val="000000"/>
                <w:sz w:val="16"/>
                <w:szCs w:val="16"/>
              </w:rPr>
              <w:t>80,00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AC64A" w14:textId="4736680E" w:rsidR="000350C6" w:rsidRPr="000350C6" w:rsidRDefault="000350C6" w:rsidP="000350C6">
            <w:pPr>
              <w:jc w:val="right"/>
              <w:rPr>
                <w:color w:val="000000"/>
                <w:sz w:val="16"/>
                <w:szCs w:val="16"/>
              </w:rPr>
            </w:pPr>
            <w:r w:rsidRPr="000350C6">
              <w:rPr>
                <w:color w:val="000000"/>
                <w:sz w:val="16"/>
                <w:szCs w:val="16"/>
              </w:rPr>
              <w:t>80,00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5C77F" w14:textId="5617F01A" w:rsidR="000350C6" w:rsidRPr="00906DB8" w:rsidRDefault="000350C6" w:rsidP="000350C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20"/>
              </w:rPr>
              <w:t> </w:t>
            </w:r>
          </w:p>
        </w:tc>
      </w:tr>
      <w:tr w:rsidR="000350C6" w:rsidRPr="00216477" w14:paraId="72CADD9E" w14:textId="77777777" w:rsidTr="007A1504">
        <w:trPr>
          <w:trHeight w:val="887"/>
        </w:trPr>
        <w:tc>
          <w:tcPr>
            <w:tcW w:w="1042" w:type="dxa"/>
            <w:vMerge/>
          </w:tcPr>
          <w:p w14:paraId="6141C705" w14:textId="77777777" w:rsidR="000350C6" w:rsidRPr="00E25D14" w:rsidRDefault="000350C6" w:rsidP="000350C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27" w:type="dxa"/>
            <w:vMerge/>
          </w:tcPr>
          <w:p w14:paraId="337CFE5B" w14:textId="77777777" w:rsidR="000350C6" w:rsidRPr="00E25D14" w:rsidRDefault="000350C6" w:rsidP="000350C6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14:paraId="5D36C658" w14:textId="77777777" w:rsidR="000350C6" w:rsidRPr="00E25D14" w:rsidRDefault="000350C6" w:rsidP="000350C6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14:paraId="1963FD48" w14:textId="77777777" w:rsidR="000350C6" w:rsidRPr="00E25D14" w:rsidRDefault="000350C6" w:rsidP="000350C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right w:val="single" w:sz="4" w:space="0" w:color="auto"/>
            </w:tcBorders>
          </w:tcPr>
          <w:p w14:paraId="2BF8686F" w14:textId="77777777" w:rsidR="000350C6" w:rsidRPr="00E25D14" w:rsidRDefault="000350C6" w:rsidP="000350C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B236B" w14:textId="2B945F56" w:rsidR="000350C6" w:rsidRPr="000350C6" w:rsidRDefault="000350C6" w:rsidP="000350C6">
            <w:pPr>
              <w:rPr>
                <w:color w:val="000000"/>
                <w:sz w:val="16"/>
                <w:szCs w:val="16"/>
              </w:rPr>
            </w:pPr>
            <w:r w:rsidRPr="000350C6">
              <w:rPr>
                <w:color w:val="000000"/>
                <w:sz w:val="16"/>
                <w:szCs w:val="16"/>
              </w:rPr>
              <w:t>Mokymuose iš kitų asmenų dalyvavusių Kauno miesto savivaldybės administracijos darbuotojų dalis nuo visų darbuotojų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AA972" w14:textId="43685F56" w:rsidR="000350C6" w:rsidRPr="000350C6" w:rsidRDefault="000350C6" w:rsidP="000350C6">
            <w:pPr>
              <w:jc w:val="center"/>
              <w:rPr>
                <w:color w:val="000000"/>
                <w:sz w:val="16"/>
                <w:szCs w:val="16"/>
              </w:rPr>
            </w:pPr>
            <w:r w:rsidRPr="000350C6">
              <w:rPr>
                <w:color w:val="000000"/>
                <w:sz w:val="16"/>
                <w:szCs w:val="16"/>
              </w:rPr>
              <w:t>Proc.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351B5" w14:textId="161E39CA" w:rsidR="000350C6" w:rsidRPr="000350C6" w:rsidRDefault="000350C6" w:rsidP="000350C6">
            <w:pPr>
              <w:jc w:val="right"/>
              <w:rPr>
                <w:color w:val="000000"/>
                <w:sz w:val="16"/>
                <w:szCs w:val="16"/>
              </w:rPr>
            </w:pPr>
            <w:r w:rsidRPr="000350C6">
              <w:rPr>
                <w:color w:val="000000"/>
                <w:sz w:val="16"/>
                <w:szCs w:val="16"/>
              </w:rPr>
              <w:t>30,00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257AE" w14:textId="209BC22B" w:rsidR="000350C6" w:rsidRPr="000350C6" w:rsidRDefault="000350C6" w:rsidP="000350C6">
            <w:pPr>
              <w:jc w:val="right"/>
              <w:rPr>
                <w:color w:val="000000"/>
                <w:sz w:val="16"/>
                <w:szCs w:val="16"/>
              </w:rPr>
            </w:pPr>
            <w:r w:rsidRPr="000350C6">
              <w:rPr>
                <w:color w:val="000000"/>
                <w:sz w:val="16"/>
                <w:szCs w:val="16"/>
              </w:rPr>
              <w:t>5,00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AA0A1" w14:textId="12749F8D" w:rsidR="000350C6" w:rsidRPr="000350C6" w:rsidRDefault="000350C6" w:rsidP="000350C6">
            <w:pPr>
              <w:jc w:val="right"/>
              <w:rPr>
                <w:color w:val="000000"/>
                <w:sz w:val="16"/>
                <w:szCs w:val="16"/>
              </w:rPr>
            </w:pPr>
            <w:r w:rsidRPr="000350C6">
              <w:rPr>
                <w:color w:val="000000"/>
                <w:sz w:val="16"/>
                <w:szCs w:val="16"/>
              </w:rPr>
              <w:t>10,00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1020D" w14:textId="1F1992FB" w:rsidR="000350C6" w:rsidRPr="000350C6" w:rsidRDefault="000350C6" w:rsidP="000350C6">
            <w:pPr>
              <w:jc w:val="right"/>
              <w:rPr>
                <w:color w:val="000000"/>
                <w:sz w:val="16"/>
                <w:szCs w:val="16"/>
              </w:rPr>
            </w:pPr>
            <w:r w:rsidRPr="000350C6">
              <w:rPr>
                <w:color w:val="000000"/>
                <w:sz w:val="16"/>
                <w:szCs w:val="16"/>
              </w:rPr>
              <w:t>5,00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88416" w14:textId="332867D9" w:rsidR="000350C6" w:rsidRPr="000350C6" w:rsidRDefault="000350C6" w:rsidP="000350C6">
            <w:pPr>
              <w:jc w:val="right"/>
              <w:rPr>
                <w:color w:val="000000"/>
                <w:sz w:val="16"/>
                <w:szCs w:val="16"/>
              </w:rPr>
            </w:pPr>
            <w:r w:rsidRPr="000350C6">
              <w:rPr>
                <w:color w:val="000000"/>
                <w:sz w:val="16"/>
                <w:szCs w:val="16"/>
              </w:rPr>
              <w:t>10,00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03840" w14:textId="0CF24D53" w:rsidR="000350C6" w:rsidRPr="00906DB8" w:rsidRDefault="000350C6" w:rsidP="000350C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20"/>
              </w:rPr>
              <w:t> </w:t>
            </w:r>
          </w:p>
        </w:tc>
      </w:tr>
      <w:tr w:rsidR="000350C6" w:rsidRPr="00216477" w14:paraId="6396675E" w14:textId="77777777" w:rsidTr="007A1504">
        <w:trPr>
          <w:trHeight w:val="501"/>
        </w:trPr>
        <w:tc>
          <w:tcPr>
            <w:tcW w:w="1042" w:type="dxa"/>
            <w:vMerge/>
          </w:tcPr>
          <w:p w14:paraId="6BA4E5AA" w14:textId="77777777" w:rsidR="000350C6" w:rsidRPr="00E25D14" w:rsidRDefault="000350C6" w:rsidP="000350C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27" w:type="dxa"/>
            <w:vMerge/>
          </w:tcPr>
          <w:p w14:paraId="300BA0EC" w14:textId="77777777" w:rsidR="000350C6" w:rsidRPr="00E25D14" w:rsidRDefault="000350C6" w:rsidP="000350C6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14:paraId="49294272" w14:textId="77777777" w:rsidR="000350C6" w:rsidRPr="00E25D14" w:rsidRDefault="000350C6" w:rsidP="000350C6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14:paraId="4EE6D88B" w14:textId="77777777" w:rsidR="000350C6" w:rsidRPr="00E25D14" w:rsidRDefault="000350C6" w:rsidP="000350C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right w:val="single" w:sz="4" w:space="0" w:color="auto"/>
            </w:tcBorders>
          </w:tcPr>
          <w:p w14:paraId="090E3121" w14:textId="77777777" w:rsidR="000350C6" w:rsidRPr="00E25D14" w:rsidRDefault="000350C6" w:rsidP="000350C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F704C" w14:textId="468D2C96" w:rsidR="000350C6" w:rsidRPr="000350C6" w:rsidRDefault="000350C6" w:rsidP="000350C6">
            <w:pPr>
              <w:rPr>
                <w:color w:val="000000"/>
                <w:sz w:val="16"/>
                <w:szCs w:val="16"/>
              </w:rPr>
            </w:pPr>
            <w:r w:rsidRPr="000350C6">
              <w:rPr>
                <w:color w:val="000000"/>
                <w:sz w:val="16"/>
                <w:szCs w:val="16"/>
              </w:rPr>
              <w:t>Praktikai atlikti priimtų studentų skaičius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3B4A7" w14:textId="30F4629D" w:rsidR="000350C6" w:rsidRPr="000350C6" w:rsidRDefault="000350C6" w:rsidP="000350C6">
            <w:pPr>
              <w:jc w:val="center"/>
              <w:rPr>
                <w:color w:val="000000"/>
                <w:sz w:val="16"/>
                <w:szCs w:val="16"/>
              </w:rPr>
            </w:pPr>
            <w:r w:rsidRPr="000350C6">
              <w:rPr>
                <w:color w:val="000000"/>
                <w:sz w:val="16"/>
                <w:szCs w:val="16"/>
              </w:rPr>
              <w:t>Vnt.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6487C" w14:textId="2A77FEFF" w:rsidR="000350C6" w:rsidRPr="000350C6" w:rsidRDefault="000350C6" w:rsidP="000350C6">
            <w:pPr>
              <w:jc w:val="right"/>
              <w:rPr>
                <w:color w:val="000000"/>
                <w:sz w:val="16"/>
                <w:szCs w:val="16"/>
              </w:rPr>
            </w:pPr>
            <w:r w:rsidRPr="000350C6">
              <w:rPr>
                <w:color w:val="000000"/>
                <w:sz w:val="16"/>
                <w:szCs w:val="16"/>
              </w:rPr>
              <w:t>30,00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7658B" w14:textId="587E4DEF" w:rsidR="000350C6" w:rsidRPr="000350C6" w:rsidRDefault="000350C6" w:rsidP="000350C6">
            <w:pPr>
              <w:jc w:val="right"/>
              <w:rPr>
                <w:color w:val="000000"/>
                <w:sz w:val="16"/>
                <w:szCs w:val="16"/>
              </w:rPr>
            </w:pPr>
            <w:r w:rsidRPr="000350C6">
              <w:rPr>
                <w:color w:val="000000"/>
                <w:sz w:val="16"/>
                <w:szCs w:val="16"/>
              </w:rPr>
              <w:t>6,00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F794C" w14:textId="0080A6BD" w:rsidR="000350C6" w:rsidRPr="000350C6" w:rsidRDefault="000350C6" w:rsidP="000350C6">
            <w:pPr>
              <w:jc w:val="right"/>
              <w:rPr>
                <w:color w:val="000000"/>
                <w:sz w:val="16"/>
                <w:szCs w:val="16"/>
              </w:rPr>
            </w:pPr>
            <w:r w:rsidRPr="000350C6">
              <w:rPr>
                <w:color w:val="000000"/>
                <w:sz w:val="16"/>
                <w:szCs w:val="16"/>
              </w:rPr>
              <w:t>6,00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D3B24" w14:textId="62895D20" w:rsidR="000350C6" w:rsidRPr="000350C6" w:rsidRDefault="000350C6" w:rsidP="000350C6">
            <w:pPr>
              <w:jc w:val="right"/>
              <w:rPr>
                <w:color w:val="000000"/>
                <w:sz w:val="16"/>
                <w:szCs w:val="16"/>
              </w:rPr>
            </w:pPr>
            <w:r w:rsidRPr="000350C6">
              <w:rPr>
                <w:color w:val="000000"/>
                <w:sz w:val="16"/>
                <w:szCs w:val="16"/>
              </w:rPr>
              <w:t>6,00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2A872" w14:textId="5281952B" w:rsidR="000350C6" w:rsidRPr="000350C6" w:rsidRDefault="000350C6" w:rsidP="000350C6">
            <w:pPr>
              <w:jc w:val="right"/>
              <w:rPr>
                <w:color w:val="000000"/>
                <w:sz w:val="16"/>
                <w:szCs w:val="16"/>
              </w:rPr>
            </w:pPr>
            <w:r w:rsidRPr="000350C6">
              <w:rPr>
                <w:color w:val="000000"/>
                <w:sz w:val="16"/>
                <w:szCs w:val="16"/>
              </w:rPr>
              <w:t>12,00</w:t>
            </w:r>
            <w:r w:rsidR="006C56CF">
              <w:rPr>
                <w:color w:val="000000"/>
                <w:sz w:val="16"/>
                <w:szCs w:val="16"/>
              </w:rPr>
              <w:t>“.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50B7C" w14:textId="16ED9CD5" w:rsidR="000350C6" w:rsidRPr="00216477" w:rsidRDefault="000350C6" w:rsidP="000350C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20"/>
              </w:rPr>
              <w:t> </w:t>
            </w:r>
          </w:p>
        </w:tc>
      </w:tr>
    </w:tbl>
    <w:p w14:paraId="72239178" w14:textId="6976D967" w:rsidR="00B16EDB" w:rsidRPr="00FC0551" w:rsidRDefault="00B16EDB" w:rsidP="000350C6">
      <w:pPr>
        <w:pStyle w:val="Pagrindinistekstas"/>
        <w:widowControl w:val="0"/>
        <w:spacing w:line="240" w:lineRule="auto"/>
        <w:jc w:val="both"/>
      </w:pPr>
      <w:r w:rsidRPr="00FC0551">
        <w:t>1.</w:t>
      </w:r>
      <w:r w:rsidR="006C56CF">
        <w:t>19</w:t>
      </w:r>
      <w:r w:rsidRPr="00FC0551">
        <w:t>. Papildau nauja pastraipa pagal kodą:</w:t>
      </w:r>
      <w:r w:rsidR="000F726F">
        <w:t xml:space="preserve"> </w:t>
      </w:r>
    </w:p>
    <w:tbl>
      <w:tblPr>
        <w:tblW w:w="11034" w:type="dxa"/>
        <w:tblInd w:w="-12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9"/>
        <w:gridCol w:w="1592"/>
        <w:gridCol w:w="947"/>
        <w:gridCol w:w="565"/>
        <w:gridCol w:w="1171"/>
        <w:gridCol w:w="1261"/>
        <w:gridCol w:w="669"/>
        <w:gridCol w:w="662"/>
        <w:gridCol w:w="568"/>
        <w:gridCol w:w="696"/>
        <w:gridCol w:w="688"/>
        <w:gridCol w:w="688"/>
        <w:gridCol w:w="398"/>
      </w:tblGrid>
      <w:tr w:rsidR="00AF6DED" w:rsidRPr="005319C4" w14:paraId="1CA12828" w14:textId="77777777" w:rsidTr="007A1504">
        <w:trPr>
          <w:trHeight w:val="479"/>
        </w:trPr>
        <w:tc>
          <w:tcPr>
            <w:tcW w:w="1133" w:type="dxa"/>
            <w:vMerge w:val="restart"/>
          </w:tcPr>
          <w:p w14:paraId="5990ADD1" w14:textId="2B170036" w:rsidR="00AF6DED" w:rsidRPr="00B16EDB" w:rsidRDefault="00AF6DED" w:rsidP="00AF6DED">
            <w:pPr>
              <w:rPr>
                <w:color w:val="000000"/>
                <w:sz w:val="16"/>
                <w:szCs w:val="16"/>
              </w:rPr>
            </w:pPr>
            <w:r w:rsidRPr="00B16EDB">
              <w:rPr>
                <w:color w:val="000000"/>
                <w:sz w:val="16"/>
                <w:szCs w:val="16"/>
              </w:rPr>
              <w:t>„</w:t>
            </w:r>
            <w:r>
              <w:rPr>
                <w:color w:val="000000"/>
                <w:sz w:val="16"/>
                <w:szCs w:val="16"/>
              </w:rPr>
              <w:t>3.1.1.1.017</w:t>
            </w:r>
          </w:p>
        </w:tc>
        <w:tc>
          <w:tcPr>
            <w:tcW w:w="1602" w:type="dxa"/>
            <w:vMerge w:val="restart"/>
          </w:tcPr>
          <w:p w14:paraId="1E690345" w14:textId="22FA9C81" w:rsidR="00AF6DED" w:rsidRPr="00B16EDB" w:rsidRDefault="00AF6DED" w:rsidP="00AF6DED">
            <w:pPr>
              <w:rPr>
                <w:color w:val="000000"/>
                <w:sz w:val="16"/>
                <w:szCs w:val="16"/>
              </w:rPr>
            </w:pPr>
            <w:r w:rsidRPr="00B16EDB">
              <w:rPr>
                <w:sz w:val="16"/>
                <w:szCs w:val="16"/>
              </w:rPr>
              <w:t>Administracinių pastatų remontas</w:t>
            </w:r>
          </w:p>
        </w:tc>
        <w:tc>
          <w:tcPr>
            <w:tcW w:w="951" w:type="dxa"/>
            <w:vMerge w:val="restart"/>
          </w:tcPr>
          <w:p w14:paraId="3DAF2776" w14:textId="576F5B66" w:rsidR="00AF6DED" w:rsidRPr="00B16EDB" w:rsidRDefault="00AF6DED" w:rsidP="00AF6DED">
            <w:pPr>
              <w:rPr>
                <w:color w:val="000000"/>
                <w:sz w:val="16"/>
                <w:szCs w:val="16"/>
              </w:rPr>
            </w:pPr>
            <w:r w:rsidRPr="00E25D14">
              <w:rPr>
                <w:sz w:val="16"/>
                <w:szCs w:val="16"/>
              </w:rPr>
              <w:t>Statybos valdymo skyrius</w:t>
            </w:r>
          </w:p>
        </w:tc>
        <w:tc>
          <w:tcPr>
            <w:tcW w:w="567" w:type="dxa"/>
          </w:tcPr>
          <w:p w14:paraId="0389B8F5" w14:textId="77777777" w:rsidR="00AF6DED" w:rsidRPr="00B16EDB" w:rsidRDefault="00AF6DED" w:rsidP="00AF6DED">
            <w:pPr>
              <w:rPr>
                <w:color w:val="000000"/>
                <w:sz w:val="16"/>
                <w:szCs w:val="16"/>
              </w:rPr>
            </w:pPr>
            <w:r w:rsidRPr="00B16EDB">
              <w:rPr>
                <w:color w:val="000000"/>
                <w:sz w:val="16"/>
                <w:szCs w:val="16"/>
              </w:rPr>
              <w:t>Iš viso</w:t>
            </w:r>
          </w:p>
        </w:tc>
        <w:tc>
          <w:tcPr>
            <w:tcW w:w="1184" w:type="dxa"/>
          </w:tcPr>
          <w:p w14:paraId="55892F5F" w14:textId="6821D071" w:rsidR="00AF6DED" w:rsidRPr="00AF6DED" w:rsidRDefault="00AF6DED" w:rsidP="00AF6DED">
            <w:pPr>
              <w:jc w:val="right"/>
              <w:rPr>
                <w:color w:val="000000"/>
                <w:sz w:val="16"/>
                <w:szCs w:val="16"/>
              </w:rPr>
            </w:pPr>
            <w:r w:rsidRPr="00AF6DED">
              <w:rPr>
                <w:sz w:val="16"/>
                <w:szCs w:val="16"/>
              </w:rPr>
              <w:t>1 897 943,36</w:t>
            </w:r>
          </w:p>
        </w:tc>
        <w:tc>
          <w:tcPr>
            <w:tcW w:w="1268" w:type="dxa"/>
            <w:vMerge w:val="restart"/>
          </w:tcPr>
          <w:p w14:paraId="5DBE3B64" w14:textId="77777777" w:rsidR="000F726F" w:rsidRDefault="00AF6DED" w:rsidP="00AF6DED">
            <w:pPr>
              <w:rPr>
                <w:sz w:val="16"/>
                <w:szCs w:val="16"/>
              </w:rPr>
            </w:pPr>
            <w:r w:rsidRPr="00AF6DED">
              <w:rPr>
                <w:sz w:val="16"/>
                <w:szCs w:val="16"/>
              </w:rPr>
              <w:t xml:space="preserve">Panaudotų asignavimų dalis nuo skirtų asignavimų, numatytų </w:t>
            </w:r>
          </w:p>
          <w:p w14:paraId="0AEB3B56" w14:textId="57E7413A" w:rsidR="00AF6DED" w:rsidRPr="00AF6DED" w:rsidRDefault="00AF6DED" w:rsidP="00AF6DED">
            <w:pPr>
              <w:rPr>
                <w:color w:val="000000"/>
                <w:sz w:val="16"/>
                <w:szCs w:val="16"/>
              </w:rPr>
            </w:pPr>
            <w:r w:rsidRPr="00AF6DED">
              <w:rPr>
                <w:sz w:val="16"/>
                <w:szCs w:val="16"/>
              </w:rPr>
              <w:t>SVP remonto darbams</w:t>
            </w:r>
          </w:p>
        </w:tc>
        <w:tc>
          <w:tcPr>
            <w:tcW w:w="672" w:type="dxa"/>
            <w:vMerge w:val="restart"/>
          </w:tcPr>
          <w:p w14:paraId="7D501453" w14:textId="3D5F1608" w:rsidR="00AF6DED" w:rsidRPr="00B16EDB" w:rsidRDefault="00AF6DED" w:rsidP="00AF6D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Proc</w:t>
            </w:r>
            <w:r w:rsidRPr="00B16EDB"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655" w:type="dxa"/>
            <w:vMerge w:val="restart"/>
          </w:tcPr>
          <w:p w14:paraId="0428BC4D" w14:textId="0891AC44" w:rsidR="00AF6DED" w:rsidRPr="00B16EDB" w:rsidRDefault="00F06A92" w:rsidP="00AF6D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576" w:type="dxa"/>
            <w:vMerge w:val="restart"/>
          </w:tcPr>
          <w:p w14:paraId="29CC8B19" w14:textId="4FD7B10E" w:rsidR="00AF6DED" w:rsidRPr="00B16EDB" w:rsidRDefault="00F06A92" w:rsidP="00AF6DED">
            <w:pPr>
              <w:jc w:val="right"/>
              <w:rPr>
                <w:color w:val="000000"/>
                <w:sz w:val="16"/>
                <w:szCs w:val="16"/>
              </w:rPr>
            </w:pPr>
            <w:r w:rsidRPr="00ED4F97">
              <w:rPr>
                <w:sz w:val="16"/>
                <w:szCs w:val="16"/>
              </w:rPr>
              <w:t>-</w:t>
            </w:r>
          </w:p>
        </w:tc>
        <w:tc>
          <w:tcPr>
            <w:tcW w:w="699" w:type="dxa"/>
            <w:vMerge w:val="restart"/>
          </w:tcPr>
          <w:p w14:paraId="27010F9B" w14:textId="59FD98B5" w:rsidR="00AF6DED" w:rsidRPr="00B16EDB" w:rsidRDefault="00F06A92" w:rsidP="00AF6D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35,00</w:t>
            </w:r>
          </w:p>
        </w:tc>
        <w:tc>
          <w:tcPr>
            <w:tcW w:w="691" w:type="dxa"/>
            <w:vMerge w:val="restart"/>
          </w:tcPr>
          <w:p w14:paraId="6EC078C2" w14:textId="461D8310" w:rsidR="00AF6DED" w:rsidRPr="00B16EDB" w:rsidRDefault="00F06A92" w:rsidP="00AF6D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37,00</w:t>
            </w:r>
          </w:p>
        </w:tc>
        <w:tc>
          <w:tcPr>
            <w:tcW w:w="634" w:type="dxa"/>
            <w:vMerge w:val="restart"/>
          </w:tcPr>
          <w:p w14:paraId="68E5A74E" w14:textId="44D11874" w:rsidR="00AF6DED" w:rsidRPr="00B16EDB" w:rsidRDefault="00F06A92" w:rsidP="00AF6D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28,00</w:t>
            </w:r>
            <w:r w:rsidR="00AF6DED" w:rsidRPr="00B16EDB">
              <w:rPr>
                <w:color w:val="000000"/>
                <w:sz w:val="16"/>
                <w:szCs w:val="16"/>
              </w:rPr>
              <w:t>“</w:t>
            </w:r>
            <w:r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402" w:type="dxa"/>
            <w:vMerge w:val="restart"/>
          </w:tcPr>
          <w:p w14:paraId="4D504CDA" w14:textId="77777777" w:rsidR="00AF6DED" w:rsidRPr="00B16EDB" w:rsidRDefault="00AF6DED" w:rsidP="00AF6DED">
            <w:pPr>
              <w:rPr>
                <w:color w:val="000000"/>
                <w:sz w:val="16"/>
                <w:szCs w:val="16"/>
              </w:rPr>
            </w:pPr>
            <w:r w:rsidRPr="00B16EDB">
              <w:rPr>
                <w:color w:val="000000"/>
                <w:sz w:val="16"/>
                <w:szCs w:val="16"/>
              </w:rPr>
              <w:t> </w:t>
            </w:r>
          </w:p>
        </w:tc>
      </w:tr>
      <w:tr w:rsidR="00AF6DED" w:rsidRPr="005319C4" w14:paraId="015CFC36" w14:textId="77777777" w:rsidTr="007A1504">
        <w:trPr>
          <w:trHeight w:val="479"/>
        </w:trPr>
        <w:tc>
          <w:tcPr>
            <w:tcW w:w="1133" w:type="dxa"/>
            <w:vMerge/>
          </w:tcPr>
          <w:p w14:paraId="7C0A9F67" w14:textId="77777777" w:rsidR="00AF6DED" w:rsidRPr="00B16EDB" w:rsidRDefault="00AF6DED" w:rsidP="00AF6DE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602" w:type="dxa"/>
            <w:vMerge/>
          </w:tcPr>
          <w:p w14:paraId="3E922FEC" w14:textId="77777777" w:rsidR="00AF6DED" w:rsidRPr="00B16EDB" w:rsidRDefault="00AF6DED" w:rsidP="00AF6DED">
            <w:pPr>
              <w:rPr>
                <w:sz w:val="16"/>
                <w:szCs w:val="16"/>
              </w:rPr>
            </w:pPr>
          </w:p>
        </w:tc>
        <w:tc>
          <w:tcPr>
            <w:tcW w:w="951" w:type="dxa"/>
            <w:vMerge/>
          </w:tcPr>
          <w:p w14:paraId="0945542B" w14:textId="77777777" w:rsidR="00AF6DED" w:rsidRPr="00E25D14" w:rsidRDefault="00AF6DED" w:rsidP="00AF6DED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14:paraId="43BAAA85" w14:textId="3AD09DE9" w:rsidR="00AF6DED" w:rsidRPr="00B16EDB" w:rsidRDefault="00AF6DED" w:rsidP="00AF6DE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1.1.</w:t>
            </w:r>
          </w:p>
        </w:tc>
        <w:tc>
          <w:tcPr>
            <w:tcW w:w="1184" w:type="dxa"/>
          </w:tcPr>
          <w:p w14:paraId="6B2C934B" w14:textId="07CF634F" w:rsidR="00AF6DED" w:rsidRPr="00AF6DED" w:rsidRDefault="00AF6DED" w:rsidP="00AF6DED">
            <w:pPr>
              <w:jc w:val="right"/>
              <w:rPr>
                <w:color w:val="000000"/>
                <w:sz w:val="16"/>
                <w:szCs w:val="16"/>
              </w:rPr>
            </w:pPr>
            <w:r w:rsidRPr="00AF6DED">
              <w:rPr>
                <w:sz w:val="16"/>
                <w:szCs w:val="16"/>
              </w:rPr>
              <w:t>1 412 937,11</w:t>
            </w:r>
          </w:p>
        </w:tc>
        <w:tc>
          <w:tcPr>
            <w:tcW w:w="1268" w:type="dxa"/>
            <w:vMerge/>
          </w:tcPr>
          <w:p w14:paraId="281BA26D" w14:textId="77777777" w:rsidR="00AF6DED" w:rsidRPr="00B16EDB" w:rsidRDefault="00AF6DED" w:rsidP="00AF6DE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672" w:type="dxa"/>
            <w:vMerge/>
          </w:tcPr>
          <w:p w14:paraId="473304F1" w14:textId="77777777" w:rsidR="00AF6DED" w:rsidRDefault="00AF6DED" w:rsidP="00AF6DE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55" w:type="dxa"/>
            <w:vMerge/>
          </w:tcPr>
          <w:p w14:paraId="0B51671F" w14:textId="77777777" w:rsidR="00AF6DED" w:rsidRPr="00B16EDB" w:rsidRDefault="00AF6DED" w:rsidP="00AF6DE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76" w:type="dxa"/>
            <w:vMerge/>
          </w:tcPr>
          <w:p w14:paraId="4CEDD45F" w14:textId="77777777" w:rsidR="00AF6DED" w:rsidRPr="00B16EDB" w:rsidRDefault="00AF6DED" w:rsidP="00AF6DE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699" w:type="dxa"/>
            <w:vMerge/>
          </w:tcPr>
          <w:p w14:paraId="5AF91E9F" w14:textId="77777777" w:rsidR="00AF6DED" w:rsidRPr="00B16EDB" w:rsidRDefault="00AF6DED" w:rsidP="00AF6DE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691" w:type="dxa"/>
            <w:vMerge/>
          </w:tcPr>
          <w:p w14:paraId="221898FF" w14:textId="77777777" w:rsidR="00AF6DED" w:rsidRPr="00B16EDB" w:rsidRDefault="00AF6DED" w:rsidP="00AF6DE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634" w:type="dxa"/>
            <w:vMerge/>
          </w:tcPr>
          <w:p w14:paraId="24B2434F" w14:textId="77777777" w:rsidR="00AF6DED" w:rsidRPr="00B16EDB" w:rsidRDefault="00AF6DED" w:rsidP="00AF6DE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02" w:type="dxa"/>
            <w:vMerge/>
          </w:tcPr>
          <w:p w14:paraId="65CCEAEA" w14:textId="77777777" w:rsidR="00AF6DED" w:rsidRPr="00B16EDB" w:rsidRDefault="00AF6DED" w:rsidP="00AF6DED">
            <w:pPr>
              <w:rPr>
                <w:color w:val="000000"/>
                <w:sz w:val="16"/>
                <w:szCs w:val="16"/>
              </w:rPr>
            </w:pPr>
          </w:p>
        </w:tc>
      </w:tr>
      <w:tr w:rsidR="00AF6DED" w:rsidRPr="005319C4" w14:paraId="62FAB929" w14:textId="77777777" w:rsidTr="007A1504">
        <w:trPr>
          <w:trHeight w:val="479"/>
        </w:trPr>
        <w:tc>
          <w:tcPr>
            <w:tcW w:w="1133" w:type="dxa"/>
            <w:vMerge/>
          </w:tcPr>
          <w:p w14:paraId="3B174991" w14:textId="77777777" w:rsidR="00AF6DED" w:rsidRPr="00B16EDB" w:rsidRDefault="00AF6DED" w:rsidP="00AF6DE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602" w:type="dxa"/>
            <w:vMerge/>
          </w:tcPr>
          <w:p w14:paraId="076E018B" w14:textId="77777777" w:rsidR="00AF6DED" w:rsidRPr="00B16EDB" w:rsidRDefault="00AF6DED" w:rsidP="00AF6DED">
            <w:pPr>
              <w:rPr>
                <w:sz w:val="16"/>
                <w:szCs w:val="16"/>
              </w:rPr>
            </w:pPr>
          </w:p>
        </w:tc>
        <w:tc>
          <w:tcPr>
            <w:tcW w:w="951" w:type="dxa"/>
            <w:vMerge/>
          </w:tcPr>
          <w:p w14:paraId="223DD803" w14:textId="77777777" w:rsidR="00AF6DED" w:rsidRPr="00E25D14" w:rsidRDefault="00AF6DED" w:rsidP="00AF6DED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14:paraId="3994AC81" w14:textId="696F8181" w:rsidR="00AF6DED" w:rsidRPr="00B16EDB" w:rsidRDefault="00AF6DED" w:rsidP="00AF6DE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1.3.</w:t>
            </w:r>
          </w:p>
        </w:tc>
        <w:tc>
          <w:tcPr>
            <w:tcW w:w="1184" w:type="dxa"/>
          </w:tcPr>
          <w:p w14:paraId="17AA9A4C" w14:textId="29555A30" w:rsidR="00AF6DED" w:rsidRPr="00AF6DED" w:rsidRDefault="00AF6DED" w:rsidP="00AF6DED">
            <w:pPr>
              <w:jc w:val="right"/>
              <w:rPr>
                <w:color w:val="000000"/>
                <w:sz w:val="16"/>
                <w:szCs w:val="16"/>
              </w:rPr>
            </w:pPr>
            <w:r w:rsidRPr="00AF6DED">
              <w:rPr>
                <w:sz w:val="16"/>
                <w:szCs w:val="16"/>
              </w:rPr>
              <w:t>485 006,25</w:t>
            </w:r>
          </w:p>
        </w:tc>
        <w:tc>
          <w:tcPr>
            <w:tcW w:w="1268" w:type="dxa"/>
            <w:vMerge/>
          </w:tcPr>
          <w:p w14:paraId="06EE0963" w14:textId="77777777" w:rsidR="00AF6DED" w:rsidRPr="00B16EDB" w:rsidRDefault="00AF6DED" w:rsidP="00AF6DE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672" w:type="dxa"/>
            <w:vMerge/>
          </w:tcPr>
          <w:p w14:paraId="74EAE225" w14:textId="77777777" w:rsidR="00AF6DED" w:rsidRDefault="00AF6DED" w:rsidP="00AF6DE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55" w:type="dxa"/>
            <w:vMerge/>
          </w:tcPr>
          <w:p w14:paraId="71F294B5" w14:textId="77777777" w:rsidR="00AF6DED" w:rsidRPr="00B16EDB" w:rsidRDefault="00AF6DED" w:rsidP="00AF6DE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76" w:type="dxa"/>
            <w:vMerge/>
          </w:tcPr>
          <w:p w14:paraId="023FD9EC" w14:textId="77777777" w:rsidR="00AF6DED" w:rsidRPr="00B16EDB" w:rsidRDefault="00AF6DED" w:rsidP="00AF6DE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699" w:type="dxa"/>
            <w:vMerge/>
          </w:tcPr>
          <w:p w14:paraId="6697D114" w14:textId="77777777" w:rsidR="00AF6DED" w:rsidRPr="00B16EDB" w:rsidRDefault="00AF6DED" w:rsidP="00AF6DE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691" w:type="dxa"/>
            <w:vMerge/>
          </w:tcPr>
          <w:p w14:paraId="693CDBC2" w14:textId="77777777" w:rsidR="00AF6DED" w:rsidRPr="00B16EDB" w:rsidRDefault="00AF6DED" w:rsidP="00AF6DE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634" w:type="dxa"/>
            <w:vMerge/>
          </w:tcPr>
          <w:p w14:paraId="5EC79D1B" w14:textId="77777777" w:rsidR="00AF6DED" w:rsidRPr="00B16EDB" w:rsidRDefault="00AF6DED" w:rsidP="00AF6DE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02" w:type="dxa"/>
            <w:vMerge/>
          </w:tcPr>
          <w:p w14:paraId="2AE309C6" w14:textId="77777777" w:rsidR="00AF6DED" w:rsidRPr="00B16EDB" w:rsidRDefault="00AF6DED" w:rsidP="00AF6DED">
            <w:pPr>
              <w:rPr>
                <w:color w:val="000000"/>
                <w:sz w:val="16"/>
                <w:szCs w:val="16"/>
              </w:rPr>
            </w:pPr>
          </w:p>
        </w:tc>
      </w:tr>
    </w:tbl>
    <w:p w14:paraId="5BC99920" w14:textId="36A29F14" w:rsidR="00906DB8" w:rsidRDefault="00906DB8" w:rsidP="00906DB8">
      <w:pPr>
        <w:pStyle w:val="Pagrindinistekstas"/>
        <w:spacing w:line="240" w:lineRule="auto"/>
        <w:jc w:val="both"/>
      </w:pPr>
      <w:r w:rsidRPr="008220E4">
        <w:t>1.</w:t>
      </w:r>
      <w:r w:rsidR="006C56CF">
        <w:t>20</w:t>
      </w:r>
      <w:r w:rsidRPr="008220E4">
        <w:t xml:space="preserve">. Pakeičiu pastraipą, prasidedančią </w:t>
      </w:r>
      <w:r>
        <w:rPr>
          <w:szCs w:val="24"/>
        </w:rPr>
        <w:t>3.1.3.5.001</w:t>
      </w:r>
      <w:r w:rsidR="00E72CB2">
        <w:rPr>
          <w:szCs w:val="24"/>
        </w:rPr>
        <w:t xml:space="preserve"> </w:t>
      </w:r>
      <w:r w:rsidR="00E72CB2" w:rsidRPr="00E440BC">
        <w:t>kodu</w:t>
      </w:r>
      <w:r w:rsidRPr="008220E4">
        <w:t>, ir ją išdėstau taip:</w:t>
      </w:r>
      <w:r>
        <w:t xml:space="preserve"> </w:t>
      </w:r>
    </w:p>
    <w:tbl>
      <w:tblPr>
        <w:tblW w:w="11340" w:type="dxa"/>
        <w:tblInd w:w="-12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42"/>
        <w:gridCol w:w="943"/>
        <w:gridCol w:w="851"/>
        <w:gridCol w:w="567"/>
        <w:gridCol w:w="1134"/>
        <w:gridCol w:w="992"/>
        <w:gridCol w:w="567"/>
        <w:gridCol w:w="992"/>
        <w:gridCol w:w="992"/>
        <w:gridCol w:w="993"/>
        <w:gridCol w:w="992"/>
        <w:gridCol w:w="992"/>
        <w:gridCol w:w="283"/>
      </w:tblGrid>
      <w:tr w:rsidR="00813A24" w:rsidRPr="00216477" w14:paraId="0288D659" w14:textId="77777777" w:rsidTr="000F726F">
        <w:trPr>
          <w:trHeight w:val="880"/>
        </w:trPr>
        <w:tc>
          <w:tcPr>
            <w:tcW w:w="1042" w:type="dxa"/>
            <w:vMerge w:val="restart"/>
            <w:hideMark/>
          </w:tcPr>
          <w:p w14:paraId="600456EF" w14:textId="76CBF791" w:rsidR="00906DB8" w:rsidRPr="00E25D14" w:rsidRDefault="00906DB8" w:rsidP="00906DB8">
            <w:pPr>
              <w:rPr>
                <w:color w:val="000000"/>
                <w:sz w:val="16"/>
                <w:szCs w:val="16"/>
              </w:rPr>
            </w:pPr>
            <w:r w:rsidRPr="00E25D14">
              <w:rPr>
                <w:color w:val="000000"/>
                <w:sz w:val="16"/>
                <w:szCs w:val="16"/>
              </w:rPr>
              <w:t>„</w:t>
            </w:r>
            <w:r>
              <w:rPr>
                <w:sz w:val="16"/>
                <w:szCs w:val="16"/>
              </w:rPr>
              <w:t>3.1.3.5.001</w:t>
            </w:r>
          </w:p>
        </w:tc>
        <w:tc>
          <w:tcPr>
            <w:tcW w:w="943" w:type="dxa"/>
            <w:vMerge w:val="restart"/>
            <w:hideMark/>
          </w:tcPr>
          <w:p w14:paraId="218807C3" w14:textId="41069D9C" w:rsidR="00906DB8" w:rsidRPr="00E25D14" w:rsidRDefault="00906DB8" w:rsidP="00906DB8">
            <w:pPr>
              <w:rPr>
                <w:color w:val="000000"/>
                <w:sz w:val="16"/>
                <w:szCs w:val="16"/>
              </w:rPr>
            </w:pPr>
            <w:r w:rsidRPr="00906DB8">
              <w:rPr>
                <w:sz w:val="16"/>
                <w:szCs w:val="16"/>
              </w:rPr>
              <w:t>Gyventojų saugumo didinimas užtikrinant vaizdo stebėjimo ir pažeidimų fiksavimo priemonių plėtrą</w:t>
            </w:r>
          </w:p>
        </w:tc>
        <w:tc>
          <w:tcPr>
            <w:tcW w:w="851" w:type="dxa"/>
            <w:vMerge w:val="restart"/>
            <w:hideMark/>
          </w:tcPr>
          <w:p w14:paraId="7A9E7DC2" w14:textId="4A52DC11" w:rsidR="00906DB8" w:rsidRPr="00E25D14" w:rsidRDefault="00906DB8" w:rsidP="00906DB8">
            <w:pPr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Viešosios tvarkos skyrius</w:t>
            </w:r>
          </w:p>
        </w:tc>
        <w:tc>
          <w:tcPr>
            <w:tcW w:w="567" w:type="dxa"/>
            <w:vMerge w:val="restart"/>
            <w:hideMark/>
          </w:tcPr>
          <w:p w14:paraId="2D4B64FA" w14:textId="62151E51" w:rsidR="00906DB8" w:rsidRPr="00E25D14" w:rsidRDefault="00906DB8" w:rsidP="00906D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1.1</w:t>
            </w:r>
            <w:r w:rsidRPr="00E25D14"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1134" w:type="dxa"/>
            <w:vMerge w:val="restart"/>
            <w:hideMark/>
          </w:tcPr>
          <w:p w14:paraId="406D9B12" w14:textId="200EE05B" w:rsidR="00906DB8" w:rsidRPr="00E25D14" w:rsidRDefault="00906DB8" w:rsidP="00906DB8">
            <w:pPr>
              <w:jc w:val="right"/>
              <w:rPr>
                <w:color w:val="000000"/>
                <w:sz w:val="16"/>
                <w:szCs w:val="16"/>
              </w:rPr>
            </w:pPr>
            <w:r w:rsidRPr="00906DB8">
              <w:rPr>
                <w:color w:val="000000"/>
                <w:sz w:val="16"/>
                <w:szCs w:val="16"/>
              </w:rPr>
              <w:t>1</w:t>
            </w:r>
            <w:r>
              <w:rPr>
                <w:color w:val="000000"/>
                <w:sz w:val="16"/>
                <w:szCs w:val="16"/>
              </w:rPr>
              <w:t> </w:t>
            </w:r>
            <w:r w:rsidRPr="00906DB8">
              <w:rPr>
                <w:color w:val="000000"/>
                <w:sz w:val="16"/>
                <w:szCs w:val="16"/>
              </w:rPr>
              <w:t>254</w:t>
            </w:r>
            <w:r>
              <w:rPr>
                <w:color w:val="000000"/>
                <w:sz w:val="16"/>
                <w:szCs w:val="16"/>
              </w:rPr>
              <w:t> </w:t>
            </w:r>
            <w:r w:rsidRPr="00906DB8">
              <w:rPr>
                <w:color w:val="000000"/>
                <w:sz w:val="16"/>
                <w:szCs w:val="16"/>
              </w:rPr>
              <w:t>384</w:t>
            </w:r>
            <w:r>
              <w:rPr>
                <w:color w:val="000000"/>
                <w:sz w:val="16"/>
                <w:szCs w:val="16"/>
              </w:rPr>
              <w:t>,00</w:t>
            </w:r>
          </w:p>
        </w:tc>
        <w:tc>
          <w:tcPr>
            <w:tcW w:w="992" w:type="dxa"/>
          </w:tcPr>
          <w:p w14:paraId="47E2C99F" w14:textId="2B0724EB" w:rsidR="00906DB8" w:rsidRPr="00E25D14" w:rsidRDefault="00906DB8" w:rsidP="00906DB8">
            <w:pPr>
              <w:rPr>
                <w:color w:val="000000"/>
                <w:sz w:val="16"/>
                <w:szCs w:val="16"/>
              </w:rPr>
            </w:pPr>
            <w:r w:rsidRPr="00906DB8">
              <w:rPr>
                <w:color w:val="000000"/>
                <w:sz w:val="16"/>
                <w:szCs w:val="16"/>
              </w:rPr>
              <w:t>Kauno miesto viešųjų erdvių stebėjimo sistemos veikiančių stebėjimo kamerų dalis nuo visų kamerų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A88F" w14:textId="112F8608" w:rsidR="00906DB8" w:rsidRPr="00906DB8" w:rsidRDefault="00906DB8" w:rsidP="00906DB8">
            <w:pPr>
              <w:jc w:val="center"/>
              <w:rPr>
                <w:color w:val="000000"/>
                <w:sz w:val="16"/>
                <w:szCs w:val="16"/>
              </w:rPr>
            </w:pPr>
            <w:r w:rsidRPr="00906DB8">
              <w:rPr>
                <w:color w:val="000000"/>
                <w:sz w:val="16"/>
                <w:szCs w:val="16"/>
              </w:rPr>
              <w:t>Proc.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E1860F2" w14:textId="6735A1F1" w:rsidR="00906DB8" w:rsidRPr="00906DB8" w:rsidRDefault="00906DB8" w:rsidP="00906DB8">
            <w:pPr>
              <w:jc w:val="right"/>
              <w:rPr>
                <w:color w:val="000000"/>
                <w:sz w:val="16"/>
                <w:szCs w:val="16"/>
              </w:rPr>
            </w:pPr>
            <w:r w:rsidRPr="00906DB8">
              <w:rPr>
                <w:color w:val="000000"/>
                <w:sz w:val="16"/>
                <w:szCs w:val="16"/>
              </w:rPr>
              <w:t>93,00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84C0C70" w14:textId="0F928DDE" w:rsidR="00906DB8" w:rsidRPr="00906DB8" w:rsidRDefault="00906DB8" w:rsidP="00906DB8">
            <w:pPr>
              <w:jc w:val="right"/>
              <w:rPr>
                <w:color w:val="000000"/>
                <w:sz w:val="16"/>
                <w:szCs w:val="16"/>
              </w:rPr>
            </w:pPr>
            <w:r w:rsidRPr="00906DB8">
              <w:rPr>
                <w:color w:val="000000"/>
                <w:sz w:val="16"/>
                <w:szCs w:val="16"/>
              </w:rPr>
              <w:t>93,00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8860D70" w14:textId="04594608" w:rsidR="00906DB8" w:rsidRPr="00906DB8" w:rsidRDefault="00906DB8" w:rsidP="00906DB8">
            <w:pPr>
              <w:jc w:val="right"/>
              <w:rPr>
                <w:color w:val="000000"/>
                <w:sz w:val="16"/>
                <w:szCs w:val="16"/>
              </w:rPr>
            </w:pPr>
            <w:r w:rsidRPr="00906DB8">
              <w:rPr>
                <w:color w:val="000000"/>
                <w:sz w:val="16"/>
                <w:szCs w:val="16"/>
              </w:rPr>
              <w:t>93,00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9BE58FB" w14:textId="6FE06636" w:rsidR="00906DB8" w:rsidRPr="00906DB8" w:rsidRDefault="00906DB8" w:rsidP="00906DB8">
            <w:pPr>
              <w:jc w:val="right"/>
              <w:rPr>
                <w:color w:val="000000"/>
                <w:sz w:val="16"/>
                <w:szCs w:val="16"/>
              </w:rPr>
            </w:pPr>
            <w:r w:rsidRPr="00906DB8">
              <w:rPr>
                <w:color w:val="000000"/>
                <w:sz w:val="16"/>
                <w:szCs w:val="16"/>
              </w:rPr>
              <w:t>93,00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68601C" w14:textId="0EBE267F" w:rsidR="00906DB8" w:rsidRPr="00906DB8" w:rsidRDefault="00906DB8" w:rsidP="00906DB8">
            <w:pPr>
              <w:jc w:val="right"/>
              <w:rPr>
                <w:color w:val="000000"/>
                <w:sz w:val="16"/>
                <w:szCs w:val="16"/>
              </w:rPr>
            </w:pPr>
            <w:r w:rsidRPr="00906DB8">
              <w:rPr>
                <w:color w:val="000000"/>
                <w:sz w:val="16"/>
                <w:szCs w:val="16"/>
              </w:rPr>
              <w:t>93,00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3C0495" w14:textId="2FD799CC" w:rsidR="00906DB8" w:rsidRPr="00906DB8" w:rsidRDefault="00906DB8" w:rsidP="00906DB8">
            <w:pPr>
              <w:rPr>
                <w:color w:val="000000"/>
                <w:sz w:val="16"/>
                <w:szCs w:val="16"/>
              </w:rPr>
            </w:pPr>
            <w:r w:rsidRPr="00906DB8">
              <w:rPr>
                <w:color w:val="000000"/>
                <w:sz w:val="16"/>
                <w:szCs w:val="16"/>
              </w:rPr>
              <w:t> </w:t>
            </w:r>
          </w:p>
        </w:tc>
      </w:tr>
      <w:tr w:rsidR="00813A24" w:rsidRPr="00216477" w14:paraId="369E3CB8" w14:textId="77777777" w:rsidTr="000F726F">
        <w:trPr>
          <w:trHeight w:val="880"/>
        </w:trPr>
        <w:tc>
          <w:tcPr>
            <w:tcW w:w="1042" w:type="dxa"/>
            <w:vMerge/>
          </w:tcPr>
          <w:p w14:paraId="02F2E163" w14:textId="77777777" w:rsidR="00906DB8" w:rsidRPr="00E25D14" w:rsidRDefault="00906DB8" w:rsidP="00906DB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43" w:type="dxa"/>
            <w:vMerge/>
          </w:tcPr>
          <w:p w14:paraId="3ABD37C1" w14:textId="77777777" w:rsidR="00906DB8" w:rsidRPr="00906DB8" w:rsidRDefault="00906DB8" w:rsidP="00906DB8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14:paraId="0810C814" w14:textId="77777777" w:rsidR="00906DB8" w:rsidRDefault="00906DB8" w:rsidP="00906DB8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14:paraId="06D84D09" w14:textId="77777777" w:rsidR="00906DB8" w:rsidRDefault="00906DB8" w:rsidP="00906DB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14:paraId="330FF45D" w14:textId="77777777" w:rsidR="00906DB8" w:rsidRPr="00906DB8" w:rsidRDefault="00906DB8" w:rsidP="00906DB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E6011" w14:textId="5B9D5714" w:rsidR="00906DB8" w:rsidRPr="00906DB8" w:rsidRDefault="00906DB8" w:rsidP="000F726F">
            <w:pPr>
              <w:rPr>
                <w:color w:val="000000"/>
                <w:sz w:val="16"/>
                <w:szCs w:val="16"/>
              </w:rPr>
            </w:pPr>
            <w:r w:rsidRPr="00906DB8">
              <w:rPr>
                <w:color w:val="000000"/>
                <w:sz w:val="16"/>
                <w:szCs w:val="16"/>
              </w:rPr>
              <w:t xml:space="preserve">Užfiksuotų </w:t>
            </w:r>
            <w:proofErr w:type="spellStart"/>
            <w:r w:rsidRPr="00906DB8">
              <w:rPr>
                <w:color w:val="000000"/>
                <w:sz w:val="16"/>
                <w:szCs w:val="16"/>
              </w:rPr>
              <w:t>administra</w:t>
            </w:r>
            <w:r w:rsidR="000F726F">
              <w:rPr>
                <w:color w:val="000000"/>
                <w:sz w:val="16"/>
                <w:szCs w:val="16"/>
              </w:rPr>
              <w:t>-</w:t>
            </w:r>
            <w:r w:rsidRPr="00906DB8">
              <w:rPr>
                <w:color w:val="000000"/>
                <w:sz w:val="16"/>
                <w:szCs w:val="16"/>
              </w:rPr>
              <w:t>cinių</w:t>
            </w:r>
            <w:proofErr w:type="spellEnd"/>
            <w:r w:rsidRPr="00906DB8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06DB8">
              <w:rPr>
                <w:color w:val="000000"/>
                <w:sz w:val="16"/>
                <w:szCs w:val="16"/>
              </w:rPr>
              <w:t>nusi</w:t>
            </w:r>
            <w:proofErr w:type="spellEnd"/>
            <w:r w:rsidR="000F726F">
              <w:rPr>
                <w:color w:val="000000"/>
                <w:sz w:val="16"/>
                <w:szCs w:val="16"/>
              </w:rPr>
              <w:t>-</w:t>
            </w:r>
            <w:r w:rsidRPr="00906DB8">
              <w:rPr>
                <w:color w:val="000000"/>
                <w:sz w:val="16"/>
                <w:szCs w:val="16"/>
              </w:rPr>
              <w:t>žengimų, padarytų transporto priemonė</w:t>
            </w:r>
            <w:r w:rsidR="000F726F">
              <w:rPr>
                <w:color w:val="000000"/>
                <w:sz w:val="16"/>
                <w:szCs w:val="16"/>
              </w:rPr>
              <w:t>-</w:t>
            </w:r>
            <w:r w:rsidRPr="00906DB8">
              <w:rPr>
                <w:color w:val="000000"/>
                <w:sz w:val="16"/>
                <w:szCs w:val="16"/>
              </w:rPr>
              <w:t xml:space="preserve">mis, </w:t>
            </w:r>
            <w:proofErr w:type="spellStart"/>
            <w:r w:rsidRPr="00906DB8">
              <w:rPr>
                <w:color w:val="000000"/>
                <w:sz w:val="16"/>
                <w:szCs w:val="16"/>
              </w:rPr>
              <w:t>skai</w:t>
            </w:r>
            <w:r w:rsidR="000F726F">
              <w:rPr>
                <w:color w:val="000000"/>
                <w:sz w:val="16"/>
                <w:szCs w:val="16"/>
              </w:rPr>
              <w:t>-</w:t>
            </w:r>
            <w:r w:rsidRPr="00906DB8">
              <w:rPr>
                <w:color w:val="000000"/>
                <w:sz w:val="16"/>
                <w:szCs w:val="16"/>
              </w:rPr>
              <w:t>čius</w:t>
            </w:r>
            <w:proofErr w:type="spellEnd"/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81C34" w14:textId="7D3401C5" w:rsidR="00906DB8" w:rsidRPr="00906DB8" w:rsidRDefault="00906DB8" w:rsidP="00906DB8">
            <w:pPr>
              <w:jc w:val="center"/>
              <w:rPr>
                <w:color w:val="000000"/>
                <w:sz w:val="16"/>
                <w:szCs w:val="16"/>
              </w:rPr>
            </w:pPr>
            <w:r w:rsidRPr="00906DB8">
              <w:rPr>
                <w:color w:val="000000"/>
                <w:sz w:val="16"/>
                <w:szCs w:val="16"/>
              </w:rPr>
              <w:t>Vnt.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D3EE14B" w14:textId="4F34DA87" w:rsidR="00906DB8" w:rsidRPr="00906DB8" w:rsidRDefault="00906DB8" w:rsidP="00906DB8">
            <w:pPr>
              <w:jc w:val="right"/>
              <w:rPr>
                <w:color w:val="000000"/>
                <w:sz w:val="16"/>
                <w:szCs w:val="16"/>
              </w:rPr>
            </w:pPr>
            <w:r w:rsidRPr="00906DB8">
              <w:rPr>
                <w:color w:val="000000"/>
                <w:sz w:val="16"/>
                <w:szCs w:val="16"/>
              </w:rPr>
              <w:t>4 800,00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055AB06" w14:textId="39B03F8A" w:rsidR="00906DB8" w:rsidRPr="00906DB8" w:rsidRDefault="00906DB8" w:rsidP="00906DB8">
            <w:pPr>
              <w:jc w:val="right"/>
              <w:rPr>
                <w:color w:val="000000"/>
                <w:sz w:val="16"/>
                <w:szCs w:val="16"/>
              </w:rPr>
            </w:pPr>
            <w:r w:rsidRPr="00906DB8">
              <w:rPr>
                <w:color w:val="000000"/>
                <w:sz w:val="16"/>
                <w:szCs w:val="16"/>
              </w:rPr>
              <w:t>1 200,00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18EE889" w14:textId="39826A73" w:rsidR="00906DB8" w:rsidRPr="00906DB8" w:rsidRDefault="00906DB8" w:rsidP="00906DB8">
            <w:pPr>
              <w:jc w:val="right"/>
              <w:rPr>
                <w:color w:val="000000"/>
                <w:sz w:val="16"/>
                <w:szCs w:val="16"/>
              </w:rPr>
            </w:pPr>
            <w:r w:rsidRPr="00906DB8">
              <w:rPr>
                <w:color w:val="000000"/>
                <w:sz w:val="16"/>
                <w:szCs w:val="16"/>
              </w:rPr>
              <w:t>1 200,00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27BA410" w14:textId="5B3A8508" w:rsidR="00906DB8" w:rsidRPr="00906DB8" w:rsidRDefault="00906DB8" w:rsidP="00906DB8">
            <w:pPr>
              <w:jc w:val="right"/>
              <w:rPr>
                <w:color w:val="000000"/>
                <w:sz w:val="16"/>
                <w:szCs w:val="16"/>
              </w:rPr>
            </w:pPr>
            <w:r w:rsidRPr="00906DB8">
              <w:rPr>
                <w:color w:val="000000"/>
                <w:sz w:val="16"/>
                <w:szCs w:val="16"/>
              </w:rPr>
              <w:t>1 200,00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C51E0E9" w14:textId="6F0E7A24" w:rsidR="00906DB8" w:rsidRPr="00906DB8" w:rsidRDefault="00906DB8" w:rsidP="00906DB8">
            <w:pPr>
              <w:jc w:val="right"/>
              <w:rPr>
                <w:color w:val="000000"/>
                <w:sz w:val="16"/>
                <w:szCs w:val="16"/>
              </w:rPr>
            </w:pPr>
            <w:r w:rsidRPr="00906DB8">
              <w:rPr>
                <w:color w:val="000000"/>
                <w:sz w:val="16"/>
                <w:szCs w:val="16"/>
              </w:rPr>
              <w:t>1 200,00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C2E4874" w14:textId="1970A90C" w:rsidR="00906DB8" w:rsidRPr="00906DB8" w:rsidRDefault="00906DB8" w:rsidP="00906DB8">
            <w:pPr>
              <w:rPr>
                <w:color w:val="000000"/>
                <w:sz w:val="16"/>
                <w:szCs w:val="16"/>
              </w:rPr>
            </w:pPr>
            <w:r w:rsidRPr="00906DB8">
              <w:rPr>
                <w:color w:val="000000"/>
                <w:sz w:val="16"/>
                <w:szCs w:val="16"/>
              </w:rPr>
              <w:t> </w:t>
            </w:r>
          </w:p>
        </w:tc>
      </w:tr>
      <w:tr w:rsidR="00813A24" w:rsidRPr="00216477" w14:paraId="3BB63C79" w14:textId="77777777" w:rsidTr="000F726F">
        <w:trPr>
          <w:trHeight w:val="880"/>
        </w:trPr>
        <w:tc>
          <w:tcPr>
            <w:tcW w:w="1042" w:type="dxa"/>
            <w:vMerge/>
          </w:tcPr>
          <w:p w14:paraId="443EA92C" w14:textId="77777777" w:rsidR="00906DB8" w:rsidRPr="00E25D14" w:rsidRDefault="00906DB8" w:rsidP="00906DB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43" w:type="dxa"/>
            <w:vMerge/>
          </w:tcPr>
          <w:p w14:paraId="32ECE835" w14:textId="77777777" w:rsidR="00906DB8" w:rsidRPr="00906DB8" w:rsidRDefault="00906DB8" w:rsidP="00906DB8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14:paraId="45951052" w14:textId="77777777" w:rsidR="00906DB8" w:rsidRDefault="00906DB8" w:rsidP="00906DB8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14:paraId="029FF62E" w14:textId="77777777" w:rsidR="00906DB8" w:rsidRDefault="00906DB8" w:rsidP="00906DB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14:paraId="4DB3F4C3" w14:textId="77777777" w:rsidR="00906DB8" w:rsidRPr="00906DB8" w:rsidRDefault="00906DB8" w:rsidP="00906DB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1C393" w14:textId="353C6E28" w:rsidR="00906DB8" w:rsidRPr="00906DB8" w:rsidRDefault="00906DB8" w:rsidP="00906DB8">
            <w:pPr>
              <w:rPr>
                <w:color w:val="000000"/>
                <w:sz w:val="16"/>
                <w:szCs w:val="16"/>
              </w:rPr>
            </w:pPr>
            <w:r w:rsidRPr="00906DB8">
              <w:rPr>
                <w:color w:val="000000"/>
                <w:sz w:val="16"/>
                <w:szCs w:val="16"/>
              </w:rPr>
              <w:t>Įgyvendintų prevencinių priemonių skaičius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883A5" w14:textId="1211EF7A" w:rsidR="00906DB8" w:rsidRPr="00906DB8" w:rsidRDefault="00906DB8" w:rsidP="00906DB8">
            <w:pPr>
              <w:jc w:val="center"/>
              <w:rPr>
                <w:color w:val="000000"/>
                <w:sz w:val="16"/>
                <w:szCs w:val="16"/>
              </w:rPr>
            </w:pPr>
            <w:r w:rsidRPr="00906DB8">
              <w:rPr>
                <w:color w:val="000000"/>
                <w:sz w:val="16"/>
                <w:szCs w:val="16"/>
              </w:rPr>
              <w:t>Vnt.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15F0EFB" w14:textId="551CE50C" w:rsidR="00906DB8" w:rsidRPr="00906DB8" w:rsidRDefault="00906DB8" w:rsidP="00906DB8">
            <w:pPr>
              <w:jc w:val="right"/>
              <w:rPr>
                <w:color w:val="000000"/>
                <w:sz w:val="16"/>
                <w:szCs w:val="16"/>
              </w:rPr>
            </w:pPr>
            <w:r w:rsidRPr="00906DB8">
              <w:rPr>
                <w:color w:val="000000"/>
                <w:sz w:val="16"/>
                <w:szCs w:val="16"/>
              </w:rPr>
              <w:t>21,00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6CE9C50" w14:textId="508BF35F" w:rsidR="00906DB8" w:rsidRPr="00906DB8" w:rsidRDefault="00906DB8" w:rsidP="00906DB8">
            <w:pPr>
              <w:jc w:val="right"/>
              <w:rPr>
                <w:color w:val="000000"/>
                <w:sz w:val="16"/>
                <w:szCs w:val="16"/>
              </w:rPr>
            </w:pPr>
            <w:r w:rsidRPr="00906DB8">
              <w:rPr>
                <w:color w:val="000000"/>
                <w:sz w:val="16"/>
                <w:szCs w:val="16"/>
              </w:rPr>
              <w:t>21,00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F4F5679" w14:textId="24046093" w:rsidR="00906DB8" w:rsidRPr="00906DB8" w:rsidRDefault="00906DB8" w:rsidP="00906DB8">
            <w:pPr>
              <w:jc w:val="right"/>
              <w:rPr>
                <w:color w:val="000000"/>
                <w:sz w:val="16"/>
                <w:szCs w:val="16"/>
              </w:rPr>
            </w:pPr>
            <w:r w:rsidRPr="00906DB8">
              <w:rPr>
                <w:color w:val="000000"/>
                <w:sz w:val="16"/>
                <w:szCs w:val="16"/>
              </w:rPr>
              <w:t>21,00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1B51647" w14:textId="56F9B1CE" w:rsidR="00906DB8" w:rsidRPr="00906DB8" w:rsidRDefault="00906DB8" w:rsidP="00906DB8">
            <w:pPr>
              <w:jc w:val="right"/>
              <w:rPr>
                <w:color w:val="000000"/>
                <w:sz w:val="16"/>
                <w:szCs w:val="16"/>
              </w:rPr>
            </w:pPr>
            <w:r w:rsidRPr="00906DB8">
              <w:rPr>
                <w:color w:val="000000"/>
                <w:sz w:val="16"/>
                <w:szCs w:val="16"/>
              </w:rPr>
              <w:t>21,00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B249615" w14:textId="442713D6" w:rsidR="00906DB8" w:rsidRPr="00906DB8" w:rsidRDefault="00906DB8" w:rsidP="00906DB8">
            <w:pPr>
              <w:jc w:val="right"/>
              <w:rPr>
                <w:color w:val="000000"/>
                <w:sz w:val="16"/>
                <w:szCs w:val="16"/>
              </w:rPr>
            </w:pPr>
            <w:r w:rsidRPr="00906DB8">
              <w:rPr>
                <w:color w:val="000000"/>
                <w:sz w:val="16"/>
                <w:szCs w:val="16"/>
              </w:rPr>
              <w:t>21,00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59E79DF" w14:textId="2A30D714" w:rsidR="00906DB8" w:rsidRPr="00906DB8" w:rsidRDefault="00906DB8" w:rsidP="00906DB8">
            <w:pPr>
              <w:rPr>
                <w:color w:val="000000"/>
                <w:sz w:val="16"/>
                <w:szCs w:val="16"/>
              </w:rPr>
            </w:pPr>
            <w:r w:rsidRPr="00906DB8">
              <w:rPr>
                <w:color w:val="000000"/>
                <w:sz w:val="16"/>
                <w:szCs w:val="16"/>
              </w:rPr>
              <w:t> </w:t>
            </w:r>
          </w:p>
        </w:tc>
      </w:tr>
      <w:tr w:rsidR="00813A24" w:rsidRPr="00216477" w14:paraId="2DF2E684" w14:textId="77777777" w:rsidTr="000F726F">
        <w:trPr>
          <w:trHeight w:val="415"/>
        </w:trPr>
        <w:tc>
          <w:tcPr>
            <w:tcW w:w="1042" w:type="dxa"/>
            <w:vMerge/>
          </w:tcPr>
          <w:p w14:paraId="10BA079C" w14:textId="77777777" w:rsidR="00906DB8" w:rsidRPr="00E25D14" w:rsidRDefault="00906DB8" w:rsidP="00906DB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43" w:type="dxa"/>
            <w:vMerge/>
          </w:tcPr>
          <w:p w14:paraId="4BC2A657" w14:textId="77777777" w:rsidR="00906DB8" w:rsidRPr="00906DB8" w:rsidRDefault="00906DB8" w:rsidP="00906DB8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14:paraId="05743A11" w14:textId="77777777" w:rsidR="00906DB8" w:rsidRDefault="00906DB8" w:rsidP="00906DB8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14:paraId="56E44536" w14:textId="77777777" w:rsidR="00906DB8" w:rsidRDefault="00906DB8" w:rsidP="00906DB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</w:tcPr>
          <w:p w14:paraId="0E401AD0" w14:textId="77777777" w:rsidR="00906DB8" w:rsidRPr="00906DB8" w:rsidRDefault="00906DB8" w:rsidP="00906DB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14A25" w14:textId="4D8CCF7B" w:rsidR="00906DB8" w:rsidRPr="00906DB8" w:rsidRDefault="00813A24" w:rsidP="00906DB8">
            <w:pPr>
              <w:rPr>
                <w:color w:val="000000"/>
                <w:sz w:val="16"/>
                <w:szCs w:val="16"/>
              </w:rPr>
            </w:pPr>
            <w:r w:rsidRPr="00813A24">
              <w:rPr>
                <w:color w:val="000000"/>
                <w:sz w:val="16"/>
                <w:szCs w:val="16"/>
              </w:rPr>
              <w:t>Transporto priemonių savininkų (valdytojų, naudotojų) atžvilgiu priimtų procesinių sprendimų skaičius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64A33" w14:textId="2EB7E80B" w:rsidR="00906DB8" w:rsidRPr="00906DB8" w:rsidRDefault="00906DB8" w:rsidP="00906DB8">
            <w:pPr>
              <w:jc w:val="center"/>
              <w:rPr>
                <w:color w:val="000000"/>
                <w:sz w:val="16"/>
                <w:szCs w:val="16"/>
              </w:rPr>
            </w:pPr>
            <w:r w:rsidRPr="00906DB8">
              <w:rPr>
                <w:color w:val="000000"/>
                <w:sz w:val="16"/>
                <w:szCs w:val="16"/>
              </w:rPr>
              <w:t>Vnt.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981C9" w14:textId="604DB64D" w:rsidR="00906DB8" w:rsidRPr="00906DB8" w:rsidRDefault="00906DB8" w:rsidP="00906DB8">
            <w:pPr>
              <w:jc w:val="right"/>
              <w:rPr>
                <w:color w:val="000000"/>
                <w:sz w:val="16"/>
                <w:szCs w:val="16"/>
              </w:rPr>
            </w:pPr>
            <w:r w:rsidRPr="00906DB8">
              <w:rPr>
                <w:color w:val="000000"/>
                <w:sz w:val="16"/>
                <w:szCs w:val="16"/>
              </w:rPr>
              <w:t>62 000,00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4CE23" w14:textId="20578CAE" w:rsidR="00906DB8" w:rsidRPr="00906DB8" w:rsidRDefault="00906DB8" w:rsidP="000F726F">
            <w:pPr>
              <w:jc w:val="center"/>
              <w:rPr>
                <w:color w:val="000000"/>
                <w:sz w:val="16"/>
                <w:szCs w:val="16"/>
              </w:rPr>
            </w:pPr>
            <w:r w:rsidRPr="00906DB8">
              <w:rPr>
                <w:color w:val="000000"/>
                <w:sz w:val="16"/>
                <w:szCs w:val="16"/>
              </w:rPr>
              <w:t>15 500,00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517EA" w14:textId="59BCA77B" w:rsidR="00906DB8" w:rsidRPr="00906DB8" w:rsidRDefault="00906DB8" w:rsidP="000F726F">
            <w:pPr>
              <w:jc w:val="center"/>
              <w:rPr>
                <w:color w:val="000000"/>
                <w:sz w:val="16"/>
                <w:szCs w:val="16"/>
              </w:rPr>
            </w:pPr>
            <w:r w:rsidRPr="00906DB8">
              <w:rPr>
                <w:color w:val="000000"/>
                <w:sz w:val="16"/>
                <w:szCs w:val="16"/>
              </w:rPr>
              <w:t>15 500,00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347F2" w14:textId="35720355" w:rsidR="00906DB8" w:rsidRPr="00906DB8" w:rsidRDefault="00906DB8" w:rsidP="000F726F">
            <w:pPr>
              <w:jc w:val="center"/>
              <w:rPr>
                <w:color w:val="000000"/>
                <w:sz w:val="16"/>
                <w:szCs w:val="16"/>
              </w:rPr>
            </w:pPr>
            <w:r w:rsidRPr="00906DB8">
              <w:rPr>
                <w:color w:val="000000"/>
                <w:sz w:val="16"/>
                <w:szCs w:val="16"/>
              </w:rPr>
              <w:t>15 500,00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BE3E3" w14:textId="71F6B210" w:rsidR="00906DB8" w:rsidRPr="00906DB8" w:rsidRDefault="00906DB8" w:rsidP="000F726F">
            <w:pPr>
              <w:jc w:val="center"/>
              <w:rPr>
                <w:color w:val="000000"/>
                <w:sz w:val="16"/>
                <w:szCs w:val="16"/>
              </w:rPr>
            </w:pPr>
            <w:r w:rsidRPr="00906DB8">
              <w:rPr>
                <w:color w:val="000000"/>
                <w:sz w:val="16"/>
                <w:szCs w:val="16"/>
              </w:rPr>
              <w:t>15 500,00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22E31" w14:textId="2019F604" w:rsidR="00906DB8" w:rsidRPr="00906DB8" w:rsidRDefault="00906DB8" w:rsidP="00906DB8">
            <w:pPr>
              <w:rPr>
                <w:color w:val="000000"/>
                <w:sz w:val="16"/>
                <w:szCs w:val="16"/>
              </w:rPr>
            </w:pPr>
            <w:r w:rsidRPr="00906DB8">
              <w:rPr>
                <w:color w:val="000000"/>
                <w:sz w:val="16"/>
                <w:szCs w:val="16"/>
              </w:rPr>
              <w:t> </w:t>
            </w:r>
          </w:p>
        </w:tc>
      </w:tr>
      <w:tr w:rsidR="00E032A1" w:rsidRPr="00216477" w14:paraId="158D003C" w14:textId="77777777" w:rsidTr="000F726F">
        <w:trPr>
          <w:trHeight w:val="887"/>
        </w:trPr>
        <w:tc>
          <w:tcPr>
            <w:tcW w:w="1042" w:type="dxa"/>
            <w:vMerge/>
          </w:tcPr>
          <w:p w14:paraId="5693BE84" w14:textId="77777777" w:rsidR="00906DB8" w:rsidRPr="00E25D14" w:rsidRDefault="00906DB8" w:rsidP="00906DB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43" w:type="dxa"/>
            <w:vMerge/>
          </w:tcPr>
          <w:p w14:paraId="7D00B1E8" w14:textId="77777777" w:rsidR="00906DB8" w:rsidRPr="00E25D14" w:rsidRDefault="00906DB8" w:rsidP="00906DB8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14:paraId="1EB60DF7" w14:textId="77777777" w:rsidR="00906DB8" w:rsidRPr="00E25D14" w:rsidRDefault="00906DB8" w:rsidP="00906DB8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14:paraId="494279CC" w14:textId="77777777" w:rsidR="00906DB8" w:rsidRPr="00E25D14" w:rsidRDefault="00906DB8" w:rsidP="00906DB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</w:tcPr>
          <w:p w14:paraId="16476260" w14:textId="77777777" w:rsidR="00906DB8" w:rsidRPr="00E25D14" w:rsidRDefault="00906DB8" w:rsidP="00906DB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5B97E" w14:textId="5032CCEA" w:rsidR="00906DB8" w:rsidRPr="00906DB8" w:rsidRDefault="00E032A1" w:rsidP="000F726F">
            <w:pPr>
              <w:rPr>
                <w:color w:val="000000"/>
                <w:sz w:val="16"/>
                <w:szCs w:val="16"/>
              </w:rPr>
            </w:pPr>
            <w:r w:rsidRPr="00E032A1">
              <w:rPr>
                <w:color w:val="000000"/>
                <w:sz w:val="16"/>
                <w:szCs w:val="16"/>
              </w:rPr>
              <w:t xml:space="preserve">Dėl kitų </w:t>
            </w:r>
            <w:proofErr w:type="spellStart"/>
            <w:r w:rsidRPr="00E032A1">
              <w:rPr>
                <w:color w:val="000000"/>
                <w:sz w:val="16"/>
                <w:szCs w:val="16"/>
              </w:rPr>
              <w:t>administ</w:t>
            </w:r>
            <w:r w:rsidR="000F726F">
              <w:rPr>
                <w:color w:val="000000"/>
                <w:sz w:val="16"/>
                <w:szCs w:val="16"/>
              </w:rPr>
              <w:t>-</w:t>
            </w:r>
            <w:r w:rsidRPr="00E032A1">
              <w:rPr>
                <w:color w:val="000000"/>
                <w:sz w:val="16"/>
                <w:szCs w:val="16"/>
              </w:rPr>
              <w:t>racinių</w:t>
            </w:r>
            <w:proofErr w:type="spellEnd"/>
            <w:r w:rsidRPr="00E032A1">
              <w:rPr>
                <w:color w:val="000000"/>
                <w:sz w:val="16"/>
                <w:szCs w:val="16"/>
              </w:rPr>
              <w:t xml:space="preserve"> nusižengi</w:t>
            </w:r>
            <w:r w:rsidR="000F726F">
              <w:rPr>
                <w:color w:val="000000"/>
                <w:sz w:val="16"/>
                <w:szCs w:val="16"/>
              </w:rPr>
              <w:t>-</w:t>
            </w:r>
            <w:proofErr w:type="spellStart"/>
            <w:r w:rsidRPr="00E032A1">
              <w:rPr>
                <w:color w:val="000000"/>
                <w:sz w:val="16"/>
                <w:szCs w:val="16"/>
              </w:rPr>
              <w:t>mų</w:t>
            </w:r>
            <w:proofErr w:type="spellEnd"/>
            <w:r w:rsidRPr="00E032A1">
              <w:rPr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E032A1">
              <w:rPr>
                <w:color w:val="000000"/>
                <w:sz w:val="16"/>
                <w:szCs w:val="16"/>
              </w:rPr>
              <w:t>pris</w:t>
            </w:r>
            <w:r w:rsidR="000F726F">
              <w:rPr>
                <w:color w:val="000000"/>
                <w:sz w:val="16"/>
                <w:szCs w:val="16"/>
              </w:rPr>
              <w:t>-</w:t>
            </w:r>
            <w:r w:rsidRPr="00E032A1">
              <w:rPr>
                <w:color w:val="000000"/>
                <w:sz w:val="16"/>
                <w:szCs w:val="16"/>
              </w:rPr>
              <w:t>kirtų</w:t>
            </w:r>
            <w:proofErr w:type="spellEnd"/>
            <w:r w:rsidRPr="00E032A1">
              <w:rPr>
                <w:color w:val="000000"/>
                <w:sz w:val="16"/>
                <w:szCs w:val="16"/>
              </w:rPr>
              <w:t xml:space="preserve"> skyriaus </w:t>
            </w:r>
            <w:proofErr w:type="spellStart"/>
            <w:r w:rsidRPr="00E032A1">
              <w:rPr>
                <w:color w:val="000000"/>
                <w:sz w:val="16"/>
                <w:szCs w:val="16"/>
              </w:rPr>
              <w:t>kompeten</w:t>
            </w:r>
            <w:r>
              <w:rPr>
                <w:color w:val="000000"/>
                <w:sz w:val="16"/>
                <w:szCs w:val="16"/>
              </w:rPr>
              <w:t>-</w:t>
            </w:r>
            <w:r w:rsidRPr="00E032A1">
              <w:rPr>
                <w:color w:val="000000"/>
                <w:sz w:val="16"/>
                <w:szCs w:val="16"/>
              </w:rPr>
              <w:t>cijai</w:t>
            </w:r>
            <w:proofErr w:type="spellEnd"/>
            <w:r w:rsidRPr="00E032A1">
              <w:rPr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E032A1">
              <w:rPr>
                <w:color w:val="000000"/>
                <w:sz w:val="16"/>
                <w:szCs w:val="16"/>
              </w:rPr>
              <w:t>priim</w:t>
            </w:r>
            <w:proofErr w:type="spellEnd"/>
            <w:r w:rsidR="000F726F">
              <w:rPr>
                <w:color w:val="000000"/>
                <w:sz w:val="16"/>
                <w:szCs w:val="16"/>
              </w:rPr>
              <w:t>-</w:t>
            </w:r>
            <w:r w:rsidRPr="00E032A1">
              <w:rPr>
                <w:color w:val="000000"/>
                <w:sz w:val="16"/>
                <w:szCs w:val="16"/>
              </w:rPr>
              <w:t xml:space="preserve">tų </w:t>
            </w:r>
            <w:proofErr w:type="spellStart"/>
            <w:r w:rsidRPr="00E032A1">
              <w:rPr>
                <w:color w:val="000000"/>
                <w:sz w:val="16"/>
                <w:szCs w:val="16"/>
              </w:rPr>
              <w:t>proce</w:t>
            </w:r>
            <w:r w:rsidR="000F726F">
              <w:rPr>
                <w:color w:val="000000"/>
                <w:sz w:val="16"/>
                <w:szCs w:val="16"/>
              </w:rPr>
              <w:t>-</w:t>
            </w:r>
            <w:r w:rsidRPr="00E032A1">
              <w:rPr>
                <w:color w:val="000000"/>
                <w:sz w:val="16"/>
                <w:szCs w:val="16"/>
              </w:rPr>
              <w:t>sinių</w:t>
            </w:r>
            <w:proofErr w:type="spellEnd"/>
            <w:r w:rsidRPr="00E032A1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032A1">
              <w:rPr>
                <w:color w:val="000000"/>
                <w:sz w:val="16"/>
                <w:szCs w:val="16"/>
              </w:rPr>
              <w:t>spren</w:t>
            </w:r>
            <w:r w:rsidR="000F726F">
              <w:rPr>
                <w:color w:val="000000"/>
                <w:sz w:val="16"/>
                <w:szCs w:val="16"/>
              </w:rPr>
              <w:t>-</w:t>
            </w:r>
            <w:r w:rsidRPr="00E032A1">
              <w:rPr>
                <w:color w:val="000000"/>
                <w:sz w:val="16"/>
                <w:szCs w:val="16"/>
              </w:rPr>
              <w:t>dimų</w:t>
            </w:r>
            <w:proofErr w:type="spellEnd"/>
            <w:r w:rsidRPr="00E032A1">
              <w:rPr>
                <w:color w:val="000000"/>
                <w:sz w:val="16"/>
                <w:szCs w:val="16"/>
              </w:rPr>
              <w:t xml:space="preserve"> skaičius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9EE97" w14:textId="1EFFC801" w:rsidR="00906DB8" w:rsidRPr="00906DB8" w:rsidRDefault="00906DB8" w:rsidP="00906DB8">
            <w:pPr>
              <w:jc w:val="center"/>
              <w:rPr>
                <w:color w:val="000000"/>
                <w:sz w:val="16"/>
                <w:szCs w:val="16"/>
              </w:rPr>
            </w:pPr>
            <w:r w:rsidRPr="00906DB8">
              <w:rPr>
                <w:color w:val="000000"/>
                <w:sz w:val="16"/>
                <w:szCs w:val="16"/>
              </w:rPr>
              <w:t>Vnt.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2EC34" w14:textId="55A88BF4" w:rsidR="00906DB8" w:rsidRPr="00906DB8" w:rsidRDefault="00906DB8" w:rsidP="00906DB8">
            <w:pPr>
              <w:jc w:val="right"/>
              <w:rPr>
                <w:color w:val="000000"/>
                <w:sz w:val="16"/>
                <w:szCs w:val="16"/>
              </w:rPr>
            </w:pPr>
            <w:r w:rsidRPr="00906DB8">
              <w:rPr>
                <w:color w:val="000000"/>
                <w:sz w:val="16"/>
                <w:szCs w:val="16"/>
              </w:rPr>
              <w:t>600,00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C3618" w14:textId="3E0DF552" w:rsidR="00906DB8" w:rsidRPr="00906DB8" w:rsidRDefault="00906DB8" w:rsidP="00906DB8">
            <w:pPr>
              <w:jc w:val="right"/>
              <w:rPr>
                <w:color w:val="000000"/>
                <w:sz w:val="16"/>
                <w:szCs w:val="16"/>
              </w:rPr>
            </w:pPr>
            <w:r w:rsidRPr="00906DB8">
              <w:rPr>
                <w:color w:val="000000"/>
                <w:sz w:val="16"/>
                <w:szCs w:val="16"/>
              </w:rPr>
              <w:t>150,00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42131" w14:textId="388910EC" w:rsidR="00906DB8" w:rsidRPr="00906DB8" w:rsidRDefault="00906DB8" w:rsidP="00906DB8">
            <w:pPr>
              <w:jc w:val="right"/>
              <w:rPr>
                <w:color w:val="000000"/>
                <w:sz w:val="16"/>
                <w:szCs w:val="16"/>
              </w:rPr>
            </w:pPr>
            <w:r w:rsidRPr="00906DB8">
              <w:rPr>
                <w:color w:val="000000"/>
                <w:sz w:val="16"/>
                <w:szCs w:val="16"/>
              </w:rPr>
              <w:t>150,00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A32E8" w14:textId="7D5B082B" w:rsidR="00906DB8" w:rsidRPr="00906DB8" w:rsidRDefault="00906DB8" w:rsidP="00906DB8">
            <w:pPr>
              <w:jc w:val="right"/>
              <w:rPr>
                <w:color w:val="000000"/>
                <w:sz w:val="16"/>
                <w:szCs w:val="16"/>
              </w:rPr>
            </w:pPr>
            <w:r w:rsidRPr="00906DB8">
              <w:rPr>
                <w:color w:val="000000"/>
                <w:sz w:val="16"/>
                <w:szCs w:val="16"/>
              </w:rPr>
              <w:t>150,00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FF3E1" w14:textId="2855630B" w:rsidR="00906DB8" w:rsidRPr="00906DB8" w:rsidRDefault="00906DB8" w:rsidP="00906DB8">
            <w:pPr>
              <w:jc w:val="right"/>
              <w:rPr>
                <w:color w:val="000000"/>
                <w:sz w:val="16"/>
                <w:szCs w:val="16"/>
              </w:rPr>
            </w:pPr>
            <w:r w:rsidRPr="00906DB8">
              <w:rPr>
                <w:color w:val="000000"/>
                <w:sz w:val="16"/>
                <w:szCs w:val="16"/>
              </w:rPr>
              <w:t>150,00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BD37C" w14:textId="6EC55590" w:rsidR="00906DB8" w:rsidRPr="00906DB8" w:rsidRDefault="00906DB8" w:rsidP="00906DB8">
            <w:pPr>
              <w:rPr>
                <w:color w:val="000000"/>
                <w:sz w:val="16"/>
                <w:szCs w:val="16"/>
              </w:rPr>
            </w:pPr>
            <w:r w:rsidRPr="00906DB8">
              <w:rPr>
                <w:color w:val="000000"/>
                <w:sz w:val="16"/>
                <w:szCs w:val="16"/>
              </w:rPr>
              <w:t> </w:t>
            </w:r>
          </w:p>
        </w:tc>
      </w:tr>
      <w:tr w:rsidR="00E032A1" w:rsidRPr="00216477" w14:paraId="7B22CE85" w14:textId="77777777" w:rsidTr="000F726F">
        <w:trPr>
          <w:trHeight w:val="2094"/>
        </w:trPr>
        <w:tc>
          <w:tcPr>
            <w:tcW w:w="1042" w:type="dxa"/>
            <w:vMerge/>
          </w:tcPr>
          <w:p w14:paraId="5D4EBC83" w14:textId="77777777" w:rsidR="00906DB8" w:rsidRPr="00E25D14" w:rsidRDefault="00906DB8" w:rsidP="00906DB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43" w:type="dxa"/>
            <w:vMerge/>
          </w:tcPr>
          <w:p w14:paraId="30A2C8B4" w14:textId="77777777" w:rsidR="00906DB8" w:rsidRPr="00E25D14" w:rsidRDefault="00906DB8" w:rsidP="00906DB8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14:paraId="6FFA766E" w14:textId="77777777" w:rsidR="00906DB8" w:rsidRPr="00E25D14" w:rsidRDefault="00906DB8" w:rsidP="00906DB8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14:paraId="769E6061" w14:textId="77777777" w:rsidR="00906DB8" w:rsidRPr="00E25D14" w:rsidRDefault="00906DB8" w:rsidP="00906DB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14:paraId="34E46459" w14:textId="77777777" w:rsidR="00906DB8" w:rsidRPr="00E25D14" w:rsidRDefault="00906DB8" w:rsidP="00906DB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38EA6E98" w14:textId="142419F9" w:rsidR="00906DB8" w:rsidRPr="00E032A1" w:rsidRDefault="00906DB8" w:rsidP="00906DB8">
            <w:pPr>
              <w:rPr>
                <w:color w:val="000000"/>
                <w:sz w:val="16"/>
                <w:szCs w:val="16"/>
              </w:rPr>
            </w:pPr>
            <w:r w:rsidRPr="00906DB8">
              <w:rPr>
                <w:color w:val="000000"/>
                <w:sz w:val="16"/>
                <w:szCs w:val="16"/>
              </w:rPr>
              <w:t>Viešosios tvarkos pažeidimų, susijusių su alkoholio, tabako gaminių vartojimo kontrole, patikrinimų skaičius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182E8" w14:textId="44232137" w:rsidR="00906DB8" w:rsidRPr="00906DB8" w:rsidRDefault="00906DB8" w:rsidP="00906DB8">
            <w:pPr>
              <w:jc w:val="center"/>
              <w:rPr>
                <w:color w:val="000000"/>
                <w:sz w:val="16"/>
                <w:szCs w:val="16"/>
              </w:rPr>
            </w:pPr>
            <w:r w:rsidRPr="00906DB8">
              <w:rPr>
                <w:color w:val="000000"/>
                <w:sz w:val="16"/>
                <w:szCs w:val="16"/>
              </w:rPr>
              <w:t>Vnt.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327AEEA" w14:textId="12BE242F" w:rsidR="00906DB8" w:rsidRPr="00906DB8" w:rsidRDefault="00906DB8" w:rsidP="00906DB8">
            <w:pPr>
              <w:jc w:val="right"/>
              <w:rPr>
                <w:color w:val="000000"/>
                <w:sz w:val="16"/>
                <w:szCs w:val="16"/>
              </w:rPr>
            </w:pPr>
            <w:r w:rsidRPr="00906DB8">
              <w:rPr>
                <w:color w:val="000000"/>
                <w:sz w:val="16"/>
                <w:szCs w:val="16"/>
              </w:rPr>
              <w:t>80,00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46DF60F" w14:textId="237ED373" w:rsidR="00906DB8" w:rsidRPr="00906DB8" w:rsidRDefault="00906DB8" w:rsidP="00906DB8">
            <w:pPr>
              <w:jc w:val="right"/>
              <w:rPr>
                <w:color w:val="000000"/>
                <w:sz w:val="16"/>
                <w:szCs w:val="16"/>
              </w:rPr>
            </w:pPr>
            <w:r w:rsidRPr="00906DB8">
              <w:rPr>
                <w:color w:val="000000"/>
                <w:sz w:val="16"/>
                <w:szCs w:val="16"/>
              </w:rPr>
              <w:t>20,00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985A05A" w14:textId="5382BB57" w:rsidR="00906DB8" w:rsidRPr="00906DB8" w:rsidRDefault="00906DB8" w:rsidP="00906DB8">
            <w:pPr>
              <w:jc w:val="right"/>
              <w:rPr>
                <w:color w:val="000000"/>
                <w:sz w:val="16"/>
                <w:szCs w:val="16"/>
              </w:rPr>
            </w:pPr>
            <w:r w:rsidRPr="00906DB8">
              <w:rPr>
                <w:color w:val="000000"/>
                <w:sz w:val="16"/>
                <w:szCs w:val="16"/>
              </w:rPr>
              <w:t>20,00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655CC2" w14:textId="5959ED45" w:rsidR="00906DB8" w:rsidRPr="00906DB8" w:rsidRDefault="00906DB8" w:rsidP="00906DB8">
            <w:pPr>
              <w:jc w:val="right"/>
              <w:rPr>
                <w:color w:val="000000"/>
                <w:sz w:val="16"/>
                <w:szCs w:val="16"/>
              </w:rPr>
            </w:pPr>
            <w:r w:rsidRPr="00906DB8">
              <w:rPr>
                <w:color w:val="000000"/>
                <w:sz w:val="16"/>
                <w:szCs w:val="16"/>
              </w:rPr>
              <w:t>20,00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9A463EF" w14:textId="59AC5998" w:rsidR="00906DB8" w:rsidRPr="00906DB8" w:rsidRDefault="00906DB8" w:rsidP="00906DB8">
            <w:pPr>
              <w:jc w:val="right"/>
              <w:rPr>
                <w:color w:val="000000"/>
                <w:sz w:val="16"/>
                <w:szCs w:val="16"/>
              </w:rPr>
            </w:pPr>
            <w:r w:rsidRPr="00906DB8">
              <w:rPr>
                <w:color w:val="000000"/>
                <w:sz w:val="16"/>
                <w:szCs w:val="16"/>
              </w:rPr>
              <w:t>20,00</w:t>
            </w:r>
            <w:r w:rsidR="00813A24" w:rsidRPr="00B16EDB">
              <w:rPr>
                <w:color w:val="000000"/>
                <w:sz w:val="16"/>
                <w:szCs w:val="16"/>
              </w:rPr>
              <w:t>“</w:t>
            </w:r>
            <w:r w:rsidR="00813A24"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29A790E" w14:textId="413F073D" w:rsidR="00906DB8" w:rsidRPr="00216477" w:rsidRDefault="00906DB8" w:rsidP="00906D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20"/>
              </w:rPr>
              <w:t> </w:t>
            </w:r>
          </w:p>
        </w:tc>
      </w:tr>
    </w:tbl>
    <w:p w14:paraId="2CF5C0C4" w14:textId="5C20F743" w:rsidR="008421A2" w:rsidRPr="00526667" w:rsidRDefault="008421A2" w:rsidP="000350C6">
      <w:pPr>
        <w:pStyle w:val="Pagrindinistekstas"/>
        <w:spacing w:line="240" w:lineRule="auto"/>
        <w:jc w:val="both"/>
        <w:rPr>
          <w:szCs w:val="24"/>
        </w:rPr>
      </w:pPr>
      <w:r w:rsidRPr="008220E4">
        <w:t>1.</w:t>
      </w:r>
      <w:r w:rsidR="006C56CF">
        <w:t>21</w:t>
      </w:r>
      <w:r w:rsidRPr="008220E4">
        <w:t xml:space="preserve">. Pakeičiu pastraipą, prasidedančią </w:t>
      </w:r>
      <w:r>
        <w:rPr>
          <w:szCs w:val="24"/>
        </w:rPr>
        <w:t>3.1.3.5.007</w:t>
      </w:r>
      <w:r w:rsidR="00E72CB2">
        <w:rPr>
          <w:szCs w:val="24"/>
        </w:rPr>
        <w:t xml:space="preserve"> </w:t>
      </w:r>
      <w:r w:rsidR="00E72CB2" w:rsidRPr="00E440BC">
        <w:t>kodu</w:t>
      </w:r>
      <w:r w:rsidRPr="008220E4">
        <w:t>, ir ją išdėstau taip:</w:t>
      </w:r>
      <w:r>
        <w:t xml:space="preserve"> </w:t>
      </w:r>
    </w:p>
    <w:tbl>
      <w:tblPr>
        <w:tblW w:w="11027" w:type="dxa"/>
        <w:tblInd w:w="-1281" w:type="dxa"/>
        <w:tblLook w:val="04A0" w:firstRow="1" w:lastRow="0" w:firstColumn="1" w:lastColumn="0" w:noHBand="0" w:noVBand="1"/>
      </w:tblPr>
      <w:tblGrid>
        <w:gridCol w:w="1015"/>
        <w:gridCol w:w="1668"/>
        <w:gridCol w:w="1052"/>
        <w:gridCol w:w="560"/>
        <w:gridCol w:w="560"/>
        <w:gridCol w:w="1966"/>
        <w:gridCol w:w="563"/>
        <w:gridCol w:w="705"/>
        <w:gridCol w:w="581"/>
        <w:gridCol w:w="701"/>
        <w:gridCol w:w="701"/>
        <w:gridCol w:w="702"/>
        <w:gridCol w:w="253"/>
      </w:tblGrid>
      <w:tr w:rsidR="008421A2" w:rsidRPr="00216477" w14:paraId="1AF38DA6" w14:textId="77777777" w:rsidTr="008421A2">
        <w:trPr>
          <w:trHeight w:val="525"/>
        </w:trPr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AF0F4C5" w14:textId="39DB4CDA" w:rsidR="008421A2" w:rsidRPr="00216477" w:rsidRDefault="008421A2" w:rsidP="008421A2">
            <w:pPr>
              <w:rPr>
                <w:color w:val="000000"/>
                <w:sz w:val="16"/>
                <w:szCs w:val="16"/>
              </w:rPr>
            </w:pPr>
            <w:r w:rsidRPr="00216477">
              <w:rPr>
                <w:color w:val="000000"/>
                <w:sz w:val="16"/>
                <w:szCs w:val="16"/>
              </w:rPr>
              <w:t>„</w:t>
            </w:r>
            <w:r>
              <w:rPr>
                <w:color w:val="000000"/>
                <w:sz w:val="16"/>
                <w:szCs w:val="16"/>
              </w:rPr>
              <w:t>3.1.3.5.007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8EB140A" w14:textId="4F576169" w:rsidR="008421A2" w:rsidRPr="008421A2" w:rsidRDefault="008421A2" w:rsidP="008421A2">
            <w:pPr>
              <w:rPr>
                <w:color w:val="000000"/>
                <w:sz w:val="16"/>
                <w:szCs w:val="16"/>
              </w:rPr>
            </w:pPr>
            <w:r w:rsidRPr="008421A2">
              <w:rPr>
                <w:sz w:val="16"/>
                <w:szCs w:val="16"/>
              </w:rPr>
              <w:t>Įvykių, ekstremaliųjų įvykių ir (arba) ekstremaliųjų situacijų likvidavimas, jų padarinių šalinimas ir padarytų nuostolių dalinis ir (arba) pilnas apmokėjimas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D6CA1D2" w14:textId="305ED01A" w:rsidR="008421A2" w:rsidRPr="008421A2" w:rsidRDefault="008421A2" w:rsidP="008421A2">
            <w:pPr>
              <w:rPr>
                <w:color w:val="000000"/>
                <w:sz w:val="16"/>
                <w:szCs w:val="16"/>
              </w:rPr>
            </w:pPr>
            <w:r w:rsidRPr="008421A2">
              <w:rPr>
                <w:sz w:val="16"/>
                <w:szCs w:val="16"/>
              </w:rPr>
              <w:t>Civilinės saugos ir mobilizacijos skyrius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B88B521" w14:textId="390AB9D2" w:rsidR="008421A2" w:rsidRPr="00216477" w:rsidRDefault="008421A2" w:rsidP="008421A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699838A" w14:textId="6C489F0D" w:rsidR="008421A2" w:rsidRPr="00216477" w:rsidRDefault="008421A2" w:rsidP="008421A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A5802B9" w14:textId="75E9AFD9" w:rsidR="008421A2" w:rsidRPr="008421A2" w:rsidRDefault="008421A2" w:rsidP="008421A2">
            <w:pPr>
              <w:rPr>
                <w:bCs/>
                <w:color w:val="000000"/>
                <w:sz w:val="16"/>
                <w:szCs w:val="16"/>
              </w:rPr>
            </w:pPr>
            <w:r w:rsidRPr="008421A2">
              <w:rPr>
                <w:bCs/>
                <w:sz w:val="16"/>
                <w:szCs w:val="16"/>
              </w:rPr>
              <w:t>Terminas, per kurį likviduoti įvykiai, ekstremalieji įvykiai ir (arba) ekstremalioji situacija ar priimtos priemonės jiems suvaldyti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D6D58E3" w14:textId="1F0F291F" w:rsidR="008421A2" w:rsidRPr="00216477" w:rsidRDefault="008421A2" w:rsidP="008421A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D.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F7C299" w14:textId="7A21BCF6" w:rsidR="008421A2" w:rsidRPr="00216477" w:rsidRDefault="008421A2" w:rsidP="008421A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40,00</w:t>
            </w:r>
          </w:p>
        </w:tc>
        <w:tc>
          <w:tcPr>
            <w:tcW w:w="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9F14204" w14:textId="2A5877E3" w:rsidR="008421A2" w:rsidRPr="00216477" w:rsidRDefault="008421A2" w:rsidP="008421A2">
            <w:pPr>
              <w:jc w:val="right"/>
              <w:rPr>
                <w:color w:val="000000"/>
                <w:sz w:val="16"/>
                <w:szCs w:val="16"/>
              </w:rPr>
            </w:pPr>
            <w:r w:rsidRPr="00041A4F">
              <w:rPr>
                <w:color w:val="000000"/>
                <w:sz w:val="16"/>
                <w:szCs w:val="16"/>
              </w:rPr>
              <w:t>40,00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77E9CDF" w14:textId="1EFC1C14" w:rsidR="008421A2" w:rsidRPr="00216477" w:rsidRDefault="008421A2" w:rsidP="008421A2">
            <w:pPr>
              <w:jc w:val="right"/>
              <w:rPr>
                <w:color w:val="000000"/>
                <w:sz w:val="16"/>
                <w:szCs w:val="16"/>
              </w:rPr>
            </w:pPr>
            <w:r w:rsidRPr="00041A4F">
              <w:rPr>
                <w:color w:val="000000"/>
                <w:sz w:val="16"/>
                <w:szCs w:val="16"/>
              </w:rPr>
              <w:t>40,00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F54F5F3" w14:textId="48CDF239" w:rsidR="008421A2" w:rsidRPr="00216477" w:rsidRDefault="008421A2" w:rsidP="008421A2">
            <w:pPr>
              <w:jc w:val="right"/>
              <w:rPr>
                <w:color w:val="000000"/>
                <w:sz w:val="16"/>
                <w:szCs w:val="16"/>
              </w:rPr>
            </w:pPr>
            <w:r w:rsidRPr="00041A4F">
              <w:rPr>
                <w:color w:val="000000"/>
                <w:sz w:val="16"/>
                <w:szCs w:val="16"/>
              </w:rPr>
              <w:t>40,00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96C2413" w14:textId="053C401E" w:rsidR="008421A2" w:rsidRPr="00216477" w:rsidRDefault="008421A2" w:rsidP="008421A2">
            <w:pPr>
              <w:jc w:val="right"/>
              <w:rPr>
                <w:color w:val="000000"/>
                <w:sz w:val="16"/>
                <w:szCs w:val="16"/>
              </w:rPr>
            </w:pPr>
            <w:r w:rsidRPr="00041A4F">
              <w:rPr>
                <w:color w:val="000000"/>
                <w:sz w:val="16"/>
                <w:szCs w:val="16"/>
              </w:rPr>
              <w:t>40,00</w:t>
            </w:r>
            <w:r w:rsidRPr="00B16EDB">
              <w:rPr>
                <w:color w:val="000000"/>
                <w:sz w:val="16"/>
                <w:szCs w:val="16"/>
              </w:rPr>
              <w:t>“</w:t>
            </w:r>
            <w:r w:rsidR="00E032A1"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4B0BA9A" w14:textId="6B87901E" w:rsidR="008421A2" w:rsidRPr="00216477" w:rsidRDefault="008421A2" w:rsidP="008421A2">
            <w:pPr>
              <w:rPr>
                <w:color w:val="000000"/>
                <w:sz w:val="16"/>
                <w:szCs w:val="16"/>
              </w:rPr>
            </w:pPr>
          </w:p>
        </w:tc>
      </w:tr>
    </w:tbl>
    <w:p w14:paraId="4B7D0A69" w14:textId="288D16B4" w:rsidR="00C226AD" w:rsidRPr="00B00316" w:rsidRDefault="00C226AD" w:rsidP="000350C6">
      <w:pPr>
        <w:pStyle w:val="Pagrindinistekstas"/>
        <w:jc w:val="both"/>
      </w:pPr>
      <w:r>
        <w:t>2</w:t>
      </w:r>
      <w:r w:rsidRPr="00B00316">
        <w:t>. Šis įsakymas</w:t>
      </w:r>
      <w:r w:rsidRPr="00B00316">
        <w:rPr>
          <w:szCs w:val="24"/>
        </w:rPr>
        <w:t xml:space="preserve"> per vieną mėnesį nuo informacijos apie jį gavimo dienos gali būti skundžiamas Regionų administraciniam teismui (</w:t>
      </w:r>
      <w:r w:rsidRPr="00B00316">
        <w:rPr>
          <w:szCs w:val="24"/>
          <w:shd w:val="clear" w:color="auto" w:fill="FFFFFF"/>
        </w:rPr>
        <w:t xml:space="preserve">Žygimantų g. 2, Vilnius, skundą paduodant bet kuriuose šio teismo rūmuose: </w:t>
      </w:r>
      <w:r w:rsidRPr="00B00316">
        <w:rPr>
          <w:szCs w:val="24"/>
        </w:rPr>
        <w:t xml:space="preserve">A. Mickevičiaus g. 8A, Kaunas, </w:t>
      </w:r>
      <w:r w:rsidRPr="00B00316">
        <w:rPr>
          <w:szCs w:val="24"/>
          <w:shd w:val="clear" w:color="auto" w:fill="FFFFFF"/>
        </w:rPr>
        <w:t>Galinio Pylimo g. 9, Klaipėda, Dvaro g. 80, Šiauliai, Respublikos g. 62, Panevėžys</w:t>
      </w:r>
      <w:r w:rsidRPr="00B00316">
        <w:rPr>
          <w:szCs w:val="24"/>
        </w:rPr>
        <w:t>) Lietuvos Respublikos administracinių bylų teisenos įstatymo nustatyta tvarka</w:t>
      </w:r>
      <w:r w:rsidRPr="00B00316">
        <w:t>.</w:t>
      </w:r>
      <w:r w:rsidR="005D2310">
        <w:t xml:space="preserve"> </w:t>
      </w:r>
    </w:p>
    <w:bookmarkEnd w:id="2"/>
    <w:p w14:paraId="253E5C41" w14:textId="77777777" w:rsidR="008A22C3" w:rsidRPr="00BD648D" w:rsidRDefault="008A22C3" w:rsidP="003647AC">
      <w:pPr>
        <w:sectPr w:rsidR="008A22C3" w:rsidRPr="00BD648D" w:rsidSect="0065309D">
          <w:headerReference w:type="default" r:id="rId11"/>
          <w:footerReference w:type="default" r:id="rId12"/>
          <w:type w:val="continuous"/>
          <w:pgSz w:w="11907" w:h="16840" w:code="9"/>
          <w:pgMar w:top="1134" w:right="567" w:bottom="142" w:left="1701" w:header="340" w:footer="340" w:gutter="0"/>
          <w:cols w:space="720"/>
          <w:formProt w:val="0"/>
          <w:titlePg/>
        </w:sectPr>
      </w:pPr>
    </w:p>
    <w:p w14:paraId="6465E195" w14:textId="77777777" w:rsidR="008A22C3" w:rsidRPr="00BD648D" w:rsidRDefault="008A22C3">
      <w:pPr>
        <w:keepNext/>
      </w:pPr>
    </w:p>
    <w:tbl>
      <w:tblPr>
        <w:tblW w:w="9204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17"/>
        <w:gridCol w:w="4387"/>
      </w:tblGrid>
      <w:tr w:rsidR="009B3CF1" w:rsidRPr="00BD648D" w14:paraId="74BC5136" w14:textId="77777777" w:rsidTr="00FA6F86">
        <w:trPr>
          <w:cantSplit/>
          <w:trHeight w:val="277"/>
        </w:trPr>
        <w:tc>
          <w:tcPr>
            <w:tcW w:w="4817" w:type="dxa"/>
            <w:vAlign w:val="bottom"/>
          </w:tcPr>
          <w:p w14:paraId="338C0545" w14:textId="77777777" w:rsidR="00EE5852" w:rsidRPr="00BD648D" w:rsidRDefault="003F3A4E" w:rsidP="003F52A5">
            <w:pPr>
              <w:keepNext/>
              <w:spacing w:before="480"/>
              <w:ind w:right="-7"/>
            </w:pPr>
            <w:r>
              <w:fldChar w:fldCharType="begin">
                <w:ffData>
                  <w:name w:val=""/>
                  <w:enabled/>
                  <w:calcOnExit w:val="0"/>
                  <w:helpText w:type="text" w:val="Pareigos"/>
                  <w:statusText w:type="text" w:val="Pareigos"/>
                  <w:textInput>
                    <w:default w:val="Administracijos direktorius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Administracijos direktorius</w:t>
            </w:r>
            <w:r>
              <w:fldChar w:fldCharType="end"/>
            </w:r>
          </w:p>
        </w:tc>
        <w:tc>
          <w:tcPr>
            <w:tcW w:w="4387" w:type="dxa"/>
            <w:vAlign w:val="bottom"/>
          </w:tcPr>
          <w:p w14:paraId="1DB2F060" w14:textId="29B2C002" w:rsidR="009B3CF1" w:rsidRPr="00BD648D" w:rsidRDefault="003F3A4E" w:rsidP="00557D9E">
            <w:pPr>
              <w:keepNext/>
              <w:spacing w:before="480"/>
              <w:ind w:left="-2"/>
              <w:jc w:val="right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Vardas"/>
                  <w:textInput>
                    <w:default w:val="Vardas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C226AD">
              <w:rPr>
                <w:noProof/>
              </w:rPr>
              <w:t>Tadas</w:t>
            </w:r>
            <w:r>
              <w:fldChar w:fldCharType="end"/>
            </w:r>
            <w:r w:rsidR="009B3CF1" w:rsidRPr="00BD648D"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statusText w:type="text" w:val="Pavardė"/>
                  <w:textInput>
                    <w:default w:val="Pavardė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C226AD">
              <w:rPr>
                <w:noProof/>
              </w:rPr>
              <w:t>Metelionis</w:t>
            </w:r>
            <w:r>
              <w:fldChar w:fldCharType="end"/>
            </w:r>
          </w:p>
        </w:tc>
      </w:tr>
    </w:tbl>
    <w:p w14:paraId="7784899D" w14:textId="77777777" w:rsidR="008A22C3" w:rsidRDefault="008A22C3" w:rsidP="00FA7FA9">
      <w:pPr>
        <w:keepNext/>
        <w:ind w:left="4962"/>
      </w:pPr>
    </w:p>
    <w:sectPr w:rsidR="008A22C3" w:rsidSect="000B74A3">
      <w:footerReference w:type="default" r:id="rId13"/>
      <w:type w:val="continuous"/>
      <w:pgSz w:w="11907" w:h="16840" w:code="9"/>
      <w:pgMar w:top="1134" w:right="567" w:bottom="1134" w:left="1701" w:header="340" w:footer="34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48ABE1" w14:textId="77777777" w:rsidR="000679CD" w:rsidRDefault="000679CD">
      <w:r>
        <w:separator/>
      </w:r>
    </w:p>
  </w:endnote>
  <w:endnote w:type="continuationSeparator" w:id="0">
    <w:p w14:paraId="2A88817D" w14:textId="77777777" w:rsidR="000679CD" w:rsidRDefault="000679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imesLT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184"/>
      <w:gridCol w:w="2592"/>
      <w:gridCol w:w="2592"/>
    </w:tblGrid>
    <w:tr w:rsidR="0065309D" w14:paraId="392B7F98" w14:textId="77777777">
      <w:trPr>
        <w:trHeight w:hRule="exact" w:val="794"/>
      </w:trPr>
      <w:tc>
        <w:tcPr>
          <w:tcW w:w="5184" w:type="dxa"/>
        </w:tcPr>
        <w:p w14:paraId="624095E5" w14:textId="77777777" w:rsidR="0065309D" w:rsidRDefault="0065309D">
          <w:pPr>
            <w:pStyle w:val="Porat"/>
          </w:pPr>
        </w:p>
      </w:tc>
      <w:tc>
        <w:tcPr>
          <w:tcW w:w="2592" w:type="dxa"/>
        </w:tcPr>
        <w:p w14:paraId="62C34BBB" w14:textId="77777777" w:rsidR="0065309D" w:rsidRDefault="0065309D">
          <w:pPr>
            <w:pStyle w:val="Porat"/>
          </w:pPr>
        </w:p>
      </w:tc>
      <w:tc>
        <w:tcPr>
          <w:tcW w:w="2592" w:type="dxa"/>
        </w:tcPr>
        <w:p w14:paraId="793D2118" w14:textId="77777777" w:rsidR="0065309D" w:rsidRDefault="0065309D">
          <w:pPr>
            <w:pStyle w:val="Porat"/>
            <w:tabs>
              <w:tab w:val="left" w:pos="304"/>
              <w:tab w:val="left" w:pos="2005"/>
            </w:tabs>
            <w:jc w:val="center"/>
          </w:pPr>
        </w:p>
      </w:tc>
    </w:tr>
  </w:tbl>
  <w:p w14:paraId="54CAB705" w14:textId="77777777" w:rsidR="0065309D" w:rsidRDefault="0065309D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D0E59C" w14:textId="77777777" w:rsidR="0065309D" w:rsidRDefault="0065309D">
    <w:pPr>
      <w:pStyle w:val="Porat"/>
      <w:spacing w:line="20" w:lineRule="exac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184"/>
      <w:gridCol w:w="2592"/>
      <w:gridCol w:w="2592"/>
    </w:tblGrid>
    <w:tr w:rsidR="0065309D" w14:paraId="5D70F792" w14:textId="77777777">
      <w:trPr>
        <w:trHeight w:hRule="exact" w:val="794"/>
      </w:trPr>
      <w:tc>
        <w:tcPr>
          <w:tcW w:w="5184" w:type="dxa"/>
        </w:tcPr>
        <w:p w14:paraId="110E6C5A" w14:textId="77777777" w:rsidR="0065309D" w:rsidRDefault="0065309D">
          <w:pPr>
            <w:pStyle w:val="Porat"/>
          </w:pPr>
        </w:p>
      </w:tc>
      <w:tc>
        <w:tcPr>
          <w:tcW w:w="2592" w:type="dxa"/>
        </w:tcPr>
        <w:p w14:paraId="715F6C2B" w14:textId="77777777" w:rsidR="0065309D" w:rsidRDefault="0065309D">
          <w:pPr>
            <w:pStyle w:val="Porat"/>
          </w:pPr>
        </w:p>
      </w:tc>
      <w:tc>
        <w:tcPr>
          <w:tcW w:w="2592" w:type="dxa"/>
        </w:tcPr>
        <w:p w14:paraId="74C5A5A7" w14:textId="77777777" w:rsidR="0065309D" w:rsidRDefault="0065309D">
          <w:pPr>
            <w:pStyle w:val="Porat"/>
            <w:tabs>
              <w:tab w:val="left" w:pos="304"/>
              <w:tab w:val="left" w:pos="2005"/>
            </w:tabs>
            <w:jc w:val="center"/>
          </w:pPr>
        </w:p>
      </w:tc>
    </w:tr>
  </w:tbl>
  <w:p w14:paraId="51D67846" w14:textId="77777777" w:rsidR="0065309D" w:rsidRDefault="0065309D">
    <w:pPr>
      <w:pStyle w:val="Porat"/>
      <w:spacing w:line="20" w:lineRule="exac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184"/>
      <w:gridCol w:w="2592"/>
      <w:gridCol w:w="2592"/>
    </w:tblGrid>
    <w:tr w:rsidR="0065309D" w14:paraId="6C2EAF4F" w14:textId="77777777">
      <w:trPr>
        <w:trHeight w:hRule="exact" w:val="794"/>
      </w:trPr>
      <w:tc>
        <w:tcPr>
          <w:tcW w:w="5184" w:type="dxa"/>
        </w:tcPr>
        <w:p w14:paraId="0CEA740A" w14:textId="77777777" w:rsidR="0065309D" w:rsidRDefault="0065309D">
          <w:pPr>
            <w:pStyle w:val="Porat"/>
          </w:pPr>
        </w:p>
      </w:tc>
      <w:tc>
        <w:tcPr>
          <w:tcW w:w="2592" w:type="dxa"/>
        </w:tcPr>
        <w:p w14:paraId="1972577C" w14:textId="77777777" w:rsidR="0065309D" w:rsidRDefault="0065309D">
          <w:pPr>
            <w:pStyle w:val="Porat"/>
          </w:pPr>
        </w:p>
      </w:tc>
      <w:tc>
        <w:tcPr>
          <w:tcW w:w="2592" w:type="dxa"/>
        </w:tcPr>
        <w:p w14:paraId="5292FE32" w14:textId="77777777" w:rsidR="0065309D" w:rsidRDefault="0065309D">
          <w:pPr>
            <w:pStyle w:val="Porat"/>
            <w:tabs>
              <w:tab w:val="left" w:pos="304"/>
              <w:tab w:val="left" w:pos="2005"/>
            </w:tabs>
            <w:jc w:val="center"/>
          </w:pPr>
        </w:p>
      </w:tc>
    </w:tr>
  </w:tbl>
  <w:p w14:paraId="56086029" w14:textId="77777777" w:rsidR="0065309D" w:rsidRDefault="0065309D">
    <w:pPr>
      <w:pStyle w:val="Porat"/>
      <w:spacing w:line="20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3B23D6" w14:textId="77777777" w:rsidR="000679CD" w:rsidRDefault="000679CD">
      <w:pPr>
        <w:pStyle w:val="Porat"/>
        <w:spacing w:before="240"/>
      </w:pPr>
    </w:p>
  </w:footnote>
  <w:footnote w:type="continuationSeparator" w:id="0">
    <w:p w14:paraId="66596051" w14:textId="77777777" w:rsidR="000679CD" w:rsidRDefault="000679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1C96AD" w14:textId="77777777" w:rsidR="0065309D" w:rsidRDefault="0065309D">
    <w:pPr>
      <w:pStyle w:val="Antrats"/>
      <w:tabs>
        <w:tab w:val="clear" w:pos="4153"/>
        <w:tab w:val="clear" w:pos="8306"/>
      </w:tabs>
      <w:spacing w:line="20" w:lineRule="exac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EED2C7" w14:textId="1D9FE57A" w:rsidR="0065309D" w:rsidRDefault="0065309D">
    <w:pPr>
      <w:pStyle w:val="Antrats"/>
      <w:jc w:val="center"/>
    </w:pPr>
    <w:r>
      <w:rPr>
        <w:rStyle w:val="Puslapionumeris"/>
      </w:rPr>
      <w:fldChar w:fldCharType="begin"/>
    </w:r>
    <w:r>
      <w:rPr>
        <w:rStyle w:val="Puslapionumeris"/>
      </w:rPr>
      <w:instrText xml:space="preserve"> PAGE </w:instrText>
    </w:r>
    <w:r>
      <w:rPr>
        <w:rStyle w:val="Puslapionumeris"/>
      </w:rPr>
      <w:fldChar w:fldCharType="separate"/>
    </w:r>
    <w:r w:rsidR="00FC3D56">
      <w:rPr>
        <w:rStyle w:val="Puslapionumeris"/>
        <w:noProof/>
      </w:rPr>
      <w:t>6</w:t>
    </w:r>
    <w:r>
      <w:rPr>
        <w:rStyle w:val="Puslapionumeris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ocumentProtection w:edit="forms" w:enforcement="1"/>
  <w:defaultTabStop w:val="1298"/>
  <w:hyphenationZone w:val="396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utorius" w:val="UAB Sekasoft"/>
    <w:docVar w:name="Forma" w:val="kcb"/>
    <w:docVar w:name="Versija" w:val="2.3"/>
  </w:docVars>
  <w:rsids>
    <w:rsidRoot w:val="00C226AD"/>
    <w:rsid w:val="000040E5"/>
    <w:rsid w:val="00026166"/>
    <w:rsid w:val="000350C6"/>
    <w:rsid w:val="00057DE8"/>
    <w:rsid w:val="000679CD"/>
    <w:rsid w:val="0008063D"/>
    <w:rsid w:val="00082A32"/>
    <w:rsid w:val="00085FF4"/>
    <w:rsid w:val="000A0829"/>
    <w:rsid w:val="000A2459"/>
    <w:rsid w:val="000B7107"/>
    <w:rsid w:val="000B74A3"/>
    <w:rsid w:val="000C6A85"/>
    <w:rsid w:val="000D7740"/>
    <w:rsid w:val="000E4C96"/>
    <w:rsid w:val="000E7808"/>
    <w:rsid w:val="000F5BD4"/>
    <w:rsid w:val="000F726F"/>
    <w:rsid w:val="001276ED"/>
    <w:rsid w:val="001455F7"/>
    <w:rsid w:val="001605F7"/>
    <w:rsid w:val="001663E5"/>
    <w:rsid w:val="00177FBE"/>
    <w:rsid w:val="001A2851"/>
    <w:rsid w:val="0020469C"/>
    <w:rsid w:val="00207F41"/>
    <w:rsid w:val="002107F1"/>
    <w:rsid w:val="00216477"/>
    <w:rsid w:val="002175EA"/>
    <w:rsid w:val="00250430"/>
    <w:rsid w:val="00260AD7"/>
    <w:rsid w:val="00263C35"/>
    <w:rsid w:val="00285E1D"/>
    <w:rsid w:val="002B0E4A"/>
    <w:rsid w:val="002C1DD7"/>
    <w:rsid w:val="002D4841"/>
    <w:rsid w:val="002E548B"/>
    <w:rsid w:val="002F7319"/>
    <w:rsid w:val="00300B2A"/>
    <w:rsid w:val="0030746F"/>
    <w:rsid w:val="0031058C"/>
    <w:rsid w:val="00313304"/>
    <w:rsid w:val="00314A91"/>
    <w:rsid w:val="003206A1"/>
    <w:rsid w:val="00320E7E"/>
    <w:rsid w:val="00320FEE"/>
    <w:rsid w:val="00337033"/>
    <w:rsid w:val="00340B1C"/>
    <w:rsid w:val="00340CEF"/>
    <w:rsid w:val="003560D9"/>
    <w:rsid w:val="00363F96"/>
    <w:rsid w:val="003647AC"/>
    <w:rsid w:val="00365086"/>
    <w:rsid w:val="003820E4"/>
    <w:rsid w:val="003B34B2"/>
    <w:rsid w:val="003B50CE"/>
    <w:rsid w:val="003E475F"/>
    <w:rsid w:val="003F3A4E"/>
    <w:rsid w:val="003F52A5"/>
    <w:rsid w:val="004109E8"/>
    <w:rsid w:val="004116A3"/>
    <w:rsid w:val="00477F97"/>
    <w:rsid w:val="00494302"/>
    <w:rsid w:val="00495FB8"/>
    <w:rsid w:val="004961DE"/>
    <w:rsid w:val="00497446"/>
    <w:rsid w:val="004A0872"/>
    <w:rsid w:val="004A2345"/>
    <w:rsid w:val="004B29EB"/>
    <w:rsid w:val="004C2536"/>
    <w:rsid w:val="004C3D32"/>
    <w:rsid w:val="004C56FD"/>
    <w:rsid w:val="004E23CB"/>
    <w:rsid w:val="0050500A"/>
    <w:rsid w:val="0051017B"/>
    <w:rsid w:val="00512FCE"/>
    <w:rsid w:val="00513A0C"/>
    <w:rsid w:val="005175C1"/>
    <w:rsid w:val="00526667"/>
    <w:rsid w:val="005319C4"/>
    <w:rsid w:val="0055313A"/>
    <w:rsid w:val="00555321"/>
    <w:rsid w:val="00557D9E"/>
    <w:rsid w:val="00557F62"/>
    <w:rsid w:val="00575658"/>
    <w:rsid w:val="00576954"/>
    <w:rsid w:val="00576B11"/>
    <w:rsid w:val="00581D84"/>
    <w:rsid w:val="00593F0C"/>
    <w:rsid w:val="005B37AA"/>
    <w:rsid w:val="005B3A76"/>
    <w:rsid w:val="005B6ED0"/>
    <w:rsid w:val="005C37B2"/>
    <w:rsid w:val="005D1450"/>
    <w:rsid w:val="005D1F7F"/>
    <w:rsid w:val="005D2310"/>
    <w:rsid w:val="005D3302"/>
    <w:rsid w:val="005E0B5E"/>
    <w:rsid w:val="005E5FF8"/>
    <w:rsid w:val="005F33B7"/>
    <w:rsid w:val="005F7D81"/>
    <w:rsid w:val="00601774"/>
    <w:rsid w:val="00605259"/>
    <w:rsid w:val="00606E0B"/>
    <w:rsid w:val="00606F0C"/>
    <w:rsid w:val="0061092B"/>
    <w:rsid w:val="00621965"/>
    <w:rsid w:val="00632C93"/>
    <w:rsid w:val="006515E0"/>
    <w:rsid w:val="0065309D"/>
    <w:rsid w:val="00657764"/>
    <w:rsid w:val="00663C4E"/>
    <w:rsid w:val="00680D41"/>
    <w:rsid w:val="00691A75"/>
    <w:rsid w:val="006938FD"/>
    <w:rsid w:val="006A169F"/>
    <w:rsid w:val="006B0B13"/>
    <w:rsid w:val="006B0B70"/>
    <w:rsid w:val="006B5CE1"/>
    <w:rsid w:val="006C56CF"/>
    <w:rsid w:val="006F046E"/>
    <w:rsid w:val="006F25BD"/>
    <w:rsid w:val="00703904"/>
    <w:rsid w:val="00705CB5"/>
    <w:rsid w:val="007131E0"/>
    <w:rsid w:val="00725528"/>
    <w:rsid w:val="007641B0"/>
    <w:rsid w:val="0077052D"/>
    <w:rsid w:val="00775FF7"/>
    <w:rsid w:val="00777C5F"/>
    <w:rsid w:val="007868BA"/>
    <w:rsid w:val="007A1504"/>
    <w:rsid w:val="007A16AC"/>
    <w:rsid w:val="007A4FF9"/>
    <w:rsid w:val="007B235A"/>
    <w:rsid w:val="007B4AA3"/>
    <w:rsid w:val="007E6D09"/>
    <w:rsid w:val="007F37CD"/>
    <w:rsid w:val="008019AF"/>
    <w:rsid w:val="008130BE"/>
    <w:rsid w:val="00813A24"/>
    <w:rsid w:val="008220E4"/>
    <w:rsid w:val="008421A2"/>
    <w:rsid w:val="00844EB4"/>
    <w:rsid w:val="00847165"/>
    <w:rsid w:val="0085437D"/>
    <w:rsid w:val="00860090"/>
    <w:rsid w:val="008A22C3"/>
    <w:rsid w:val="008A35D1"/>
    <w:rsid w:val="008B6BD4"/>
    <w:rsid w:val="008B751E"/>
    <w:rsid w:val="008C3093"/>
    <w:rsid w:val="008C6C71"/>
    <w:rsid w:val="008D0198"/>
    <w:rsid w:val="008D234E"/>
    <w:rsid w:val="008D3B82"/>
    <w:rsid w:val="008D636E"/>
    <w:rsid w:val="008E38F8"/>
    <w:rsid w:val="008F0E72"/>
    <w:rsid w:val="00902681"/>
    <w:rsid w:val="00906DB8"/>
    <w:rsid w:val="009120C0"/>
    <w:rsid w:val="009429D8"/>
    <w:rsid w:val="0094421B"/>
    <w:rsid w:val="00971513"/>
    <w:rsid w:val="00985148"/>
    <w:rsid w:val="009973C6"/>
    <w:rsid w:val="009B3CF1"/>
    <w:rsid w:val="009B6960"/>
    <w:rsid w:val="009C6424"/>
    <w:rsid w:val="009D2EDD"/>
    <w:rsid w:val="009D2F2D"/>
    <w:rsid w:val="009D334A"/>
    <w:rsid w:val="009D5DDE"/>
    <w:rsid w:val="009E1F3B"/>
    <w:rsid w:val="009F0D58"/>
    <w:rsid w:val="009F10DA"/>
    <w:rsid w:val="009F228D"/>
    <w:rsid w:val="009F4E26"/>
    <w:rsid w:val="009F78C4"/>
    <w:rsid w:val="00A006F5"/>
    <w:rsid w:val="00A06A95"/>
    <w:rsid w:val="00A15B24"/>
    <w:rsid w:val="00A16A13"/>
    <w:rsid w:val="00A24992"/>
    <w:rsid w:val="00A25C9F"/>
    <w:rsid w:val="00A276C6"/>
    <w:rsid w:val="00A331CC"/>
    <w:rsid w:val="00A35E04"/>
    <w:rsid w:val="00A44A6D"/>
    <w:rsid w:val="00A44AA6"/>
    <w:rsid w:val="00A46C47"/>
    <w:rsid w:val="00A65F07"/>
    <w:rsid w:val="00A8345B"/>
    <w:rsid w:val="00A921AB"/>
    <w:rsid w:val="00A92777"/>
    <w:rsid w:val="00A94D0C"/>
    <w:rsid w:val="00A95E8B"/>
    <w:rsid w:val="00AB2BB4"/>
    <w:rsid w:val="00AB470F"/>
    <w:rsid w:val="00AB6A55"/>
    <w:rsid w:val="00AB6CA8"/>
    <w:rsid w:val="00AC32AD"/>
    <w:rsid w:val="00AD037E"/>
    <w:rsid w:val="00AD45F0"/>
    <w:rsid w:val="00AF6DED"/>
    <w:rsid w:val="00AF778B"/>
    <w:rsid w:val="00B14048"/>
    <w:rsid w:val="00B16EDB"/>
    <w:rsid w:val="00B244B8"/>
    <w:rsid w:val="00B31551"/>
    <w:rsid w:val="00B43B1B"/>
    <w:rsid w:val="00B769D4"/>
    <w:rsid w:val="00B8136F"/>
    <w:rsid w:val="00BD48D9"/>
    <w:rsid w:val="00BD648D"/>
    <w:rsid w:val="00BD7D3D"/>
    <w:rsid w:val="00C00131"/>
    <w:rsid w:val="00C10276"/>
    <w:rsid w:val="00C13404"/>
    <w:rsid w:val="00C226AD"/>
    <w:rsid w:val="00C325CF"/>
    <w:rsid w:val="00C64BDF"/>
    <w:rsid w:val="00C72435"/>
    <w:rsid w:val="00C752CC"/>
    <w:rsid w:val="00C828EB"/>
    <w:rsid w:val="00C944F9"/>
    <w:rsid w:val="00CA5586"/>
    <w:rsid w:val="00CC76CF"/>
    <w:rsid w:val="00CE3DCB"/>
    <w:rsid w:val="00CF2196"/>
    <w:rsid w:val="00CF6303"/>
    <w:rsid w:val="00D06F30"/>
    <w:rsid w:val="00D15683"/>
    <w:rsid w:val="00D4307E"/>
    <w:rsid w:val="00D474A4"/>
    <w:rsid w:val="00D76ACC"/>
    <w:rsid w:val="00D77C87"/>
    <w:rsid w:val="00D870A3"/>
    <w:rsid w:val="00D96442"/>
    <w:rsid w:val="00DA6547"/>
    <w:rsid w:val="00DC0230"/>
    <w:rsid w:val="00DF2759"/>
    <w:rsid w:val="00E032A1"/>
    <w:rsid w:val="00E17FB7"/>
    <w:rsid w:val="00E25D14"/>
    <w:rsid w:val="00E34B23"/>
    <w:rsid w:val="00E440BC"/>
    <w:rsid w:val="00E55094"/>
    <w:rsid w:val="00E72CB2"/>
    <w:rsid w:val="00E7704A"/>
    <w:rsid w:val="00E94004"/>
    <w:rsid w:val="00E970B1"/>
    <w:rsid w:val="00E97378"/>
    <w:rsid w:val="00EB61FC"/>
    <w:rsid w:val="00EC5F6F"/>
    <w:rsid w:val="00EC7B65"/>
    <w:rsid w:val="00ED4F97"/>
    <w:rsid w:val="00ED76F2"/>
    <w:rsid w:val="00EE32E9"/>
    <w:rsid w:val="00EE3980"/>
    <w:rsid w:val="00EE5852"/>
    <w:rsid w:val="00EF4A53"/>
    <w:rsid w:val="00F06A92"/>
    <w:rsid w:val="00F10E0C"/>
    <w:rsid w:val="00F21671"/>
    <w:rsid w:val="00F2467F"/>
    <w:rsid w:val="00F406E1"/>
    <w:rsid w:val="00F42A4B"/>
    <w:rsid w:val="00F5541C"/>
    <w:rsid w:val="00F61322"/>
    <w:rsid w:val="00F84F95"/>
    <w:rsid w:val="00F97624"/>
    <w:rsid w:val="00FA6F86"/>
    <w:rsid w:val="00FA7BDD"/>
    <w:rsid w:val="00FA7FA9"/>
    <w:rsid w:val="00FC0551"/>
    <w:rsid w:val="00FC3D56"/>
    <w:rsid w:val="00FE138D"/>
    <w:rsid w:val="00FE4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DCDA785"/>
  <w15:chartTrackingRefBased/>
  <w15:docId w15:val="{768F8D49-B16E-4567-9B3C-98506496C7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Calibri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Pr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semiHidden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semiHidden/>
    <w:pPr>
      <w:tabs>
        <w:tab w:val="center" w:pos="4153"/>
        <w:tab w:val="right" w:pos="8306"/>
      </w:tabs>
    </w:pPr>
  </w:style>
  <w:style w:type="paragraph" w:styleId="Puslapioinaostekstas">
    <w:name w:val="footnote text"/>
    <w:basedOn w:val="prastasis"/>
    <w:semiHidden/>
    <w:pPr>
      <w:spacing w:after="480"/>
    </w:pPr>
    <w:rPr>
      <w:rFonts w:ascii="TimesLT" w:hAnsi="TimesLT"/>
    </w:rPr>
  </w:style>
  <w:style w:type="character" w:styleId="Puslapioinaosnuoroda">
    <w:name w:val="footnote reference"/>
    <w:semiHidden/>
    <w:rPr>
      <w:vertAlign w:val="superscript"/>
    </w:rPr>
  </w:style>
  <w:style w:type="character" w:styleId="Puslapionumeris">
    <w:name w:val="page number"/>
    <w:basedOn w:val="Numatytasispastraiposriftas"/>
    <w:semiHidden/>
  </w:style>
  <w:style w:type="paragraph" w:styleId="Pagrindinistekstas">
    <w:name w:val="Body Text"/>
    <w:basedOn w:val="prastasis"/>
    <w:link w:val="PagrindinistekstasDiagrama"/>
    <w:semiHidden/>
    <w:pPr>
      <w:spacing w:line="360" w:lineRule="auto"/>
      <w:ind w:firstLine="1298"/>
    </w:pPr>
  </w:style>
  <w:style w:type="paragraph" w:styleId="Makrokomandostekstas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  <w:sz w:val="24"/>
      <w:lang w:eastAsia="en-US" w:bidi="he-IL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F406E1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F406E1"/>
    <w:rPr>
      <w:rFonts w:ascii="Tahoma" w:hAnsi="Tahoma" w:cs="Tahoma"/>
      <w:sz w:val="16"/>
      <w:szCs w:val="16"/>
      <w:lang w:val="lt-LT" w:bidi="he-IL"/>
    </w:rPr>
  </w:style>
  <w:style w:type="character" w:customStyle="1" w:styleId="PagrindinistekstasDiagrama">
    <w:name w:val="Pagrindinis tekstas Diagrama"/>
    <w:link w:val="Pagrindinistekstas"/>
    <w:semiHidden/>
    <w:rsid w:val="00C226AD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93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01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52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8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8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1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1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43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9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6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8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8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8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76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2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0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3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9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8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8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4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fl01.kaunas.lt\apps\templates\blankai\word7\Administracija\t_A.do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45E32C-CB49-46C4-84AE-3BEB4BF018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t_A</Template>
  <TotalTime>1</TotalTime>
  <Pages>6</Pages>
  <Words>7461</Words>
  <Characters>4254</Characters>
  <Application>Microsoft Office Word</Application>
  <DocSecurity>0</DocSecurity>
  <Lines>35</Lines>
  <Paragraphs>23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KAUNO MIESTO SAVIVALDYBĖS ADMINISTRACIJOS DIREKTORIUS   --0   ĮSAKYMAS   Nr.</vt:lpstr>
      <vt:lpstr>KAUNO MIESTO SAVIVALDYBĖS ADMINISTRATORIUS   ......   DOKUMENTO RŪŠIES PAVADINIMAS   Nr. .........................</vt:lpstr>
    </vt:vector>
  </TitlesOfParts>
  <Manager>Administracijos direktorius                                 Vardas Pavardė</Manager>
  <Company>KAUNO MIESTO SAVIVALDYBĖ</Company>
  <LinksUpToDate>false</LinksUpToDate>
  <CharactersWithSpaces>11692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KAUNO MIESTO SAVIVALDYBĖS ADMINISTRACIJOS DIREKTORIUS   --0   ĮSAKYMAS   Nr.</dc:title>
  <dc:subject>DOKUMENTO ANTRAŠTĖ</dc:subject>
  <dc:creator>Windows User</dc:creator>
  <cp:keywords/>
  <cp:lastModifiedBy>Akvilė Dranginienė</cp:lastModifiedBy>
  <cp:revision>2</cp:revision>
  <cp:lastPrinted>2001-05-16T08:19:00Z</cp:lastPrinted>
  <dcterms:created xsi:type="dcterms:W3CDTF">2026-05-18T05:54:00Z</dcterms:created>
  <dcterms:modified xsi:type="dcterms:W3CDTF">2026-05-18T05:54:00Z</dcterms:modified>
</cp:coreProperties>
</file>