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1"/>
        <w:gridCol w:w="8"/>
      </w:tblGrid>
      <w:tr w:rsidR="008A22C3" w14:paraId="34DD5231" w14:textId="77777777" w:rsidTr="007B4AA3">
        <w:trPr>
          <w:gridAfter w:val="1"/>
          <w:wAfter w:w="8" w:type="dxa"/>
          <w:cantSplit/>
          <w:trHeight w:hRule="exact" w:val="577"/>
        </w:trPr>
        <w:tc>
          <w:tcPr>
            <w:tcW w:w="5670" w:type="dxa"/>
          </w:tcPr>
          <w:p w14:paraId="55BC4AC2" w14:textId="77777777" w:rsidR="008A22C3" w:rsidRDefault="008A22C3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1" w:type="dxa"/>
          </w:tcPr>
          <w:p w14:paraId="338CDA4E" w14:textId="77777777" w:rsidR="008A22C3" w:rsidRPr="00847165" w:rsidRDefault="00CE3DCB" w:rsidP="002F7319">
            <w:pPr>
              <w:tabs>
                <w:tab w:val="left" w:pos="5244"/>
              </w:tabs>
              <w:jc w:val="right"/>
              <w:rPr>
                <w:b/>
              </w:rPr>
            </w:pPr>
            <w:r w:rsidRPr="00847165"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 w:rsidRPr="00847165">
              <w:rPr>
                <w:b/>
              </w:rPr>
              <w:instrText xml:space="preserve"> FORMTEXT </w:instrText>
            </w:r>
            <w:r w:rsidRPr="00847165">
              <w:rPr>
                <w:b/>
              </w:rPr>
            </w:r>
            <w:r w:rsidRPr="00847165">
              <w:rPr>
                <w:b/>
              </w:rPr>
              <w:fldChar w:fldCharType="separate"/>
            </w:r>
            <w:r w:rsidRPr="00847165">
              <w:rPr>
                <w:b/>
                <w:noProof/>
              </w:rPr>
              <w:t> </w:t>
            </w:r>
            <w:r w:rsidRPr="00847165">
              <w:rPr>
                <w:b/>
                <w:noProof/>
              </w:rPr>
              <w:t> </w:t>
            </w:r>
            <w:r w:rsidRPr="00847165">
              <w:rPr>
                <w:b/>
                <w:noProof/>
              </w:rPr>
              <w:t> </w:t>
            </w:r>
            <w:r w:rsidRPr="00847165">
              <w:rPr>
                <w:b/>
                <w:noProof/>
              </w:rPr>
              <w:t> </w:t>
            </w:r>
            <w:r w:rsidRPr="00847165">
              <w:rPr>
                <w:b/>
                <w:noProof/>
              </w:rPr>
              <w:t> </w:t>
            </w:r>
            <w:r w:rsidRPr="00847165">
              <w:rPr>
                <w:b/>
              </w:rPr>
              <w:fldChar w:fldCharType="end"/>
            </w:r>
            <w:bookmarkEnd w:id="0"/>
          </w:p>
          <w:p w14:paraId="3D9FC1DF" w14:textId="77777777" w:rsidR="008A22C3" w:rsidRDefault="008A22C3" w:rsidP="002F7319">
            <w:pPr>
              <w:pStyle w:val="Antrats"/>
              <w:tabs>
                <w:tab w:val="left" w:pos="5244"/>
              </w:tabs>
              <w:jc w:val="right"/>
            </w:pPr>
          </w:p>
        </w:tc>
      </w:tr>
      <w:tr w:rsidR="008A22C3" w14:paraId="050DDFE5" w14:textId="77777777" w:rsidTr="00A006F5">
        <w:trPr>
          <w:gridAfter w:val="1"/>
          <w:wAfter w:w="8" w:type="dxa"/>
          <w:cantSplit/>
          <w:trHeight w:hRule="exact" w:val="981"/>
        </w:trPr>
        <w:tc>
          <w:tcPr>
            <w:tcW w:w="9631" w:type="dxa"/>
            <w:gridSpan w:val="2"/>
          </w:tcPr>
          <w:p w14:paraId="29A6F4E6" w14:textId="7FD7D526" w:rsidR="008A22C3" w:rsidRDefault="005C14A0">
            <w:pPr>
              <w:pStyle w:val="Antrats"/>
              <w:tabs>
                <w:tab w:val="left" w:pos="5244"/>
              </w:tabs>
              <w:jc w:val="center"/>
            </w:pPr>
            <w:bookmarkStart w:id="1" w:name="r04" w:colFirst="3" w:colLast="3"/>
            <w:bookmarkStart w:id="2" w:name="r01" w:colFirst="0" w:colLast="0"/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 wp14:anchorId="50264F2F" wp14:editId="4FB8CE86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82550</wp:posOffset>
                  </wp:positionV>
                  <wp:extent cx="353060" cy="438785"/>
                  <wp:effectExtent l="0" t="0" r="0" b="0"/>
                  <wp:wrapNone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  <w:bookmarkEnd w:id="2"/>
      <w:tr w:rsidR="008A22C3" w:rsidRPr="00BD648D" w14:paraId="22DB0462" w14:textId="77777777" w:rsidTr="00A006F5">
        <w:trPr>
          <w:cantSplit/>
          <w:trHeight w:hRule="exact" w:val="670"/>
        </w:trPr>
        <w:tc>
          <w:tcPr>
            <w:tcW w:w="9639" w:type="dxa"/>
            <w:gridSpan w:val="3"/>
          </w:tcPr>
          <w:p w14:paraId="0052FA7C" w14:textId="77777777" w:rsidR="008A22C3" w:rsidRPr="00BD648D" w:rsidRDefault="008A22C3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 w:rsidRPr="00BD648D"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ADMINISTRACIJOS DIREKTORIUS"/>
                    <w:format w:val="Didžiosios raidės"/>
                  </w:textInput>
                </w:ffData>
              </w:fldChar>
            </w:r>
            <w:bookmarkStart w:id="3" w:name="r06"/>
            <w:r w:rsidRPr="00BD648D">
              <w:rPr>
                <w:b/>
                <w:caps/>
              </w:rPr>
              <w:instrText xml:space="preserve"> FORMTEXT </w:instrText>
            </w:r>
            <w:r w:rsidRPr="00BD648D">
              <w:rPr>
                <w:b/>
                <w:caps/>
              </w:rPr>
            </w:r>
            <w:r w:rsidRPr="00BD648D">
              <w:rPr>
                <w:b/>
                <w:caps/>
              </w:rPr>
              <w:fldChar w:fldCharType="separate"/>
            </w:r>
            <w:r w:rsidRPr="00BD648D">
              <w:rPr>
                <w:b/>
                <w:caps/>
                <w:noProof/>
              </w:rPr>
              <w:t>KAUNO MIESTO SAVIVALDYBĖS ADMINISTRACIJOS DIREKTORIUS</w:t>
            </w:r>
            <w:r w:rsidRPr="00BD648D">
              <w:rPr>
                <w:b/>
                <w:caps/>
              </w:rPr>
              <w:fldChar w:fldCharType="end"/>
            </w:r>
            <w:bookmarkEnd w:id="3"/>
          </w:p>
          <w:p w14:paraId="0A60138F" w14:textId="77777777" w:rsidR="008A22C3" w:rsidRPr="00BD648D" w:rsidRDefault="008A22C3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 w:rsidRPr="00BD648D"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" w:name="r07"/>
            <w:r w:rsidRPr="00BD648D">
              <w:rPr>
                <w:b/>
                <w:caps/>
              </w:rPr>
              <w:instrText xml:space="preserve"> FORMTEXT </w:instrText>
            </w:r>
            <w:r w:rsidRPr="00BD648D">
              <w:rPr>
                <w:b/>
                <w:caps/>
              </w:rPr>
            </w:r>
            <w:r w:rsidRPr="00BD648D">
              <w:rPr>
                <w:b/>
                <w:caps/>
              </w:rPr>
              <w:fldChar w:fldCharType="separate"/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</w:rPr>
              <w:fldChar w:fldCharType="end"/>
            </w:r>
            <w:bookmarkEnd w:id="4"/>
          </w:p>
        </w:tc>
      </w:tr>
      <w:tr w:rsidR="008A22C3" w:rsidRPr="00BD648D" w14:paraId="25CE9C80" w14:textId="77777777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14:paraId="4743E4A1" w14:textId="607D35A1" w:rsidR="008A22C3" w:rsidRPr="00BD648D" w:rsidRDefault="00844EB4" w:rsidP="00F406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 w:rsidRPr="00BD648D"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helpText w:type="text" w:val="DOKUMENTO PAVADINIMAS"/>
                  <w:statusText w:type="text" w:val="DOKUMENTO PAVADINIMAS"/>
                  <w:textInput>
                    <w:default w:val="ĮSAKYMAS"/>
                    <w:format w:val="Didžiosios raidės"/>
                  </w:textInput>
                </w:ffData>
              </w:fldChar>
            </w:r>
            <w:bookmarkStart w:id="5" w:name="r08"/>
            <w:r w:rsidRPr="00BD648D">
              <w:rPr>
                <w:b/>
                <w:caps/>
              </w:rPr>
              <w:instrText xml:space="preserve"> FORMTEXT </w:instrText>
            </w:r>
            <w:r w:rsidRPr="00BD648D">
              <w:rPr>
                <w:b/>
                <w:caps/>
              </w:rPr>
            </w:r>
            <w:r w:rsidRPr="00BD648D">
              <w:rPr>
                <w:b/>
                <w:caps/>
              </w:rPr>
              <w:fldChar w:fldCharType="separate"/>
            </w:r>
            <w:r w:rsidR="001C4778" w:rsidRPr="00BD648D">
              <w:rPr>
                <w:b/>
                <w:noProof/>
              </w:rPr>
              <w:t>ĮSAKYMAS</w:t>
            </w:r>
            <w:r w:rsidRPr="00BD648D">
              <w:rPr>
                <w:b/>
                <w:caps/>
              </w:rPr>
              <w:fldChar w:fldCharType="end"/>
            </w:r>
            <w:bookmarkEnd w:id="5"/>
          </w:p>
          <w:p w14:paraId="12A6D88F" w14:textId="77777777" w:rsidR="008A22C3" w:rsidRPr="00BD648D" w:rsidRDefault="008A22C3">
            <w:pPr>
              <w:tabs>
                <w:tab w:val="left" w:pos="5244"/>
              </w:tabs>
              <w:jc w:val="center"/>
            </w:pPr>
          </w:p>
        </w:tc>
      </w:tr>
      <w:tr w:rsidR="008A22C3" w:rsidRPr="00BD648D" w14:paraId="4EEA71F9" w14:textId="77777777" w:rsidTr="00A006F5">
        <w:trPr>
          <w:cantSplit/>
          <w:trHeight w:val="240"/>
        </w:trPr>
        <w:tc>
          <w:tcPr>
            <w:tcW w:w="9639" w:type="dxa"/>
            <w:gridSpan w:val="3"/>
          </w:tcPr>
          <w:p w14:paraId="025696F9" w14:textId="301F32A5" w:rsidR="008A22C3" w:rsidRPr="00BD648D" w:rsidRDefault="00844EB4" w:rsidP="00B4452D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 w:rsidRPr="00BD648D"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6" w:name="r17"/>
            <w:r w:rsidRPr="00BD648D">
              <w:rPr>
                <w:b/>
              </w:rPr>
              <w:instrText xml:space="preserve"> FORMTEXT </w:instrText>
            </w:r>
            <w:r w:rsidRPr="00BD648D">
              <w:rPr>
                <w:b/>
              </w:rPr>
            </w:r>
            <w:r w:rsidRPr="00BD648D">
              <w:rPr>
                <w:b/>
              </w:rPr>
              <w:fldChar w:fldCharType="separate"/>
            </w:r>
            <w:bookmarkStart w:id="7" w:name="_Hlk202792839"/>
            <w:r w:rsidR="00D83282" w:rsidRPr="00B4452D">
              <w:rPr>
                <w:b/>
              </w:rPr>
              <w:t>DĖL ŽEMĖS SKLYP</w:t>
            </w:r>
            <w:r w:rsidR="00D83282">
              <w:rPr>
                <w:b/>
              </w:rPr>
              <w:t>O</w:t>
            </w:r>
            <w:r w:rsidR="00D83282" w:rsidRPr="00B4452D">
              <w:rPr>
                <w:b/>
              </w:rPr>
              <w:t xml:space="preserve"> </w:t>
            </w:r>
            <w:r w:rsidR="00D83282">
              <w:rPr>
                <w:b/>
              </w:rPr>
              <w:t>KLOVAINIŲ G. 3</w:t>
            </w:r>
            <w:r w:rsidR="00D83282" w:rsidRPr="00B4452D">
              <w:rPr>
                <w:b/>
              </w:rPr>
              <w:t>, KAUNE</w:t>
            </w:r>
            <w:r w:rsidR="00D83282">
              <w:rPr>
                <w:b/>
              </w:rPr>
              <w:t>,</w:t>
            </w:r>
            <w:r w:rsidR="00D83282" w:rsidRPr="00B4452D">
              <w:rPr>
                <w:b/>
              </w:rPr>
              <w:t xml:space="preserve"> DETALIOJO PLANO K</w:t>
            </w:r>
            <w:bookmarkEnd w:id="7"/>
            <w:r w:rsidR="00D83282">
              <w:rPr>
                <w:b/>
              </w:rPr>
              <w:t>OREGAVIMO</w:t>
            </w:r>
            <w:r w:rsidR="00D83282" w:rsidRPr="00DC747E">
              <w:rPr>
                <w:b/>
              </w:rPr>
              <w:t xml:space="preserve"> </w:t>
            </w:r>
            <w:r w:rsidR="00D83282" w:rsidRPr="00365D1B">
              <w:rPr>
                <w:b/>
              </w:rPr>
              <w:t>PRADŽIOS, PLANAVIMO TIKSLŲ IR ORGANIZAVIMO</w:t>
            </w:r>
            <w:r w:rsidRPr="00BD648D">
              <w:rPr>
                <w:b/>
              </w:rPr>
              <w:fldChar w:fldCharType="end"/>
            </w:r>
            <w:bookmarkEnd w:id="6"/>
          </w:p>
        </w:tc>
      </w:tr>
      <w:tr w:rsidR="008A22C3" w:rsidRPr="00BD648D" w14:paraId="27353A61" w14:textId="77777777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14:paraId="13233B0C" w14:textId="77777777" w:rsidR="008A22C3" w:rsidRPr="00BD648D" w:rsidRDefault="00C944F9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 w:rsidRPr="00BD648D"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8" w:name="r09"/>
            <w:r w:rsidRPr="00BD648D">
              <w:instrText xml:space="preserve"> FORMTEXT </w:instrText>
            </w:r>
            <w:r w:rsidRPr="00BD648D">
              <w:fldChar w:fldCharType="separate"/>
            </w:r>
            <w:r w:rsidR="00495FB8" w:rsidRPr="00BD648D">
              <w:t> </w:t>
            </w:r>
            <w:r w:rsidR="00495FB8" w:rsidRPr="00BD648D">
              <w:t> </w:t>
            </w:r>
            <w:r w:rsidR="00495FB8" w:rsidRPr="00BD648D">
              <w:t> </w:t>
            </w:r>
            <w:r w:rsidR="00495FB8" w:rsidRPr="00BD648D">
              <w:t> </w:t>
            </w:r>
            <w:r w:rsidR="00495FB8" w:rsidRPr="00BD648D">
              <w:t> </w:t>
            </w:r>
            <w:r w:rsidRPr="00BD648D">
              <w:fldChar w:fldCharType="end"/>
            </w:r>
            <w:bookmarkEnd w:id="8"/>
            <w:r w:rsidR="008A22C3" w:rsidRPr="00BD648D">
              <w:t xml:space="preserve"> </w:t>
            </w:r>
            <w:r w:rsidR="004A0872" w:rsidRPr="00BD648D">
              <w:t xml:space="preserve"> </w:t>
            </w:r>
            <w:r w:rsidR="008A22C3" w:rsidRPr="00BD648D">
              <w:t xml:space="preserve">Nr. </w:t>
            </w:r>
            <w:r w:rsidR="004A0872" w:rsidRPr="00BD648D"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9" w:name="r10"/>
            <w:r w:rsidR="004A0872" w:rsidRPr="00BD648D">
              <w:instrText xml:space="preserve"> FORMTEXT </w:instrText>
            </w:r>
            <w:r w:rsidR="004A0872" w:rsidRPr="00BD648D">
              <w:fldChar w:fldCharType="separate"/>
            </w:r>
            <w:r w:rsidR="004A0872" w:rsidRPr="00BD648D">
              <w:rPr>
                <w:noProof/>
              </w:rPr>
              <w:t> </w:t>
            </w:r>
            <w:r w:rsidR="004A0872" w:rsidRPr="00BD648D">
              <w:rPr>
                <w:noProof/>
              </w:rPr>
              <w:t> </w:t>
            </w:r>
            <w:r w:rsidR="004A0872" w:rsidRPr="00BD648D">
              <w:rPr>
                <w:noProof/>
              </w:rPr>
              <w:t> </w:t>
            </w:r>
            <w:r w:rsidR="004A0872" w:rsidRPr="00BD648D">
              <w:rPr>
                <w:noProof/>
              </w:rPr>
              <w:t> </w:t>
            </w:r>
            <w:r w:rsidR="004A0872" w:rsidRPr="00BD648D">
              <w:rPr>
                <w:noProof/>
              </w:rPr>
              <w:t> </w:t>
            </w:r>
            <w:r w:rsidR="004A0872" w:rsidRPr="00BD648D">
              <w:fldChar w:fldCharType="end"/>
            </w:r>
            <w:bookmarkEnd w:id="9"/>
          </w:p>
          <w:p w14:paraId="499D00D1" w14:textId="77777777" w:rsidR="008A22C3" w:rsidRPr="00BD648D" w:rsidRDefault="008A22C3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8A22C3" w:rsidRPr="00BD648D" w14:paraId="5AC24671" w14:textId="77777777" w:rsidTr="00A006F5">
        <w:trPr>
          <w:cantSplit/>
        </w:trPr>
        <w:tc>
          <w:tcPr>
            <w:tcW w:w="9639" w:type="dxa"/>
            <w:gridSpan w:val="3"/>
          </w:tcPr>
          <w:p w14:paraId="400D56A8" w14:textId="77777777" w:rsidR="008A22C3" w:rsidRPr="00BD648D" w:rsidRDefault="008A22C3">
            <w:pPr>
              <w:tabs>
                <w:tab w:val="left" w:pos="5245"/>
              </w:tabs>
              <w:suppressAutoHyphens/>
              <w:jc w:val="center"/>
            </w:pPr>
            <w:r w:rsidRPr="00BD648D"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0" w:name="r12"/>
            <w:r w:rsidRPr="00BD648D">
              <w:instrText xml:space="preserve"> FORMTEXT </w:instrText>
            </w:r>
            <w:r w:rsidRPr="00BD648D">
              <w:fldChar w:fldCharType="separate"/>
            </w:r>
            <w:r w:rsidRPr="00BD648D">
              <w:rPr>
                <w:noProof/>
              </w:rPr>
              <w:t>Kaunas</w:t>
            </w:r>
            <w:r w:rsidRPr="00BD648D">
              <w:fldChar w:fldCharType="end"/>
            </w:r>
            <w:bookmarkEnd w:id="10"/>
          </w:p>
        </w:tc>
      </w:tr>
    </w:tbl>
    <w:p w14:paraId="6A154DF7" w14:textId="77777777" w:rsidR="008A22C3" w:rsidRPr="00BD648D" w:rsidRDefault="008A22C3">
      <w:pPr>
        <w:spacing w:after="480"/>
      </w:pPr>
    </w:p>
    <w:p w14:paraId="4E5CF2AB" w14:textId="77777777" w:rsidR="008A22C3" w:rsidRPr="00BD648D" w:rsidRDefault="008A22C3">
      <w:pPr>
        <w:spacing w:after="480"/>
        <w:sectPr w:rsidR="008A22C3" w:rsidRPr="00BD648D"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2DE1803D" w14:textId="0DFA1421" w:rsidR="00DC747E" w:rsidRPr="00EA06C1" w:rsidRDefault="007275DA" w:rsidP="00DF1FCC">
      <w:pPr>
        <w:pStyle w:val="Pagrindinistekstas"/>
        <w:ind w:firstLine="1276"/>
        <w:jc w:val="both"/>
        <w:rPr>
          <w:b/>
          <w:bCs/>
        </w:rPr>
      </w:pPr>
      <w:bookmarkStart w:id="11" w:name="r18"/>
      <w:r>
        <w:t xml:space="preserve">Vadovaudamasis Lietuvos Respublikos vietos savivaldos įstatymo 34 straipsnio 6 dalies 5 punktu, Lietuvos Respublikos teritorijų planavimo įstatymo 3 straipsnio 1 dalies 5 punktais, 6 straipsnio 3 dalimi, 25 straipsnio 2 dalimi, 28 straipsnio 2 dalimi, Kompleksinio teritorijų planavimo dokumentų rengimo taisyklių, patvirtintų Lietuvos Respublikos aplinkos ministro 2014 m. sausio 2 d. įsakymu Nr. D1-8 „Dėl Kompleksinio teritorijų planavimo dokumentų rengimo taisyklių patvirtinimo“, 256.3.2 papunkčiu, </w:t>
      </w:r>
      <w:r w:rsidRPr="00DF1FCC">
        <w:t>312 punktu, 318.1.2, 318.1.3 papunkčiais</w:t>
      </w:r>
      <w:r w:rsidR="00DC747E" w:rsidRPr="00DF1FCC">
        <w:t>, atsižvelgdamas į prašymą, gautą 202</w:t>
      </w:r>
      <w:r w:rsidR="00DF1FCC" w:rsidRPr="00DF1FCC">
        <w:t>6</w:t>
      </w:r>
      <w:r w:rsidR="00DC747E" w:rsidRPr="00DF1FCC">
        <w:t xml:space="preserve"> m. </w:t>
      </w:r>
      <w:r w:rsidR="00D83282">
        <w:t>balandžio</w:t>
      </w:r>
      <w:r w:rsidR="00DF1FCC" w:rsidRPr="00DF1FCC">
        <w:t xml:space="preserve"> </w:t>
      </w:r>
      <w:r w:rsidR="00D83282">
        <w:t>24</w:t>
      </w:r>
      <w:r w:rsidR="00447E34" w:rsidRPr="00DF1FCC">
        <w:t xml:space="preserve"> </w:t>
      </w:r>
      <w:r w:rsidR="00DC747E" w:rsidRPr="00DF1FCC">
        <w:t>d. (</w:t>
      </w:r>
      <w:proofErr w:type="spellStart"/>
      <w:r w:rsidR="00DC747E" w:rsidRPr="00DF1FCC">
        <w:t>reg</w:t>
      </w:r>
      <w:proofErr w:type="spellEnd"/>
      <w:r w:rsidR="00DC747E" w:rsidRPr="00DF1FCC">
        <w:t xml:space="preserve">. Nr. </w:t>
      </w:r>
      <w:r w:rsidR="00DF1FCC" w:rsidRPr="00DF1FCC">
        <w:t>70-25-</w:t>
      </w:r>
      <w:r w:rsidR="003D1D7C">
        <w:t>1</w:t>
      </w:r>
      <w:r w:rsidR="00D83282">
        <w:t>35</w:t>
      </w:r>
      <w:r w:rsidR="00DC747E" w:rsidRPr="00DF1FCC">
        <w:t>):</w:t>
      </w:r>
      <w:r w:rsidR="00DC747E">
        <w:t xml:space="preserve"> </w:t>
      </w:r>
    </w:p>
    <w:p w14:paraId="72AC87EC" w14:textId="63999A56" w:rsidR="003D1D7C" w:rsidRDefault="003D1D7C" w:rsidP="003D1D7C">
      <w:pPr>
        <w:pStyle w:val="Pagrindinistekstas"/>
        <w:ind w:firstLine="1276"/>
        <w:jc w:val="both"/>
      </w:pPr>
      <w:r>
        <w:t xml:space="preserve">1. </w:t>
      </w:r>
      <w:r w:rsidR="00447E34">
        <w:t xml:space="preserve">P r i t a r i u  pasiūlymui </w:t>
      </w:r>
      <w:r w:rsidR="00447E34" w:rsidRPr="008A7135">
        <w:t>k</w:t>
      </w:r>
      <w:r w:rsidR="007275DA">
        <w:t>oreguoti</w:t>
      </w:r>
      <w:r w:rsidR="00447E34">
        <w:t xml:space="preserve"> </w:t>
      </w:r>
      <w:bookmarkStart w:id="12" w:name="_Hlk220329453"/>
      <w:bookmarkStart w:id="13" w:name="_Hlk202855664"/>
      <w:r w:rsidRPr="00DE313A">
        <w:rPr>
          <w:szCs w:val="24"/>
        </w:rPr>
        <w:t>Kauno miesto valdybos 199</w:t>
      </w:r>
      <w:r w:rsidR="00A95B21">
        <w:rPr>
          <w:szCs w:val="24"/>
        </w:rPr>
        <w:t>5</w:t>
      </w:r>
      <w:r w:rsidRPr="00DE313A">
        <w:rPr>
          <w:szCs w:val="24"/>
        </w:rPr>
        <w:t xml:space="preserve"> m.</w:t>
      </w:r>
      <w:r>
        <w:rPr>
          <w:szCs w:val="24"/>
        </w:rPr>
        <w:t xml:space="preserve"> </w:t>
      </w:r>
      <w:r w:rsidR="00A95B21">
        <w:rPr>
          <w:szCs w:val="24"/>
        </w:rPr>
        <w:t>gruodžio</w:t>
      </w:r>
      <w:r w:rsidRPr="00DE313A">
        <w:rPr>
          <w:szCs w:val="24"/>
        </w:rPr>
        <w:t xml:space="preserve"> 1</w:t>
      </w:r>
      <w:r w:rsidR="00A95B21">
        <w:rPr>
          <w:szCs w:val="24"/>
        </w:rPr>
        <w:t>9</w:t>
      </w:r>
      <w:r w:rsidRPr="00DE313A">
        <w:rPr>
          <w:szCs w:val="24"/>
        </w:rPr>
        <w:t xml:space="preserve"> d. sprendimu Nr. </w:t>
      </w:r>
      <w:r w:rsidR="00A95B21">
        <w:rPr>
          <w:szCs w:val="24"/>
        </w:rPr>
        <w:t>621</w:t>
      </w:r>
      <w:r w:rsidRPr="00DE313A">
        <w:rPr>
          <w:szCs w:val="24"/>
        </w:rPr>
        <w:t xml:space="preserve"> </w:t>
      </w:r>
      <w:r w:rsidR="00A95B21" w:rsidRPr="00A95B21">
        <w:rPr>
          <w:szCs w:val="24"/>
        </w:rPr>
        <w:t>,,Dėl detalaus suplanavimo projektų tvirtinimo“ (1.6. papunktis)</w:t>
      </w:r>
      <w:r w:rsidR="00A95B21">
        <w:rPr>
          <w:szCs w:val="24"/>
        </w:rPr>
        <w:t xml:space="preserve"> </w:t>
      </w:r>
      <w:r>
        <w:t xml:space="preserve">patvirtintą detalųjį planą, </w:t>
      </w:r>
      <w:bookmarkStart w:id="14" w:name="_Hlk228191100"/>
      <w:r w:rsidRPr="00935023">
        <w:rPr>
          <w:szCs w:val="24"/>
        </w:rPr>
        <w:t>žemės sklyp</w:t>
      </w:r>
      <w:r>
        <w:rPr>
          <w:szCs w:val="24"/>
        </w:rPr>
        <w:t>e</w:t>
      </w:r>
      <w:r w:rsidRPr="00935023">
        <w:rPr>
          <w:szCs w:val="24"/>
        </w:rPr>
        <w:t xml:space="preserve"> </w:t>
      </w:r>
      <w:r w:rsidR="00A95B21">
        <w:rPr>
          <w:szCs w:val="24"/>
        </w:rPr>
        <w:t>Klovainių g. 3</w:t>
      </w:r>
      <w:r w:rsidRPr="00935023">
        <w:rPr>
          <w:szCs w:val="24"/>
        </w:rPr>
        <w:t>, Kaune</w:t>
      </w:r>
      <w:r>
        <w:rPr>
          <w:szCs w:val="24"/>
        </w:rPr>
        <w:t xml:space="preserve"> (detaliajame plane žemės sklypas Nr. </w:t>
      </w:r>
      <w:r w:rsidR="00A95B21">
        <w:rPr>
          <w:szCs w:val="24"/>
        </w:rPr>
        <w:t>Lg2131</w:t>
      </w:r>
      <w:r>
        <w:rPr>
          <w:szCs w:val="24"/>
        </w:rPr>
        <w:t>)</w:t>
      </w:r>
      <w:bookmarkEnd w:id="12"/>
    </w:p>
    <w:bookmarkEnd w:id="14"/>
    <w:p w14:paraId="4997BCB9" w14:textId="1673C72B" w:rsidR="00EA06C1" w:rsidRDefault="00EA06C1" w:rsidP="003D1D7C">
      <w:pPr>
        <w:pStyle w:val="Pagrindinistekstas"/>
        <w:ind w:firstLine="1276"/>
        <w:jc w:val="both"/>
      </w:pPr>
      <w:r>
        <w:t>2. P r a d e d u  1 punkte nurodyto detaliojo plano k</w:t>
      </w:r>
      <w:r w:rsidR="007275DA">
        <w:t>oregavimą</w:t>
      </w:r>
      <w:r>
        <w:t>.</w:t>
      </w:r>
    </w:p>
    <w:p w14:paraId="5D2FDCF2" w14:textId="77777777" w:rsidR="00EA06C1" w:rsidRDefault="00EA06C1" w:rsidP="00EA06C1">
      <w:pPr>
        <w:pStyle w:val="Pagrindinistekstas"/>
        <w:ind w:firstLine="1276"/>
        <w:jc w:val="both"/>
      </w:pPr>
      <w:r>
        <w:t>3. N u s t a t a u šiuos planavimo tikslus:</w:t>
      </w:r>
    </w:p>
    <w:p w14:paraId="7690F224" w14:textId="77777777" w:rsidR="00A95B21" w:rsidRDefault="00EA06C1" w:rsidP="003D1D7C">
      <w:pPr>
        <w:pStyle w:val="Pagrindinistekstas"/>
        <w:ind w:firstLine="1276"/>
        <w:jc w:val="both"/>
      </w:pPr>
      <w:r>
        <w:t xml:space="preserve">3.1. </w:t>
      </w:r>
      <w:bookmarkStart w:id="15" w:name="_Hlk220330099"/>
      <w:bookmarkStart w:id="16" w:name="_Hlk228191459"/>
      <w:r w:rsidR="00A95B21">
        <w:rPr>
          <w:szCs w:val="24"/>
        </w:rPr>
        <w:t>pakeisti žemės sklypo Klovainių g. 3, Kaune naudojimo būdą iš vienbučių ir dvibučių gyvenamųjų pastatų teritorijas į komercinės paskirties objektų teritorijas;</w:t>
      </w:r>
    </w:p>
    <w:bookmarkEnd w:id="16"/>
    <w:p w14:paraId="36A37C45" w14:textId="58A5ECC3" w:rsidR="00EA06C1" w:rsidRPr="00A95B21" w:rsidRDefault="00A95B21" w:rsidP="003D1D7C">
      <w:pPr>
        <w:pStyle w:val="Pagrindinistekstas"/>
        <w:ind w:firstLine="1276"/>
        <w:jc w:val="both"/>
      </w:pPr>
      <w:r>
        <w:t xml:space="preserve">3.2 </w:t>
      </w:r>
      <w:r w:rsidR="00DF1FCC">
        <w:rPr>
          <w:szCs w:val="24"/>
        </w:rPr>
        <w:t xml:space="preserve">pakeisti ir </w:t>
      </w:r>
      <w:r w:rsidR="00EA06C1" w:rsidRPr="001C4778">
        <w:rPr>
          <w:szCs w:val="24"/>
        </w:rPr>
        <w:t xml:space="preserve">nustatyti </w:t>
      </w:r>
      <w:r w:rsidR="00EA06C1">
        <w:rPr>
          <w:szCs w:val="24"/>
        </w:rPr>
        <w:t xml:space="preserve">privalomuosius </w:t>
      </w:r>
      <w:r w:rsidR="00EA06C1" w:rsidRPr="001C4778">
        <w:rPr>
          <w:szCs w:val="24"/>
        </w:rPr>
        <w:t>teritorijos naudojimo reglamentus;</w:t>
      </w:r>
    </w:p>
    <w:bookmarkEnd w:id="15"/>
    <w:p w14:paraId="5F57B51B" w14:textId="699FECB6" w:rsidR="00EA06C1" w:rsidRPr="001C4778" w:rsidRDefault="00EA06C1" w:rsidP="00EA06C1">
      <w:pPr>
        <w:pStyle w:val="Pagrindinistekstas"/>
        <w:ind w:firstLine="1276"/>
        <w:jc w:val="both"/>
      </w:pPr>
      <w:r w:rsidRPr="001C4778">
        <w:t>3.</w:t>
      </w:r>
      <w:r w:rsidR="00A95B21">
        <w:t>3</w:t>
      </w:r>
      <w:r w:rsidRPr="001C4778">
        <w:t>. nustatyti papildomus detaliojo plano sprendinius;</w:t>
      </w:r>
    </w:p>
    <w:p w14:paraId="42CBC020" w14:textId="04D9ED43" w:rsidR="00EA06C1" w:rsidRPr="001C4778" w:rsidRDefault="00EA06C1" w:rsidP="00EA06C1">
      <w:pPr>
        <w:pStyle w:val="Pagrindinistekstas"/>
        <w:ind w:firstLine="1276"/>
        <w:jc w:val="both"/>
      </w:pPr>
      <w:r w:rsidRPr="001C4778">
        <w:t>3.</w:t>
      </w:r>
      <w:r w:rsidR="00A95B21">
        <w:t>4</w:t>
      </w:r>
      <w:r w:rsidRPr="001C4778">
        <w:t>. kurti sveiką, saugią, darnią, klimato kaitos padariniams atsparią gyvenamąją aplinką ir visavertes gyvenimo sąlygas gyvenamojoje vietovėje.</w:t>
      </w:r>
    </w:p>
    <w:bookmarkEnd w:id="13"/>
    <w:p w14:paraId="1C1B3936" w14:textId="05E958E8" w:rsidR="00DC747E" w:rsidRPr="001C4778" w:rsidRDefault="00DC747E" w:rsidP="008A7135">
      <w:pPr>
        <w:pStyle w:val="Pagrindinistekstas"/>
        <w:ind w:firstLine="1276"/>
        <w:jc w:val="both"/>
      </w:pPr>
      <w:r w:rsidRPr="001C4778">
        <w:t xml:space="preserve">4. O r g a n i z u o j u </w:t>
      </w:r>
      <w:r w:rsidR="003641E4">
        <w:t xml:space="preserve"> </w:t>
      </w:r>
      <w:r w:rsidRPr="001C4778">
        <w:t>1 punkte nurodyto detaliojo plano koregavimą.</w:t>
      </w:r>
    </w:p>
    <w:p w14:paraId="1A51DD17" w14:textId="062C3E81" w:rsidR="001C4778" w:rsidRPr="001C4778" w:rsidRDefault="008A7135" w:rsidP="008A7135">
      <w:pPr>
        <w:pStyle w:val="Pagrindinistekstas"/>
        <w:ind w:firstLine="1276"/>
        <w:jc w:val="both"/>
      </w:pPr>
      <w:r>
        <w:t xml:space="preserve">5. T v i r t i n u </w:t>
      </w:r>
      <w:r w:rsidR="00516202">
        <w:t>ž</w:t>
      </w:r>
      <w:r w:rsidR="00DC747E" w:rsidRPr="001C4778">
        <w:t>emės sklyp</w:t>
      </w:r>
      <w:r w:rsidR="003D1D7C">
        <w:t>o</w:t>
      </w:r>
      <w:r w:rsidR="00DC747E" w:rsidRPr="001C4778">
        <w:t xml:space="preserve"> </w:t>
      </w:r>
      <w:r w:rsidR="00A95B21">
        <w:rPr>
          <w:szCs w:val="24"/>
        </w:rPr>
        <w:t>Klovainių g. 3</w:t>
      </w:r>
      <w:r w:rsidR="001C4778" w:rsidRPr="001C4778">
        <w:t>, Kaune</w:t>
      </w:r>
      <w:r w:rsidR="00516202">
        <w:t>,</w:t>
      </w:r>
      <w:r w:rsidR="001C4778" w:rsidRPr="001C4778">
        <w:t xml:space="preserve"> detaliojo plano k</w:t>
      </w:r>
      <w:r w:rsidR="00DF1FCC">
        <w:t>oregavimo</w:t>
      </w:r>
      <w:r w:rsidR="001C4778" w:rsidRPr="001C4778">
        <w:t xml:space="preserve"> darbų programą (pridedama).</w:t>
      </w:r>
    </w:p>
    <w:p w14:paraId="6135EC81" w14:textId="77520839" w:rsidR="008A22C3" w:rsidRPr="00BD648D" w:rsidRDefault="00DC747E" w:rsidP="008A7135">
      <w:pPr>
        <w:pStyle w:val="Pagrindinistekstas"/>
        <w:ind w:firstLine="1276"/>
        <w:jc w:val="both"/>
      </w:pPr>
      <w:r w:rsidRPr="001C4778">
        <w:t>6. Šis įsakymas per vieną mėnesį nuo informacijos apie jį gavimo dienos gali</w:t>
      </w:r>
      <w:r>
        <w:t xml:space="preserve"> būti skundžiamas Regionų administraciniam teismui, skundą (prašymą, pareiškimą) paduodant bet kuriuose teismo rūmuose (A. Mickevičiaus g. 8A, Kaunas, Žygimantų g. 2, Vilnius, </w:t>
      </w:r>
      <w:r w:rsidR="004D67C1" w:rsidRPr="004D67C1">
        <w:br/>
      </w:r>
      <w:r>
        <w:lastRenderedPageBreak/>
        <w:t>Galinio Pylimo g. 9, Klaipėda, Dvaro g. 80, Šiauliai, Respublikos g. 62, Panevėžys), Lietuvos Respublikos administracinių bylų teisenos įstatymo nustatyta tvarka.</w:t>
      </w:r>
    </w:p>
    <w:bookmarkEnd w:id="11"/>
    <w:p w14:paraId="6CBEF87D" w14:textId="77777777" w:rsidR="008A22C3" w:rsidRPr="00BD648D" w:rsidRDefault="008A22C3">
      <w:pPr>
        <w:ind w:firstLine="1298"/>
        <w:sectPr w:rsidR="008A22C3" w:rsidRPr="00BD648D" w:rsidSect="00BD7D3D">
          <w:headerReference w:type="default" r:id="rId12"/>
          <w:footerReference w:type="default" r:id="rId13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14:paraId="754FB543" w14:textId="77777777" w:rsidR="008A22C3" w:rsidRPr="00BD648D" w:rsidRDefault="008A22C3">
      <w:pPr>
        <w:keepNext/>
      </w:pPr>
    </w:p>
    <w:tbl>
      <w:tblPr>
        <w:tblW w:w="920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387"/>
      </w:tblGrid>
      <w:tr w:rsidR="009B3CF1" w:rsidRPr="00BD648D" w14:paraId="694AD732" w14:textId="77777777" w:rsidTr="00FA6F86">
        <w:trPr>
          <w:cantSplit/>
          <w:trHeight w:val="277"/>
        </w:trPr>
        <w:tc>
          <w:tcPr>
            <w:tcW w:w="4817" w:type="dxa"/>
            <w:vAlign w:val="bottom"/>
          </w:tcPr>
          <w:p w14:paraId="0DE9D43D" w14:textId="77777777" w:rsidR="00EE5852" w:rsidRPr="00BD648D" w:rsidRDefault="000B7107" w:rsidP="003F52A5">
            <w:pPr>
              <w:keepNext/>
              <w:spacing w:before="480"/>
              <w:ind w:right="-7"/>
            </w:pPr>
            <w:r w:rsidRPr="00BD648D"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Administracijos direktorius"/>
                  </w:textInput>
                </w:ffData>
              </w:fldChar>
            </w:r>
            <w:bookmarkStart w:id="17" w:name="r20_1_1"/>
            <w:r w:rsidRPr="00BD648D">
              <w:instrText xml:space="preserve"> FORMTEXT </w:instrText>
            </w:r>
            <w:r w:rsidRPr="00BD648D">
              <w:fldChar w:fldCharType="separate"/>
            </w:r>
            <w:r w:rsidRPr="00BD648D">
              <w:rPr>
                <w:noProof/>
              </w:rPr>
              <w:t>Administracijos direktorius</w:t>
            </w:r>
            <w:r w:rsidRPr="00BD648D">
              <w:fldChar w:fldCharType="end"/>
            </w:r>
            <w:bookmarkEnd w:id="17"/>
          </w:p>
        </w:tc>
        <w:tc>
          <w:tcPr>
            <w:tcW w:w="4387" w:type="dxa"/>
            <w:vAlign w:val="bottom"/>
          </w:tcPr>
          <w:p w14:paraId="5E7FD63D" w14:textId="63C7D9BC" w:rsidR="009B3CF1" w:rsidRPr="00BD648D" w:rsidRDefault="004A0872" w:rsidP="00557D9E">
            <w:pPr>
              <w:keepNext/>
              <w:spacing w:before="480"/>
              <w:ind w:left="-2"/>
              <w:jc w:val="right"/>
            </w:pPr>
            <w:r w:rsidRPr="00BD648D"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8" w:name="r20_2_1"/>
            <w:r w:rsidRPr="00BD648D">
              <w:instrText xml:space="preserve"> FORMTEXT </w:instrText>
            </w:r>
            <w:r w:rsidRPr="00BD648D">
              <w:fldChar w:fldCharType="separate"/>
            </w:r>
            <w:r w:rsidR="00DC747E">
              <w:t>Tadas</w:t>
            </w:r>
            <w:r w:rsidRPr="00BD648D">
              <w:fldChar w:fldCharType="end"/>
            </w:r>
            <w:bookmarkEnd w:id="18"/>
            <w:r w:rsidR="009B3CF1" w:rsidRPr="00BD648D">
              <w:t xml:space="preserve"> </w:t>
            </w:r>
            <w:r w:rsidRPr="00BD648D"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9" w:name="r20_3_1"/>
            <w:r w:rsidRPr="00BD648D">
              <w:instrText xml:space="preserve"> FORMTEXT </w:instrText>
            </w:r>
            <w:r w:rsidRPr="00BD648D">
              <w:fldChar w:fldCharType="separate"/>
            </w:r>
            <w:r w:rsidR="00DC747E">
              <w:t>Metelionis</w:t>
            </w:r>
            <w:r w:rsidRPr="00BD648D">
              <w:fldChar w:fldCharType="end"/>
            </w:r>
            <w:bookmarkEnd w:id="19"/>
          </w:p>
        </w:tc>
      </w:tr>
    </w:tbl>
    <w:p w14:paraId="772E8EB9" w14:textId="77777777" w:rsidR="008A22C3" w:rsidRDefault="008A22C3" w:rsidP="00FA7FA9">
      <w:pPr>
        <w:keepNext/>
        <w:ind w:left="4962"/>
      </w:pPr>
    </w:p>
    <w:sectPr w:rsidR="008A22C3" w:rsidSect="000B74A3">
      <w:footerReference w:type="default" r:id="rId14"/>
      <w:type w:val="continuous"/>
      <w:pgSz w:w="11907" w:h="16840" w:code="9"/>
      <w:pgMar w:top="1134" w:right="567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CCD7A" w14:textId="77777777" w:rsidR="00EE15CA" w:rsidRDefault="00EE15CA">
      <w:r>
        <w:separator/>
      </w:r>
    </w:p>
  </w:endnote>
  <w:endnote w:type="continuationSeparator" w:id="0">
    <w:p w14:paraId="1384E30E" w14:textId="77777777" w:rsidR="00EE15CA" w:rsidRDefault="00EE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4892A622" w14:textId="77777777">
      <w:trPr>
        <w:trHeight w:hRule="exact" w:val="794"/>
      </w:trPr>
      <w:tc>
        <w:tcPr>
          <w:tcW w:w="5184" w:type="dxa"/>
        </w:tcPr>
        <w:p w14:paraId="60111D4A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0B9D8351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34C36F53" w14:textId="77777777"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3CFC3E2B" w14:textId="77777777" w:rsidR="008A22C3" w:rsidRDefault="008A22C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B6BD" w14:textId="77777777" w:rsidR="008A22C3" w:rsidRDefault="008A22C3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65B2DBFF" w14:textId="77777777">
      <w:trPr>
        <w:trHeight w:hRule="exact" w:val="794"/>
      </w:trPr>
      <w:tc>
        <w:tcPr>
          <w:tcW w:w="5184" w:type="dxa"/>
        </w:tcPr>
        <w:p w14:paraId="3B5BB421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481A300D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2FB2494D" w14:textId="77777777"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19AEBB5A" w14:textId="77777777" w:rsidR="008A22C3" w:rsidRDefault="008A22C3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74A86A25" w14:textId="77777777">
      <w:trPr>
        <w:trHeight w:hRule="exact" w:val="794"/>
      </w:trPr>
      <w:tc>
        <w:tcPr>
          <w:tcW w:w="5184" w:type="dxa"/>
        </w:tcPr>
        <w:p w14:paraId="0804B4FE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37A0346A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18078C92" w14:textId="77777777"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7BFCF49D" w14:textId="77777777" w:rsidR="008A22C3" w:rsidRDefault="008A22C3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DD13B" w14:textId="77777777" w:rsidR="00EE15CA" w:rsidRDefault="00EE15CA">
      <w:pPr>
        <w:pStyle w:val="Porat"/>
        <w:spacing w:before="240"/>
      </w:pPr>
    </w:p>
  </w:footnote>
  <w:footnote w:type="continuationSeparator" w:id="0">
    <w:p w14:paraId="7317ABAD" w14:textId="77777777" w:rsidR="00EE15CA" w:rsidRDefault="00EE1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8F54D" w14:textId="77777777" w:rsidR="008A22C3" w:rsidRDefault="008A22C3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1D8EF" w14:textId="10C0E09A" w:rsidR="008A22C3" w:rsidRDefault="008A22C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A7135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86DC4"/>
    <w:multiLevelType w:val="hybridMultilevel"/>
    <w:tmpl w:val="85BE57B2"/>
    <w:lvl w:ilvl="0" w:tplc="AC6C1DF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C812FEF"/>
    <w:multiLevelType w:val="hybridMultilevel"/>
    <w:tmpl w:val="CBCA9FD4"/>
    <w:lvl w:ilvl="0" w:tplc="B89A9C8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4ECF1B0E"/>
    <w:multiLevelType w:val="hybridMultilevel"/>
    <w:tmpl w:val="B75CBADA"/>
    <w:lvl w:ilvl="0" w:tplc="A99A2DB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689726071">
    <w:abstractNumId w:val="0"/>
  </w:num>
  <w:num w:numId="2" w16cid:durableId="1353992179">
    <w:abstractNumId w:val="2"/>
  </w:num>
  <w:num w:numId="3" w16cid:durableId="1949892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5C14A0"/>
    <w:rsid w:val="0008063D"/>
    <w:rsid w:val="00093F54"/>
    <w:rsid w:val="000A4416"/>
    <w:rsid w:val="000B7107"/>
    <w:rsid w:val="000B74A3"/>
    <w:rsid w:val="000C6A85"/>
    <w:rsid w:val="000C6C7E"/>
    <w:rsid w:val="000E3EC4"/>
    <w:rsid w:val="000E4C96"/>
    <w:rsid w:val="000F5BD4"/>
    <w:rsid w:val="00110A6F"/>
    <w:rsid w:val="001276ED"/>
    <w:rsid w:val="001455F7"/>
    <w:rsid w:val="001605F7"/>
    <w:rsid w:val="001A2851"/>
    <w:rsid w:val="001C4778"/>
    <w:rsid w:val="001C6429"/>
    <w:rsid w:val="001F47FD"/>
    <w:rsid w:val="00207F41"/>
    <w:rsid w:val="00250430"/>
    <w:rsid w:val="00260AD7"/>
    <w:rsid w:val="00294396"/>
    <w:rsid w:val="002D0509"/>
    <w:rsid w:val="002D5C3F"/>
    <w:rsid w:val="002F7319"/>
    <w:rsid w:val="0031058C"/>
    <w:rsid w:val="00313304"/>
    <w:rsid w:val="00314A91"/>
    <w:rsid w:val="003414A5"/>
    <w:rsid w:val="00363F96"/>
    <w:rsid w:val="003641E4"/>
    <w:rsid w:val="00365D1B"/>
    <w:rsid w:val="003820E4"/>
    <w:rsid w:val="003B50CE"/>
    <w:rsid w:val="003D1D7C"/>
    <w:rsid w:val="003F52A5"/>
    <w:rsid w:val="004109E8"/>
    <w:rsid w:val="004116A3"/>
    <w:rsid w:val="00416736"/>
    <w:rsid w:val="004214B8"/>
    <w:rsid w:val="00423572"/>
    <w:rsid w:val="00447E34"/>
    <w:rsid w:val="00495FB8"/>
    <w:rsid w:val="004961DE"/>
    <w:rsid w:val="004A0872"/>
    <w:rsid w:val="004A2345"/>
    <w:rsid w:val="004A6E75"/>
    <w:rsid w:val="004B29EB"/>
    <w:rsid w:val="004C2536"/>
    <w:rsid w:val="004C56FD"/>
    <w:rsid w:val="004D3F71"/>
    <w:rsid w:val="004D6627"/>
    <w:rsid w:val="004D67C1"/>
    <w:rsid w:val="004E23CB"/>
    <w:rsid w:val="004F549A"/>
    <w:rsid w:val="00513A0C"/>
    <w:rsid w:val="00516202"/>
    <w:rsid w:val="005175C1"/>
    <w:rsid w:val="0053080F"/>
    <w:rsid w:val="00541357"/>
    <w:rsid w:val="00541623"/>
    <w:rsid w:val="00555321"/>
    <w:rsid w:val="00557D9E"/>
    <w:rsid w:val="00575658"/>
    <w:rsid w:val="00576954"/>
    <w:rsid w:val="005B37AA"/>
    <w:rsid w:val="005B3A76"/>
    <w:rsid w:val="005C14A0"/>
    <w:rsid w:val="005C37B2"/>
    <w:rsid w:val="005D3302"/>
    <w:rsid w:val="005E0B5E"/>
    <w:rsid w:val="005F7D81"/>
    <w:rsid w:val="00606F0C"/>
    <w:rsid w:val="00610539"/>
    <w:rsid w:val="00611A48"/>
    <w:rsid w:val="00657764"/>
    <w:rsid w:val="00663C4E"/>
    <w:rsid w:val="006A169F"/>
    <w:rsid w:val="006B0B13"/>
    <w:rsid w:val="006B0B70"/>
    <w:rsid w:val="006F25BD"/>
    <w:rsid w:val="007131E0"/>
    <w:rsid w:val="007275DA"/>
    <w:rsid w:val="00756AF4"/>
    <w:rsid w:val="007641B0"/>
    <w:rsid w:val="0076425F"/>
    <w:rsid w:val="0079358B"/>
    <w:rsid w:val="007A16AC"/>
    <w:rsid w:val="007B42FE"/>
    <w:rsid w:val="007B4AA3"/>
    <w:rsid w:val="008019AF"/>
    <w:rsid w:val="00817A66"/>
    <w:rsid w:val="00821334"/>
    <w:rsid w:val="00844EB4"/>
    <w:rsid w:val="00847165"/>
    <w:rsid w:val="008523F3"/>
    <w:rsid w:val="0085437D"/>
    <w:rsid w:val="008A22C3"/>
    <w:rsid w:val="008A7135"/>
    <w:rsid w:val="008B6BD4"/>
    <w:rsid w:val="008C6C71"/>
    <w:rsid w:val="008C6D85"/>
    <w:rsid w:val="008D0198"/>
    <w:rsid w:val="008D234E"/>
    <w:rsid w:val="00904863"/>
    <w:rsid w:val="009115D7"/>
    <w:rsid w:val="00915B42"/>
    <w:rsid w:val="00936F8E"/>
    <w:rsid w:val="00990852"/>
    <w:rsid w:val="0099430C"/>
    <w:rsid w:val="009973C6"/>
    <w:rsid w:val="009B3CF1"/>
    <w:rsid w:val="009B6960"/>
    <w:rsid w:val="009D2EDD"/>
    <w:rsid w:val="009D334A"/>
    <w:rsid w:val="009F10DA"/>
    <w:rsid w:val="009F46A1"/>
    <w:rsid w:val="009F4E26"/>
    <w:rsid w:val="00A006F5"/>
    <w:rsid w:val="00A06A95"/>
    <w:rsid w:val="00A15B24"/>
    <w:rsid w:val="00A276C6"/>
    <w:rsid w:val="00A31DE3"/>
    <w:rsid w:val="00A44A6D"/>
    <w:rsid w:val="00A67AC5"/>
    <w:rsid w:val="00A86404"/>
    <w:rsid w:val="00A92777"/>
    <w:rsid w:val="00A95B21"/>
    <w:rsid w:val="00AB470F"/>
    <w:rsid w:val="00AB6A55"/>
    <w:rsid w:val="00AB6CA8"/>
    <w:rsid w:val="00AD037E"/>
    <w:rsid w:val="00AF778B"/>
    <w:rsid w:val="00B14048"/>
    <w:rsid w:val="00B31551"/>
    <w:rsid w:val="00B4452D"/>
    <w:rsid w:val="00B64D3C"/>
    <w:rsid w:val="00B8136F"/>
    <w:rsid w:val="00B84A29"/>
    <w:rsid w:val="00BD648D"/>
    <w:rsid w:val="00BD7D3D"/>
    <w:rsid w:val="00C10276"/>
    <w:rsid w:val="00C316F3"/>
    <w:rsid w:val="00C72435"/>
    <w:rsid w:val="00C76AA8"/>
    <w:rsid w:val="00C944F9"/>
    <w:rsid w:val="00CA5586"/>
    <w:rsid w:val="00CB6761"/>
    <w:rsid w:val="00CC76CF"/>
    <w:rsid w:val="00CE3DCB"/>
    <w:rsid w:val="00D06F30"/>
    <w:rsid w:val="00D15683"/>
    <w:rsid w:val="00D711C7"/>
    <w:rsid w:val="00D77C87"/>
    <w:rsid w:val="00D83282"/>
    <w:rsid w:val="00D870A3"/>
    <w:rsid w:val="00DB1998"/>
    <w:rsid w:val="00DC747E"/>
    <w:rsid w:val="00DF1FCC"/>
    <w:rsid w:val="00E24438"/>
    <w:rsid w:val="00E416A5"/>
    <w:rsid w:val="00E55094"/>
    <w:rsid w:val="00E7704A"/>
    <w:rsid w:val="00E94004"/>
    <w:rsid w:val="00EA06C1"/>
    <w:rsid w:val="00EA1DDF"/>
    <w:rsid w:val="00ED5B49"/>
    <w:rsid w:val="00ED76F2"/>
    <w:rsid w:val="00EE15CA"/>
    <w:rsid w:val="00EE5852"/>
    <w:rsid w:val="00EF4A53"/>
    <w:rsid w:val="00F10E0C"/>
    <w:rsid w:val="00F406E1"/>
    <w:rsid w:val="00F5541C"/>
    <w:rsid w:val="00F71EF2"/>
    <w:rsid w:val="00F97624"/>
    <w:rsid w:val="00FA6F86"/>
    <w:rsid w:val="00FA7BDD"/>
    <w:rsid w:val="00FA7FA9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439240"/>
  <w15:chartTrackingRefBased/>
  <w15:docId w15:val="{98096371-1A9D-4081-9F37-FFFE8663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47E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4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6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47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230.56.79\apps\templates\blankai\word7\Administracija\t_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3E748-28A4-4089-B151-CA5AEC960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t_A</Template>
  <TotalTime>29</TotalTime>
  <Pages>2</Pages>
  <Words>355</Words>
  <Characters>2121</Characters>
  <Application>Microsoft Office Word</Application>
  <DocSecurity>0</DocSecurity>
  <Lines>49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ADMINISTRACIJOS DIREKTORIUS   --0   ĮSAKYMAS   Nr.</vt:lpstr>
      <vt:lpstr>KAUNO MIESTO SAVIVALDYBĖS ADMINISTRATORIUS   ......   DOKUMENTO RŪŠIES PAVADINIMAS   Nr. .........................</vt:lpstr>
    </vt:vector>
  </TitlesOfParts>
  <Manager>Administracijos direktorius Tadas Metelionis</Manager>
  <Company>KAUNO MIESTO SAVIVALDYBĖ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ADMINISTRACIJOS DIREKTORIUS   --0   ĮSAKYMAS   Nr.</dc:title>
  <dc:subject>DĖL ŽEMĖS SKLYPO AITROS G. 8  IR ŽEMĖS SKLYPO, KURIO KADASTRO NR. 1901/0287:1443, KAUNE DETALIOJO PLANO KOREGAVIMO PRADŽIOS, PLANAVIMO TIKSLŲ IR ORGANIZAVIMO</dc:subject>
  <dc:creator>Windows User</dc:creator>
  <cp:keywords/>
  <cp:lastModifiedBy>Mindaugas Mickevičius</cp:lastModifiedBy>
  <cp:revision>7</cp:revision>
  <cp:lastPrinted>2001-05-16T08:19:00Z</cp:lastPrinted>
  <dcterms:created xsi:type="dcterms:W3CDTF">2026-04-22T04:54:00Z</dcterms:created>
  <dcterms:modified xsi:type="dcterms:W3CDTF">2026-04-27T11:11:00Z</dcterms:modified>
</cp:coreProperties>
</file>