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2E5C4C82"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bookmarkStart w:id="7" w:name="_Hlk202792839"/>
            <w:r w:rsidR="00C646C0" w:rsidRPr="00B4452D">
              <w:rPr>
                <w:b/>
              </w:rPr>
              <w:t>DĖL ŽEMĖS SKLYP</w:t>
            </w:r>
            <w:r w:rsidR="00C646C0">
              <w:rPr>
                <w:b/>
              </w:rPr>
              <w:t>O</w:t>
            </w:r>
            <w:r w:rsidR="00C646C0" w:rsidRPr="00B4452D">
              <w:rPr>
                <w:b/>
              </w:rPr>
              <w:t xml:space="preserve"> </w:t>
            </w:r>
            <w:r w:rsidR="00C646C0">
              <w:rPr>
                <w:b/>
              </w:rPr>
              <w:t>P. LEONO G. 19</w:t>
            </w:r>
            <w:r w:rsidR="00C646C0" w:rsidRPr="00B4452D">
              <w:rPr>
                <w:b/>
              </w:rPr>
              <w:t>, KAUNE DETALIOJO PLANO KOREGAVIMO</w:t>
            </w:r>
            <w:bookmarkEnd w:id="7"/>
            <w:r w:rsidR="00C646C0" w:rsidRPr="00DC747E">
              <w:rPr>
                <w:b/>
              </w:rPr>
              <w:t xml:space="preserve"> </w:t>
            </w:r>
            <w:r w:rsidR="00C646C0" w:rsidRPr="00365D1B">
              <w:rPr>
                <w:b/>
              </w:rPr>
              <w:t>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8"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8"/>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9"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9"/>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0" w:name="r12"/>
            <w:r w:rsidRPr="00BD648D">
              <w:instrText xml:space="preserve"> FORMTEXT </w:instrText>
            </w:r>
            <w:r w:rsidRPr="00BD648D">
              <w:fldChar w:fldCharType="separate"/>
            </w:r>
            <w:r w:rsidRPr="00BD648D">
              <w:rPr>
                <w:noProof/>
              </w:rPr>
              <w:t>Kaunas</w:t>
            </w:r>
            <w:r w:rsidRPr="00BD648D">
              <w:fldChar w:fldCharType="end"/>
            </w:r>
            <w:bookmarkEnd w:id="10"/>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175D76C6" w:rsidR="00DC747E" w:rsidRPr="00D2041C" w:rsidRDefault="00DC747E" w:rsidP="00D2041C">
      <w:pPr>
        <w:pStyle w:val="Pagrindinistekstas"/>
        <w:ind w:firstLine="1276"/>
        <w:jc w:val="both"/>
        <w:rPr>
          <w:b/>
          <w:bCs/>
          <w:highlight w:val="yellow"/>
        </w:rPr>
      </w:pPr>
      <w:bookmarkStart w:id="11" w:name="r18"/>
      <w:bookmarkStart w:id="12" w:name="_GoBack"/>
      <w:bookmarkEnd w:id="12"/>
      <w:r>
        <w:t>Vadovaudamasis Lietuvos Respublikos vietos savivaldos įstatymo 34 straipsnio 6 dalies 5 punktu, Lietuvos Respublikos teritorijų planavimo įstatymo 3 straipsnio 1 dalies 5 punkt</w:t>
      </w:r>
      <w:r w:rsidR="00F56CD9">
        <w:t>u</w:t>
      </w:r>
      <w:r>
        <w:t>, 6</w:t>
      </w:r>
      <w:r w:rsidR="002D0509">
        <w:t> </w:t>
      </w:r>
      <w:r w:rsidR="00F56CD9">
        <w:t xml:space="preserve"> </w:t>
      </w:r>
      <w:r>
        <w:t xml:space="preserve">straipsnio 3 dalimi, </w:t>
      </w:r>
      <w:r w:rsidR="00B64D3C">
        <w:t xml:space="preserve">25 straipsnio 2 dalimi, </w:t>
      </w:r>
      <w:r>
        <w:t>28 straipsnio 2 dalimi, Kompleksinio teritorijų planavimo dokumentų rengimo taisyklių, patvirtintų Lietuvos Respublikos apl</w:t>
      </w:r>
      <w:r w:rsidR="008A7135">
        <w:t>inkos ministro 2014 m. sausio 2 </w:t>
      </w:r>
      <w:r w:rsidR="00F56CD9">
        <w:t xml:space="preserve"> </w:t>
      </w:r>
      <w:r>
        <w:t xml:space="preserve">d. įsakymu Nr. D1-8 „Dėl Kompleksinio teritorijų planavimo dokumentų rengimo taisyklių </w:t>
      </w:r>
      <w:r w:rsidRPr="00174C75">
        <w:t>patvirtinimo“, 312 punktu, 318.1.2, 318.1.3 papunkčiais, atsižvelgdamas į prašymą, gautą 202</w:t>
      </w:r>
      <w:r w:rsidR="001962ED">
        <w:t>6</w:t>
      </w:r>
      <w:r w:rsidRPr="00174C75">
        <w:t xml:space="preserve"> m. </w:t>
      </w:r>
      <w:r w:rsidR="001962ED">
        <w:t>gegužės</w:t>
      </w:r>
      <w:r w:rsidR="00447E34" w:rsidRPr="00174C75">
        <w:t xml:space="preserve"> </w:t>
      </w:r>
      <w:r w:rsidR="00C646C0">
        <w:t>6</w:t>
      </w:r>
      <w:r w:rsidR="00447E34" w:rsidRPr="00174C75">
        <w:t xml:space="preserve"> </w:t>
      </w:r>
      <w:r w:rsidRPr="00174C75">
        <w:t>d. (</w:t>
      </w:r>
      <w:proofErr w:type="spellStart"/>
      <w:r w:rsidRPr="00174C75">
        <w:t>reg</w:t>
      </w:r>
      <w:proofErr w:type="spellEnd"/>
      <w:r w:rsidRPr="00174C75">
        <w:t xml:space="preserve">. Nr. </w:t>
      </w:r>
      <w:r w:rsidR="00C646C0">
        <w:t>70-25-150</w:t>
      </w:r>
      <w:r w:rsidRPr="00174C75">
        <w:t>):</w:t>
      </w:r>
      <w:r>
        <w:t xml:space="preserve"> </w:t>
      </w:r>
    </w:p>
    <w:p w14:paraId="37FA56A5" w14:textId="497BFF26" w:rsidR="00F93790" w:rsidRPr="00174C75" w:rsidRDefault="001C4778" w:rsidP="00F93790">
      <w:pPr>
        <w:pStyle w:val="Pagrindinistekstas"/>
        <w:ind w:firstLine="1276"/>
        <w:jc w:val="both"/>
      </w:pPr>
      <w:r>
        <w:t xml:space="preserve">1. </w:t>
      </w:r>
      <w:r w:rsidR="00447E34">
        <w:t xml:space="preserve">P r i t a r i u  pasiūlymui </w:t>
      </w:r>
      <w:r w:rsidR="00447E34" w:rsidRPr="008A7135">
        <w:t>koreguoti</w:t>
      </w:r>
      <w:r w:rsidR="00447E34">
        <w:t xml:space="preserve"> </w:t>
      </w:r>
      <w:bookmarkStart w:id="13" w:name="_Hlk202855664"/>
      <w:r w:rsidR="00427DE8" w:rsidRPr="00DD0356">
        <w:rPr>
          <w:szCs w:val="24"/>
        </w:rPr>
        <w:t>žemės sklyp</w:t>
      </w:r>
      <w:r w:rsidR="00427DE8">
        <w:rPr>
          <w:szCs w:val="24"/>
        </w:rPr>
        <w:t>o</w:t>
      </w:r>
      <w:r w:rsidR="00427DE8" w:rsidRPr="00DD0356">
        <w:rPr>
          <w:rFonts w:ascii="Aptos" w:hAnsi="Aptos" w:cs="Aptos"/>
          <w:lang w:eastAsia="en-US"/>
        </w:rPr>
        <w:t xml:space="preserve"> </w:t>
      </w:r>
      <w:bookmarkStart w:id="14" w:name="_Hlk202793913"/>
      <w:r w:rsidR="00C646C0">
        <w:rPr>
          <w:szCs w:val="24"/>
        </w:rPr>
        <w:t xml:space="preserve">P. Leono </w:t>
      </w:r>
      <w:r w:rsidR="00427DE8" w:rsidRPr="00DD0356">
        <w:rPr>
          <w:szCs w:val="24"/>
        </w:rPr>
        <w:t xml:space="preserve">g. </w:t>
      </w:r>
      <w:r w:rsidR="00427DE8">
        <w:rPr>
          <w:szCs w:val="24"/>
        </w:rPr>
        <w:t>1</w:t>
      </w:r>
      <w:r w:rsidR="00C646C0">
        <w:rPr>
          <w:szCs w:val="24"/>
        </w:rPr>
        <w:t>9</w:t>
      </w:r>
      <w:r w:rsidR="00427DE8" w:rsidRPr="00DD0356">
        <w:rPr>
          <w:szCs w:val="24"/>
        </w:rPr>
        <w:t>, Kaune</w:t>
      </w:r>
      <w:bookmarkEnd w:id="14"/>
      <w:r w:rsidR="00427DE8">
        <w:rPr>
          <w:szCs w:val="24"/>
        </w:rPr>
        <w:t xml:space="preserve"> detalųjį planą, patvirtintą </w:t>
      </w:r>
      <w:r w:rsidR="00C646C0" w:rsidRPr="00EF30D4">
        <w:rPr>
          <w:szCs w:val="24"/>
        </w:rPr>
        <w:t>Kauno miesto tarybos 2004-07-16 sprendimu Nr. T-467</w:t>
      </w:r>
      <w:r w:rsidR="00C646C0">
        <w:rPr>
          <w:szCs w:val="24"/>
        </w:rPr>
        <w:t xml:space="preserve"> ,,Dėl žemės sklypo Žemutiniuose Kaniūkuose (Kadastro Nr. 1901/0284:42) padalijimo</w:t>
      </w:r>
      <w:r w:rsidR="00C646C0" w:rsidRPr="00EF30D4">
        <w:rPr>
          <w:szCs w:val="24"/>
        </w:rPr>
        <w:t xml:space="preserve"> detal</w:t>
      </w:r>
      <w:r w:rsidR="00C646C0">
        <w:rPr>
          <w:szCs w:val="24"/>
        </w:rPr>
        <w:t>iojo</w:t>
      </w:r>
      <w:r w:rsidR="00C646C0" w:rsidRPr="00EF30D4">
        <w:rPr>
          <w:szCs w:val="24"/>
        </w:rPr>
        <w:t xml:space="preserve"> plan</w:t>
      </w:r>
      <w:r w:rsidR="00C646C0">
        <w:rPr>
          <w:szCs w:val="24"/>
        </w:rPr>
        <w:t>o patvirtinimo“</w:t>
      </w:r>
      <w:r w:rsidR="00C646C0" w:rsidRPr="00174C75">
        <w:rPr>
          <w:szCs w:val="24"/>
        </w:rPr>
        <w:t xml:space="preserve"> </w:t>
      </w:r>
      <w:r w:rsidR="00F93790" w:rsidRPr="00174C75">
        <w:rPr>
          <w:szCs w:val="24"/>
        </w:rPr>
        <w:t>(</w:t>
      </w:r>
      <w:r w:rsidR="00F93790" w:rsidRPr="00174C75">
        <w:t xml:space="preserve">detaliajame plane žemės sklypas Nr. </w:t>
      </w:r>
      <w:r w:rsidR="00C646C0">
        <w:t>E13</w:t>
      </w:r>
      <w:r w:rsidR="00F93790" w:rsidRPr="00174C75">
        <w:t>).</w:t>
      </w:r>
    </w:p>
    <w:bookmarkEnd w:id="13"/>
    <w:p w14:paraId="352F2FFC" w14:textId="77777777" w:rsidR="00DC747E" w:rsidRPr="00174C75" w:rsidRDefault="00DC747E" w:rsidP="008A7135">
      <w:pPr>
        <w:pStyle w:val="Pagrindinistekstas"/>
        <w:ind w:firstLine="1276"/>
        <w:jc w:val="both"/>
      </w:pPr>
      <w:r w:rsidRPr="00174C75">
        <w:t>2. P r a d e d u  1 punkte nurodyto detaliojo plano koregavimą.</w:t>
      </w:r>
    </w:p>
    <w:p w14:paraId="6E50B76D" w14:textId="77777777" w:rsidR="00DC747E" w:rsidRPr="00174C75" w:rsidRDefault="00DC747E" w:rsidP="008A7135">
      <w:pPr>
        <w:pStyle w:val="Pagrindinistekstas"/>
        <w:ind w:firstLine="1276"/>
        <w:jc w:val="both"/>
      </w:pPr>
      <w:r w:rsidRPr="00174C75">
        <w:t>3. N u s t a t a u šiuos planavimo tikslus:</w:t>
      </w:r>
    </w:p>
    <w:p w14:paraId="512A6B84" w14:textId="20D65C37" w:rsidR="001C4778" w:rsidRPr="00174C75" w:rsidRDefault="001C4778" w:rsidP="005A3DD8">
      <w:pPr>
        <w:pStyle w:val="Pagrindinistekstas"/>
        <w:ind w:firstLine="1276"/>
        <w:jc w:val="both"/>
        <w:rPr>
          <w:szCs w:val="24"/>
        </w:rPr>
      </w:pPr>
      <w:r w:rsidRPr="00174C75">
        <w:t xml:space="preserve">3.1. </w:t>
      </w:r>
      <w:bookmarkStart w:id="15" w:name="_Hlk202857235"/>
      <w:r w:rsidR="00C646C0">
        <w:t xml:space="preserve">pakeisti nustatytus  ir </w:t>
      </w:r>
      <w:r w:rsidR="005A3DD8" w:rsidRPr="00174C75">
        <w:rPr>
          <w:szCs w:val="24"/>
        </w:rPr>
        <w:t>n</w:t>
      </w:r>
      <w:r w:rsidRPr="00174C75">
        <w:rPr>
          <w:szCs w:val="24"/>
        </w:rPr>
        <w:t>ustatyti</w:t>
      </w:r>
      <w:r w:rsidR="005A3DD8" w:rsidRPr="00174C75">
        <w:rPr>
          <w:szCs w:val="24"/>
        </w:rPr>
        <w:t xml:space="preserve"> </w:t>
      </w:r>
      <w:r w:rsidR="00C316F3" w:rsidRPr="00174C75">
        <w:rPr>
          <w:szCs w:val="24"/>
        </w:rPr>
        <w:t xml:space="preserve">privalomuosius </w:t>
      </w:r>
      <w:r w:rsidRPr="00174C75">
        <w:rPr>
          <w:szCs w:val="24"/>
        </w:rPr>
        <w:t>teritorijos naudojimo reglamentus</w:t>
      </w:r>
      <w:r w:rsidR="004752A7">
        <w:rPr>
          <w:szCs w:val="24"/>
        </w:rPr>
        <w:t xml:space="preserve">, </w:t>
      </w:r>
      <w:r w:rsidR="004752A7" w:rsidRPr="004752A7">
        <w:rPr>
          <w:szCs w:val="24"/>
        </w:rPr>
        <w:t>nustatyti užstatymo tipą - vienbutis blokuotas užstatymas</w:t>
      </w:r>
      <w:r w:rsidRPr="00174C75">
        <w:rPr>
          <w:szCs w:val="24"/>
        </w:rPr>
        <w:t>;</w:t>
      </w:r>
    </w:p>
    <w:bookmarkEnd w:id="15"/>
    <w:p w14:paraId="0C200355" w14:textId="7203A352" w:rsidR="00DC747E" w:rsidRPr="00174C75" w:rsidRDefault="00DC747E" w:rsidP="008A7135">
      <w:pPr>
        <w:pStyle w:val="Pagrindinistekstas"/>
        <w:ind w:firstLine="1276"/>
        <w:jc w:val="both"/>
      </w:pPr>
      <w:r w:rsidRPr="00174C75">
        <w:t>3.</w:t>
      </w:r>
      <w:r w:rsidR="005A3DD8" w:rsidRPr="00174C75">
        <w:t>2</w:t>
      </w:r>
      <w:r w:rsidRPr="00174C75">
        <w:t xml:space="preserve">. </w:t>
      </w:r>
      <w:r w:rsidR="00F56CD9">
        <w:t>pakeisti nustatytus ir</w:t>
      </w:r>
      <w:r w:rsidRPr="00174C75">
        <w:t xml:space="preserve"> nustatyti papildomus detaliojo plano sprendinius;</w:t>
      </w:r>
    </w:p>
    <w:p w14:paraId="432C7898" w14:textId="18392EBB" w:rsidR="00DC747E" w:rsidRPr="001C4778" w:rsidRDefault="00DC747E" w:rsidP="008A7135">
      <w:pPr>
        <w:pStyle w:val="Pagrindinistekstas"/>
        <w:ind w:firstLine="1276"/>
        <w:jc w:val="both"/>
      </w:pPr>
      <w:r w:rsidRPr="00174C75">
        <w:t>3.</w:t>
      </w:r>
      <w:r w:rsidR="005A3DD8" w:rsidRPr="00174C75">
        <w:t>3</w:t>
      </w:r>
      <w:r w:rsidRPr="00174C75">
        <w:t>. kurti sveiką, saugią, darnią, klimato kaitos padariniams atsparią gyvenamąją aplinką ir visavertes gyvenimo sąlygas gyvenamojoje vietovėje.</w:t>
      </w:r>
    </w:p>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0BCD2022" w:rsidR="001C4778" w:rsidRPr="001C4778" w:rsidRDefault="008A7135" w:rsidP="008A7135">
      <w:pPr>
        <w:pStyle w:val="Pagrindinistekstas"/>
        <w:ind w:firstLine="1276"/>
        <w:jc w:val="both"/>
      </w:pPr>
      <w:r>
        <w:t>5. T v i r t i n u Ž</w:t>
      </w:r>
      <w:r w:rsidR="00DC747E" w:rsidRPr="001C4778">
        <w:t xml:space="preserve">emės sklypo </w:t>
      </w:r>
      <w:r w:rsidR="00C646C0">
        <w:t>P. Leono</w:t>
      </w:r>
      <w:r w:rsidR="005A3DD8">
        <w:t xml:space="preserve"> g. 1</w:t>
      </w:r>
      <w:r w:rsidR="00C646C0">
        <w:t>9</w:t>
      </w:r>
      <w:r w:rsidR="001C4778" w:rsidRPr="001C4778">
        <w:t xml:space="preserve">, Kaune detaliojo plano koregavimo </w:t>
      </w:r>
      <w:r w:rsidR="007524C7">
        <w:t xml:space="preserve">planavimo </w:t>
      </w:r>
      <w:r w:rsidR="001C4778" w:rsidRPr="001C4778">
        <w:t>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 xml:space="preserve">Kaunas) Lietuvos Respublikos ikiteisminio administracinių ginčų </w:t>
      </w:r>
      <w:r>
        <w:lastRenderedPageBreak/>
        <w:t>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1"/>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6" w:name="r20_1_1"/>
            <w:r w:rsidRPr="00BD648D">
              <w:instrText xml:space="preserve"> FORMTEXT </w:instrText>
            </w:r>
            <w:r w:rsidRPr="00BD648D">
              <w:fldChar w:fldCharType="separate"/>
            </w:r>
            <w:r w:rsidRPr="00BD648D">
              <w:rPr>
                <w:noProof/>
              </w:rPr>
              <w:t>Administracijos direktorius</w:t>
            </w:r>
            <w:r w:rsidRPr="00BD648D">
              <w:fldChar w:fldCharType="end"/>
            </w:r>
            <w:bookmarkEnd w:id="16"/>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7" w:name="r20_2_1"/>
            <w:r w:rsidRPr="00BD648D">
              <w:instrText xml:space="preserve"> FORMTEXT </w:instrText>
            </w:r>
            <w:r w:rsidRPr="00BD648D">
              <w:fldChar w:fldCharType="separate"/>
            </w:r>
            <w:r w:rsidR="00DC747E">
              <w:t>Tadas</w:t>
            </w:r>
            <w:r w:rsidRPr="00BD648D">
              <w:fldChar w:fldCharType="end"/>
            </w:r>
            <w:bookmarkEnd w:id="17"/>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8" w:name="r20_3_1"/>
            <w:r w:rsidRPr="00BD648D">
              <w:instrText xml:space="preserve"> FORMTEXT </w:instrText>
            </w:r>
            <w:r w:rsidRPr="00BD648D">
              <w:fldChar w:fldCharType="separate"/>
            </w:r>
            <w:r w:rsidR="00DC747E">
              <w:t>Metelionis</w:t>
            </w:r>
            <w:r w:rsidRPr="00BD648D">
              <w:fldChar w:fldCharType="end"/>
            </w:r>
            <w:bookmarkEnd w:id="18"/>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D034A" w14:textId="77777777" w:rsidR="004345EE" w:rsidRDefault="004345EE">
      <w:r>
        <w:separator/>
      </w:r>
    </w:p>
  </w:endnote>
  <w:endnote w:type="continuationSeparator" w:id="0">
    <w:p w14:paraId="4E347A68" w14:textId="77777777" w:rsidR="004345EE" w:rsidRDefault="0043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default"/>
    <w:sig w:usb0="00000000"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F50B1" w14:textId="77777777" w:rsidR="004345EE" w:rsidRDefault="004345EE">
      <w:pPr>
        <w:pStyle w:val="Porat"/>
        <w:spacing w:before="240"/>
      </w:pPr>
    </w:p>
  </w:footnote>
  <w:footnote w:type="continuationSeparator" w:id="0">
    <w:p w14:paraId="29F7FF87" w14:textId="77777777" w:rsidR="004345EE" w:rsidRDefault="0043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23DDA3A4"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43F0A">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51BAB"/>
    <w:rsid w:val="00054444"/>
    <w:rsid w:val="0008063D"/>
    <w:rsid w:val="00093F54"/>
    <w:rsid w:val="000A4416"/>
    <w:rsid w:val="000B7107"/>
    <w:rsid w:val="000B74A3"/>
    <w:rsid w:val="000C6A85"/>
    <w:rsid w:val="000E3EC4"/>
    <w:rsid w:val="000E4C96"/>
    <w:rsid w:val="000F5BD4"/>
    <w:rsid w:val="00110A6F"/>
    <w:rsid w:val="001276ED"/>
    <w:rsid w:val="001455F7"/>
    <w:rsid w:val="001605F7"/>
    <w:rsid w:val="00174C75"/>
    <w:rsid w:val="001962ED"/>
    <w:rsid w:val="001A2851"/>
    <w:rsid w:val="001C4778"/>
    <w:rsid w:val="00206022"/>
    <w:rsid w:val="00207F41"/>
    <w:rsid w:val="00250430"/>
    <w:rsid w:val="00260AD7"/>
    <w:rsid w:val="00294396"/>
    <w:rsid w:val="002D0509"/>
    <w:rsid w:val="002F7319"/>
    <w:rsid w:val="0031058C"/>
    <w:rsid w:val="00313304"/>
    <w:rsid w:val="00314A91"/>
    <w:rsid w:val="00362895"/>
    <w:rsid w:val="00363F96"/>
    <w:rsid w:val="00365D1B"/>
    <w:rsid w:val="003820E4"/>
    <w:rsid w:val="00393698"/>
    <w:rsid w:val="003B50CE"/>
    <w:rsid w:val="003F52A5"/>
    <w:rsid w:val="004109E8"/>
    <w:rsid w:val="004116A3"/>
    <w:rsid w:val="00416736"/>
    <w:rsid w:val="004214B8"/>
    <w:rsid w:val="00423572"/>
    <w:rsid w:val="00427DE8"/>
    <w:rsid w:val="004345EE"/>
    <w:rsid w:val="00447E34"/>
    <w:rsid w:val="004752A7"/>
    <w:rsid w:val="00495FB8"/>
    <w:rsid w:val="004961DE"/>
    <w:rsid w:val="004A0872"/>
    <w:rsid w:val="004A2345"/>
    <w:rsid w:val="004A2E6E"/>
    <w:rsid w:val="004B29EB"/>
    <w:rsid w:val="004C2536"/>
    <w:rsid w:val="004C56FD"/>
    <w:rsid w:val="004D3F71"/>
    <w:rsid w:val="004E23CB"/>
    <w:rsid w:val="00513A0C"/>
    <w:rsid w:val="005175C1"/>
    <w:rsid w:val="00541623"/>
    <w:rsid w:val="00555321"/>
    <w:rsid w:val="00557D9E"/>
    <w:rsid w:val="00575658"/>
    <w:rsid w:val="00576954"/>
    <w:rsid w:val="005A3DD8"/>
    <w:rsid w:val="005B37AA"/>
    <w:rsid w:val="005B3A76"/>
    <w:rsid w:val="005C14A0"/>
    <w:rsid w:val="005C37B2"/>
    <w:rsid w:val="005D3302"/>
    <w:rsid w:val="005E0B5E"/>
    <w:rsid w:val="005F7D81"/>
    <w:rsid w:val="00606F0C"/>
    <w:rsid w:val="00657764"/>
    <w:rsid w:val="00663C4E"/>
    <w:rsid w:val="006A169F"/>
    <w:rsid w:val="006B0B13"/>
    <w:rsid w:val="006B0B70"/>
    <w:rsid w:val="006F25BD"/>
    <w:rsid w:val="007131E0"/>
    <w:rsid w:val="007524C7"/>
    <w:rsid w:val="00756AF4"/>
    <w:rsid w:val="007641B0"/>
    <w:rsid w:val="0076425F"/>
    <w:rsid w:val="007A16AC"/>
    <w:rsid w:val="007B42FE"/>
    <w:rsid w:val="007B4AA3"/>
    <w:rsid w:val="007D7866"/>
    <w:rsid w:val="008019AF"/>
    <w:rsid w:val="00844EB4"/>
    <w:rsid w:val="00847165"/>
    <w:rsid w:val="008523F3"/>
    <w:rsid w:val="0085437D"/>
    <w:rsid w:val="008A0365"/>
    <w:rsid w:val="008A22C3"/>
    <w:rsid w:val="008A7135"/>
    <w:rsid w:val="008B6BD4"/>
    <w:rsid w:val="008C6C71"/>
    <w:rsid w:val="008D0198"/>
    <w:rsid w:val="008D234E"/>
    <w:rsid w:val="008E75BD"/>
    <w:rsid w:val="00904863"/>
    <w:rsid w:val="009115D7"/>
    <w:rsid w:val="00915B42"/>
    <w:rsid w:val="00943F0A"/>
    <w:rsid w:val="00990852"/>
    <w:rsid w:val="009973C6"/>
    <w:rsid w:val="009B3CF1"/>
    <w:rsid w:val="009B6960"/>
    <w:rsid w:val="009D2EDD"/>
    <w:rsid w:val="009D334A"/>
    <w:rsid w:val="009F10DA"/>
    <w:rsid w:val="009F4E26"/>
    <w:rsid w:val="009F7B80"/>
    <w:rsid w:val="00A006F5"/>
    <w:rsid w:val="00A06A95"/>
    <w:rsid w:val="00A15B24"/>
    <w:rsid w:val="00A276C6"/>
    <w:rsid w:val="00A31DE3"/>
    <w:rsid w:val="00A44A6D"/>
    <w:rsid w:val="00A478BB"/>
    <w:rsid w:val="00A67AC5"/>
    <w:rsid w:val="00A92777"/>
    <w:rsid w:val="00AB470F"/>
    <w:rsid w:val="00AB6A55"/>
    <w:rsid w:val="00AB6CA8"/>
    <w:rsid w:val="00AD037E"/>
    <w:rsid w:val="00AF778B"/>
    <w:rsid w:val="00B14048"/>
    <w:rsid w:val="00B31551"/>
    <w:rsid w:val="00B4452D"/>
    <w:rsid w:val="00B64D3C"/>
    <w:rsid w:val="00B8136F"/>
    <w:rsid w:val="00BD648D"/>
    <w:rsid w:val="00BD7D3D"/>
    <w:rsid w:val="00C10276"/>
    <w:rsid w:val="00C316F3"/>
    <w:rsid w:val="00C646C0"/>
    <w:rsid w:val="00C72435"/>
    <w:rsid w:val="00C76AA8"/>
    <w:rsid w:val="00C944F9"/>
    <w:rsid w:val="00CA5586"/>
    <w:rsid w:val="00CC76CF"/>
    <w:rsid w:val="00CE3DCB"/>
    <w:rsid w:val="00D06F30"/>
    <w:rsid w:val="00D15683"/>
    <w:rsid w:val="00D2041C"/>
    <w:rsid w:val="00D30671"/>
    <w:rsid w:val="00D77C87"/>
    <w:rsid w:val="00D870A3"/>
    <w:rsid w:val="00DB1998"/>
    <w:rsid w:val="00DC747E"/>
    <w:rsid w:val="00DF304A"/>
    <w:rsid w:val="00E2043F"/>
    <w:rsid w:val="00E24438"/>
    <w:rsid w:val="00E36522"/>
    <w:rsid w:val="00E474BE"/>
    <w:rsid w:val="00E55094"/>
    <w:rsid w:val="00E7704A"/>
    <w:rsid w:val="00E94004"/>
    <w:rsid w:val="00EA1DDF"/>
    <w:rsid w:val="00EB612F"/>
    <w:rsid w:val="00EC2FB6"/>
    <w:rsid w:val="00ED5B49"/>
    <w:rsid w:val="00ED76F2"/>
    <w:rsid w:val="00EE5852"/>
    <w:rsid w:val="00EF4A53"/>
    <w:rsid w:val="00F10E0C"/>
    <w:rsid w:val="00F406E1"/>
    <w:rsid w:val="00F55007"/>
    <w:rsid w:val="00F5541C"/>
    <w:rsid w:val="00F56CD9"/>
    <w:rsid w:val="00F60E0A"/>
    <w:rsid w:val="00F93790"/>
    <w:rsid w:val="00F97624"/>
    <w:rsid w:val="00FA6F86"/>
    <w:rsid w:val="00FA7BDD"/>
    <w:rsid w:val="00FA7FA9"/>
    <w:rsid w:val="00FB601E"/>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0478">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544364028">
      <w:bodyDiv w:val="1"/>
      <w:marLeft w:val="0"/>
      <w:marRight w:val="0"/>
      <w:marTop w:val="0"/>
      <w:marBottom w:val="0"/>
      <w:divBdr>
        <w:top w:val="none" w:sz="0" w:space="0" w:color="auto"/>
        <w:left w:val="none" w:sz="0" w:space="0" w:color="auto"/>
        <w:bottom w:val="none" w:sz="0" w:space="0" w:color="auto"/>
        <w:right w:val="none" w:sz="0" w:space="0" w:color="auto"/>
      </w:divBdr>
    </w:div>
    <w:div w:id="1570192330">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 w:id="2141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0152-F5E5-4D2B-8047-96E27E3B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2</Pages>
  <Words>1676</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2026-05-19T06:03:00Z</cp:lastPrinted>
  <dcterms:created xsi:type="dcterms:W3CDTF">2026-05-19T06:04:00Z</dcterms:created>
  <dcterms:modified xsi:type="dcterms:W3CDTF">2026-05-19T06:04:00Z</dcterms:modified>
</cp:coreProperties>
</file>