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0E88BBE4"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3D1D7C" w:rsidRPr="00B4452D">
              <w:rPr>
                <w:b/>
              </w:rPr>
              <w:t>DĖL ŽEMĖS SKLYP</w:t>
            </w:r>
            <w:r w:rsidR="003D1D7C">
              <w:rPr>
                <w:b/>
              </w:rPr>
              <w:t>O</w:t>
            </w:r>
            <w:r w:rsidR="003D1D7C" w:rsidRPr="00B4452D">
              <w:rPr>
                <w:b/>
              </w:rPr>
              <w:t xml:space="preserve"> </w:t>
            </w:r>
            <w:r w:rsidR="003D1D7C">
              <w:rPr>
                <w:b/>
              </w:rPr>
              <w:t>A. STAZDO G. 79</w:t>
            </w:r>
            <w:r w:rsidR="003D1D7C" w:rsidRPr="00B4452D">
              <w:rPr>
                <w:b/>
              </w:rPr>
              <w:t>, KAUNE</w:t>
            </w:r>
            <w:r w:rsidR="003D1D7C">
              <w:rPr>
                <w:b/>
              </w:rPr>
              <w:t>,</w:t>
            </w:r>
            <w:r w:rsidR="003D1D7C" w:rsidRPr="00B4452D">
              <w:rPr>
                <w:b/>
              </w:rPr>
              <w:t xml:space="preserve"> DETALIOJO PLANO K</w:t>
            </w:r>
            <w:bookmarkEnd w:id="8"/>
            <w:r w:rsidR="003D1D7C">
              <w:rPr>
                <w:b/>
              </w:rPr>
              <w:t>OREGAVIMO</w:t>
            </w:r>
            <w:r w:rsidR="003D1D7C" w:rsidRPr="00DC747E">
              <w:rPr>
                <w:b/>
              </w:rPr>
              <w:t xml:space="preserve"> </w:t>
            </w:r>
            <w:r w:rsidR="003D1D7C"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7C24AEDA" w:rsidR="00DC747E" w:rsidRPr="00EA06C1" w:rsidRDefault="007275DA" w:rsidP="00DF1FCC">
      <w:pPr>
        <w:pStyle w:val="Pagrindinistekstas"/>
        <w:ind w:firstLine="1276"/>
        <w:jc w:val="both"/>
        <w:rPr>
          <w:b/>
          <w:bCs/>
        </w:rPr>
      </w:pPr>
      <w:bookmarkStart w:id="12" w:name="r18"/>
      <w:r>
        <w:t xml:space="preserve">Vadovaudamasis Lietuvos Respublikos vietos savivaldos įstatymo 34 straipsnio 6 dalies 5 punktu, Lietuvos Respublikos teritorijų planavimo įstatymo 3 straipsnio 1 dalies 5 punktais, 6 straipsnio 3 dalimi, 25 straipsnio 2 dalimi, 28 straipsnio 2 dalimi, Kompleksinio teritorijų planavimo dokumentų rengimo taisyklių, patvirtintų Lietuvos Respublikos aplinkos ministro 2014 m. sausio 2 d. įsakymu Nr. D1-8 „Dėl Kompleksinio teritorijų planavimo dokumentų rengimo taisyklių patvirtinimo“, 256.3.2 papunkčiu, </w:t>
      </w:r>
      <w:r w:rsidRPr="00DF1FCC">
        <w:t>312 punktu, 318.1.2, 318.1.3 papunkčiais</w:t>
      </w:r>
      <w:r w:rsidR="00DC747E" w:rsidRPr="00DF1FCC">
        <w:t>, atsižvelgdamas į prašymą, gautą 202</w:t>
      </w:r>
      <w:r w:rsidR="00DF1FCC" w:rsidRPr="00DF1FCC">
        <w:t>6</w:t>
      </w:r>
      <w:r w:rsidR="00DC747E" w:rsidRPr="00DF1FCC">
        <w:t xml:space="preserve"> m. </w:t>
      </w:r>
      <w:r w:rsidR="003D1D7C">
        <w:t>birželio</w:t>
      </w:r>
      <w:r w:rsidR="00DF1FCC" w:rsidRPr="00DF1FCC">
        <w:t xml:space="preserve"> </w:t>
      </w:r>
      <w:r w:rsidR="003D1D7C">
        <w:t>1</w:t>
      </w:r>
      <w:r w:rsidR="00DF1FCC" w:rsidRPr="00DF1FCC">
        <w:t>3</w:t>
      </w:r>
      <w:r w:rsidR="00447E34" w:rsidRPr="00DF1FCC">
        <w:t xml:space="preserve"> </w:t>
      </w:r>
      <w:r w:rsidR="00DC747E" w:rsidRPr="00DF1FCC">
        <w:t>d. (</w:t>
      </w:r>
      <w:proofErr w:type="spellStart"/>
      <w:r w:rsidR="00DC747E" w:rsidRPr="00DF1FCC">
        <w:t>reg</w:t>
      </w:r>
      <w:proofErr w:type="spellEnd"/>
      <w:r w:rsidR="00DC747E" w:rsidRPr="00DF1FCC">
        <w:t xml:space="preserve">. Nr. </w:t>
      </w:r>
      <w:r w:rsidR="00DF1FCC" w:rsidRPr="00DF1FCC">
        <w:t>70-25-</w:t>
      </w:r>
      <w:r w:rsidR="003D1D7C">
        <w:t>122</w:t>
      </w:r>
      <w:r w:rsidR="00DC747E" w:rsidRPr="00DF1FCC">
        <w:t>):</w:t>
      </w:r>
      <w:r w:rsidR="00DC747E">
        <w:t xml:space="preserve"> </w:t>
      </w:r>
    </w:p>
    <w:p w14:paraId="72AC87EC" w14:textId="77777777" w:rsidR="003D1D7C" w:rsidRDefault="003D1D7C" w:rsidP="003D1D7C">
      <w:pPr>
        <w:pStyle w:val="Pagrindinistekstas"/>
        <w:ind w:firstLine="1276"/>
        <w:jc w:val="both"/>
      </w:pPr>
      <w:r>
        <w:t xml:space="preserve">1. </w:t>
      </w:r>
      <w:r w:rsidR="00447E34">
        <w:t xml:space="preserve">P r i t a r i u  pasiūlymui </w:t>
      </w:r>
      <w:r w:rsidR="00447E34" w:rsidRPr="008A7135">
        <w:t>k</w:t>
      </w:r>
      <w:r w:rsidR="007275DA">
        <w:t>oreguoti</w:t>
      </w:r>
      <w:r w:rsidR="00447E34">
        <w:t xml:space="preserve"> </w:t>
      </w:r>
      <w:bookmarkStart w:id="13" w:name="_Hlk220329453"/>
      <w:bookmarkStart w:id="14" w:name="_Hlk202855664"/>
      <w:r w:rsidRPr="00DE313A">
        <w:rPr>
          <w:szCs w:val="24"/>
        </w:rPr>
        <w:t>Kauno miesto valdybos 199</w:t>
      </w:r>
      <w:r>
        <w:rPr>
          <w:szCs w:val="24"/>
        </w:rPr>
        <w:t>9</w:t>
      </w:r>
      <w:r w:rsidRPr="00DE313A">
        <w:rPr>
          <w:szCs w:val="24"/>
        </w:rPr>
        <w:t xml:space="preserve"> m.</w:t>
      </w:r>
      <w:r>
        <w:rPr>
          <w:szCs w:val="24"/>
        </w:rPr>
        <w:t xml:space="preserve"> rugsėjo</w:t>
      </w:r>
      <w:r w:rsidRPr="00DE313A">
        <w:rPr>
          <w:szCs w:val="24"/>
        </w:rPr>
        <w:t xml:space="preserve"> 14 d. sprendimu Nr. </w:t>
      </w:r>
      <w:r>
        <w:rPr>
          <w:szCs w:val="24"/>
        </w:rPr>
        <w:t>967</w:t>
      </w:r>
      <w:r w:rsidRPr="00DE313A">
        <w:rPr>
          <w:szCs w:val="24"/>
        </w:rPr>
        <w:t xml:space="preserve"> ,,Dėl </w:t>
      </w:r>
      <w:r>
        <w:rPr>
          <w:szCs w:val="24"/>
        </w:rPr>
        <w:t>kvartalo prie Panerių g., A. Strazdo g. ir Skaudvilės g. detaliojo plano ir miesto Valdybos 1995 02 21 potvarkio Nr. 239-v dalinio pakeitimo</w:t>
      </w:r>
      <w:r w:rsidRPr="00DE313A">
        <w:rPr>
          <w:szCs w:val="24"/>
        </w:rPr>
        <w:t>“</w:t>
      </w:r>
      <w:r w:rsidRPr="003D1D7C">
        <w:t xml:space="preserve"> </w:t>
      </w:r>
      <w:r>
        <w:t xml:space="preserve">patvirtintą detalųjį planą, </w:t>
      </w:r>
      <w:r w:rsidRPr="00935023">
        <w:rPr>
          <w:szCs w:val="24"/>
        </w:rPr>
        <w:t>žemės sklyp</w:t>
      </w:r>
      <w:r>
        <w:rPr>
          <w:szCs w:val="24"/>
        </w:rPr>
        <w:t>e</w:t>
      </w:r>
      <w:r w:rsidRPr="00935023">
        <w:rPr>
          <w:szCs w:val="24"/>
        </w:rPr>
        <w:t xml:space="preserve"> </w:t>
      </w:r>
      <w:r>
        <w:rPr>
          <w:szCs w:val="24"/>
        </w:rPr>
        <w:t>A. Strazdo g. 79</w:t>
      </w:r>
      <w:r w:rsidRPr="00935023">
        <w:rPr>
          <w:szCs w:val="24"/>
        </w:rPr>
        <w:t>, Kaune</w:t>
      </w:r>
      <w:r>
        <w:rPr>
          <w:szCs w:val="24"/>
        </w:rPr>
        <w:t xml:space="preserve"> (detaliajame plane žemės sklypas Nr. 7)</w:t>
      </w:r>
      <w:bookmarkEnd w:id="13"/>
    </w:p>
    <w:p w14:paraId="4997BCB9" w14:textId="1673C72B" w:rsidR="00EA06C1" w:rsidRDefault="00EA06C1" w:rsidP="003D1D7C">
      <w:pPr>
        <w:pStyle w:val="Pagrindinistekstas"/>
        <w:ind w:firstLine="1276"/>
        <w:jc w:val="both"/>
      </w:pPr>
      <w:r>
        <w:t>2. P r a d e d u  1 punkte nurodyto detaliojo plano k</w:t>
      </w:r>
      <w:r w:rsidR="007275DA">
        <w:t>oregavimą</w:t>
      </w:r>
      <w:r>
        <w:t>.</w:t>
      </w:r>
    </w:p>
    <w:p w14:paraId="5D2FDCF2" w14:textId="77777777" w:rsidR="00EA06C1" w:rsidRDefault="00EA06C1" w:rsidP="00EA06C1">
      <w:pPr>
        <w:pStyle w:val="Pagrindinistekstas"/>
        <w:ind w:firstLine="1276"/>
        <w:jc w:val="both"/>
      </w:pPr>
      <w:r>
        <w:t>3. N u s t a t a u šiuos planavimo tikslus:</w:t>
      </w:r>
    </w:p>
    <w:p w14:paraId="36A37C45" w14:textId="0FF43C0A" w:rsidR="00EA06C1" w:rsidRPr="003D1D7C" w:rsidRDefault="00EA06C1" w:rsidP="003D1D7C">
      <w:pPr>
        <w:pStyle w:val="Pagrindinistekstas"/>
        <w:ind w:firstLine="1276"/>
        <w:jc w:val="both"/>
        <w:rPr>
          <w:szCs w:val="24"/>
        </w:rPr>
      </w:pPr>
      <w:r>
        <w:lastRenderedPageBreak/>
        <w:t xml:space="preserve">3.1. </w:t>
      </w:r>
      <w:bookmarkStart w:id="15" w:name="_Hlk220330099"/>
      <w:r w:rsidR="00DF1FCC">
        <w:rPr>
          <w:szCs w:val="24"/>
        </w:rPr>
        <w:t xml:space="preserve">pakeisti ir </w:t>
      </w:r>
      <w:r w:rsidRPr="001C4778">
        <w:rPr>
          <w:szCs w:val="24"/>
        </w:rPr>
        <w:t xml:space="preserve">nustatyti </w:t>
      </w:r>
      <w:r>
        <w:rPr>
          <w:szCs w:val="24"/>
        </w:rPr>
        <w:t xml:space="preserve">privalomuosius </w:t>
      </w:r>
      <w:r w:rsidRPr="001C4778">
        <w:rPr>
          <w:szCs w:val="24"/>
        </w:rPr>
        <w:t>teritorijos naudojimo reglamentus;</w:t>
      </w:r>
    </w:p>
    <w:bookmarkEnd w:id="15"/>
    <w:p w14:paraId="5F57B51B" w14:textId="4B727E2C" w:rsidR="00EA06C1" w:rsidRPr="001C4778" w:rsidRDefault="00EA06C1" w:rsidP="00EA06C1">
      <w:pPr>
        <w:pStyle w:val="Pagrindinistekstas"/>
        <w:ind w:firstLine="1276"/>
        <w:jc w:val="both"/>
      </w:pPr>
      <w:r w:rsidRPr="001C4778">
        <w:t>3.</w:t>
      </w:r>
      <w:r w:rsidR="002D5C3F">
        <w:t>2</w:t>
      </w:r>
      <w:r w:rsidRPr="001C4778">
        <w:t>.  nustatyti papildomus detaliojo plano sprendinius;</w:t>
      </w:r>
    </w:p>
    <w:p w14:paraId="42CBC020" w14:textId="1B7459BD" w:rsidR="00EA06C1" w:rsidRPr="001C4778" w:rsidRDefault="00EA06C1" w:rsidP="00EA06C1">
      <w:pPr>
        <w:pStyle w:val="Pagrindinistekstas"/>
        <w:ind w:firstLine="1276"/>
        <w:jc w:val="both"/>
      </w:pPr>
      <w:r w:rsidRPr="001C4778">
        <w:t>3.</w:t>
      </w:r>
      <w:r w:rsidR="002D5C3F">
        <w:t>3</w:t>
      </w:r>
      <w:r w:rsidRPr="001C4778">
        <w:t>. kurti sveiką, saugią, darnią, klimato kaitos padariniams atsparią gyvenamąją aplinką ir visavertes gyvenimo sąlygas gyvenamojoje vietovėje.</w:t>
      </w:r>
    </w:p>
    <w:bookmarkEnd w:id="14"/>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7C6593E2" w:rsidR="001C4778" w:rsidRPr="001C4778" w:rsidRDefault="008A7135" w:rsidP="008A7135">
      <w:pPr>
        <w:pStyle w:val="Pagrindinistekstas"/>
        <w:ind w:firstLine="1276"/>
        <w:jc w:val="both"/>
      </w:pPr>
      <w:r>
        <w:t>5. T v i r t i n u Ž</w:t>
      </w:r>
      <w:r w:rsidR="00DC747E" w:rsidRPr="001C4778">
        <w:t>emės sklyp</w:t>
      </w:r>
      <w:r w:rsidR="003D1D7C">
        <w:t>o</w:t>
      </w:r>
      <w:r w:rsidR="00DC747E" w:rsidRPr="001C4778">
        <w:t xml:space="preserve"> </w:t>
      </w:r>
      <w:r w:rsidR="003D1D7C">
        <w:rPr>
          <w:szCs w:val="24"/>
        </w:rPr>
        <w:t>A. Strazdo g. 79</w:t>
      </w:r>
      <w:r w:rsidR="001C4778" w:rsidRPr="001C4778">
        <w:t>, Kaune detaliojo plano k</w:t>
      </w:r>
      <w:r w:rsidR="00DF1FCC">
        <w:t>oregavimo</w:t>
      </w:r>
      <w:r w:rsidR="001C4778" w:rsidRPr="001C4778">
        <w:t xml:space="preserve"> 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6" w:name="r20_1_1"/>
            <w:r w:rsidRPr="00BD648D">
              <w:instrText xml:space="preserve"> FORMTEXT </w:instrText>
            </w:r>
            <w:r w:rsidRPr="00BD648D">
              <w:fldChar w:fldCharType="separate"/>
            </w:r>
            <w:r w:rsidRPr="00BD648D">
              <w:rPr>
                <w:noProof/>
              </w:rPr>
              <w:t>Administracijos direktorius</w:t>
            </w:r>
            <w:r w:rsidRPr="00BD648D">
              <w:fldChar w:fldCharType="end"/>
            </w:r>
            <w:bookmarkEnd w:id="16"/>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7" w:name="r20_2_1"/>
            <w:r w:rsidRPr="00BD648D">
              <w:instrText xml:space="preserve"> FORMTEXT </w:instrText>
            </w:r>
            <w:r w:rsidRPr="00BD648D">
              <w:fldChar w:fldCharType="separate"/>
            </w:r>
            <w:r w:rsidR="00DC747E">
              <w:t>Tadas</w:t>
            </w:r>
            <w:r w:rsidRPr="00BD648D">
              <w:fldChar w:fldCharType="end"/>
            </w:r>
            <w:bookmarkEnd w:id="17"/>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8" w:name="r20_3_1"/>
            <w:r w:rsidRPr="00BD648D">
              <w:instrText xml:space="preserve"> FORMTEXT </w:instrText>
            </w:r>
            <w:r w:rsidRPr="00BD648D">
              <w:fldChar w:fldCharType="separate"/>
            </w:r>
            <w:r w:rsidR="00DC747E">
              <w:t>Metelionis</w:t>
            </w:r>
            <w:r w:rsidRPr="00BD648D">
              <w:fldChar w:fldCharType="end"/>
            </w:r>
            <w:bookmarkEnd w:id="18"/>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BB21B" w14:textId="77777777" w:rsidR="00662C30" w:rsidRDefault="00662C30">
      <w:r>
        <w:separator/>
      </w:r>
    </w:p>
  </w:endnote>
  <w:endnote w:type="continuationSeparator" w:id="0">
    <w:p w14:paraId="6208B250" w14:textId="77777777" w:rsidR="00662C30" w:rsidRDefault="0066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44040" w14:textId="77777777" w:rsidR="00662C30" w:rsidRDefault="00662C30">
      <w:pPr>
        <w:pStyle w:val="Porat"/>
        <w:spacing w:before="240"/>
      </w:pPr>
    </w:p>
  </w:footnote>
  <w:footnote w:type="continuationSeparator" w:id="0">
    <w:p w14:paraId="6997A3D1" w14:textId="77777777" w:rsidR="00662C30" w:rsidRDefault="0066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5C1523F0"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77721">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C812FEF"/>
    <w:multiLevelType w:val="hybridMultilevel"/>
    <w:tmpl w:val="CBCA9FD4"/>
    <w:lvl w:ilvl="0" w:tplc="B89A9C8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attachedTemplate r:id="rId1"/>
  <w:revisionView w:inkAnnotation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8063D"/>
    <w:rsid w:val="00093F54"/>
    <w:rsid w:val="000A4416"/>
    <w:rsid w:val="000B7107"/>
    <w:rsid w:val="000B74A3"/>
    <w:rsid w:val="000C6A85"/>
    <w:rsid w:val="000C6C7E"/>
    <w:rsid w:val="000E3EC4"/>
    <w:rsid w:val="000E4C96"/>
    <w:rsid w:val="000F5BD4"/>
    <w:rsid w:val="00110A6F"/>
    <w:rsid w:val="001276ED"/>
    <w:rsid w:val="001455F7"/>
    <w:rsid w:val="001605F7"/>
    <w:rsid w:val="001A2851"/>
    <w:rsid w:val="001C4778"/>
    <w:rsid w:val="001C6429"/>
    <w:rsid w:val="001F47FD"/>
    <w:rsid w:val="00207F41"/>
    <w:rsid w:val="00250430"/>
    <w:rsid w:val="00260AD7"/>
    <w:rsid w:val="00294396"/>
    <w:rsid w:val="002D0509"/>
    <w:rsid w:val="002D5C3F"/>
    <w:rsid w:val="002F7319"/>
    <w:rsid w:val="0031058C"/>
    <w:rsid w:val="00313304"/>
    <w:rsid w:val="00314A91"/>
    <w:rsid w:val="003414A5"/>
    <w:rsid w:val="00363F96"/>
    <w:rsid w:val="00365D1B"/>
    <w:rsid w:val="003820E4"/>
    <w:rsid w:val="003B50CE"/>
    <w:rsid w:val="003D1D7C"/>
    <w:rsid w:val="003F52A5"/>
    <w:rsid w:val="004109E8"/>
    <w:rsid w:val="004116A3"/>
    <w:rsid w:val="00416736"/>
    <w:rsid w:val="004214B8"/>
    <w:rsid w:val="00423572"/>
    <w:rsid w:val="00447E34"/>
    <w:rsid w:val="00495FB8"/>
    <w:rsid w:val="004961DE"/>
    <w:rsid w:val="004A0872"/>
    <w:rsid w:val="004A2345"/>
    <w:rsid w:val="004B29EB"/>
    <w:rsid w:val="004C2536"/>
    <w:rsid w:val="004C56FD"/>
    <w:rsid w:val="004D3F71"/>
    <w:rsid w:val="004E23CB"/>
    <w:rsid w:val="00513A0C"/>
    <w:rsid w:val="005175C1"/>
    <w:rsid w:val="0053080F"/>
    <w:rsid w:val="00541623"/>
    <w:rsid w:val="00555321"/>
    <w:rsid w:val="00557D9E"/>
    <w:rsid w:val="00575658"/>
    <w:rsid w:val="00576954"/>
    <w:rsid w:val="005B37AA"/>
    <w:rsid w:val="005B3A76"/>
    <w:rsid w:val="005C14A0"/>
    <w:rsid w:val="005C37B2"/>
    <w:rsid w:val="005D3302"/>
    <w:rsid w:val="005E0B5E"/>
    <w:rsid w:val="005F7D81"/>
    <w:rsid w:val="00606F0C"/>
    <w:rsid w:val="00610539"/>
    <w:rsid w:val="00611A48"/>
    <w:rsid w:val="00657764"/>
    <w:rsid w:val="00662C30"/>
    <w:rsid w:val="00663C4E"/>
    <w:rsid w:val="006A169F"/>
    <w:rsid w:val="006B0B13"/>
    <w:rsid w:val="006B0B70"/>
    <w:rsid w:val="006F25BD"/>
    <w:rsid w:val="007131E0"/>
    <w:rsid w:val="007275DA"/>
    <w:rsid w:val="00756AF4"/>
    <w:rsid w:val="007641B0"/>
    <w:rsid w:val="0076425F"/>
    <w:rsid w:val="007A16AC"/>
    <w:rsid w:val="007B42FE"/>
    <w:rsid w:val="007B4AA3"/>
    <w:rsid w:val="008019AF"/>
    <w:rsid w:val="00821334"/>
    <w:rsid w:val="00844EB4"/>
    <w:rsid w:val="00847165"/>
    <w:rsid w:val="008523F3"/>
    <w:rsid w:val="0085437D"/>
    <w:rsid w:val="008A22C3"/>
    <w:rsid w:val="008A7135"/>
    <w:rsid w:val="008B6BD4"/>
    <w:rsid w:val="008C6C71"/>
    <w:rsid w:val="008D0198"/>
    <w:rsid w:val="008D234E"/>
    <w:rsid w:val="00904863"/>
    <w:rsid w:val="009115D7"/>
    <w:rsid w:val="00915B42"/>
    <w:rsid w:val="00936F8E"/>
    <w:rsid w:val="00990852"/>
    <w:rsid w:val="009973C6"/>
    <w:rsid w:val="009B3CF1"/>
    <w:rsid w:val="009B6960"/>
    <w:rsid w:val="009D2EDD"/>
    <w:rsid w:val="009D334A"/>
    <w:rsid w:val="009F10DA"/>
    <w:rsid w:val="009F4E26"/>
    <w:rsid w:val="00A006F5"/>
    <w:rsid w:val="00A06A95"/>
    <w:rsid w:val="00A15B24"/>
    <w:rsid w:val="00A276C6"/>
    <w:rsid w:val="00A31DE3"/>
    <w:rsid w:val="00A44A6D"/>
    <w:rsid w:val="00A67AC5"/>
    <w:rsid w:val="00A86404"/>
    <w:rsid w:val="00A92777"/>
    <w:rsid w:val="00AB470F"/>
    <w:rsid w:val="00AB6A55"/>
    <w:rsid w:val="00AB6CA8"/>
    <w:rsid w:val="00AD037E"/>
    <w:rsid w:val="00AF778B"/>
    <w:rsid w:val="00B14048"/>
    <w:rsid w:val="00B31551"/>
    <w:rsid w:val="00B4452D"/>
    <w:rsid w:val="00B64D3C"/>
    <w:rsid w:val="00B8136F"/>
    <w:rsid w:val="00B84A29"/>
    <w:rsid w:val="00BD648D"/>
    <w:rsid w:val="00BD7D3D"/>
    <w:rsid w:val="00C10276"/>
    <w:rsid w:val="00C316F3"/>
    <w:rsid w:val="00C72435"/>
    <w:rsid w:val="00C76AA8"/>
    <w:rsid w:val="00C944F9"/>
    <w:rsid w:val="00CA5586"/>
    <w:rsid w:val="00CB6761"/>
    <w:rsid w:val="00CC76CF"/>
    <w:rsid w:val="00CE3DCB"/>
    <w:rsid w:val="00D06F30"/>
    <w:rsid w:val="00D15683"/>
    <w:rsid w:val="00D711C7"/>
    <w:rsid w:val="00D77C87"/>
    <w:rsid w:val="00D870A3"/>
    <w:rsid w:val="00DB1998"/>
    <w:rsid w:val="00DC747E"/>
    <w:rsid w:val="00DF1FCC"/>
    <w:rsid w:val="00E24438"/>
    <w:rsid w:val="00E55094"/>
    <w:rsid w:val="00E7704A"/>
    <w:rsid w:val="00E77721"/>
    <w:rsid w:val="00E94004"/>
    <w:rsid w:val="00EA06C1"/>
    <w:rsid w:val="00EA1DDF"/>
    <w:rsid w:val="00ED5B49"/>
    <w:rsid w:val="00ED76F2"/>
    <w:rsid w:val="00EE5852"/>
    <w:rsid w:val="00EF4A53"/>
    <w:rsid w:val="00F10E0C"/>
    <w:rsid w:val="00F406E1"/>
    <w:rsid w:val="00F5541C"/>
    <w:rsid w:val="00F97624"/>
    <w:rsid w:val="00FA6F86"/>
    <w:rsid w:val="00FA7BDD"/>
    <w:rsid w:val="00FA7FA9"/>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55729">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273855303">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F27E-6BE4-45DA-8F66-D324CBEF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1</TotalTime>
  <Pages>2</Pages>
  <Words>1655</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2001-05-16T08:19:00Z</cp:lastPrinted>
  <dcterms:created xsi:type="dcterms:W3CDTF">2026-04-21T07:13:00Z</dcterms:created>
  <dcterms:modified xsi:type="dcterms:W3CDTF">2026-04-21T07:13:00Z</dcterms:modified>
</cp:coreProperties>
</file>