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D00E019" w14:textId="77777777" w:rsidTr="007B4AA3">
        <w:trPr>
          <w:gridAfter w:val="1"/>
          <w:wAfter w:w="8" w:type="dxa"/>
          <w:cantSplit/>
          <w:trHeight w:hRule="exact" w:val="577"/>
        </w:trPr>
        <w:tc>
          <w:tcPr>
            <w:tcW w:w="5670" w:type="dxa"/>
          </w:tcPr>
          <w:p w14:paraId="5CB97F03" w14:textId="77777777" w:rsidR="008A22C3" w:rsidRDefault="008A22C3">
            <w:pPr>
              <w:pStyle w:val="Antrats"/>
              <w:tabs>
                <w:tab w:val="clear" w:pos="4153"/>
                <w:tab w:val="clear" w:pos="8306"/>
                <w:tab w:val="left" w:pos="5244"/>
              </w:tabs>
              <w:jc w:val="center"/>
            </w:pPr>
          </w:p>
        </w:tc>
        <w:tc>
          <w:tcPr>
            <w:tcW w:w="3961" w:type="dxa"/>
          </w:tcPr>
          <w:p w14:paraId="534A6C42" w14:textId="77777777" w:rsidR="008A22C3" w:rsidRPr="008D3B82" w:rsidRDefault="003F3A4E" w:rsidP="002F7319">
            <w:pPr>
              <w:tabs>
                <w:tab w:val="left" w:pos="5244"/>
              </w:tabs>
              <w:jc w:val="right"/>
              <w:rPr>
                <w:b/>
              </w:rPr>
            </w:pPr>
            <w:r w:rsidRPr="008D3B82">
              <w:rPr>
                <w:b/>
              </w:rPr>
              <w:fldChar w:fldCharType="begin">
                <w:ffData>
                  <w:name w:val=""/>
                  <w:enabled/>
                  <w:calcOnExit w:val="0"/>
                  <w:helpText w:type="text" w:val="Apribojimo grifas"/>
                  <w:statusText w:type="text" w:val="Specialioji žyma"/>
                  <w:textInput/>
                </w:ffData>
              </w:fldChar>
            </w:r>
            <w:r w:rsidRPr="008D3B82">
              <w:rPr>
                <w:b/>
              </w:rPr>
              <w:instrText xml:space="preserve"> FORMTEXT </w:instrText>
            </w:r>
            <w:r w:rsidRPr="008D3B82">
              <w:rPr>
                <w:b/>
              </w:rPr>
            </w:r>
            <w:r w:rsidRPr="008D3B82">
              <w:rPr>
                <w:b/>
              </w:rPr>
              <w:fldChar w:fldCharType="separate"/>
            </w:r>
            <w:bookmarkStart w:id="0" w:name="_GoBack"/>
            <w:r w:rsidRPr="008D3B82">
              <w:rPr>
                <w:b/>
                <w:noProof/>
              </w:rPr>
              <w:t> </w:t>
            </w:r>
            <w:r w:rsidRPr="008D3B82">
              <w:rPr>
                <w:b/>
                <w:noProof/>
              </w:rPr>
              <w:t> </w:t>
            </w:r>
            <w:r w:rsidRPr="008D3B82">
              <w:rPr>
                <w:b/>
                <w:noProof/>
              </w:rPr>
              <w:t> </w:t>
            </w:r>
            <w:r w:rsidRPr="008D3B82">
              <w:rPr>
                <w:b/>
                <w:noProof/>
              </w:rPr>
              <w:t> </w:t>
            </w:r>
            <w:r w:rsidRPr="008D3B82">
              <w:rPr>
                <w:b/>
                <w:noProof/>
              </w:rPr>
              <w:t> </w:t>
            </w:r>
            <w:bookmarkEnd w:id="0"/>
            <w:r w:rsidRPr="008D3B82">
              <w:rPr>
                <w:b/>
              </w:rPr>
              <w:fldChar w:fldCharType="end"/>
            </w:r>
          </w:p>
          <w:p w14:paraId="6927F578" w14:textId="77777777" w:rsidR="008A22C3" w:rsidRDefault="008A22C3" w:rsidP="002F7319">
            <w:pPr>
              <w:pStyle w:val="Antrats"/>
              <w:tabs>
                <w:tab w:val="left" w:pos="5244"/>
              </w:tabs>
              <w:jc w:val="right"/>
            </w:pPr>
          </w:p>
        </w:tc>
      </w:tr>
      <w:tr w:rsidR="008A22C3" w14:paraId="131938ED" w14:textId="77777777" w:rsidTr="00A006F5">
        <w:trPr>
          <w:gridAfter w:val="1"/>
          <w:wAfter w:w="8" w:type="dxa"/>
          <w:cantSplit/>
          <w:trHeight w:hRule="exact" w:val="981"/>
        </w:trPr>
        <w:tc>
          <w:tcPr>
            <w:tcW w:w="9631" w:type="dxa"/>
            <w:gridSpan w:val="2"/>
          </w:tcPr>
          <w:p w14:paraId="65A20150" w14:textId="30FA15F5" w:rsidR="008A22C3" w:rsidRDefault="00171BC4">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609BF67A" wp14:editId="0908C855">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5E95B4B2" w14:textId="77777777" w:rsidTr="00A006F5">
        <w:trPr>
          <w:cantSplit/>
          <w:trHeight w:hRule="exact" w:val="670"/>
        </w:trPr>
        <w:tc>
          <w:tcPr>
            <w:tcW w:w="9639" w:type="dxa"/>
            <w:gridSpan w:val="3"/>
          </w:tcPr>
          <w:p w14:paraId="49A98DED" w14:textId="77777777" w:rsidR="008A22C3" w:rsidRPr="00BD648D" w:rsidRDefault="003F3A4E">
            <w:pPr>
              <w:tabs>
                <w:tab w:val="left" w:pos="5244"/>
              </w:tabs>
              <w:jc w:val="center"/>
              <w:rPr>
                <w:b/>
                <w:caps/>
              </w:rPr>
            </w:pPr>
            <w:r>
              <w:rPr>
                <w:b/>
                <w:caps/>
              </w:rPr>
              <w:fldChar w:fldCharType="begin">
                <w:ffData>
                  <w:name w:val=""/>
                  <w:enabled w:val="0"/>
                  <w:calcOnExit w:val="0"/>
                  <w:textInput>
                    <w:default w:val="KAUNO MIESTO SAVIVALDYBĖS ADMINISTRACIJOS DIREKTORIU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p>
          <w:p w14:paraId="08B68EEC" w14:textId="77777777" w:rsidR="008A22C3" w:rsidRPr="00BD648D" w:rsidRDefault="003F3A4E">
            <w:pPr>
              <w:tabs>
                <w:tab w:val="left" w:pos="5244"/>
              </w:tabs>
              <w:spacing w:after="280"/>
              <w:jc w:val="center"/>
              <w:rPr>
                <w:b/>
                <w:caps/>
              </w:rPr>
            </w:pPr>
            <w:r>
              <w:rPr>
                <w:b/>
                <w:caps/>
              </w:rPr>
              <w:fldChar w:fldCharType="begin">
                <w:ffData>
                  <w:name w:val=""/>
                  <w:enabled w:val="0"/>
                  <w:calcOnExit w:val="0"/>
                  <w:textInput>
                    <w:format w:val="Didžiosios raidės"/>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8A22C3" w:rsidRPr="00BD648D" w14:paraId="44E61427" w14:textId="77777777" w:rsidTr="00A006F5">
        <w:trPr>
          <w:cantSplit/>
          <w:trHeight w:hRule="exact" w:val="320"/>
        </w:trPr>
        <w:tc>
          <w:tcPr>
            <w:tcW w:w="9639" w:type="dxa"/>
            <w:gridSpan w:val="3"/>
          </w:tcPr>
          <w:p w14:paraId="3041FD03" w14:textId="77777777" w:rsidR="008A22C3" w:rsidRPr="00BD648D" w:rsidRDefault="003F3A4E"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p>
          <w:p w14:paraId="6E942897" w14:textId="77777777" w:rsidR="008A22C3" w:rsidRPr="00BD648D" w:rsidRDefault="008A22C3">
            <w:pPr>
              <w:tabs>
                <w:tab w:val="left" w:pos="5244"/>
              </w:tabs>
              <w:jc w:val="center"/>
            </w:pPr>
          </w:p>
        </w:tc>
      </w:tr>
      <w:tr w:rsidR="008A22C3" w:rsidRPr="00BD648D" w14:paraId="194E7529" w14:textId="77777777" w:rsidTr="00A006F5">
        <w:trPr>
          <w:cantSplit/>
          <w:trHeight w:val="240"/>
        </w:trPr>
        <w:tc>
          <w:tcPr>
            <w:tcW w:w="9639" w:type="dxa"/>
            <w:gridSpan w:val="3"/>
          </w:tcPr>
          <w:p w14:paraId="499FFA34" w14:textId="4828A5EA" w:rsidR="008A22C3" w:rsidRPr="00BD648D" w:rsidRDefault="003F3A4E">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sidR="00B45402" w:rsidRPr="00137AD8">
              <w:rPr>
                <w:b/>
                <w:noProof/>
              </w:rPr>
              <w:t xml:space="preserve">DĖL ŽEMĖS SKLYPO PRIE </w:t>
            </w:r>
            <w:r w:rsidR="00B45402">
              <w:rPr>
                <w:b/>
                <w:noProof/>
              </w:rPr>
              <w:t>STATINIŲ TILŽĖS G. 80</w:t>
            </w:r>
            <w:r w:rsidR="00B45402" w:rsidRPr="00137AD8">
              <w:rPr>
                <w:b/>
                <w:noProof/>
              </w:rPr>
              <w:t>, KAUNE, FORMAVIMO IR PERTVARKYMO PROJEKTO RENGIMO ORGANIZAVIMO</w:t>
            </w:r>
            <w:r>
              <w:rPr>
                <w:b/>
              </w:rPr>
              <w:fldChar w:fldCharType="end"/>
            </w:r>
          </w:p>
        </w:tc>
      </w:tr>
      <w:tr w:rsidR="008A22C3" w:rsidRPr="00BD648D" w14:paraId="7C5610FE" w14:textId="77777777" w:rsidTr="00A006F5">
        <w:trPr>
          <w:cantSplit/>
          <w:trHeight w:hRule="exact" w:val="320"/>
        </w:trPr>
        <w:tc>
          <w:tcPr>
            <w:tcW w:w="9639" w:type="dxa"/>
            <w:gridSpan w:val="3"/>
          </w:tcPr>
          <w:p w14:paraId="71F15852" w14:textId="77777777" w:rsidR="008A22C3" w:rsidRPr="00BD648D" w:rsidRDefault="003F3A4E">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A22C3" w:rsidRPr="00BD648D">
              <w:t xml:space="preserve"> </w:t>
            </w:r>
            <w:r w:rsidR="004A0872" w:rsidRPr="00BD648D">
              <w:t xml:space="preserve"> </w:t>
            </w:r>
            <w:r w:rsidR="008A22C3" w:rsidRPr="00BD648D">
              <w:t xml:space="preserve">Nr. </w:t>
            </w: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624FE" w14:textId="77777777" w:rsidR="008A22C3" w:rsidRPr="00BD648D" w:rsidRDefault="008A22C3">
            <w:pPr>
              <w:tabs>
                <w:tab w:val="left" w:pos="5244"/>
              </w:tabs>
              <w:spacing w:after="120" w:line="360" w:lineRule="auto"/>
            </w:pPr>
          </w:p>
        </w:tc>
      </w:tr>
      <w:tr w:rsidR="008A22C3" w:rsidRPr="00BD648D" w14:paraId="27E7B73E" w14:textId="77777777" w:rsidTr="00A006F5">
        <w:trPr>
          <w:cantSplit/>
        </w:trPr>
        <w:tc>
          <w:tcPr>
            <w:tcW w:w="9639" w:type="dxa"/>
            <w:gridSpan w:val="3"/>
          </w:tcPr>
          <w:p w14:paraId="0CD6CF9F" w14:textId="77777777" w:rsidR="008A22C3" w:rsidRPr="00BD648D" w:rsidRDefault="003F3A4E">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7F6D8D00" w14:textId="77777777" w:rsidR="008A22C3" w:rsidRPr="00BD648D" w:rsidRDefault="008A22C3">
      <w:pPr>
        <w:spacing w:after="480"/>
      </w:pPr>
    </w:p>
    <w:p w14:paraId="28C74425"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499AAAE9" w14:textId="3AEF3774" w:rsidR="00137AD8" w:rsidRPr="00152BE9" w:rsidRDefault="00137AD8" w:rsidP="00137AD8">
      <w:pPr>
        <w:pStyle w:val="Pagrindinistekstas"/>
        <w:ind w:firstLine="1276"/>
        <w:jc w:val="both"/>
      </w:pPr>
      <w:bookmarkStart w:id="3" w:name="r18"/>
      <w:r w:rsidRPr="00152BE9">
        <w:t>Vadovaudamasis Lietuvos Respublikos žemės įstatymo 40</w:t>
      </w:r>
      <w:r w:rsidR="00B471F9">
        <w:t xml:space="preserve"> </w:t>
      </w:r>
      <w:r w:rsidRPr="00152BE9">
        <w:t>straipsnio 1</w:t>
      </w:r>
      <w:r w:rsidR="00B471F9">
        <w:t xml:space="preserve"> </w:t>
      </w:r>
      <w:r w:rsidRPr="00152BE9">
        <w:t>dalies 3</w:t>
      </w:r>
      <w:r w:rsidR="00B471F9">
        <w:t xml:space="preserve"> </w:t>
      </w:r>
      <w:r w:rsidRPr="00152BE9">
        <w:t xml:space="preserve">punktu, </w:t>
      </w:r>
      <w:r w:rsidR="00FF4B4C" w:rsidRPr="00ED0628">
        <w:t>Žemės sklypų formavimo ir pertvarkymo projektų rengimo taisyklių, patvirtintų Lietuvos Respublikos aplinkos ministro 20</w:t>
      </w:r>
      <w:r w:rsidR="006D65AE">
        <w:t>2</w:t>
      </w:r>
      <w:r w:rsidR="00FF4B4C">
        <w:t>5 </w:t>
      </w:r>
      <w:r w:rsidR="00FF4B4C" w:rsidRPr="00ED0628">
        <w:t xml:space="preserve">m. </w:t>
      </w:r>
      <w:r w:rsidR="00FF4B4C">
        <w:t>lapkričio 27 </w:t>
      </w:r>
      <w:r w:rsidR="00FF4B4C" w:rsidRPr="00ED0628">
        <w:t>d. įsakymu Nr.</w:t>
      </w:r>
      <w:r w:rsidR="00FF4B4C">
        <w:t> </w:t>
      </w:r>
      <w:r w:rsidR="00FF4B4C" w:rsidRPr="00ED0628">
        <w:t>D1-</w:t>
      </w:r>
      <w:r w:rsidR="00FF4B4C">
        <w:t>190</w:t>
      </w:r>
      <w:r w:rsidR="00FF4B4C" w:rsidRPr="00ED0628">
        <w:t xml:space="preserve"> „Dėl Žemės sklypų formavimo ir pertvarkymo projektų rengimo taisyklių patvirtinimo“</w:t>
      </w:r>
      <w:r w:rsidRPr="00152BE9">
        <w:t>, 2.4 papunkčiu</w:t>
      </w:r>
      <w:r>
        <w:t xml:space="preserve"> ir</w:t>
      </w:r>
      <w:r w:rsidRPr="00152BE9">
        <w:t xml:space="preserve"> 21 punktu, atsižvelgdamas į prašymą, gautą 202</w:t>
      </w:r>
      <w:r>
        <w:t>5</w:t>
      </w:r>
      <w:r w:rsidR="00B471F9">
        <w:t xml:space="preserve"> </w:t>
      </w:r>
      <w:r w:rsidRPr="00152BE9">
        <w:t xml:space="preserve">m. </w:t>
      </w:r>
      <w:r w:rsidR="00DC5921">
        <w:t>gruodžio 17</w:t>
      </w:r>
      <w:r w:rsidR="00B471F9">
        <w:t xml:space="preserve"> </w:t>
      </w:r>
      <w:r w:rsidRPr="00152BE9">
        <w:t>d</w:t>
      </w:r>
      <w:r w:rsidR="00DC5921">
        <w:t xml:space="preserve">. per </w:t>
      </w:r>
      <w:r w:rsidR="00DC5921" w:rsidRPr="00152BE9">
        <w:t>Žemėtvarkos planavimo dokumentų rengimo informacin</w:t>
      </w:r>
      <w:r w:rsidR="00DC5921">
        <w:t>ę</w:t>
      </w:r>
      <w:r w:rsidR="00DC5921" w:rsidRPr="00152BE9">
        <w:t xml:space="preserve"> sistem</w:t>
      </w:r>
      <w:r w:rsidR="00DC5921">
        <w:t>ą</w:t>
      </w:r>
      <w:r w:rsidRPr="00152BE9">
        <w:t>, siekdamas, kad būtų suformuotas žemės sklypas esam</w:t>
      </w:r>
      <w:r w:rsidR="003D2088">
        <w:t>iems</w:t>
      </w:r>
      <w:r>
        <w:t xml:space="preserve"> statini</w:t>
      </w:r>
      <w:r w:rsidR="003D2088">
        <w:t>ams</w:t>
      </w:r>
      <w:r w:rsidRPr="00152BE9">
        <w:t xml:space="preserve"> eksploatuoti</w:t>
      </w:r>
      <w:r w:rsidR="00B471F9">
        <w:t xml:space="preserve"> </w:t>
      </w:r>
      <w:r w:rsidR="00B471F9" w:rsidRPr="00B471F9">
        <w:t>pagal Nekilnojamojo turto kadastre įrašytą j</w:t>
      </w:r>
      <w:r w:rsidR="00F07B4B">
        <w:t>o</w:t>
      </w:r>
      <w:r w:rsidR="00B471F9" w:rsidRPr="00B471F9">
        <w:t xml:space="preserve"> tiesioginę paskirtį</w:t>
      </w:r>
      <w:r w:rsidRPr="00152BE9">
        <w:t xml:space="preserve">: </w:t>
      </w:r>
    </w:p>
    <w:p w14:paraId="4D9B9A44" w14:textId="0E126838" w:rsidR="00137AD8" w:rsidRPr="00152BE9" w:rsidRDefault="00137AD8" w:rsidP="00137AD8">
      <w:pPr>
        <w:pStyle w:val="Pagrindinistekstas"/>
        <w:ind w:firstLine="1276"/>
        <w:jc w:val="both"/>
      </w:pPr>
      <w:r w:rsidRPr="00152BE9">
        <w:t>1.</w:t>
      </w:r>
      <w:r>
        <w:t xml:space="preserve"> </w:t>
      </w:r>
      <w:r w:rsidRPr="00152BE9">
        <w:t xml:space="preserve">O r g a n i z u o j u  žemės sklypo prie </w:t>
      </w:r>
      <w:r w:rsidR="00BB095B">
        <w:t>statini</w:t>
      </w:r>
      <w:r w:rsidR="00566415">
        <w:t>ų</w:t>
      </w:r>
      <w:r w:rsidRPr="00152BE9">
        <w:t xml:space="preserve"> (</w:t>
      </w:r>
      <w:r w:rsidR="00DC5921">
        <w:t>4A1ž</w:t>
      </w:r>
      <w:r w:rsidR="00566415">
        <w:t>, 31G1p</w:t>
      </w:r>
      <w:r w:rsidRPr="00152BE9">
        <w:t xml:space="preserve">) </w:t>
      </w:r>
      <w:r w:rsidR="00DC5921">
        <w:t>Tilžės g. 80</w:t>
      </w:r>
      <w:r w:rsidRPr="00152BE9">
        <w:t>, Kaune, formavimo ir pertvarkymo projekto rengimą</w:t>
      </w:r>
      <w:r>
        <w:t xml:space="preserve"> </w:t>
      </w:r>
      <w:r w:rsidRPr="00152BE9">
        <w:t>(Žemėtvarkos planavimo dokumentų rengimo informacinėje sistemoje paslaugos byla Nr.</w:t>
      </w:r>
      <w:r w:rsidR="00BB095B">
        <w:t xml:space="preserve"> </w:t>
      </w:r>
      <w:r w:rsidRPr="00152BE9">
        <w:t>ZSFP-</w:t>
      </w:r>
      <w:r w:rsidR="00DC5921">
        <w:t>197751</w:t>
      </w:r>
      <w:r w:rsidRPr="00152BE9">
        <w:t xml:space="preserve">). </w:t>
      </w:r>
    </w:p>
    <w:p w14:paraId="05731E9D" w14:textId="599E4FEA" w:rsidR="008A22C3" w:rsidRPr="00BD648D" w:rsidRDefault="00137AD8" w:rsidP="00137AD8">
      <w:pPr>
        <w:pStyle w:val="Pagrindinistekstas"/>
        <w:ind w:firstLine="1276"/>
        <w:jc w:val="both"/>
      </w:pPr>
      <w:r w:rsidRPr="00152BE9">
        <w:t>2.</w:t>
      </w:r>
      <w:r>
        <w:t xml:space="preserve"> </w:t>
      </w:r>
      <w:r w:rsidRPr="00671961">
        <w:t>Šis įsakymas per vieną mėnesį nuo informacijos apie jį gavimo dienos gali būti</w:t>
      </w:r>
      <w:r w:rsidR="000E15EE">
        <w:t xml:space="preserve"> </w:t>
      </w:r>
      <w:r w:rsidRPr="00671961">
        <w:t>skundžiamas Lietuvos administracinių ginčų komisijos Kauno apygardos skyriui (A</w:t>
      </w:r>
      <w:r w:rsidR="00260792">
        <w:t>. Juozapavičiaus </w:t>
      </w:r>
      <w:r w:rsidRPr="00671961">
        <w:t>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w:t>
      </w:r>
      <w:r w:rsidR="000E15EE">
        <w:t xml:space="preserve"> </w:t>
      </w:r>
      <w:r w:rsidRPr="00671961">
        <w:t>g.</w:t>
      </w:r>
      <w:r w:rsidR="000E15EE">
        <w:t xml:space="preserve"> </w:t>
      </w:r>
      <w:r w:rsidRPr="00671961">
        <w:t>9, Klaipėda, Dvaro g. 80, Šiauliai, Respublikos g. 62, Panevėžys), Lietuvos Respublikos administracinių bylų teisenos įstatymo nustatyta tvarka.</w:t>
      </w:r>
    </w:p>
    <w:bookmarkEnd w:id="3"/>
    <w:p w14:paraId="2C6A211D"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E851239"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4F72978" w14:textId="77777777" w:rsidTr="00FA6F86">
        <w:trPr>
          <w:cantSplit/>
          <w:trHeight w:val="277"/>
        </w:trPr>
        <w:tc>
          <w:tcPr>
            <w:tcW w:w="4817" w:type="dxa"/>
            <w:vAlign w:val="bottom"/>
          </w:tcPr>
          <w:p w14:paraId="521919DB" w14:textId="032725C9" w:rsidR="00EE5852" w:rsidRPr="00BD648D" w:rsidRDefault="003F3A4E" w:rsidP="003F52A5">
            <w:pPr>
              <w:keepNext/>
              <w:spacing w:before="480"/>
              <w:ind w:right="-7"/>
            </w:pPr>
            <w:r>
              <w:fldChar w:fldCharType="begin">
                <w:ffData>
                  <w:name w:val=""/>
                  <w:enabled/>
                  <w:calcOnExit w:val="0"/>
                  <w:helpText w:type="text" w:val="Pareigos"/>
                  <w:statusText w:type="text" w:val="Pareigos"/>
                  <w:textInput>
                    <w:default w:val="Administracijos direktorius"/>
                  </w:textInput>
                </w:ffData>
              </w:fldChar>
            </w:r>
            <w:r>
              <w:instrText xml:space="preserve"> FORMTEXT </w:instrText>
            </w:r>
            <w:r>
              <w:fldChar w:fldCharType="separate"/>
            </w:r>
            <w:r w:rsidR="00137AD8" w:rsidRPr="00137AD8">
              <w:rPr>
                <w:noProof/>
              </w:rPr>
              <w:t>Administracijos direktorius</w:t>
            </w:r>
            <w:r>
              <w:fldChar w:fldCharType="end"/>
            </w:r>
          </w:p>
        </w:tc>
        <w:tc>
          <w:tcPr>
            <w:tcW w:w="4387" w:type="dxa"/>
            <w:vAlign w:val="bottom"/>
          </w:tcPr>
          <w:p w14:paraId="2801B7DC" w14:textId="2B9EC5F5" w:rsidR="009B3CF1" w:rsidRPr="00BD648D" w:rsidRDefault="003F3A4E" w:rsidP="00557D9E">
            <w:pPr>
              <w:keepNext/>
              <w:spacing w:before="480"/>
              <w:ind w:left="-2"/>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F632D2">
              <w:rPr>
                <w:noProof/>
              </w:rPr>
              <w:t>Tadas</w:t>
            </w:r>
            <w:r>
              <w:fldChar w:fldCharType="end"/>
            </w:r>
            <w:r w:rsidR="009B3CF1" w:rsidRPr="00BD648D">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F632D2">
              <w:rPr>
                <w:noProof/>
              </w:rPr>
              <w:t>Metelionis</w:t>
            </w:r>
            <w:r>
              <w:fldChar w:fldCharType="end"/>
            </w:r>
          </w:p>
        </w:tc>
      </w:tr>
    </w:tbl>
    <w:p w14:paraId="78FEC36C"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11DE9" w14:textId="77777777" w:rsidR="00E236C8" w:rsidRDefault="00E236C8">
      <w:r>
        <w:separator/>
      </w:r>
    </w:p>
  </w:endnote>
  <w:endnote w:type="continuationSeparator" w:id="0">
    <w:p w14:paraId="79303003" w14:textId="77777777" w:rsidR="00E236C8" w:rsidRDefault="00E2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1D5D640B" w14:textId="77777777">
      <w:trPr>
        <w:trHeight w:hRule="exact" w:val="794"/>
      </w:trPr>
      <w:tc>
        <w:tcPr>
          <w:tcW w:w="5184" w:type="dxa"/>
        </w:tcPr>
        <w:p w14:paraId="61ADC600" w14:textId="77777777" w:rsidR="008A22C3" w:rsidRDefault="008A22C3">
          <w:pPr>
            <w:pStyle w:val="Porat"/>
          </w:pPr>
        </w:p>
      </w:tc>
      <w:tc>
        <w:tcPr>
          <w:tcW w:w="2592" w:type="dxa"/>
        </w:tcPr>
        <w:p w14:paraId="6291C8F6" w14:textId="77777777" w:rsidR="008A22C3" w:rsidRDefault="008A22C3">
          <w:pPr>
            <w:pStyle w:val="Porat"/>
          </w:pPr>
        </w:p>
      </w:tc>
      <w:tc>
        <w:tcPr>
          <w:tcW w:w="2592" w:type="dxa"/>
        </w:tcPr>
        <w:p w14:paraId="0DD772D7" w14:textId="77777777" w:rsidR="008A22C3" w:rsidRDefault="008A22C3">
          <w:pPr>
            <w:pStyle w:val="Porat"/>
            <w:tabs>
              <w:tab w:val="left" w:pos="304"/>
              <w:tab w:val="left" w:pos="2005"/>
            </w:tabs>
            <w:jc w:val="center"/>
          </w:pPr>
        </w:p>
      </w:tc>
    </w:tr>
  </w:tbl>
  <w:p w14:paraId="22D3CDD8"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0CE4"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0D22A0E8" w14:textId="77777777">
      <w:trPr>
        <w:trHeight w:hRule="exact" w:val="794"/>
      </w:trPr>
      <w:tc>
        <w:tcPr>
          <w:tcW w:w="5184" w:type="dxa"/>
        </w:tcPr>
        <w:p w14:paraId="025DBE30" w14:textId="77777777" w:rsidR="008A22C3" w:rsidRDefault="008A22C3">
          <w:pPr>
            <w:pStyle w:val="Porat"/>
          </w:pPr>
        </w:p>
      </w:tc>
      <w:tc>
        <w:tcPr>
          <w:tcW w:w="2592" w:type="dxa"/>
        </w:tcPr>
        <w:p w14:paraId="6155EE22" w14:textId="77777777" w:rsidR="008A22C3" w:rsidRDefault="008A22C3">
          <w:pPr>
            <w:pStyle w:val="Porat"/>
          </w:pPr>
        </w:p>
      </w:tc>
      <w:tc>
        <w:tcPr>
          <w:tcW w:w="2592" w:type="dxa"/>
        </w:tcPr>
        <w:p w14:paraId="389D7F1F" w14:textId="77777777" w:rsidR="008A22C3" w:rsidRDefault="008A22C3">
          <w:pPr>
            <w:pStyle w:val="Porat"/>
            <w:tabs>
              <w:tab w:val="left" w:pos="304"/>
              <w:tab w:val="left" w:pos="2005"/>
            </w:tabs>
            <w:jc w:val="center"/>
          </w:pPr>
        </w:p>
      </w:tc>
    </w:tr>
  </w:tbl>
  <w:p w14:paraId="04839331"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61FFA50" w14:textId="77777777">
      <w:trPr>
        <w:trHeight w:hRule="exact" w:val="794"/>
      </w:trPr>
      <w:tc>
        <w:tcPr>
          <w:tcW w:w="5184" w:type="dxa"/>
        </w:tcPr>
        <w:p w14:paraId="4527B2DD" w14:textId="77777777" w:rsidR="008A22C3" w:rsidRDefault="008A22C3">
          <w:pPr>
            <w:pStyle w:val="Porat"/>
          </w:pPr>
        </w:p>
      </w:tc>
      <w:tc>
        <w:tcPr>
          <w:tcW w:w="2592" w:type="dxa"/>
        </w:tcPr>
        <w:p w14:paraId="1F05A606" w14:textId="77777777" w:rsidR="008A22C3" w:rsidRDefault="008A22C3">
          <w:pPr>
            <w:pStyle w:val="Porat"/>
          </w:pPr>
        </w:p>
      </w:tc>
      <w:tc>
        <w:tcPr>
          <w:tcW w:w="2592" w:type="dxa"/>
        </w:tcPr>
        <w:p w14:paraId="36BEF093" w14:textId="77777777" w:rsidR="008A22C3" w:rsidRDefault="008A22C3">
          <w:pPr>
            <w:pStyle w:val="Porat"/>
            <w:tabs>
              <w:tab w:val="left" w:pos="304"/>
              <w:tab w:val="left" w:pos="2005"/>
            </w:tabs>
            <w:jc w:val="center"/>
          </w:pPr>
        </w:p>
      </w:tc>
    </w:tr>
  </w:tbl>
  <w:p w14:paraId="23D2B0C5"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3A131" w14:textId="77777777" w:rsidR="00E236C8" w:rsidRDefault="00E236C8">
      <w:pPr>
        <w:pStyle w:val="Porat"/>
        <w:spacing w:before="240"/>
      </w:pPr>
    </w:p>
  </w:footnote>
  <w:footnote w:type="continuationSeparator" w:id="0">
    <w:p w14:paraId="07B5DFA7" w14:textId="77777777" w:rsidR="00E236C8" w:rsidRDefault="00E2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C6A5"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8BC9"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171BC4"/>
    <w:rsid w:val="0002277A"/>
    <w:rsid w:val="0008063D"/>
    <w:rsid w:val="000A3C13"/>
    <w:rsid w:val="000A7A9D"/>
    <w:rsid w:val="000B7107"/>
    <w:rsid w:val="000B74A3"/>
    <w:rsid w:val="000C6A85"/>
    <w:rsid w:val="000D7740"/>
    <w:rsid w:val="000E15EE"/>
    <w:rsid w:val="000E4C96"/>
    <w:rsid w:val="000F5BD4"/>
    <w:rsid w:val="000F6271"/>
    <w:rsid w:val="001276ED"/>
    <w:rsid w:val="00137AD8"/>
    <w:rsid w:val="001455F7"/>
    <w:rsid w:val="001605F7"/>
    <w:rsid w:val="00171BC4"/>
    <w:rsid w:val="001A2851"/>
    <w:rsid w:val="001D6D24"/>
    <w:rsid w:val="00207F41"/>
    <w:rsid w:val="002175EA"/>
    <w:rsid w:val="0023339C"/>
    <w:rsid w:val="002466A9"/>
    <w:rsid w:val="00250430"/>
    <w:rsid w:val="00260792"/>
    <w:rsid w:val="00260AD7"/>
    <w:rsid w:val="0026438E"/>
    <w:rsid w:val="002B2134"/>
    <w:rsid w:val="002F7319"/>
    <w:rsid w:val="0031058C"/>
    <w:rsid w:val="00313304"/>
    <w:rsid w:val="00314A91"/>
    <w:rsid w:val="00345BFE"/>
    <w:rsid w:val="00353B17"/>
    <w:rsid w:val="00363F96"/>
    <w:rsid w:val="00365086"/>
    <w:rsid w:val="003820E4"/>
    <w:rsid w:val="003B50CE"/>
    <w:rsid w:val="003D2088"/>
    <w:rsid w:val="003F3A4E"/>
    <w:rsid w:val="003F52A5"/>
    <w:rsid w:val="004109E8"/>
    <w:rsid w:val="004116A3"/>
    <w:rsid w:val="00446676"/>
    <w:rsid w:val="00470516"/>
    <w:rsid w:val="00495FB8"/>
    <w:rsid w:val="004961DE"/>
    <w:rsid w:val="004A0872"/>
    <w:rsid w:val="004A2345"/>
    <w:rsid w:val="004B29EB"/>
    <w:rsid w:val="004C2536"/>
    <w:rsid w:val="004C56FD"/>
    <w:rsid w:val="004E23CB"/>
    <w:rsid w:val="00512FCE"/>
    <w:rsid w:val="00513A0C"/>
    <w:rsid w:val="005175C1"/>
    <w:rsid w:val="00541F7A"/>
    <w:rsid w:val="00555321"/>
    <w:rsid w:val="00557D9E"/>
    <w:rsid w:val="00566415"/>
    <w:rsid w:val="00575658"/>
    <w:rsid w:val="00576954"/>
    <w:rsid w:val="005B37AA"/>
    <w:rsid w:val="005B3A76"/>
    <w:rsid w:val="005C37B2"/>
    <w:rsid w:val="005D3302"/>
    <w:rsid w:val="005E0B5E"/>
    <w:rsid w:val="005F7D81"/>
    <w:rsid w:val="00606F0C"/>
    <w:rsid w:val="0061231B"/>
    <w:rsid w:val="00645FFC"/>
    <w:rsid w:val="006515E0"/>
    <w:rsid w:val="00657764"/>
    <w:rsid w:val="00663C4E"/>
    <w:rsid w:val="00665486"/>
    <w:rsid w:val="006A169F"/>
    <w:rsid w:val="006B0B13"/>
    <w:rsid w:val="006B0B70"/>
    <w:rsid w:val="006D65AE"/>
    <w:rsid w:val="006F25BD"/>
    <w:rsid w:val="007131E0"/>
    <w:rsid w:val="007169A9"/>
    <w:rsid w:val="007641B0"/>
    <w:rsid w:val="007A16AC"/>
    <w:rsid w:val="007B4AA3"/>
    <w:rsid w:val="008019AF"/>
    <w:rsid w:val="00844EB4"/>
    <w:rsid w:val="00847165"/>
    <w:rsid w:val="0085437D"/>
    <w:rsid w:val="00860090"/>
    <w:rsid w:val="008A22C3"/>
    <w:rsid w:val="008B6BD4"/>
    <w:rsid w:val="008C6C71"/>
    <w:rsid w:val="008D0198"/>
    <w:rsid w:val="008D234E"/>
    <w:rsid w:val="008D3B82"/>
    <w:rsid w:val="00963303"/>
    <w:rsid w:val="00971FEB"/>
    <w:rsid w:val="009973C6"/>
    <w:rsid w:val="009B3CF1"/>
    <w:rsid w:val="009B6960"/>
    <w:rsid w:val="009D2EDD"/>
    <w:rsid w:val="009D334A"/>
    <w:rsid w:val="009F10DA"/>
    <w:rsid w:val="009F4E26"/>
    <w:rsid w:val="00A006F5"/>
    <w:rsid w:val="00A06A95"/>
    <w:rsid w:val="00A15B24"/>
    <w:rsid w:val="00A276C6"/>
    <w:rsid w:val="00A44A6D"/>
    <w:rsid w:val="00A5731F"/>
    <w:rsid w:val="00A92777"/>
    <w:rsid w:val="00AB470F"/>
    <w:rsid w:val="00AB6A55"/>
    <w:rsid w:val="00AB6CA8"/>
    <w:rsid w:val="00AC4F55"/>
    <w:rsid w:val="00AD037E"/>
    <w:rsid w:val="00AF778B"/>
    <w:rsid w:val="00B14048"/>
    <w:rsid w:val="00B31551"/>
    <w:rsid w:val="00B45402"/>
    <w:rsid w:val="00B471F9"/>
    <w:rsid w:val="00B63341"/>
    <w:rsid w:val="00B8136F"/>
    <w:rsid w:val="00BB095B"/>
    <w:rsid w:val="00BD648D"/>
    <w:rsid w:val="00BD7D3D"/>
    <w:rsid w:val="00C10276"/>
    <w:rsid w:val="00C72435"/>
    <w:rsid w:val="00C944F9"/>
    <w:rsid w:val="00CA5586"/>
    <w:rsid w:val="00CC76CF"/>
    <w:rsid w:val="00CE3DCB"/>
    <w:rsid w:val="00D06F30"/>
    <w:rsid w:val="00D15651"/>
    <w:rsid w:val="00D15683"/>
    <w:rsid w:val="00D220A8"/>
    <w:rsid w:val="00D40104"/>
    <w:rsid w:val="00D77C87"/>
    <w:rsid w:val="00D870A3"/>
    <w:rsid w:val="00DC5921"/>
    <w:rsid w:val="00E236C8"/>
    <w:rsid w:val="00E50360"/>
    <w:rsid w:val="00E55094"/>
    <w:rsid w:val="00E7704A"/>
    <w:rsid w:val="00E82BFD"/>
    <w:rsid w:val="00E94004"/>
    <w:rsid w:val="00ED76F2"/>
    <w:rsid w:val="00EE5852"/>
    <w:rsid w:val="00EF4A53"/>
    <w:rsid w:val="00F07B4B"/>
    <w:rsid w:val="00F10E0C"/>
    <w:rsid w:val="00F406E1"/>
    <w:rsid w:val="00F5541C"/>
    <w:rsid w:val="00F632D2"/>
    <w:rsid w:val="00F97624"/>
    <w:rsid w:val="00FA6F86"/>
    <w:rsid w:val="00FA7BDD"/>
    <w:rsid w:val="00FA7FA9"/>
    <w:rsid w:val="00FE4226"/>
    <w:rsid w:val="00FF4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7A09"/>
  <w15:chartTrackingRefBased/>
  <w15:docId w15:val="{165ED6D6-DC7A-4D63-A1FB-BD589FA0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AF80E-8EDF-4A08-89BA-18ED9E9F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DOKUMENTO ANTRAŠTĖ</dc:subject>
  <dc:creator>Windows User</dc:creator>
  <cp:keywords/>
  <cp:lastModifiedBy>Renata Kulikauskienė</cp:lastModifiedBy>
  <cp:revision>2</cp:revision>
  <cp:lastPrinted>2001-05-16T08:19:00Z</cp:lastPrinted>
  <dcterms:created xsi:type="dcterms:W3CDTF">2026-02-17T14:37:00Z</dcterms:created>
  <dcterms:modified xsi:type="dcterms:W3CDTF">2026-02-17T14:37:00Z</dcterms:modified>
</cp:coreProperties>
</file>