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00572DEC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21BE0618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11FC83F0" w14:textId="77777777" w:rsidR="008A22C3" w:rsidRPr="008D3B82" w:rsidRDefault="003F3A4E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D3B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r w:rsidRPr="008D3B82">
              <w:rPr>
                <w:b/>
              </w:rPr>
              <w:instrText xml:space="preserve"> FORMTEXT </w:instrText>
            </w:r>
            <w:r w:rsidRPr="008D3B82">
              <w:rPr>
                <w:b/>
              </w:rPr>
            </w:r>
            <w:r w:rsidRPr="008D3B82">
              <w:rPr>
                <w:b/>
              </w:rPr>
              <w:fldChar w:fldCharType="separate"/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</w:rPr>
              <w:fldChar w:fldCharType="end"/>
            </w:r>
          </w:p>
          <w:p w14:paraId="1F5E5107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518B8D7D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2B8968F0" w14:textId="76788CAC" w:rsidR="008A22C3" w:rsidRDefault="00C226AD">
            <w:pPr>
              <w:pStyle w:val="Antrats"/>
              <w:tabs>
                <w:tab w:val="left" w:pos="5244"/>
              </w:tabs>
              <w:jc w:val="center"/>
            </w:pPr>
            <w:bookmarkStart w:id="0" w:name="r04" w:colFirst="3" w:colLast="3"/>
            <w:bookmarkStart w:id="1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32A035C3" wp14:editId="04BD8A8A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bookmarkEnd w:id="1"/>
      <w:tr w:rsidR="008A22C3" w:rsidRPr="00BD648D" w14:paraId="2B20DC98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71BFD584" w14:textId="77777777" w:rsidR="008A22C3" w:rsidRPr="00BD648D" w:rsidRDefault="003F3A4E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</w:p>
          <w:p w14:paraId="676F1260" w14:textId="77777777" w:rsidR="008A22C3" w:rsidRPr="00BD648D" w:rsidRDefault="003F3A4E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</w:p>
        </w:tc>
      </w:tr>
      <w:tr w:rsidR="008A22C3" w:rsidRPr="00BD648D" w14:paraId="68F0906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26BB8664" w14:textId="77777777" w:rsidR="008A22C3" w:rsidRPr="00BD648D" w:rsidRDefault="003F3A4E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</w:p>
          <w:p w14:paraId="031F75A3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78A8B81A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6FDFD2D9" w14:textId="0607B360" w:rsidR="008A22C3" w:rsidRPr="00BD648D" w:rsidRDefault="003F3A4E" w:rsidP="00300B2A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0B2A" w:rsidRPr="00C226AD">
              <w:rPr>
                <w:b/>
                <w:noProof/>
              </w:rPr>
              <w:t>DĖL KAUNO MIESTO SAVIVALDYBĖS ADMINISTRACIJOS DIREKTORIAUS 2025 M. KOVO 31</w:t>
            </w:r>
            <w:r w:rsidR="00300B2A">
              <w:rPr>
                <w:b/>
                <w:noProof/>
              </w:rPr>
              <w:t> </w:t>
            </w:r>
            <w:r w:rsidR="00300B2A" w:rsidRPr="00C226AD">
              <w:rPr>
                <w:b/>
                <w:noProof/>
              </w:rPr>
              <w:t>D. ĮSAKYMO NR. A-349 „DĖL KAUNO MIESTO SAVIVALDYBĖS ADMINISTRACIJOS 2025 METŲ VEIKLOS PLANO PATVIRTINIMO“ PAKEITIMO</w:t>
            </w:r>
            <w:r>
              <w:rPr>
                <w:b/>
              </w:rPr>
              <w:fldChar w:fldCharType="end"/>
            </w:r>
          </w:p>
        </w:tc>
      </w:tr>
      <w:tr w:rsidR="008A22C3" w:rsidRPr="00BD648D" w14:paraId="20B4BA9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7BABC596" w14:textId="01034D63" w:rsidR="008A22C3" w:rsidRPr="00BD648D" w:rsidRDefault="003F3A4E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05259">
              <w:rPr>
                <w:noProof/>
              </w:rPr>
              <w:t>2025 m. gruodžio 1 d.</w:t>
            </w:r>
            <w:r>
              <w:fldChar w:fldCharType="end"/>
            </w:r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05259">
              <w:rPr>
                <w:noProof/>
              </w:rPr>
              <w:t>A-1502</w:t>
            </w:r>
            <w:r>
              <w:fldChar w:fldCharType="end"/>
            </w:r>
          </w:p>
          <w:p w14:paraId="07C80D59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78C3D46D" w14:textId="77777777" w:rsidTr="00A006F5">
        <w:trPr>
          <w:cantSplit/>
        </w:trPr>
        <w:tc>
          <w:tcPr>
            <w:tcW w:w="9639" w:type="dxa"/>
            <w:gridSpan w:val="3"/>
          </w:tcPr>
          <w:p w14:paraId="50661F19" w14:textId="77777777" w:rsidR="008A22C3" w:rsidRPr="00BD648D" w:rsidRDefault="003F3A4E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</w:p>
        </w:tc>
      </w:tr>
    </w:tbl>
    <w:p w14:paraId="0BB94B58" w14:textId="77777777" w:rsidR="008A22C3" w:rsidRPr="00BD648D" w:rsidRDefault="008A22C3">
      <w:pPr>
        <w:spacing w:after="480"/>
      </w:pPr>
    </w:p>
    <w:p w14:paraId="5E8C1841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7BFF4FAD" w14:textId="17048DD0" w:rsidR="00C752CC" w:rsidRPr="00725528" w:rsidRDefault="00C226AD" w:rsidP="00725528">
      <w:pPr>
        <w:pStyle w:val="Pagrindinistekstas"/>
        <w:jc w:val="both"/>
      </w:pPr>
      <w:bookmarkStart w:id="2" w:name="r18"/>
      <w:r w:rsidRPr="00B00316">
        <w:t>1. P a k e i č i u  Kauno miesto savivaldybės administracijos 202</w:t>
      </w:r>
      <w:r>
        <w:t>5</w:t>
      </w:r>
      <w:r w:rsidR="005D2310">
        <w:t xml:space="preserve"> </w:t>
      </w:r>
      <w:r w:rsidRPr="00B00316">
        <w:t>metų veiklos planą, patvirtintą Kauno miesto savivaldybės administracijos direktoriaus 202</w:t>
      </w:r>
      <w:r>
        <w:t>5</w:t>
      </w:r>
      <w:r w:rsidR="005D2310">
        <w:t xml:space="preserve"> </w:t>
      </w:r>
      <w:r w:rsidRPr="00B00316">
        <w:t xml:space="preserve">m. kovo </w:t>
      </w:r>
      <w:r>
        <w:t>31</w:t>
      </w:r>
      <w:r w:rsidR="005D2310">
        <w:t xml:space="preserve"> </w:t>
      </w:r>
      <w:r w:rsidRPr="00B00316">
        <w:t>d. įsakymu Nr. A</w:t>
      </w:r>
      <w:r w:rsidR="005D2310">
        <w:noBreakHyphen/>
      </w:r>
      <w:r w:rsidRPr="00B00316">
        <w:t>3</w:t>
      </w:r>
      <w:r>
        <w:t>49</w:t>
      </w:r>
      <w:r w:rsidRPr="00B00316">
        <w:t xml:space="preserve"> „Dėl Kauno miesto savivaldybės administracijos 202</w:t>
      </w:r>
      <w:r>
        <w:t>5</w:t>
      </w:r>
      <w:r w:rsidRPr="00B00316">
        <w:t xml:space="preserve"> metų veiklos plano patvirtinimo“:</w:t>
      </w:r>
      <w:r w:rsidR="005D2310">
        <w:t xml:space="preserve"> </w:t>
      </w:r>
    </w:p>
    <w:p w14:paraId="1F817651" w14:textId="50845613" w:rsidR="00FC0551" w:rsidRPr="00EB61FC" w:rsidRDefault="00FC0551" w:rsidP="00FC0551">
      <w:pPr>
        <w:pStyle w:val="Pagrindinistekstas"/>
        <w:widowControl w:val="0"/>
        <w:spacing w:line="240" w:lineRule="auto"/>
        <w:jc w:val="both"/>
      </w:pPr>
      <w:r w:rsidRPr="00EB61FC">
        <w:t>1.</w:t>
      </w:r>
      <w:r w:rsidR="00EB61FC" w:rsidRPr="00EB61FC">
        <w:t>1</w:t>
      </w:r>
      <w:r w:rsidRPr="00EB61FC">
        <w:t>. Papildau nauja pastraipa pagal kodą:</w:t>
      </w:r>
      <w:r w:rsidR="005D2310">
        <w:t xml:space="preserve"> </w:t>
      </w:r>
    </w:p>
    <w:tbl>
      <w:tblPr>
        <w:tblW w:w="11034" w:type="dxa"/>
        <w:tblInd w:w="-1281" w:type="dxa"/>
        <w:tblLook w:val="04A0" w:firstRow="1" w:lastRow="0" w:firstColumn="1" w:lastColumn="0" w:noHBand="0" w:noVBand="1"/>
      </w:tblPr>
      <w:tblGrid>
        <w:gridCol w:w="1133"/>
        <w:gridCol w:w="1602"/>
        <w:gridCol w:w="951"/>
        <w:gridCol w:w="567"/>
        <w:gridCol w:w="1184"/>
        <w:gridCol w:w="1268"/>
        <w:gridCol w:w="672"/>
        <w:gridCol w:w="655"/>
        <w:gridCol w:w="576"/>
        <w:gridCol w:w="699"/>
        <w:gridCol w:w="691"/>
        <w:gridCol w:w="691"/>
        <w:gridCol w:w="345"/>
      </w:tblGrid>
      <w:tr w:rsidR="00601774" w:rsidRPr="00DF2759" w14:paraId="32E8611C" w14:textId="77777777" w:rsidTr="00725528">
        <w:trPr>
          <w:trHeight w:val="4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5D285" w14:textId="4A1926D7" w:rsidR="00601774" w:rsidRPr="00DF2759" w:rsidRDefault="00601774" w:rsidP="0062196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„</w:t>
            </w:r>
            <w:r w:rsidR="00EB61FC" w:rsidRPr="00EB61FC">
              <w:rPr>
                <w:color w:val="000000"/>
                <w:sz w:val="16"/>
                <w:szCs w:val="16"/>
              </w:rPr>
              <w:t>1.2.2.1.006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1A25A3" w14:textId="7994F97B" w:rsidR="00601774" w:rsidRPr="00DF2759" w:rsidRDefault="00EB61FC" w:rsidP="0062196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Projekto „Pamatyk, išgirsk, veik“  (angl. akronimas „SEEHEARACT“)  įgyvendinimas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22B894" w14:textId="70554180" w:rsidR="00601774" w:rsidRPr="00DF2759" w:rsidRDefault="00601774" w:rsidP="0062196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Investicijų ir projektų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E1DA" w14:textId="0585DAEA" w:rsidR="00601774" w:rsidRPr="00DF2759" w:rsidRDefault="00601774" w:rsidP="00606E0B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4B1A" w14:textId="64EB45D1" w:rsidR="00601774" w:rsidRPr="00DF2759" w:rsidRDefault="00EB61FC" w:rsidP="00601774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34 317,00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45F54A" w14:textId="29770EF0" w:rsidR="00601774" w:rsidRPr="00EB61FC" w:rsidRDefault="00EB61FC" w:rsidP="005D2310">
            <w:pPr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P</w:t>
            </w:r>
            <w:r w:rsidR="00601774" w:rsidRPr="00EB61FC">
              <w:rPr>
                <w:color w:val="000000"/>
                <w:sz w:val="16"/>
                <w:szCs w:val="16"/>
              </w:rPr>
              <w:t>ateiktų ataskaitų skaičius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E017B6" w14:textId="66E9D554" w:rsidR="00601774" w:rsidRPr="00EB61FC" w:rsidRDefault="00601774" w:rsidP="005D2310">
            <w:pPr>
              <w:jc w:val="center"/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FA7677" w14:textId="1D6C8E13" w:rsidR="00601774" w:rsidRPr="00EB61FC" w:rsidRDefault="00EB61FC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1</w:t>
            </w:r>
            <w:r w:rsidR="00EE32E9" w:rsidRPr="00EB61F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9F626F" w14:textId="37ACCF22" w:rsidR="00601774" w:rsidRPr="00EB61FC" w:rsidRDefault="00EE32E9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9026CC" w14:textId="7B9328A2" w:rsidR="00601774" w:rsidRPr="00EB61FC" w:rsidRDefault="00EE32E9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2D3E4C" w14:textId="7312ECF2" w:rsidR="00601774" w:rsidRPr="00EB61FC" w:rsidRDefault="00EB61FC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BBA974" w14:textId="2DCB839D" w:rsidR="00601774" w:rsidRPr="00EB61FC" w:rsidRDefault="00EE32E9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1,00</w:t>
            </w:r>
            <w:r w:rsidR="00340CEF" w:rsidRPr="00EB61FC">
              <w:rPr>
                <w:color w:val="000000"/>
                <w:sz w:val="16"/>
                <w:szCs w:val="16"/>
              </w:rPr>
              <w:t>“</w:t>
            </w:r>
            <w:r w:rsidR="005D23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607153" w14:textId="4E6603F4" w:rsidR="00601774" w:rsidRPr="00EB61FC" w:rsidRDefault="00601774" w:rsidP="005D2310">
            <w:pPr>
              <w:rPr>
                <w:color w:val="000000"/>
                <w:sz w:val="16"/>
                <w:szCs w:val="16"/>
              </w:rPr>
            </w:pPr>
            <w:r w:rsidRPr="00EB61F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01774" w:rsidRPr="00DF2759" w14:paraId="7CAFB095" w14:textId="77777777" w:rsidTr="009429D8">
        <w:trPr>
          <w:trHeight w:val="359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BE372" w14:textId="77777777" w:rsidR="00601774" w:rsidRPr="00DF2759" w:rsidRDefault="00601774" w:rsidP="005D2310">
            <w:pPr>
              <w:ind w:left="-248" w:firstLine="248"/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16474" w14:textId="77777777" w:rsidR="00601774" w:rsidRPr="00DF2759" w:rsidRDefault="00601774" w:rsidP="005D2310">
            <w:pPr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87A063" w14:textId="77777777" w:rsidR="00601774" w:rsidRPr="00DF2759" w:rsidRDefault="00601774" w:rsidP="005D2310">
            <w:pPr>
              <w:rPr>
                <w:rFonts w:asciiTheme="minorHAnsi" w:hAnsiTheme="minorHAnsi"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E589" w14:textId="57923A75" w:rsidR="00601774" w:rsidRPr="00DF2759" w:rsidRDefault="00EB61FC" w:rsidP="00606E0B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1</w:t>
            </w:r>
            <w:r w:rsidR="00601774" w:rsidRPr="00EB61FC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7E14" w14:textId="54DD99C2" w:rsidR="00601774" w:rsidRPr="00DF2759" w:rsidRDefault="00EB61FC" w:rsidP="00601774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B61FC">
              <w:rPr>
                <w:color w:val="000000"/>
                <w:sz w:val="16"/>
                <w:szCs w:val="16"/>
              </w:rPr>
              <w:t>945,6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7B9FC7" w14:textId="77777777" w:rsidR="00601774" w:rsidRPr="00DF2759" w:rsidRDefault="00601774" w:rsidP="005D2310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AD7F52" w14:textId="77777777" w:rsidR="00601774" w:rsidRPr="00DF2759" w:rsidRDefault="00601774" w:rsidP="005D2310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FA2116" w14:textId="77777777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440F4" w14:textId="77777777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CCA310" w14:textId="77777777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986F29" w14:textId="77777777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D4346" w14:textId="77777777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3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3AA3ED" w14:textId="2C6C3625" w:rsidR="00601774" w:rsidRPr="00DF2759" w:rsidRDefault="00601774" w:rsidP="005D2310">
            <w:pPr>
              <w:rPr>
                <w:color w:val="000000"/>
                <w:sz w:val="20"/>
                <w:highlight w:val="yellow"/>
              </w:rPr>
            </w:pPr>
          </w:p>
        </w:tc>
      </w:tr>
      <w:tr w:rsidR="00601774" w:rsidRPr="00DF2759" w14:paraId="7E1E779F" w14:textId="77777777" w:rsidTr="0061092B">
        <w:trPr>
          <w:trHeight w:val="339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D128" w14:textId="6F9B693D" w:rsidR="00601774" w:rsidRPr="00DF2759" w:rsidRDefault="00601774" w:rsidP="005D2310">
            <w:pPr>
              <w:ind w:left="-248" w:firstLine="248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A6A7" w14:textId="69F4CE4E" w:rsidR="00601774" w:rsidRPr="00DF2759" w:rsidRDefault="00601774" w:rsidP="005D2310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1434" w14:textId="4B4D2798" w:rsidR="00601774" w:rsidRPr="00DF2759" w:rsidRDefault="00601774" w:rsidP="005D2310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104A" w14:textId="2DF466E3" w:rsidR="00601774" w:rsidRPr="00DF2759" w:rsidRDefault="00EB61FC" w:rsidP="00606E0B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1</w:t>
            </w:r>
            <w:r w:rsidR="00601774" w:rsidRPr="00EB61FC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3</w:t>
            </w:r>
            <w:r w:rsidR="00601774" w:rsidRPr="00EB61F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DB66" w14:textId="54607B8C" w:rsidR="00601774" w:rsidRPr="00DF2759" w:rsidRDefault="00EB61FC" w:rsidP="00601774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EB61FC">
              <w:rPr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B61FC">
              <w:rPr>
                <w:color w:val="000000"/>
                <w:sz w:val="16"/>
                <w:szCs w:val="16"/>
              </w:rPr>
              <w:t>371,4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9CD8" w14:textId="5040DADF" w:rsidR="00601774" w:rsidRPr="00DF2759" w:rsidRDefault="00601774" w:rsidP="005D2310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B434" w14:textId="1CB46985" w:rsidR="00601774" w:rsidRPr="00DF2759" w:rsidRDefault="00601774" w:rsidP="005D2310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0F65" w14:textId="6335A97F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9418" w14:textId="105D37E3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470B" w14:textId="09FB7FA9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412C" w14:textId="57B9B256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F618" w14:textId="43881C7D" w:rsidR="00601774" w:rsidRPr="00DF2759" w:rsidRDefault="00601774" w:rsidP="005D2310">
            <w:pPr>
              <w:jc w:val="right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F100" w14:textId="7C32BEB7" w:rsidR="00601774" w:rsidRPr="00DF2759" w:rsidRDefault="00601774" w:rsidP="005D2310">
            <w:pPr>
              <w:rPr>
                <w:color w:val="000000"/>
                <w:sz w:val="20"/>
                <w:highlight w:val="yellow"/>
              </w:rPr>
            </w:pPr>
          </w:p>
        </w:tc>
      </w:tr>
    </w:tbl>
    <w:p w14:paraId="2A2DB057" w14:textId="3D3275E4" w:rsidR="000040E5" w:rsidRPr="00E440BC" w:rsidRDefault="000040E5" w:rsidP="009F0D58">
      <w:pPr>
        <w:pStyle w:val="Pagrindinistekstas"/>
        <w:spacing w:line="240" w:lineRule="auto"/>
        <w:jc w:val="both"/>
      </w:pPr>
      <w:r w:rsidRPr="00E440BC">
        <w:t>1.</w:t>
      </w:r>
      <w:r w:rsidR="00E440BC" w:rsidRPr="00E440BC">
        <w:t>2</w:t>
      </w:r>
      <w:r w:rsidRPr="00E440BC">
        <w:t>. Pakeičiu pastraipą, prasidedančią 3.1.2.1.008 kodu, ir ją išdėstau taip:</w:t>
      </w:r>
      <w:r w:rsidR="005D2310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132"/>
        <w:gridCol w:w="1275"/>
        <w:gridCol w:w="1275"/>
        <w:gridCol w:w="566"/>
        <w:gridCol w:w="1132"/>
        <w:gridCol w:w="1417"/>
        <w:gridCol w:w="567"/>
        <w:gridCol w:w="581"/>
        <w:gridCol w:w="702"/>
        <w:gridCol w:w="689"/>
        <w:gridCol w:w="581"/>
        <w:gridCol w:w="715"/>
        <w:gridCol w:w="425"/>
      </w:tblGrid>
      <w:tr w:rsidR="00985148" w:rsidRPr="00DF2759" w14:paraId="4C76068C" w14:textId="77777777" w:rsidTr="009429D8">
        <w:trPr>
          <w:trHeight w:val="184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7BE44" w14:textId="0D6DD729" w:rsidR="00A44AA6" w:rsidRPr="00E440BC" w:rsidRDefault="00985148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„</w:t>
            </w:r>
            <w:r w:rsidR="00A44AA6" w:rsidRPr="00E440BC">
              <w:rPr>
                <w:color w:val="000000"/>
                <w:sz w:val="16"/>
                <w:szCs w:val="16"/>
              </w:rPr>
              <w:t>3.1.2.1.008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8B1318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Gyvenamajai vietai deklaruoti (valstybinė funkcija)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831C5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Administracija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A394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84CD36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57B9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Aleksoto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3C82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1B13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6533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F8F7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18B7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D70F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253A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24150CA4" w14:textId="77777777" w:rsidTr="0061092B">
        <w:trPr>
          <w:trHeight w:val="2064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18F3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184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ABF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2D5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C646D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87EE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Centro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A999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4140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19,25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1908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0726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FBF8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7A8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E458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7BD87490" w14:textId="77777777" w:rsidTr="00C325CF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2AF0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0D1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175F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97B5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CAA2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01FF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Dainavos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6D54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F340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BFE2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0E94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168F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6123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58D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5D60B7C7" w14:textId="77777777" w:rsidTr="00C325CF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C28E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A05F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52DB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85B3D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1A1C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9409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Eigulių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24BD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5016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2559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9A81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122B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C428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DF6A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357B46EA" w14:textId="77777777" w:rsidTr="00C325CF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4387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68403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2522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44C1E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C84E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3505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440BC">
              <w:rPr>
                <w:color w:val="000000"/>
                <w:sz w:val="16"/>
                <w:szCs w:val="16"/>
              </w:rPr>
              <w:t>Gričiupio</w:t>
            </w:r>
            <w:proofErr w:type="spellEnd"/>
            <w:r w:rsidRPr="00E440BC">
              <w:rPr>
                <w:color w:val="000000"/>
                <w:sz w:val="16"/>
                <w:szCs w:val="16"/>
              </w:rPr>
              <w:t xml:space="preserve">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F51B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E30D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21,25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4630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5876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631B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0482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D94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1F23153E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C509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1CB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40448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50989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B9C44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D232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Panemunės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7473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20AA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FF23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B257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782B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C4D1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4C6F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0456F6C8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B9FA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661D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4C83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1F99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FFA8A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3E52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Petrašiūnų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C6DA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64CC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CA83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ECB7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FC40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FFF0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681D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57B70BC1" w14:textId="77777777" w:rsidTr="009429D8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0CC2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277E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C15BF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F55C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B45F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7435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Šančių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EAFA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2481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3EBC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6BEB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E400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8E5E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9918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04420EA5" w14:textId="77777777" w:rsidTr="00C325CF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C36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63907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A4C0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B201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B9B27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FE03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Šilainių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8093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45D2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4887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4892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E799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BB44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DBB8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727949A5" w14:textId="77777777" w:rsidTr="00C325CF">
        <w:trPr>
          <w:trHeight w:val="416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7986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B029E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2177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C9AA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6D2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53D2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 xml:space="preserve">Vilijampolės seniūnijoje elektroninėmis deklaravimo paslaugomis pasinaudojusių gyventojų dalis nuo visų deklaravimo </w:t>
            </w:r>
            <w:r w:rsidRPr="00E440BC">
              <w:rPr>
                <w:color w:val="000000"/>
                <w:sz w:val="16"/>
                <w:szCs w:val="16"/>
              </w:rPr>
              <w:lastRenderedPageBreak/>
              <w:t>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680C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lastRenderedPageBreak/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5626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B5B6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F304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A983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BDE4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894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7FE891D1" w14:textId="77777777" w:rsidTr="00C325CF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3745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411D4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CE1F5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5C3A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1062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6E59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Žaliakalnio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11CB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5AD5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14,50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7F29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234E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5841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8543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3867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5148" w:rsidRPr="00DF2759" w14:paraId="7618E06D" w14:textId="77777777" w:rsidTr="00E440BC">
        <w:trPr>
          <w:trHeight w:val="184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0D4B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AE37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681E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3591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E075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A7BF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Žemosios Fredos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098D" w14:textId="77777777" w:rsidR="00A44AA6" w:rsidRPr="00E440BC" w:rsidRDefault="00A44AA6" w:rsidP="00A44AA6">
            <w:pPr>
              <w:jc w:val="center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44C9" w14:textId="77777777" w:rsidR="00A44AA6" w:rsidRPr="00E440BC" w:rsidRDefault="00A44AA6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9ACC" w14:textId="51A4EC0B" w:rsidR="00A44AA6" w:rsidRPr="00E440BC" w:rsidRDefault="000A2459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84C3" w14:textId="2A5D2017" w:rsidR="00A44AA6" w:rsidRPr="00E440BC" w:rsidRDefault="000A2459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0208" w14:textId="65ACCB43" w:rsidR="00A44AA6" w:rsidRPr="00E440BC" w:rsidRDefault="00D76ACC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5,00</w:t>
            </w:r>
            <w:r w:rsidR="00A44AA6" w:rsidRPr="00E440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DAE6" w14:textId="052D50A3" w:rsidR="00A44AA6" w:rsidRPr="00E440BC" w:rsidRDefault="00D76ACC" w:rsidP="00A44AA6">
            <w:pPr>
              <w:jc w:val="right"/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5,00</w:t>
            </w:r>
            <w:r w:rsidR="00A44AA6" w:rsidRPr="00E440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9C45" w14:textId="77777777" w:rsidR="00A44AA6" w:rsidRPr="00E440BC" w:rsidRDefault="00A44AA6" w:rsidP="00A44AA6">
            <w:pPr>
              <w:rPr>
                <w:color w:val="000000"/>
                <w:sz w:val="16"/>
                <w:szCs w:val="16"/>
              </w:rPr>
            </w:pPr>
            <w:r w:rsidRPr="00E440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E1F3B" w:rsidRPr="00DF2759" w14:paraId="4B8E3CC7" w14:textId="77777777" w:rsidTr="00E440BC">
        <w:trPr>
          <w:trHeight w:val="184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B9E9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2AB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EB6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B7DF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1FE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17CC" w14:textId="0331E540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440BC">
              <w:rPr>
                <w:color w:val="000000"/>
                <w:sz w:val="16"/>
                <w:szCs w:val="16"/>
              </w:rPr>
              <w:t>Centro–Žaliakalnio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9B43" w14:textId="73420E57" w:rsidR="009E1F3B" w:rsidRPr="00DF2759" w:rsidRDefault="009E1F3B" w:rsidP="009E1F3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5558" w14:textId="18B20BFE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0269" w14:textId="646C7960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5048" w14:textId="30793204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C7B3" w14:textId="34808AA3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0D4C" w14:textId="1703B997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EC68" w14:textId="77777777" w:rsidR="009E1F3B" w:rsidRPr="009E1F3B" w:rsidRDefault="009E1F3B" w:rsidP="009E1F3B">
            <w:pPr>
              <w:rPr>
                <w:color w:val="000000"/>
                <w:sz w:val="16"/>
                <w:szCs w:val="16"/>
              </w:rPr>
            </w:pPr>
          </w:p>
        </w:tc>
      </w:tr>
      <w:tr w:rsidR="009E1F3B" w:rsidRPr="00DF2759" w14:paraId="66901E78" w14:textId="77777777" w:rsidTr="00E440BC">
        <w:trPr>
          <w:trHeight w:val="184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C43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D1CC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666F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CAB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EFC" w14:textId="7777777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34D9" w14:textId="6D5FA387" w:rsidR="009E1F3B" w:rsidRPr="00DF2759" w:rsidRDefault="009E1F3B" w:rsidP="009E1F3B">
            <w:pPr>
              <w:rPr>
                <w:color w:val="000000"/>
                <w:sz w:val="16"/>
                <w:szCs w:val="16"/>
                <w:highlight w:val="yellow"/>
              </w:rPr>
            </w:pPr>
            <w:r w:rsidRPr="00E440BC">
              <w:rPr>
                <w:color w:val="000000"/>
                <w:sz w:val="16"/>
                <w:szCs w:val="16"/>
              </w:rPr>
              <w:t>Panemunės–Šančių seniūnijoje elektroninėmis deklaravimo paslaugomis pasinaudojusių gyventojų dalis nuo visų deklaravimo paslaugą gavusių gyventojų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2081" w14:textId="482D04D5" w:rsidR="009E1F3B" w:rsidRPr="00DF2759" w:rsidRDefault="009E1F3B" w:rsidP="009E1F3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440BC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CD20" w14:textId="1945A4BF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43C7" w14:textId="66AD8C3F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0C7F" w14:textId="2AEA3C3B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50DC" w14:textId="77157A1F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D0FA" w14:textId="65DD6819" w:rsidR="009E1F3B" w:rsidRPr="009E1F3B" w:rsidRDefault="009E1F3B" w:rsidP="009E1F3B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14,00</w:t>
            </w:r>
            <w:r w:rsidR="00C325CF">
              <w:rPr>
                <w:color w:val="000000"/>
                <w:sz w:val="16"/>
                <w:szCs w:val="16"/>
              </w:rPr>
              <w:t>“</w:t>
            </w:r>
            <w:r w:rsidR="005D23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E47A" w14:textId="77777777" w:rsidR="009E1F3B" w:rsidRPr="009E1F3B" w:rsidRDefault="009E1F3B" w:rsidP="009E1F3B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08CAAFB" w14:textId="53FB4487" w:rsidR="000040E5" w:rsidRPr="009E1F3B" w:rsidRDefault="00F42A4B" w:rsidP="000040E5">
      <w:pPr>
        <w:pStyle w:val="Pagrindinistekstas"/>
        <w:spacing w:line="240" w:lineRule="auto"/>
        <w:jc w:val="both"/>
      </w:pPr>
      <w:r w:rsidRPr="009E1F3B">
        <w:t>1.</w:t>
      </w:r>
      <w:r w:rsidR="00725528">
        <w:t>3</w:t>
      </w:r>
      <w:r w:rsidRPr="009E1F3B">
        <w:t>. Pakeičiu pastraipą, prasidedančią 3.1.3.1.002 kodu, ir ją išdėstau taip:</w:t>
      </w:r>
      <w:r w:rsidR="005D2310">
        <w:t xml:space="preserve"> 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1038"/>
        <w:gridCol w:w="1525"/>
        <w:gridCol w:w="1146"/>
        <w:gridCol w:w="544"/>
        <w:gridCol w:w="1175"/>
        <w:gridCol w:w="1343"/>
        <w:gridCol w:w="547"/>
        <w:gridCol w:w="674"/>
        <w:gridCol w:w="662"/>
        <w:gridCol w:w="669"/>
        <w:gridCol w:w="698"/>
        <w:gridCol w:w="775"/>
        <w:gridCol w:w="261"/>
      </w:tblGrid>
      <w:tr w:rsidR="00A25C9F" w:rsidRPr="00DF2759" w14:paraId="1E8EFB1E" w14:textId="77777777" w:rsidTr="00A25C9F">
        <w:trPr>
          <w:trHeight w:val="1380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DAC5E" w14:textId="1AA1FA95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„3.1.3.1.002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A5EF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Seniūnijų įtakos stiprinimas skatinant gyventojų bendruomeniškumą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D9711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Administracija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D4268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77C4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E10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Aleksoto seniūnijoje, skatinant gyventojų dalyvavimą vietos savivaldos procese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4096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68F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FD6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45E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23DB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8073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60D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3B9B943E" w14:textId="77777777" w:rsidTr="00A25C9F">
        <w:trPr>
          <w:trHeight w:val="797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78E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08F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6C2E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822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97F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AB8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Aleksoto seniūnijos teritorijos priežiūros priemonių skaičius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3B20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E423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DE5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ADD5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8725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43D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B88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6CE153F0" w14:textId="77777777" w:rsidTr="009D5DDE">
        <w:trPr>
          <w:trHeight w:val="274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E4C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0FA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8CC2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C63B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0BE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D39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 xml:space="preserve">Aleksoto seniūnijos atliktų statinių priežiūros priemonių dalis nuo suplanuotų </w:t>
            </w:r>
            <w:r w:rsidRPr="009E1F3B">
              <w:rPr>
                <w:color w:val="000000"/>
                <w:sz w:val="16"/>
                <w:szCs w:val="16"/>
              </w:rPr>
              <w:lastRenderedPageBreak/>
              <w:t>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41EA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lastRenderedPageBreak/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83B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489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AB4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2FB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409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B50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13A0528B" w14:textId="77777777" w:rsidTr="00A25C9F">
        <w:trPr>
          <w:trHeight w:val="556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227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ED1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735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486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187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7BE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Centro seniūnijoje, skatinant gyventojų dalyvavimą vietos savivaldos procese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0B43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C19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6753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92F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40A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63F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F88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27F92E0C" w14:textId="77777777" w:rsidTr="00A25C9F">
        <w:trPr>
          <w:trHeight w:val="84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64B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32EC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7270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1B02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BC3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0B2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Centro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002D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9C9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D37B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E21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308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80A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84E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0D305A0D" w14:textId="77777777" w:rsidTr="00A25C9F">
        <w:trPr>
          <w:trHeight w:val="979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53C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3F0A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442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C9E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1E00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95B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Centro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E03A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CFA3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95,25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6D65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729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D05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A71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34F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232A778A" w14:textId="77777777" w:rsidTr="00A25C9F">
        <w:trPr>
          <w:trHeight w:val="13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688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120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A01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18C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3BC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20D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Dainavos seniūnijoje, skatinant gyventojų dalyvavimą vietos savivaldos procese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2F33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644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22A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137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E87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3A4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851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4C221DE9" w14:textId="77777777" w:rsidTr="00A25C9F">
        <w:trPr>
          <w:trHeight w:val="728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9FF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E388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4C6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43C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C9B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242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Dainavos seniūnijos teritorijos priežiūros priemonių skaičius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2432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49D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6F03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788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432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424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809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118D026F" w14:textId="77777777" w:rsidTr="00A25C9F">
        <w:trPr>
          <w:trHeight w:val="982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538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353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706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FF7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99D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EC3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Dainavos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25DE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835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95,50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D50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7CBB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F03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74F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40E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778897FB" w14:textId="77777777" w:rsidTr="00A25C9F">
        <w:trPr>
          <w:trHeight w:val="416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181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10EC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37B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2791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120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246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Eigulių seniūnijoje, skatinant gyventojų dalyvavimą vietos savivaldos procese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747C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968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B9C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BCB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CBF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C81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739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519B252A" w14:textId="77777777" w:rsidTr="00A25C9F">
        <w:trPr>
          <w:trHeight w:val="416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604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A95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D8A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6762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ED7E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CC4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Eigulių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8AD4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AD3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167,00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451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487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02C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73D0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DA4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545849FE" w14:textId="77777777" w:rsidTr="00A25C9F">
        <w:trPr>
          <w:trHeight w:val="984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9A8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DA72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430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2E0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966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EDC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Eigulių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D668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0D4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364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10F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001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171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0DB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4E14BC57" w14:textId="77777777" w:rsidTr="00A25C9F">
        <w:trPr>
          <w:trHeight w:val="13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B776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18ED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21D8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2D5A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125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217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 xml:space="preserve">Organizuotų sueigų, susitikimų, susirinkimų skaičius </w:t>
            </w:r>
            <w:proofErr w:type="spellStart"/>
            <w:r w:rsidRPr="009E1F3B">
              <w:rPr>
                <w:color w:val="000000"/>
                <w:sz w:val="16"/>
                <w:szCs w:val="16"/>
              </w:rPr>
              <w:t>Gričiupio</w:t>
            </w:r>
            <w:proofErr w:type="spellEnd"/>
            <w:r w:rsidRPr="009E1F3B">
              <w:rPr>
                <w:color w:val="000000"/>
                <w:sz w:val="16"/>
                <w:szCs w:val="16"/>
              </w:rPr>
              <w:t xml:space="preserve"> seniūnijoje, skatinant gyventojų dalyvavimą vietos savivaldos procese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C338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383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C14B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568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63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D5B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F75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45088424" w14:textId="77777777" w:rsidTr="00A25C9F">
        <w:trPr>
          <w:trHeight w:val="734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397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28C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64B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340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CA43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9F0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 xml:space="preserve">Inicijuotų </w:t>
            </w:r>
            <w:proofErr w:type="spellStart"/>
            <w:r w:rsidRPr="009E1F3B">
              <w:rPr>
                <w:color w:val="000000"/>
                <w:sz w:val="16"/>
                <w:szCs w:val="16"/>
              </w:rPr>
              <w:t>Gričiupio</w:t>
            </w:r>
            <w:proofErr w:type="spellEnd"/>
            <w:r w:rsidRPr="009E1F3B">
              <w:rPr>
                <w:color w:val="000000"/>
                <w:sz w:val="16"/>
                <w:szCs w:val="16"/>
              </w:rPr>
              <w:t xml:space="preserve">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DF14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C37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57,00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140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370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8D6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155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91C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03783FB4" w14:textId="77777777" w:rsidTr="00A25C9F">
        <w:trPr>
          <w:trHeight w:val="93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234D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EFA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C78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0F77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24D2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782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1F3B">
              <w:rPr>
                <w:color w:val="000000"/>
                <w:sz w:val="16"/>
                <w:szCs w:val="16"/>
              </w:rPr>
              <w:t>Gričiupio</w:t>
            </w:r>
            <w:proofErr w:type="spellEnd"/>
            <w:r w:rsidRPr="009E1F3B">
              <w:rPr>
                <w:color w:val="000000"/>
                <w:sz w:val="16"/>
                <w:szCs w:val="16"/>
              </w:rPr>
              <w:t xml:space="preserve">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7535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6FA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68F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7DC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486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B290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2BE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5F689EC9" w14:textId="77777777" w:rsidTr="00A25C9F">
        <w:trPr>
          <w:trHeight w:val="13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81A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9E1E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D0F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F46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3CD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854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Panemunės seniūnijoje, skatinant gyventojų dalyvavimą vietos savivaldos procese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D794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253B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017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A1B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F7B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5E2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F83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75870017" w14:textId="77777777" w:rsidTr="00A25C9F">
        <w:trPr>
          <w:trHeight w:val="13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7D6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8BAD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36F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C8A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82D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F88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Panemunės seniūnijos teritorijos priežiūros priemonių skaičius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4AC0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721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4A4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281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E19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B69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B82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13D02AF7" w14:textId="77777777" w:rsidTr="00A25C9F">
        <w:trPr>
          <w:trHeight w:val="1123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749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4464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FCF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C79A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B5D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C49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Panemunės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3231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715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0ED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68C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6A7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64C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DE1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28D4FEDD" w14:textId="77777777" w:rsidTr="00A25C9F">
        <w:trPr>
          <w:trHeight w:val="416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CF1B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C4D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FB6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2D7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D4E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DE5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Petrašiūnų seniūnijoje, skatinant gyventojų dalyvavimą vietos savivaldos procese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AF40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24A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1FEB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6C30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43E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E64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518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3EA421A3" w14:textId="77777777" w:rsidTr="00A25C9F">
        <w:trPr>
          <w:trHeight w:val="839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351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52F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E73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89B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21B2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58F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Petrašiūnų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5DAE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E2A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164,00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3598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F2C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2E6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1B03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0EE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061D304A" w14:textId="77777777" w:rsidTr="00A25C9F">
        <w:trPr>
          <w:trHeight w:val="918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37C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33F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17BC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1EB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678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AB1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Petrašiūnų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AE61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74B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44A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E49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E6A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4E1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9AE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6571934B" w14:textId="77777777" w:rsidTr="00A25C9F">
        <w:trPr>
          <w:trHeight w:val="13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4C5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78E0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190D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F700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AE05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45B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Šančių seniūnijoje, skatinant gyventojų dalyvavimą vietos savivaldos procese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A04C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789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67B5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6F75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BA23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BA5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5FF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5517DEBC" w14:textId="77777777" w:rsidTr="00A25C9F">
        <w:trPr>
          <w:trHeight w:val="796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C9B2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317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47B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70B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883D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3F1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Šančių seniūnijos teritorijos priežiūros priemonių skaičius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7453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656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142,00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E9D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DDE0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CA6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4D7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F69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68555F68" w14:textId="77777777" w:rsidTr="00A25C9F">
        <w:trPr>
          <w:trHeight w:val="1006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A5C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376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62A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4F0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369E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CE5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Šančių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7A9C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8EA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AB8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958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680B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206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B27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55BD8D93" w14:textId="77777777" w:rsidTr="00A25C9F">
        <w:trPr>
          <w:trHeight w:val="13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082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8A5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5255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1AE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2CE6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585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Šilainių seniūnijoje, skatinant gyventojų dalyvavimą vietos savivaldos procese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561B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0260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2266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7C4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2FE5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5E8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128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0D78D3D1" w14:textId="77777777" w:rsidTr="00A25C9F">
        <w:trPr>
          <w:trHeight w:val="857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D13A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999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872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9CF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BA4D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C8B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  Šilainių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CA94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6F26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356,00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E76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827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92A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248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E49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3A5F20D9" w14:textId="77777777" w:rsidTr="00A25C9F">
        <w:trPr>
          <w:trHeight w:val="982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A86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463F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B089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56B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A531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AA8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Šilainių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9D7C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90D6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4613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02B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3E8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A9E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AE00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6F3D5A7B" w14:textId="77777777" w:rsidTr="0061092B">
        <w:trPr>
          <w:trHeight w:val="699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FF6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29CD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A0D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B6F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ED6C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A76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 xml:space="preserve">Organizuotų sueigų, susitikimų, susirinkimų skaičius Vilijampolės seniūnijoje, skatinant </w:t>
            </w:r>
            <w:r w:rsidRPr="009E1F3B">
              <w:rPr>
                <w:color w:val="000000"/>
                <w:sz w:val="16"/>
                <w:szCs w:val="16"/>
              </w:rPr>
              <w:lastRenderedPageBreak/>
              <w:t>gyventojų dalyvavimą vietos savivaldos procese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0875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lastRenderedPageBreak/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50A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58C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A2E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801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E77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BCC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0B4C24D5" w14:textId="77777777" w:rsidTr="00A25C9F">
        <w:trPr>
          <w:trHeight w:val="13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5123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0F8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C36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3A2F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6E8E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B8D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Vilijampolės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D30B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484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B7C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6400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521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A44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58A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31367EAA" w14:textId="77777777" w:rsidTr="00A25C9F">
        <w:trPr>
          <w:trHeight w:val="1265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BB1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F7F02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829C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5F2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8176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A8A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Vilijampolės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720C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015C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1FC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059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5C85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5A2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12C9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78351C51" w14:textId="77777777" w:rsidTr="00A25C9F">
        <w:trPr>
          <w:trHeight w:val="138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0AD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8DB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1E8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8BA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07EA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8715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Organizuotų sueigų, susitikimų, susirinkimų skaičius Žaliakalnio seniūnijoje, skatinant gyventojų dalyvavimą vietos savivaldos procese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F9D5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4BFA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895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A2EE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5EC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C0DF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EBA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759BA1BE" w14:textId="77777777" w:rsidTr="00A25C9F">
        <w:trPr>
          <w:trHeight w:val="823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52ED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1F8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025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C48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C6C94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404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Žaliakalnio seniūnijos teritorijos priežiūros priemonių skaičius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E8AC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DD6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DCB4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D902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DFB1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6B76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3F8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017F6DB2" w14:textId="77777777" w:rsidTr="00A25C9F">
        <w:trPr>
          <w:trHeight w:val="990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E59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BD8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BEA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178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1801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0CE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Žaliakalnio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FC2C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0B8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90,50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61D0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1046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319B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01F7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47E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0601227A" w14:textId="77777777" w:rsidTr="00A25C9F">
        <w:trPr>
          <w:trHeight w:val="835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F40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2348B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6A91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127B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EA27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91C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Inicijuotų Žemosios Fredos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DD80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6B69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9B59" w14:textId="737B5FFF" w:rsidR="00691A75" w:rsidRPr="009E1F3B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  <w:r w:rsidR="00691A75" w:rsidRPr="009E1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7702" w14:textId="5F1EA528" w:rsidR="00691A75" w:rsidRPr="009E1F3B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  <w:r w:rsidR="00691A75" w:rsidRPr="009E1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3AC1" w14:textId="5173A696" w:rsidR="00691A75" w:rsidRPr="009E1F3B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0,00</w:t>
            </w:r>
            <w:r w:rsidR="00691A75" w:rsidRPr="009E1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CC56" w14:textId="76871505" w:rsidR="00691A75" w:rsidRPr="009E1F3B" w:rsidRDefault="00026166" w:rsidP="00300B2A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F15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6741090E" w14:textId="77777777" w:rsidTr="00A25C9F">
        <w:trPr>
          <w:trHeight w:val="1272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63CE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CC98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DFAC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BE73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0A1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AC56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Žemosios Fredos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1784" w14:textId="77777777" w:rsidR="00691A75" w:rsidRPr="009E1F3B" w:rsidRDefault="00691A75" w:rsidP="00691A75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F1BD" w14:textId="77777777" w:rsidR="00691A75" w:rsidRPr="009E1F3B" w:rsidRDefault="00691A75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CC7F" w14:textId="5314B104" w:rsidR="00691A75" w:rsidRPr="009E1F3B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  <w:r w:rsidR="00691A75" w:rsidRPr="009E1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E46E" w14:textId="5BD7C2EA" w:rsidR="00691A75" w:rsidRPr="009E1F3B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</w:t>
            </w:r>
            <w:r w:rsidR="00691A75" w:rsidRPr="009E1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FD97" w14:textId="6EEF04F9" w:rsidR="00691A75" w:rsidRPr="009E1F3B" w:rsidRDefault="00026166" w:rsidP="00691A75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  <w:r w:rsidR="00691A75" w:rsidRPr="009E1F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7B73" w14:textId="5204F2F1" w:rsidR="00691A75" w:rsidRPr="009E1F3B" w:rsidRDefault="00026166" w:rsidP="00300B2A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B7E1" w14:textId="77777777" w:rsidR="00691A75" w:rsidRPr="009E1F3B" w:rsidRDefault="00691A75" w:rsidP="00691A75">
            <w:pPr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25C9F" w:rsidRPr="00DF2759" w14:paraId="1233BF0A" w14:textId="77777777" w:rsidTr="00A25C9F">
        <w:trPr>
          <w:trHeight w:val="138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536C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FDF2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119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9A03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4C31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CB3E" w14:textId="79E923D8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  <w:r w:rsidRPr="00CF6303">
              <w:rPr>
                <w:color w:val="000000"/>
                <w:sz w:val="16"/>
                <w:szCs w:val="16"/>
              </w:rPr>
              <w:t>Organizuotų sueigų, susitikimų, susirinkimų skaičius Centro-Žaliakalnio seniūnijoje, skatinant gyventojų dalyvavimą vietos savivaldos procese, suma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264" w14:textId="36466146" w:rsidR="00CF6303" w:rsidRPr="009E1F3B" w:rsidRDefault="00CF6303" w:rsidP="00CF6303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DA24" w14:textId="588C3342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5951" w14:textId="4485B51D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41C8" w14:textId="3A70C668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DA435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68D4" w14:textId="13784798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DA435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5851" w14:textId="45CA36EF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0A51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</w:tr>
      <w:tr w:rsidR="00A25C9F" w:rsidRPr="00DF2759" w14:paraId="1964BB43" w14:textId="77777777" w:rsidTr="0061092B">
        <w:trPr>
          <w:trHeight w:val="254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17B3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DEBC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853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8A35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D39E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3ADD" w14:textId="53753573" w:rsidR="00CF6303" w:rsidRPr="0061092B" w:rsidRDefault="00CF6303" w:rsidP="00CF6303">
            <w:pPr>
              <w:rPr>
                <w:color w:val="000000"/>
                <w:sz w:val="16"/>
                <w:szCs w:val="16"/>
              </w:rPr>
            </w:pPr>
            <w:r w:rsidRPr="00CF6303">
              <w:rPr>
                <w:color w:val="000000"/>
                <w:sz w:val="16"/>
                <w:szCs w:val="16"/>
              </w:rPr>
              <w:t>Organizuotų sueigų, susitikimų, susirinkimų skaičius Panemunės–Šančių seniūnijoje, skatinant gyventojų dalyvavimą vietos savivaldos procese, suma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0601" w14:textId="450E7A0B" w:rsidR="00CF6303" w:rsidRPr="009E1F3B" w:rsidRDefault="00CF6303" w:rsidP="00CF6303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266A" w14:textId="49BCC84A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6003" w14:textId="1C48F8BB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EB242C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3312" w14:textId="367ADF59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EB242C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2D88" w14:textId="22D722C4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EB242C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74C7" w14:textId="16E5E9A9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BCDF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</w:tr>
      <w:tr w:rsidR="00A25C9F" w:rsidRPr="00DF2759" w14:paraId="3D6DB6F0" w14:textId="77777777" w:rsidTr="00A25C9F">
        <w:trPr>
          <w:trHeight w:val="138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4D79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C8E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601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DD12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D48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B2CE" w14:textId="02443A39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  <w:r w:rsidRPr="00CF6303">
              <w:rPr>
                <w:color w:val="000000"/>
                <w:sz w:val="16"/>
                <w:szCs w:val="16"/>
              </w:rPr>
              <w:t>Organizuotų sueigų, susitikimų, susirinkimų skaičius Petrašiūnų–</w:t>
            </w:r>
            <w:proofErr w:type="spellStart"/>
            <w:r w:rsidRPr="00CF6303">
              <w:rPr>
                <w:color w:val="000000"/>
                <w:sz w:val="16"/>
                <w:szCs w:val="16"/>
              </w:rPr>
              <w:t>Gričiupio</w:t>
            </w:r>
            <w:proofErr w:type="spellEnd"/>
            <w:r w:rsidRPr="00CF6303">
              <w:rPr>
                <w:color w:val="000000"/>
                <w:sz w:val="16"/>
                <w:szCs w:val="16"/>
              </w:rPr>
              <w:t xml:space="preserve"> seniūnijoje, skatinant gyventojų dalyvavimą vietos savivaldos procese, suma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65E5" w14:textId="01D561FC" w:rsidR="00CF6303" w:rsidRPr="009E1F3B" w:rsidRDefault="00CF6303" w:rsidP="00CF6303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F2F5" w14:textId="308DECB6" w:rsidR="00CF6303" w:rsidRPr="00B769D4" w:rsidRDefault="00CF6303" w:rsidP="00CF6303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8915" w14:textId="0747B286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832C97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A992" w14:textId="64988051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832C97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0FB1" w14:textId="497F81C3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832C97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E859" w14:textId="64998D50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594D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</w:tr>
      <w:tr w:rsidR="00A25C9F" w:rsidRPr="00DF2759" w14:paraId="0E383C50" w14:textId="77777777" w:rsidTr="00A25C9F">
        <w:trPr>
          <w:trHeight w:val="87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4BBD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90BD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7EE6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0809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09E1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B096" w14:textId="2E2D68CA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  <w:r w:rsidRPr="00CF6303">
              <w:rPr>
                <w:color w:val="000000"/>
                <w:sz w:val="16"/>
                <w:szCs w:val="16"/>
              </w:rPr>
              <w:t>Inicijuotų Centro–Žaliakalnio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5F02" w14:textId="721CAAE1" w:rsidR="00CF6303" w:rsidRPr="009E1F3B" w:rsidRDefault="00CF6303" w:rsidP="00CF6303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9496" w14:textId="0F684D5B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158F" w14:textId="616DFE59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02688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EB57" w14:textId="53C390FF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02688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1AA8" w14:textId="109E595C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02688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85C1" w14:textId="7EFACE2B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3E70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</w:tr>
      <w:tr w:rsidR="00A25C9F" w:rsidRPr="00DF2759" w14:paraId="5E4E7C41" w14:textId="77777777" w:rsidTr="00A25C9F">
        <w:trPr>
          <w:trHeight w:val="4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9FAF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E5A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479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0082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712B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2E5B" w14:textId="387A46D4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  <w:r w:rsidRPr="00CF6303">
              <w:rPr>
                <w:color w:val="000000"/>
                <w:sz w:val="16"/>
                <w:szCs w:val="16"/>
              </w:rPr>
              <w:t>Inicijuotų Panemunės–Šančių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0139" w14:textId="50D46BA2" w:rsidR="00CF6303" w:rsidRPr="009E1F3B" w:rsidRDefault="00CF6303" w:rsidP="00CF6303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A8F8" w14:textId="78BA10A5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13F3" w14:textId="1EB805CD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013DC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33A9" w14:textId="14C3395B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013DC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0D4" w14:textId="207C0E29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013DC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B4F7" w14:textId="1CF564E5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3A4D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</w:tr>
      <w:tr w:rsidR="00A25C9F" w:rsidRPr="00DF2759" w14:paraId="7F1B1C50" w14:textId="77777777" w:rsidTr="00A25C9F">
        <w:trPr>
          <w:trHeight w:val="8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A81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BCFD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EEC8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353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AABB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B122" w14:textId="4E22AB26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  <w:r w:rsidRPr="00CF6303">
              <w:rPr>
                <w:color w:val="000000"/>
                <w:sz w:val="16"/>
                <w:szCs w:val="16"/>
              </w:rPr>
              <w:t>Inicijuotų Petrašiūnų–</w:t>
            </w:r>
            <w:proofErr w:type="spellStart"/>
            <w:r w:rsidRPr="00CF6303">
              <w:rPr>
                <w:color w:val="000000"/>
                <w:sz w:val="16"/>
                <w:szCs w:val="16"/>
              </w:rPr>
              <w:t>Gričiupio</w:t>
            </w:r>
            <w:proofErr w:type="spellEnd"/>
            <w:r w:rsidRPr="00CF6303">
              <w:rPr>
                <w:color w:val="000000"/>
                <w:sz w:val="16"/>
                <w:szCs w:val="16"/>
              </w:rPr>
              <w:t xml:space="preserve"> seniūnijos teritorijos priežiūros priemonių skaičius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4016" w14:textId="0031F402" w:rsidR="00CF6303" w:rsidRPr="009E1F3B" w:rsidRDefault="00CF6303" w:rsidP="00CF6303">
            <w:pPr>
              <w:jc w:val="center"/>
              <w:rPr>
                <w:color w:val="000000"/>
                <w:sz w:val="16"/>
                <w:szCs w:val="16"/>
              </w:rPr>
            </w:pPr>
            <w:r w:rsidRPr="009E1F3B"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8AEC" w14:textId="5295C545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4E2F" w14:textId="7A6CA14C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DB0EC4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41BB" w14:textId="3474D401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DB0EC4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88EA" w14:textId="00F5EA6E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 w:rsidRPr="00DB0EC4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34A7" w14:textId="2774F432" w:rsidR="00CF6303" w:rsidRPr="009E1F3B" w:rsidRDefault="00CF6303" w:rsidP="00CF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B49F" w14:textId="77777777" w:rsidR="00CF6303" w:rsidRPr="009E1F3B" w:rsidRDefault="00CF6303" w:rsidP="00CF6303">
            <w:pPr>
              <w:rPr>
                <w:color w:val="000000"/>
                <w:sz w:val="16"/>
                <w:szCs w:val="16"/>
              </w:rPr>
            </w:pPr>
          </w:p>
        </w:tc>
      </w:tr>
      <w:tr w:rsidR="00A25C9F" w:rsidRPr="00DF2759" w14:paraId="2BA25607" w14:textId="77777777" w:rsidTr="00A25C9F">
        <w:trPr>
          <w:trHeight w:val="126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2E15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4C2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8B1C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279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A9BB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2262" w14:textId="65B83EEF" w:rsidR="008220E4" w:rsidRPr="00CF6303" w:rsidRDefault="008220E4" w:rsidP="008220E4">
            <w:pPr>
              <w:rPr>
                <w:color w:val="000000"/>
                <w:sz w:val="16"/>
                <w:szCs w:val="16"/>
              </w:rPr>
            </w:pPr>
            <w:r w:rsidRPr="008220E4">
              <w:rPr>
                <w:color w:val="000000"/>
                <w:sz w:val="16"/>
                <w:szCs w:val="16"/>
              </w:rPr>
              <w:t>Centro–Žaliakalnio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CCF7" w14:textId="281BEE0A" w:rsidR="008220E4" w:rsidRPr="009E1F3B" w:rsidRDefault="008220E4" w:rsidP="008220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DE86" w14:textId="7ADF1D49" w:rsidR="008220E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7667" w14:textId="389744A7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0EFB" w14:textId="68856C8E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8A8C" w14:textId="0AA0BD79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151E" w14:textId="477A392A" w:rsidR="008220E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0E31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</w:tr>
      <w:tr w:rsidR="00A25C9F" w:rsidRPr="00DF2759" w14:paraId="6B0C136A" w14:textId="77777777" w:rsidTr="00A25C9F">
        <w:trPr>
          <w:trHeight w:val="125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ABE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E47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4EF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5E5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4EA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4CDD" w14:textId="3D6D68D8" w:rsidR="008220E4" w:rsidRPr="00CF6303" w:rsidRDefault="008220E4" w:rsidP="008220E4">
            <w:pPr>
              <w:rPr>
                <w:color w:val="000000"/>
                <w:sz w:val="16"/>
                <w:szCs w:val="16"/>
              </w:rPr>
            </w:pPr>
            <w:r w:rsidRPr="008220E4">
              <w:rPr>
                <w:color w:val="000000"/>
                <w:sz w:val="16"/>
                <w:szCs w:val="16"/>
              </w:rPr>
              <w:t>Panemunės–Šančių seniūnijos atliktų statinių priežiūros priemonių dalis nuo suplanuotų 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9B8A" w14:textId="7F555A42" w:rsidR="008220E4" w:rsidRPr="009E1F3B" w:rsidRDefault="008220E4" w:rsidP="008220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F47E" w14:textId="406FC620" w:rsidR="008220E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6D2D" w14:textId="1E319BA1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244D" w14:textId="61A27566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665B" w14:textId="5391779D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765E" w14:textId="6C4CFB6D" w:rsidR="008220E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CEA9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</w:tr>
      <w:tr w:rsidR="00A25C9F" w:rsidRPr="00DF2759" w14:paraId="2C4A0D7F" w14:textId="77777777" w:rsidTr="0061092B">
        <w:trPr>
          <w:trHeight w:val="41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502D1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9BD3A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D47D8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9E0EA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65ABC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9D16" w14:textId="5F3A055E" w:rsidR="008220E4" w:rsidRPr="00CF6303" w:rsidRDefault="008220E4" w:rsidP="008220E4">
            <w:pPr>
              <w:rPr>
                <w:color w:val="000000"/>
                <w:sz w:val="16"/>
                <w:szCs w:val="16"/>
              </w:rPr>
            </w:pPr>
            <w:r w:rsidRPr="008220E4">
              <w:rPr>
                <w:color w:val="000000"/>
                <w:sz w:val="16"/>
                <w:szCs w:val="16"/>
              </w:rPr>
              <w:t>Petrašiūnų–</w:t>
            </w:r>
            <w:proofErr w:type="spellStart"/>
            <w:r w:rsidRPr="008220E4">
              <w:rPr>
                <w:color w:val="000000"/>
                <w:sz w:val="16"/>
                <w:szCs w:val="16"/>
              </w:rPr>
              <w:t>Gričiupio</w:t>
            </w:r>
            <w:proofErr w:type="spellEnd"/>
            <w:r w:rsidRPr="008220E4">
              <w:rPr>
                <w:color w:val="000000"/>
                <w:sz w:val="16"/>
                <w:szCs w:val="16"/>
              </w:rPr>
              <w:t xml:space="preserve"> seniūnijos atliktų statinių priežiūros priemonių dalis nuo suplanuotų </w:t>
            </w:r>
            <w:r w:rsidRPr="008220E4">
              <w:rPr>
                <w:color w:val="000000"/>
                <w:sz w:val="16"/>
                <w:szCs w:val="16"/>
              </w:rPr>
              <w:lastRenderedPageBreak/>
              <w:t>priemonių skaičiaus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3713" w14:textId="240B6E2F" w:rsidR="008220E4" w:rsidRPr="009E1F3B" w:rsidRDefault="008220E4" w:rsidP="008220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Proc.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A4D3" w14:textId="0F8CCFDA" w:rsidR="008220E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1317" w14:textId="702C249C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0411" w14:textId="307EC6E3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C82E" w14:textId="0EA6A5C5" w:rsidR="008220E4" w:rsidRPr="00DB0EC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 w:rsidRPr="0023170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7BE7" w14:textId="737DBE0B" w:rsidR="008220E4" w:rsidRDefault="008220E4" w:rsidP="008220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100,00“</w:t>
            </w:r>
            <w:r w:rsidR="005D23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3C09" w14:textId="77777777" w:rsidR="008220E4" w:rsidRPr="009E1F3B" w:rsidRDefault="008220E4" w:rsidP="008220E4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57FC9B3" w14:textId="20302715" w:rsidR="002B0E4A" w:rsidRPr="008220E4" w:rsidRDefault="002B0E4A" w:rsidP="002B0E4A">
      <w:pPr>
        <w:pStyle w:val="Pagrindinistekstas"/>
        <w:spacing w:line="240" w:lineRule="auto"/>
        <w:jc w:val="both"/>
      </w:pPr>
      <w:r w:rsidRPr="008220E4">
        <w:t>1.</w:t>
      </w:r>
      <w:r w:rsidR="009F0D58">
        <w:t>4</w:t>
      </w:r>
      <w:r w:rsidRPr="008220E4">
        <w:t xml:space="preserve">. Pakeičiu pastraipą, prasidedančią </w:t>
      </w:r>
      <w:r w:rsidR="008220E4" w:rsidRPr="008220E4">
        <w:t>3.4.</w:t>
      </w:r>
      <w:r w:rsidR="009F0D58">
        <w:t>1</w:t>
      </w:r>
      <w:r w:rsidR="008220E4" w:rsidRPr="008220E4">
        <w:t>.4.00</w:t>
      </w:r>
      <w:r w:rsidR="009F0D58">
        <w:t>1</w:t>
      </w:r>
      <w:r w:rsidR="008220E4" w:rsidRPr="008220E4">
        <w:t xml:space="preserve"> </w:t>
      </w:r>
      <w:r w:rsidRPr="008220E4">
        <w:t>kodu, ir ją išdėstau taip:</w:t>
      </w:r>
      <w:r w:rsidR="005D2310">
        <w:t xml:space="preserve"> </w:t>
      </w:r>
    </w:p>
    <w:tbl>
      <w:tblPr>
        <w:tblW w:w="11027" w:type="dxa"/>
        <w:tblInd w:w="-1281" w:type="dxa"/>
        <w:tblLook w:val="04A0" w:firstRow="1" w:lastRow="0" w:firstColumn="1" w:lastColumn="0" w:noHBand="0" w:noVBand="1"/>
      </w:tblPr>
      <w:tblGrid>
        <w:gridCol w:w="1013"/>
        <w:gridCol w:w="1215"/>
        <w:gridCol w:w="1270"/>
        <w:gridCol w:w="435"/>
        <w:gridCol w:w="772"/>
        <w:gridCol w:w="1198"/>
        <w:gridCol w:w="511"/>
        <w:gridCol w:w="872"/>
        <w:gridCol w:w="872"/>
        <w:gridCol w:w="872"/>
        <w:gridCol w:w="872"/>
        <w:gridCol w:w="872"/>
        <w:gridCol w:w="253"/>
      </w:tblGrid>
      <w:tr w:rsidR="00725528" w:rsidRPr="00216477" w14:paraId="571ABAA5" w14:textId="77777777" w:rsidTr="00725528">
        <w:trPr>
          <w:trHeight w:val="52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6463B2" w14:textId="10BDA010" w:rsidR="00725528" w:rsidRPr="00216477" w:rsidRDefault="00725528" w:rsidP="00725528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216477">
              <w:rPr>
                <w:sz w:val="16"/>
                <w:szCs w:val="16"/>
                <w:shd w:val="clear" w:color="auto" w:fill="FFFFFF"/>
              </w:rPr>
              <w:t>3.4.1.4.001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51714B" w14:textId="506A0D03" w:rsidR="00725528" w:rsidRPr="00216477" w:rsidRDefault="00725528" w:rsidP="00725528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Atsinaujinančių energijos išteklių diegimo skatinimas visuomeninės ir gyvenamo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216477">
              <w:rPr>
                <w:color w:val="000000"/>
                <w:sz w:val="16"/>
                <w:szCs w:val="16"/>
              </w:rPr>
              <w:t>sios</w:t>
            </w:r>
            <w:proofErr w:type="spellEnd"/>
            <w:r w:rsidRPr="00216477">
              <w:rPr>
                <w:color w:val="000000"/>
                <w:sz w:val="16"/>
                <w:szCs w:val="16"/>
              </w:rPr>
              <w:t xml:space="preserve"> paskirties pastatuose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74049E" w14:textId="29778A45" w:rsidR="00725528" w:rsidRPr="00216477" w:rsidRDefault="00725528" w:rsidP="00725528">
            <w:pPr>
              <w:rPr>
                <w:color w:val="000000"/>
                <w:sz w:val="16"/>
                <w:szCs w:val="16"/>
              </w:rPr>
            </w:pPr>
            <w:r w:rsidRPr="00725528">
              <w:rPr>
                <w:color w:val="000000"/>
                <w:sz w:val="16"/>
                <w:szCs w:val="16"/>
              </w:rPr>
              <w:t>Būsto modernizavimo, administravimo ir energetikos skyrius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E1E7FB" w14:textId="258CD20E" w:rsidR="00725528" w:rsidRPr="00216477" w:rsidRDefault="00725528" w:rsidP="007255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D6612" w14:textId="4F1CF917" w:rsidR="00725528" w:rsidRPr="00216477" w:rsidRDefault="00725528" w:rsidP="007255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8ADE" w14:textId="7CE8A1C1" w:rsidR="00725528" w:rsidRPr="00216477" w:rsidRDefault="00725528" w:rsidP="00725528">
            <w:pPr>
              <w:rPr>
                <w:color w:val="000000"/>
                <w:sz w:val="16"/>
                <w:szCs w:val="16"/>
              </w:rPr>
            </w:pPr>
            <w:r w:rsidRPr="00725528">
              <w:rPr>
                <w:color w:val="000000"/>
                <w:sz w:val="16"/>
                <w:szCs w:val="16"/>
              </w:rPr>
              <w:t>Parengtų statinių dalinių (konstrukcijų) ekspertizių skaičius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47AE" w14:textId="216E75C3" w:rsidR="00725528" w:rsidRPr="00216477" w:rsidRDefault="00725528" w:rsidP="007255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C0AA" w14:textId="650659AB" w:rsidR="00725528" w:rsidRPr="00216477" w:rsidRDefault="00725528" w:rsidP="007255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2D85" w14:textId="6E44F003" w:rsidR="00725528" w:rsidRPr="00216477" w:rsidRDefault="00725528" w:rsidP="00725528">
            <w:pPr>
              <w:jc w:val="right"/>
              <w:rPr>
                <w:color w:val="000000"/>
                <w:sz w:val="16"/>
                <w:szCs w:val="16"/>
              </w:rPr>
            </w:pPr>
            <w:r w:rsidRPr="003F737A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3995" w14:textId="65B89DF8" w:rsidR="00725528" w:rsidRPr="00216477" w:rsidRDefault="00725528" w:rsidP="00725528">
            <w:pPr>
              <w:jc w:val="right"/>
              <w:rPr>
                <w:color w:val="000000"/>
                <w:sz w:val="16"/>
                <w:szCs w:val="16"/>
              </w:rPr>
            </w:pPr>
            <w:r w:rsidRPr="003F737A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E30C" w14:textId="76912F19" w:rsidR="00725528" w:rsidRPr="00216477" w:rsidRDefault="00725528" w:rsidP="00725528">
            <w:pPr>
              <w:jc w:val="right"/>
              <w:rPr>
                <w:color w:val="000000"/>
                <w:sz w:val="16"/>
                <w:szCs w:val="16"/>
              </w:rPr>
            </w:pPr>
            <w:r w:rsidRPr="003F737A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F5A3" w14:textId="6D7CF3F8" w:rsidR="00725528" w:rsidRPr="00216477" w:rsidRDefault="00725528" w:rsidP="007255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13,00“</w:t>
            </w:r>
            <w:r w:rsidR="005D23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437B" w14:textId="77777777" w:rsidR="00725528" w:rsidRPr="00216477" w:rsidRDefault="00725528" w:rsidP="00725528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11BD194B" w14:textId="605930B7" w:rsidR="009F0D58" w:rsidRPr="00216477" w:rsidRDefault="009F0D58" w:rsidP="009F0D58">
      <w:pPr>
        <w:pStyle w:val="Pagrindinistekstas"/>
        <w:spacing w:line="240" w:lineRule="auto"/>
        <w:jc w:val="both"/>
      </w:pPr>
      <w:r w:rsidRPr="00216477">
        <w:t>1.</w:t>
      </w:r>
      <w:r w:rsidR="00725528">
        <w:t>5</w:t>
      </w:r>
      <w:r w:rsidRPr="00216477">
        <w:t>. Pakeičiu pastraipą, prasidedančią 3.4.3.4.003 kodu, ir ją išdėstau taip:</w:t>
      </w:r>
      <w:r w:rsidR="005D2310">
        <w:t xml:space="preserve"> </w:t>
      </w:r>
    </w:p>
    <w:tbl>
      <w:tblPr>
        <w:tblW w:w="11037" w:type="dxa"/>
        <w:tblInd w:w="-1281" w:type="dxa"/>
        <w:tblLook w:val="04A0" w:firstRow="1" w:lastRow="0" w:firstColumn="1" w:lastColumn="0" w:noHBand="0" w:noVBand="1"/>
      </w:tblPr>
      <w:tblGrid>
        <w:gridCol w:w="1067"/>
        <w:gridCol w:w="1206"/>
        <w:gridCol w:w="934"/>
        <w:gridCol w:w="496"/>
        <w:gridCol w:w="922"/>
        <w:gridCol w:w="1075"/>
        <w:gridCol w:w="575"/>
        <w:gridCol w:w="822"/>
        <w:gridCol w:w="822"/>
        <w:gridCol w:w="1012"/>
        <w:gridCol w:w="850"/>
        <w:gridCol w:w="939"/>
        <w:gridCol w:w="317"/>
      </w:tblGrid>
      <w:tr w:rsidR="00216477" w:rsidRPr="00DF2759" w14:paraId="693AEC89" w14:textId="77777777" w:rsidTr="00216477">
        <w:trPr>
          <w:trHeight w:val="542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0640" w14:textId="77777777" w:rsidR="00216477" w:rsidRPr="00216477" w:rsidRDefault="00216477" w:rsidP="005D2310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„</w:t>
            </w:r>
            <w:r w:rsidRPr="00216477">
              <w:rPr>
                <w:sz w:val="16"/>
                <w:szCs w:val="16"/>
              </w:rPr>
              <w:t>3.4.3.4.003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7AFA" w14:textId="649C7411" w:rsidR="00216477" w:rsidRPr="00216477" w:rsidRDefault="00216477" w:rsidP="005D2310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Projekto „Baltijos šalių sprendimai valdant plastiko taršą žiedinėje ekonomikoje (BALTIPLAST)“ įgyvendinimas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855D" w14:textId="6997C2D6" w:rsidR="00216477" w:rsidRPr="00216477" w:rsidRDefault="00216477" w:rsidP="005D2310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Investicijų ir projektų skyrius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11A1" w14:textId="638747E0" w:rsidR="00216477" w:rsidRPr="00216477" w:rsidRDefault="00216477" w:rsidP="005D2310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4D51" w14:textId="6BD27D9E" w:rsidR="00216477" w:rsidRPr="00216477" w:rsidRDefault="00216477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5"/>
                <w:szCs w:val="15"/>
              </w:rPr>
              <w:t>105 571,00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9EF1C4" w14:textId="4E7A6B7D" w:rsidR="00216477" w:rsidRPr="00216477" w:rsidRDefault="00216477" w:rsidP="005D2310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Atliktų veiklų dalis nuo visų projekto veiklų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ADE822" w14:textId="50C260BB" w:rsidR="00216477" w:rsidRPr="00216477" w:rsidRDefault="00216477" w:rsidP="005D2310">
            <w:pPr>
              <w:jc w:val="center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Proc.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AF4AFA" w14:textId="09C3AA92" w:rsidR="00216477" w:rsidRPr="00216477" w:rsidRDefault="00216477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DC1E94" w14:textId="43D98068" w:rsidR="00216477" w:rsidRPr="00216477" w:rsidRDefault="00216477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8DF1BA" w14:textId="599B00D8" w:rsidR="00216477" w:rsidRPr="00216477" w:rsidRDefault="00216477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7F3DDF" w14:textId="0B0204CF" w:rsidR="00216477" w:rsidRPr="00216477" w:rsidRDefault="00216477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754A90" w14:textId="59B121A7" w:rsidR="00216477" w:rsidRPr="00216477" w:rsidRDefault="00216477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10,00</w:t>
            </w:r>
            <w:r w:rsidR="00725528">
              <w:rPr>
                <w:color w:val="000000"/>
                <w:sz w:val="16"/>
                <w:szCs w:val="16"/>
              </w:rPr>
              <w:t>“</w:t>
            </w:r>
            <w:r w:rsidR="005D231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BA32C8" w14:textId="77777777" w:rsidR="00216477" w:rsidRPr="00216477" w:rsidRDefault="00216477" w:rsidP="005D2310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16477" w:rsidRPr="00DF2759" w14:paraId="4D2A2AD1" w14:textId="77777777" w:rsidTr="00216477">
        <w:trPr>
          <w:trHeight w:val="542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3BC47" w14:textId="77777777" w:rsidR="00216477" w:rsidRPr="008220E4" w:rsidRDefault="00216477" w:rsidP="005D2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AEBCC" w14:textId="77777777" w:rsidR="00216477" w:rsidRPr="00775FF7" w:rsidRDefault="00216477" w:rsidP="005D2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4E29F" w14:textId="77777777" w:rsidR="00216477" w:rsidRPr="00775FF7" w:rsidRDefault="00216477" w:rsidP="005D2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F528" w14:textId="707814FD" w:rsidR="00216477" w:rsidRPr="00216477" w:rsidRDefault="00216477" w:rsidP="005D2310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E20F" w14:textId="60D1EAFA" w:rsidR="00216477" w:rsidRPr="00216477" w:rsidRDefault="00216477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5"/>
                <w:szCs w:val="15"/>
              </w:rPr>
              <w:t>21 114,00</w:t>
            </w:r>
          </w:p>
        </w:tc>
        <w:tc>
          <w:tcPr>
            <w:tcW w:w="10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48542F" w14:textId="77777777" w:rsidR="00216477" w:rsidRPr="00DF2759" w:rsidRDefault="00216477" w:rsidP="005D231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D256EE" w14:textId="77777777" w:rsidR="00216477" w:rsidRPr="00DF2759" w:rsidRDefault="00216477" w:rsidP="005D231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DC9B7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068D7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2E781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C8332D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0342B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BE21F9" w14:textId="77777777" w:rsidR="00216477" w:rsidRPr="00DF2759" w:rsidRDefault="00216477" w:rsidP="005D231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216477" w:rsidRPr="00DF2759" w14:paraId="5FDE89DF" w14:textId="77777777" w:rsidTr="00216477">
        <w:trPr>
          <w:trHeight w:val="542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E2D5A8" w14:textId="77777777" w:rsidR="00216477" w:rsidRPr="008220E4" w:rsidRDefault="00216477" w:rsidP="005D2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2B8FA8" w14:textId="77777777" w:rsidR="00216477" w:rsidRPr="00775FF7" w:rsidRDefault="00216477" w:rsidP="005D2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330329" w14:textId="77777777" w:rsidR="00216477" w:rsidRPr="00775FF7" w:rsidRDefault="00216477" w:rsidP="005D23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D21A6" w14:textId="29E6373B" w:rsidR="00216477" w:rsidRPr="00216477" w:rsidRDefault="00216477" w:rsidP="005D2310">
            <w:pPr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0AA8F" w14:textId="432F2DB9" w:rsidR="00216477" w:rsidRPr="00216477" w:rsidRDefault="00216477" w:rsidP="005D2310">
            <w:pPr>
              <w:jc w:val="right"/>
              <w:rPr>
                <w:color w:val="000000"/>
                <w:sz w:val="16"/>
                <w:szCs w:val="16"/>
              </w:rPr>
            </w:pPr>
            <w:r w:rsidRPr="00216477">
              <w:rPr>
                <w:color w:val="000000"/>
                <w:sz w:val="15"/>
                <w:szCs w:val="15"/>
              </w:rPr>
              <w:t>84 457,00</w:t>
            </w:r>
          </w:p>
        </w:tc>
        <w:tc>
          <w:tcPr>
            <w:tcW w:w="1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EDD7" w14:textId="77777777" w:rsidR="00216477" w:rsidRPr="00DF2759" w:rsidRDefault="00216477" w:rsidP="005D231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2C4B" w14:textId="77777777" w:rsidR="00216477" w:rsidRPr="00DF2759" w:rsidRDefault="00216477" w:rsidP="005D231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1542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60EB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C5FA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E0E9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235D" w14:textId="77777777" w:rsidR="00216477" w:rsidRPr="00DF2759" w:rsidRDefault="00216477" w:rsidP="005D23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5CA8" w14:textId="77777777" w:rsidR="00216477" w:rsidRPr="00DF2759" w:rsidRDefault="00216477" w:rsidP="005D231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4B7D0A69" w14:textId="536C01DB" w:rsidR="00C226AD" w:rsidRPr="00B00316" w:rsidRDefault="00C226AD" w:rsidP="00725528">
      <w:pPr>
        <w:pStyle w:val="Pagrindinistekstas"/>
        <w:jc w:val="both"/>
      </w:pPr>
      <w:r>
        <w:t>2</w:t>
      </w:r>
      <w:r w:rsidRPr="00B00316">
        <w:t>. Šis įsakymas</w:t>
      </w:r>
      <w:r w:rsidRPr="00B00316">
        <w:rPr>
          <w:szCs w:val="24"/>
        </w:rPr>
        <w:t xml:space="preserve"> per vieną mėnesį nuo informacijos apie jį gavimo dienos gali būti skundžiamas Regionų administraciniam teismui (</w:t>
      </w:r>
      <w:r w:rsidRPr="00B00316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Pr="00B00316">
        <w:rPr>
          <w:szCs w:val="24"/>
        </w:rPr>
        <w:t xml:space="preserve">A. Mickevičiaus g. 8A, Kaunas, </w:t>
      </w:r>
      <w:r w:rsidRPr="00B00316">
        <w:rPr>
          <w:szCs w:val="24"/>
          <w:shd w:val="clear" w:color="auto" w:fill="FFFFFF"/>
        </w:rPr>
        <w:t>Galinio Pylimo g. 9, Klaipėda, Dvaro g. 80, Šiauliai, Respublikos g. 62, Panevėžys</w:t>
      </w:r>
      <w:r w:rsidRPr="00B00316">
        <w:rPr>
          <w:szCs w:val="24"/>
        </w:rPr>
        <w:t>) Lietuvos Respublikos administracinių bylų teisenos įstatymo nustatyta tvarka</w:t>
      </w:r>
      <w:r w:rsidRPr="00B00316">
        <w:t>.</w:t>
      </w:r>
      <w:r w:rsidR="005D2310">
        <w:t xml:space="preserve"> </w:t>
      </w:r>
    </w:p>
    <w:bookmarkEnd w:id="2"/>
    <w:p w14:paraId="253E5C41" w14:textId="77777777" w:rsidR="008A22C3" w:rsidRPr="00BD648D" w:rsidRDefault="008A22C3" w:rsidP="003647AC">
      <w:pPr>
        <w:sectPr w:rsidR="008A22C3" w:rsidRPr="00BD648D" w:rsidSect="00BD7D3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6465E195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74BC5136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338C0545" w14:textId="77777777" w:rsidR="00EE5852" w:rsidRPr="00BD648D" w:rsidRDefault="003F3A4E" w:rsidP="003F52A5">
            <w:pPr>
              <w:keepNext/>
              <w:spacing w:before="480"/>
              <w:ind w:right="-7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</w:p>
        </w:tc>
        <w:tc>
          <w:tcPr>
            <w:tcW w:w="4387" w:type="dxa"/>
            <w:vAlign w:val="bottom"/>
          </w:tcPr>
          <w:p w14:paraId="1DB2F060" w14:textId="29B2C002" w:rsidR="009B3CF1" w:rsidRPr="00BD648D" w:rsidRDefault="003F3A4E" w:rsidP="00557D9E">
            <w:pPr>
              <w:keepNext/>
              <w:spacing w:before="480"/>
              <w:ind w:left="-2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26AD">
              <w:rPr>
                <w:noProof/>
              </w:rPr>
              <w:t>Tadas</w:t>
            </w:r>
            <w:r>
              <w:fldChar w:fldCharType="end"/>
            </w:r>
            <w:r w:rsidR="009B3CF1" w:rsidRPr="00BD648D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26AD">
              <w:rPr>
                <w:noProof/>
              </w:rPr>
              <w:t>Metelionis</w:t>
            </w:r>
            <w:r>
              <w:fldChar w:fldCharType="end"/>
            </w:r>
          </w:p>
        </w:tc>
      </w:tr>
    </w:tbl>
    <w:p w14:paraId="7784899D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59EBE" w14:textId="77777777" w:rsidR="006B5CE1" w:rsidRDefault="006B5CE1">
      <w:r>
        <w:separator/>
      </w:r>
    </w:p>
  </w:endnote>
  <w:endnote w:type="continuationSeparator" w:id="0">
    <w:p w14:paraId="17C8F27E" w14:textId="77777777" w:rsidR="006B5CE1" w:rsidRDefault="006B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5D2310" w14:paraId="392B7F98" w14:textId="77777777">
      <w:trPr>
        <w:trHeight w:hRule="exact" w:val="794"/>
      </w:trPr>
      <w:tc>
        <w:tcPr>
          <w:tcW w:w="5184" w:type="dxa"/>
        </w:tcPr>
        <w:p w14:paraId="624095E5" w14:textId="77777777" w:rsidR="005D2310" w:rsidRDefault="005D2310">
          <w:pPr>
            <w:pStyle w:val="Porat"/>
          </w:pPr>
        </w:p>
      </w:tc>
      <w:tc>
        <w:tcPr>
          <w:tcW w:w="2592" w:type="dxa"/>
        </w:tcPr>
        <w:p w14:paraId="62C34BBB" w14:textId="77777777" w:rsidR="005D2310" w:rsidRDefault="005D2310">
          <w:pPr>
            <w:pStyle w:val="Porat"/>
          </w:pPr>
        </w:p>
      </w:tc>
      <w:tc>
        <w:tcPr>
          <w:tcW w:w="2592" w:type="dxa"/>
        </w:tcPr>
        <w:p w14:paraId="793D2118" w14:textId="77777777" w:rsidR="005D2310" w:rsidRDefault="005D231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4CAB705" w14:textId="77777777" w:rsidR="005D2310" w:rsidRDefault="005D231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0E59C" w14:textId="77777777" w:rsidR="005D2310" w:rsidRDefault="005D2310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5D2310" w14:paraId="5D70F792" w14:textId="77777777">
      <w:trPr>
        <w:trHeight w:hRule="exact" w:val="794"/>
      </w:trPr>
      <w:tc>
        <w:tcPr>
          <w:tcW w:w="5184" w:type="dxa"/>
        </w:tcPr>
        <w:p w14:paraId="110E6C5A" w14:textId="77777777" w:rsidR="005D2310" w:rsidRDefault="005D2310">
          <w:pPr>
            <w:pStyle w:val="Porat"/>
          </w:pPr>
        </w:p>
      </w:tc>
      <w:tc>
        <w:tcPr>
          <w:tcW w:w="2592" w:type="dxa"/>
        </w:tcPr>
        <w:p w14:paraId="715F6C2B" w14:textId="77777777" w:rsidR="005D2310" w:rsidRDefault="005D2310">
          <w:pPr>
            <w:pStyle w:val="Porat"/>
          </w:pPr>
        </w:p>
      </w:tc>
      <w:tc>
        <w:tcPr>
          <w:tcW w:w="2592" w:type="dxa"/>
        </w:tcPr>
        <w:p w14:paraId="74C5A5A7" w14:textId="77777777" w:rsidR="005D2310" w:rsidRDefault="005D231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1D67846" w14:textId="77777777" w:rsidR="005D2310" w:rsidRDefault="005D2310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5D2310" w14:paraId="6C2EAF4F" w14:textId="77777777">
      <w:trPr>
        <w:trHeight w:hRule="exact" w:val="794"/>
      </w:trPr>
      <w:tc>
        <w:tcPr>
          <w:tcW w:w="5184" w:type="dxa"/>
        </w:tcPr>
        <w:p w14:paraId="0CEA740A" w14:textId="77777777" w:rsidR="005D2310" w:rsidRDefault="005D2310">
          <w:pPr>
            <w:pStyle w:val="Porat"/>
          </w:pPr>
        </w:p>
      </w:tc>
      <w:tc>
        <w:tcPr>
          <w:tcW w:w="2592" w:type="dxa"/>
        </w:tcPr>
        <w:p w14:paraId="1972577C" w14:textId="77777777" w:rsidR="005D2310" w:rsidRDefault="005D2310">
          <w:pPr>
            <w:pStyle w:val="Porat"/>
          </w:pPr>
        </w:p>
      </w:tc>
      <w:tc>
        <w:tcPr>
          <w:tcW w:w="2592" w:type="dxa"/>
        </w:tcPr>
        <w:p w14:paraId="5292FE32" w14:textId="77777777" w:rsidR="005D2310" w:rsidRDefault="005D231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6086029" w14:textId="77777777" w:rsidR="005D2310" w:rsidRDefault="005D2310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69344" w14:textId="77777777" w:rsidR="006B5CE1" w:rsidRDefault="006B5CE1">
      <w:pPr>
        <w:pStyle w:val="Porat"/>
        <w:spacing w:before="240"/>
      </w:pPr>
    </w:p>
  </w:footnote>
  <w:footnote w:type="continuationSeparator" w:id="0">
    <w:p w14:paraId="4B8A7B30" w14:textId="77777777" w:rsidR="006B5CE1" w:rsidRDefault="006B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96AD" w14:textId="77777777" w:rsidR="005D2310" w:rsidRDefault="005D2310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D2C7" w14:textId="42BA513F" w:rsidR="005D2310" w:rsidRDefault="005D2310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00B2A">
      <w:rPr>
        <w:rStyle w:val="Puslapionumeris"/>
        <w:noProof/>
      </w:rPr>
      <w:t>9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C226AD"/>
    <w:rsid w:val="000040E5"/>
    <w:rsid w:val="00026166"/>
    <w:rsid w:val="00057DE8"/>
    <w:rsid w:val="0008063D"/>
    <w:rsid w:val="00082A32"/>
    <w:rsid w:val="00085FF4"/>
    <w:rsid w:val="000A2459"/>
    <w:rsid w:val="000B7107"/>
    <w:rsid w:val="000B74A3"/>
    <w:rsid w:val="000C6A85"/>
    <w:rsid w:val="000D7740"/>
    <w:rsid w:val="000E4C96"/>
    <w:rsid w:val="000F5BD4"/>
    <w:rsid w:val="001276ED"/>
    <w:rsid w:val="001455F7"/>
    <w:rsid w:val="001605F7"/>
    <w:rsid w:val="001663E5"/>
    <w:rsid w:val="00177FBE"/>
    <w:rsid w:val="001A2851"/>
    <w:rsid w:val="00207F41"/>
    <w:rsid w:val="00216477"/>
    <w:rsid w:val="002175EA"/>
    <w:rsid w:val="00250430"/>
    <w:rsid w:val="00260AD7"/>
    <w:rsid w:val="002B0E4A"/>
    <w:rsid w:val="002E548B"/>
    <w:rsid w:val="002F7319"/>
    <w:rsid w:val="00300B2A"/>
    <w:rsid w:val="0031058C"/>
    <w:rsid w:val="00313304"/>
    <w:rsid w:val="00314A91"/>
    <w:rsid w:val="003206A1"/>
    <w:rsid w:val="00320E7E"/>
    <w:rsid w:val="00340CEF"/>
    <w:rsid w:val="00363F96"/>
    <w:rsid w:val="003647AC"/>
    <w:rsid w:val="00365086"/>
    <w:rsid w:val="003820E4"/>
    <w:rsid w:val="003B34B2"/>
    <w:rsid w:val="003B50CE"/>
    <w:rsid w:val="003F3A4E"/>
    <w:rsid w:val="003F52A5"/>
    <w:rsid w:val="004109E8"/>
    <w:rsid w:val="004116A3"/>
    <w:rsid w:val="00477F97"/>
    <w:rsid w:val="00494302"/>
    <w:rsid w:val="00495FB8"/>
    <w:rsid w:val="004961DE"/>
    <w:rsid w:val="00497446"/>
    <w:rsid w:val="004A0872"/>
    <w:rsid w:val="004A2345"/>
    <w:rsid w:val="004B29EB"/>
    <w:rsid w:val="004C2536"/>
    <w:rsid w:val="004C56FD"/>
    <w:rsid w:val="004E23CB"/>
    <w:rsid w:val="00512FCE"/>
    <w:rsid w:val="00513A0C"/>
    <w:rsid w:val="005175C1"/>
    <w:rsid w:val="005319C4"/>
    <w:rsid w:val="00555321"/>
    <w:rsid w:val="00557D9E"/>
    <w:rsid w:val="00575658"/>
    <w:rsid w:val="00576954"/>
    <w:rsid w:val="00576B11"/>
    <w:rsid w:val="00581D84"/>
    <w:rsid w:val="005B37AA"/>
    <w:rsid w:val="005B3A76"/>
    <w:rsid w:val="005C37B2"/>
    <w:rsid w:val="005D1450"/>
    <w:rsid w:val="005D1F7F"/>
    <w:rsid w:val="005D2310"/>
    <w:rsid w:val="005D3302"/>
    <w:rsid w:val="005E0B5E"/>
    <w:rsid w:val="005F33B7"/>
    <w:rsid w:val="005F7D81"/>
    <w:rsid w:val="00601774"/>
    <w:rsid w:val="00605259"/>
    <w:rsid w:val="00606E0B"/>
    <w:rsid w:val="00606F0C"/>
    <w:rsid w:val="0061092B"/>
    <w:rsid w:val="00621965"/>
    <w:rsid w:val="00632C93"/>
    <w:rsid w:val="006515E0"/>
    <w:rsid w:val="00657764"/>
    <w:rsid w:val="00663C4E"/>
    <w:rsid w:val="00680D41"/>
    <w:rsid w:val="00691A75"/>
    <w:rsid w:val="006938FD"/>
    <w:rsid w:val="006A169F"/>
    <w:rsid w:val="006B0B13"/>
    <w:rsid w:val="006B0B70"/>
    <w:rsid w:val="006B5CE1"/>
    <w:rsid w:val="006F25BD"/>
    <w:rsid w:val="00703904"/>
    <w:rsid w:val="007131E0"/>
    <w:rsid w:val="00725528"/>
    <w:rsid w:val="007641B0"/>
    <w:rsid w:val="00775FF7"/>
    <w:rsid w:val="007868BA"/>
    <w:rsid w:val="007A16AC"/>
    <w:rsid w:val="007B235A"/>
    <w:rsid w:val="007B4AA3"/>
    <w:rsid w:val="008019AF"/>
    <w:rsid w:val="008130BE"/>
    <w:rsid w:val="008220E4"/>
    <w:rsid w:val="00844EB4"/>
    <w:rsid w:val="00847165"/>
    <w:rsid w:val="0085437D"/>
    <w:rsid w:val="00860090"/>
    <w:rsid w:val="008A22C3"/>
    <w:rsid w:val="008A35D1"/>
    <w:rsid w:val="008B6BD4"/>
    <w:rsid w:val="008B751E"/>
    <w:rsid w:val="008C3093"/>
    <w:rsid w:val="008C6C71"/>
    <w:rsid w:val="008D0198"/>
    <w:rsid w:val="008D234E"/>
    <w:rsid w:val="008D3B82"/>
    <w:rsid w:val="008E38F8"/>
    <w:rsid w:val="00902681"/>
    <w:rsid w:val="009120C0"/>
    <w:rsid w:val="009429D8"/>
    <w:rsid w:val="00985148"/>
    <w:rsid w:val="009973C6"/>
    <w:rsid w:val="009B3CF1"/>
    <w:rsid w:val="009B6960"/>
    <w:rsid w:val="009D2EDD"/>
    <w:rsid w:val="009D334A"/>
    <w:rsid w:val="009D5DDE"/>
    <w:rsid w:val="009E1F3B"/>
    <w:rsid w:val="009F0D58"/>
    <w:rsid w:val="009F10DA"/>
    <w:rsid w:val="009F4E26"/>
    <w:rsid w:val="009F78C4"/>
    <w:rsid w:val="00A006F5"/>
    <w:rsid w:val="00A06A95"/>
    <w:rsid w:val="00A15B24"/>
    <w:rsid w:val="00A24992"/>
    <w:rsid w:val="00A25C9F"/>
    <w:rsid w:val="00A276C6"/>
    <w:rsid w:val="00A331CC"/>
    <w:rsid w:val="00A44A6D"/>
    <w:rsid w:val="00A44AA6"/>
    <w:rsid w:val="00A921AB"/>
    <w:rsid w:val="00A92777"/>
    <w:rsid w:val="00A94D0C"/>
    <w:rsid w:val="00AB470F"/>
    <w:rsid w:val="00AB6A55"/>
    <w:rsid w:val="00AB6CA8"/>
    <w:rsid w:val="00AC32AD"/>
    <w:rsid w:val="00AD037E"/>
    <w:rsid w:val="00AD45F0"/>
    <w:rsid w:val="00AF778B"/>
    <w:rsid w:val="00B14048"/>
    <w:rsid w:val="00B244B8"/>
    <w:rsid w:val="00B31551"/>
    <w:rsid w:val="00B43B1B"/>
    <w:rsid w:val="00B769D4"/>
    <w:rsid w:val="00B8136F"/>
    <w:rsid w:val="00BD48D9"/>
    <w:rsid w:val="00BD648D"/>
    <w:rsid w:val="00BD7D3D"/>
    <w:rsid w:val="00C00131"/>
    <w:rsid w:val="00C10276"/>
    <w:rsid w:val="00C13404"/>
    <w:rsid w:val="00C226AD"/>
    <w:rsid w:val="00C325CF"/>
    <w:rsid w:val="00C72435"/>
    <w:rsid w:val="00C752CC"/>
    <w:rsid w:val="00C944F9"/>
    <w:rsid w:val="00CA5586"/>
    <w:rsid w:val="00CC76CF"/>
    <w:rsid w:val="00CE3DCB"/>
    <w:rsid w:val="00CF2196"/>
    <w:rsid w:val="00CF6303"/>
    <w:rsid w:val="00D06F30"/>
    <w:rsid w:val="00D15683"/>
    <w:rsid w:val="00D4307E"/>
    <w:rsid w:val="00D474A4"/>
    <w:rsid w:val="00D76ACC"/>
    <w:rsid w:val="00D77C87"/>
    <w:rsid w:val="00D870A3"/>
    <w:rsid w:val="00D96442"/>
    <w:rsid w:val="00DA6547"/>
    <w:rsid w:val="00DC0230"/>
    <w:rsid w:val="00DF2759"/>
    <w:rsid w:val="00E17FB7"/>
    <w:rsid w:val="00E440BC"/>
    <w:rsid w:val="00E55094"/>
    <w:rsid w:val="00E7704A"/>
    <w:rsid w:val="00E94004"/>
    <w:rsid w:val="00E970B1"/>
    <w:rsid w:val="00E97378"/>
    <w:rsid w:val="00EB61FC"/>
    <w:rsid w:val="00EC5F6F"/>
    <w:rsid w:val="00ED76F2"/>
    <w:rsid w:val="00EE32E9"/>
    <w:rsid w:val="00EE5852"/>
    <w:rsid w:val="00EF4A53"/>
    <w:rsid w:val="00F10E0C"/>
    <w:rsid w:val="00F406E1"/>
    <w:rsid w:val="00F42A4B"/>
    <w:rsid w:val="00F5541C"/>
    <w:rsid w:val="00F97624"/>
    <w:rsid w:val="00FA6F86"/>
    <w:rsid w:val="00FA7BDD"/>
    <w:rsid w:val="00FA7FA9"/>
    <w:rsid w:val="00FC0551"/>
    <w:rsid w:val="00FE138D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DA785"/>
  <w15:chartTrackingRefBased/>
  <w15:docId w15:val="{768F8D49-B16E-4567-9B3C-98506496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C226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501B-0137-4F65-A2BC-CF48F21B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2</TotalTime>
  <Pages>9</Pages>
  <Words>7316</Words>
  <Characters>4171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                                Vardas Pavardė</Manager>
  <Company>KAUNO MIESTO SAVIVALDYBĖ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DOKUMENTO ANTRAŠTĖ</dc:subject>
  <dc:creator>Windows User</dc:creator>
  <cp:keywords/>
  <cp:lastModifiedBy>Laura Bačiliūnienė</cp:lastModifiedBy>
  <cp:revision>2</cp:revision>
  <cp:lastPrinted>2001-05-16T08:19:00Z</cp:lastPrinted>
  <dcterms:created xsi:type="dcterms:W3CDTF">2025-12-01T14:48:00Z</dcterms:created>
  <dcterms:modified xsi:type="dcterms:W3CDTF">2025-12-01T14:48:00Z</dcterms:modified>
</cp:coreProperties>
</file>