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14:paraId="00572DEC" w14:textId="77777777" w:rsidTr="007B4AA3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14:paraId="21BE0618" w14:textId="77777777"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14:paraId="11FC83F0" w14:textId="77777777" w:rsidR="008A22C3" w:rsidRPr="008D3B82" w:rsidRDefault="003F3A4E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 w:rsidRPr="008D3B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r w:rsidRPr="008D3B82">
              <w:rPr>
                <w:b/>
              </w:rPr>
              <w:instrText xml:space="preserve"> FORMTEXT </w:instrText>
            </w:r>
            <w:r w:rsidRPr="008D3B82">
              <w:rPr>
                <w:b/>
              </w:rPr>
            </w:r>
            <w:r w:rsidRPr="008D3B82">
              <w:rPr>
                <w:b/>
              </w:rPr>
              <w:fldChar w:fldCharType="separate"/>
            </w:r>
            <w:r w:rsidRPr="008D3B82">
              <w:rPr>
                <w:b/>
                <w:noProof/>
              </w:rPr>
              <w:t> </w:t>
            </w:r>
            <w:r w:rsidRPr="008D3B82">
              <w:rPr>
                <w:b/>
                <w:noProof/>
              </w:rPr>
              <w:t> </w:t>
            </w:r>
            <w:r w:rsidRPr="008D3B82">
              <w:rPr>
                <w:b/>
                <w:noProof/>
              </w:rPr>
              <w:t> </w:t>
            </w:r>
            <w:r w:rsidRPr="008D3B82">
              <w:rPr>
                <w:b/>
                <w:noProof/>
              </w:rPr>
              <w:t> </w:t>
            </w:r>
            <w:r w:rsidRPr="008D3B82">
              <w:rPr>
                <w:b/>
                <w:noProof/>
              </w:rPr>
              <w:t> </w:t>
            </w:r>
            <w:r w:rsidRPr="008D3B82">
              <w:rPr>
                <w:b/>
              </w:rPr>
              <w:fldChar w:fldCharType="end"/>
            </w:r>
          </w:p>
          <w:p w14:paraId="1F5E5107" w14:textId="77777777"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14:paraId="518B8D7D" w14:textId="77777777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14:paraId="2B8968F0" w14:textId="76788CAC" w:rsidR="008A22C3" w:rsidRDefault="00C226AD">
            <w:pPr>
              <w:pStyle w:val="Antrats"/>
              <w:tabs>
                <w:tab w:val="left" w:pos="5244"/>
              </w:tabs>
              <w:jc w:val="center"/>
            </w:pPr>
            <w:bookmarkStart w:id="0" w:name="r04" w:colFirst="3" w:colLast="3"/>
            <w:bookmarkStart w:id="1" w:name="r01" w:colFirst="0" w:colLast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32A035C3" wp14:editId="04BD8A8A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  <w:bookmarkEnd w:id="1"/>
      <w:tr w:rsidR="008A22C3" w:rsidRPr="00BD648D" w14:paraId="2B20DC98" w14:textId="77777777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14:paraId="71BFD584" w14:textId="77777777" w:rsidR="008A22C3" w:rsidRPr="00BD648D" w:rsidRDefault="003F3A4E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</w:p>
          <w:p w14:paraId="676F1260" w14:textId="77777777" w:rsidR="008A22C3" w:rsidRPr="00BD648D" w:rsidRDefault="003F3A4E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</w:p>
        </w:tc>
      </w:tr>
      <w:tr w:rsidR="008A22C3" w:rsidRPr="00BD648D" w14:paraId="68F09061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26BB8664" w14:textId="42533967" w:rsidR="008A22C3" w:rsidRPr="00BD648D" w:rsidRDefault="003F3A4E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79265D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</w:p>
          <w:p w14:paraId="031F75A3" w14:textId="77777777" w:rsidR="008A22C3" w:rsidRPr="00BD648D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RPr="00BD648D" w14:paraId="78A8B81A" w14:textId="77777777" w:rsidTr="00A006F5">
        <w:trPr>
          <w:cantSplit/>
          <w:trHeight w:val="240"/>
        </w:trPr>
        <w:tc>
          <w:tcPr>
            <w:tcW w:w="9639" w:type="dxa"/>
            <w:gridSpan w:val="3"/>
          </w:tcPr>
          <w:p w14:paraId="6FDFD2D9" w14:textId="59BB97B5" w:rsidR="008A22C3" w:rsidRPr="00BD648D" w:rsidRDefault="003F3A4E" w:rsidP="00A9183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91832" w:rsidRPr="00C226AD">
              <w:rPr>
                <w:b/>
                <w:noProof/>
              </w:rPr>
              <w:t>DĖL KAUNO MIESTO SAVIVALDYBĖS ADMINISTRACIJOS DIREKTORIAUS 2025 M. KOVO 31</w:t>
            </w:r>
            <w:r w:rsidR="00A91832">
              <w:rPr>
                <w:b/>
                <w:noProof/>
              </w:rPr>
              <w:t> </w:t>
            </w:r>
            <w:r w:rsidR="00A91832" w:rsidRPr="00C226AD">
              <w:rPr>
                <w:b/>
                <w:noProof/>
              </w:rPr>
              <w:t>D. ĮSAKYMO NR. A-349 „DĖL KAUNO MIESTO SAVIVALDYBĖS ADMINISTRACIJOS 2025</w:t>
            </w:r>
            <w:r w:rsidR="00A91832">
              <w:rPr>
                <w:b/>
                <w:noProof/>
              </w:rPr>
              <w:t> </w:t>
            </w:r>
            <w:r w:rsidR="00A91832" w:rsidRPr="00C226AD">
              <w:rPr>
                <w:b/>
                <w:noProof/>
              </w:rPr>
              <w:t>METŲ VEIKLOS PLANO PATVIRTINIMO“ PAKEITIMO</w:t>
            </w:r>
            <w:r>
              <w:rPr>
                <w:b/>
              </w:rPr>
              <w:fldChar w:fldCharType="end"/>
            </w:r>
          </w:p>
        </w:tc>
      </w:tr>
      <w:tr w:rsidR="008A22C3" w:rsidRPr="00BD648D" w14:paraId="20B4BA91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7BABC596" w14:textId="62671888" w:rsidR="008A22C3" w:rsidRPr="00BD648D" w:rsidRDefault="003F3A4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1250" w:rsidRPr="00491250">
              <w:rPr>
                <w:noProof/>
              </w:rPr>
              <w:t>2025 m. rugsėjo 17 d.</w:t>
            </w:r>
            <w:r>
              <w:fldChar w:fldCharType="end"/>
            </w:r>
            <w:r w:rsidR="008A22C3" w:rsidRPr="00BD648D">
              <w:t xml:space="preserve"> </w:t>
            </w:r>
            <w:r w:rsidR="004A0872" w:rsidRPr="00BD648D">
              <w:t xml:space="preserve"> </w:t>
            </w:r>
            <w:r w:rsidR="008A22C3" w:rsidRPr="00BD648D">
              <w:t xml:space="preserve">Nr.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1250" w:rsidRPr="00491250">
              <w:rPr>
                <w:noProof/>
              </w:rPr>
              <w:t>A-120</w:t>
            </w:r>
            <w:r w:rsidR="00491250">
              <w:rPr>
                <w:noProof/>
              </w:rPr>
              <w:t>4</w:t>
            </w:r>
            <w:r>
              <w:fldChar w:fldCharType="end"/>
            </w:r>
          </w:p>
          <w:p w14:paraId="07C80D59" w14:textId="77777777" w:rsidR="008A22C3" w:rsidRPr="00BD648D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RPr="00BD648D" w14:paraId="78C3D46D" w14:textId="77777777" w:rsidTr="00A006F5">
        <w:trPr>
          <w:cantSplit/>
        </w:trPr>
        <w:tc>
          <w:tcPr>
            <w:tcW w:w="9639" w:type="dxa"/>
            <w:gridSpan w:val="3"/>
          </w:tcPr>
          <w:p w14:paraId="50661F19" w14:textId="77777777" w:rsidR="008A22C3" w:rsidRPr="00BD648D" w:rsidRDefault="003F3A4E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</w:p>
        </w:tc>
      </w:tr>
    </w:tbl>
    <w:p w14:paraId="0BB94B58" w14:textId="77777777" w:rsidR="008A22C3" w:rsidRPr="00BD648D" w:rsidRDefault="008A22C3">
      <w:pPr>
        <w:spacing w:after="480"/>
      </w:pPr>
    </w:p>
    <w:p w14:paraId="5E8C1841" w14:textId="77777777" w:rsidR="008A22C3" w:rsidRPr="00BD648D" w:rsidRDefault="008A22C3">
      <w:pPr>
        <w:spacing w:after="480"/>
        <w:sectPr w:rsidR="008A22C3" w:rsidRPr="00BD648D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125607CD" w14:textId="1AFB29F9" w:rsidR="00C226AD" w:rsidRPr="00B00316" w:rsidRDefault="00C226AD" w:rsidP="00C226AD">
      <w:pPr>
        <w:pStyle w:val="Pagrindinistekstas"/>
        <w:jc w:val="both"/>
      </w:pPr>
      <w:bookmarkStart w:id="2" w:name="r18"/>
      <w:r w:rsidRPr="00B00316">
        <w:t>1. P a k e i č i u  Kauno miesto savivaldybės administracijos 202</w:t>
      </w:r>
      <w:r>
        <w:t>5</w:t>
      </w:r>
      <w:r w:rsidR="00A91832">
        <w:t xml:space="preserve"> </w:t>
      </w:r>
      <w:r w:rsidRPr="00B00316">
        <w:t>metų veiklos planą, patvirtintą Kauno miesto savivaldybės administracijos direktoriaus 202</w:t>
      </w:r>
      <w:r>
        <w:t>5</w:t>
      </w:r>
      <w:r w:rsidR="00A91832">
        <w:t xml:space="preserve"> </w:t>
      </w:r>
      <w:r w:rsidRPr="00B00316">
        <w:t xml:space="preserve">m. kovo </w:t>
      </w:r>
      <w:r>
        <w:t>31</w:t>
      </w:r>
      <w:r w:rsidR="00A91832">
        <w:t xml:space="preserve"> </w:t>
      </w:r>
      <w:r w:rsidRPr="00B00316">
        <w:t>d. įsakymu Nr. A-3</w:t>
      </w:r>
      <w:r>
        <w:t>49</w:t>
      </w:r>
      <w:r w:rsidRPr="00B00316">
        <w:t xml:space="preserve"> „Dėl Kauno miesto savivaldybės administracijos 202</w:t>
      </w:r>
      <w:r>
        <w:t>5</w:t>
      </w:r>
      <w:r w:rsidRPr="00B00316">
        <w:t xml:space="preserve"> metų veiklos plano patvirtinimo“:</w:t>
      </w:r>
      <w:r w:rsidR="000B498A">
        <w:t xml:space="preserve"> </w:t>
      </w:r>
    </w:p>
    <w:p w14:paraId="09760F87" w14:textId="60BFCEEE" w:rsidR="00C226AD" w:rsidRDefault="00C226AD" w:rsidP="00C226AD">
      <w:pPr>
        <w:pStyle w:val="Pagrindinistekstas"/>
        <w:jc w:val="both"/>
        <w:rPr>
          <w:szCs w:val="24"/>
        </w:rPr>
      </w:pPr>
      <w:r w:rsidRPr="00B00316">
        <w:t xml:space="preserve">1.1. </w:t>
      </w:r>
      <w:r w:rsidR="00BD48D9" w:rsidRPr="00A20685">
        <w:rPr>
          <w:szCs w:val="24"/>
        </w:rPr>
        <w:t>Pakei</w:t>
      </w:r>
      <w:r w:rsidR="00BD48D9">
        <w:rPr>
          <w:szCs w:val="24"/>
        </w:rPr>
        <w:t>čiu</w:t>
      </w:r>
      <w:r w:rsidR="00BD48D9" w:rsidRPr="00A20685">
        <w:rPr>
          <w:szCs w:val="24"/>
        </w:rPr>
        <w:t xml:space="preserve"> pastraipą, prasidedančią 1.1.2.1.002 kodu, ir ją išdėst</w:t>
      </w:r>
      <w:r w:rsidR="00BD48D9">
        <w:rPr>
          <w:szCs w:val="24"/>
        </w:rPr>
        <w:t>au</w:t>
      </w:r>
      <w:r w:rsidR="00BD48D9" w:rsidRPr="00A20685">
        <w:rPr>
          <w:szCs w:val="24"/>
        </w:rPr>
        <w:t xml:space="preserve"> taip:</w:t>
      </w:r>
      <w:r w:rsidR="000B498A">
        <w:rPr>
          <w:szCs w:val="24"/>
        </w:rPr>
        <w:t xml:space="preserve"> </w:t>
      </w:r>
    </w:p>
    <w:tbl>
      <w:tblPr>
        <w:tblW w:w="11035" w:type="dxa"/>
        <w:tblInd w:w="-1266" w:type="dxa"/>
        <w:tblLook w:val="04A0" w:firstRow="1" w:lastRow="0" w:firstColumn="1" w:lastColumn="0" w:noHBand="0" w:noVBand="1"/>
      </w:tblPr>
      <w:tblGrid>
        <w:gridCol w:w="1111"/>
        <w:gridCol w:w="1135"/>
        <w:gridCol w:w="1012"/>
        <w:gridCol w:w="527"/>
        <w:gridCol w:w="1146"/>
        <w:gridCol w:w="1565"/>
        <w:gridCol w:w="618"/>
        <w:gridCol w:w="856"/>
        <w:gridCol w:w="577"/>
        <w:gridCol w:w="561"/>
        <w:gridCol w:w="659"/>
        <w:gridCol w:w="850"/>
        <w:gridCol w:w="418"/>
      </w:tblGrid>
      <w:tr w:rsidR="00902681" w:rsidRPr="00BD48D9" w14:paraId="44DBB922" w14:textId="77777777" w:rsidTr="00BD48D9">
        <w:trPr>
          <w:trHeight w:val="49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F164" w14:textId="197C7E55" w:rsidR="00BD48D9" w:rsidRPr="005F33B7" w:rsidRDefault="00902681" w:rsidP="00BD48D9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„</w:t>
            </w:r>
            <w:r w:rsidR="00BD48D9" w:rsidRPr="008A35D1">
              <w:rPr>
                <w:color w:val="000000"/>
                <w:sz w:val="16"/>
                <w:szCs w:val="16"/>
              </w:rPr>
              <w:t>1.1.2.1.002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53BC" w14:textId="77777777" w:rsidR="00BD48D9" w:rsidRPr="005F33B7" w:rsidRDefault="00BD48D9" w:rsidP="00BD48D9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Aleksoto inovacijų pramonės parko (AIPP) operavimas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14EF" w14:textId="77777777" w:rsidR="00BD48D9" w:rsidRPr="005F33B7" w:rsidRDefault="00BD48D9" w:rsidP="00BD48D9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Investicijų ir projektų skyrius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F329" w14:textId="77777777" w:rsidR="00BD48D9" w:rsidRPr="005F33B7" w:rsidRDefault="00BD48D9" w:rsidP="00BD48D9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Iš viso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39AC" w14:textId="77777777" w:rsidR="00BD48D9" w:rsidRPr="005F33B7" w:rsidRDefault="00BD48D9" w:rsidP="00BD48D9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393 059,29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43CA" w14:textId="77777777" w:rsidR="00BD48D9" w:rsidRPr="005F33B7" w:rsidRDefault="00BD48D9" w:rsidP="00BD48D9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Atliktų veiklų dalis nuo visų projekto veiklų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8116" w14:textId="77777777" w:rsidR="00BD48D9" w:rsidRPr="005F33B7" w:rsidRDefault="00BD48D9" w:rsidP="00BD48D9">
            <w:pPr>
              <w:jc w:val="center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07A1" w14:textId="77777777" w:rsidR="00BD48D9" w:rsidRPr="005F33B7" w:rsidRDefault="00BD48D9" w:rsidP="00BD48D9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6EC5" w14:textId="77777777" w:rsidR="00BD48D9" w:rsidRPr="005F33B7" w:rsidRDefault="00BD48D9" w:rsidP="00BD48D9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801E" w14:textId="77777777" w:rsidR="00BD48D9" w:rsidRPr="005F33B7" w:rsidRDefault="00BD48D9" w:rsidP="00BD48D9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BED0" w14:textId="77777777" w:rsidR="00BD48D9" w:rsidRPr="005F33B7" w:rsidRDefault="00BD48D9" w:rsidP="00BD48D9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0914" w14:textId="77777777" w:rsidR="00BD48D9" w:rsidRPr="005F33B7" w:rsidRDefault="00BD48D9" w:rsidP="00BD48D9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2419" w14:textId="77777777" w:rsidR="00BD48D9" w:rsidRPr="005F33B7" w:rsidRDefault="00BD48D9" w:rsidP="00BD48D9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02681" w:rsidRPr="00BD48D9" w14:paraId="461729FE" w14:textId="77777777" w:rsidTr="00BD48D9">
        <w:trPr>
          <w:trHeight w:val="291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3654" w14:textId="77777777" w:rsidR="00BD48D9" w:rsidRPr="005F33B7" w:rsidRDefault="00BD48D9" w:rsidP="00BD48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FA59" w14:textId="77777777" w:rsidR="00BD48D9" w:rsidRPr="005F33B7" w:rsidRDefault="00BD48D9" w:rsidP="00BD48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0D42" w14:textId="77777777" w:rsidR="00BD48D9" w:rsidRPr="005F33B7" w:rsidRDefault="00BD48D9" w:rsidP="00BD48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9098" w14:textId="77777777" w:rsidR="00BD48D9" w:rsidRPr="005F33B7" w:rsidRDefault="00BD48D9" w:rsidP="00BD48D9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D52E" w14:textId="77777777" w:rsidR="00BD48D9" w:rsidRPr="005F33B7" w:rsidRDefault="00BD48D9" w:rsidP="00BD48D9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4E3C" w14:textId="77777777" w:rsidR="00BD48D9" w:rsidRPr="005F33B7" w:rsidRDefault="00BD48D9" w:rsidP="00BD48D9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Pritrauktų investuotojų skaičius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0579" w14:textId="77777777" w:rsidR="00BD48D9" w:rsidRPr="005F33B7" w:rsidRDefault="00BD48D9" w:rsidP="00BD48D9">
            <w:pPr>
              <w:jc w:val="center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DD34" w14:textId="77777777" w:rsidR="00BD48D9" w:rsidRPr="005F33B7" w:rsidRDefault="00BD48D9" w:rsidP="00BD48D9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0375" w14:textId="77777777" w:rsidR="00BD48D9" w:rsidRPr="005F33B7" w:rsidRDefault="00BD48D9" w:rsidP="00BD48D9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8B1A" w14:textId="77777777" w:rsidR="00BD48D9" w:rsidRPr="005F33B7" w:rsidRDefault="00BD48D9" w:rsidP="00BD48D9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37FE" w14:textId="77777777" w:rsidR="00BD48D9" w:rsidRPr="005F33B7" w:rsidRDefault="00BD48D9" w:rsidP="00BD48D9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D30E" w14:textId="77777777" w:rsidR="00BD48D9" w:rsidRPr="005F33B7" w:rsidRDefault="00BD48D9" w:rsidP="00BD48D9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9A60" w14:textId="77777777" w:rsidR="00BD48D9" w:rsidRPr="005F33B7" w:rsidRDefault="00BD48D9" w:rsidP="00BD48D9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02681" w:rsidRPr="00BD48D9" w14:paraId="48D463A3" w14:textId="77777777" w:rsidTr="00BD48D9">
        <w:trPr>
          <w:trHeight w:val="773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DC4E" w14:textId="77777777" w:rsidR="00BD48D9" w:rsidRPr="005F33B7" w:rsidRDefault="00BD48D9" w:rsidP="00BD48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4672" w14:textId="77777777" w:rsidR="00BD48D9" w:rsidRPr="005F33B7" w:rsidRDefault="00BD48D9" w:rsidP="00BD48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6068" w14:textId="77777777" w:rsidR="00BD48D9" w:rsidRPr="005F33B7" w:rsidRDefault="00BD48D9" w:rsidP="00BD48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29DB" w14:textId="77777777" w:rsidR="00BD48D9" w:rsidRPr="005F33B7" w:rsidRDefault="00BD48D9" w:rsidP="00BD48D9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999D" w14:textId="77777777" w:rsidR="00BD48D9" w:rsidRPr="005F33B7" w:rsidRDefault="00BD48D9" w:rsidP="00BD48D9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363 059,29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FAD1" w14:textId="78BF45C2" w:rsidR="00BD48D9" w:rsidRPr="005F33B7" w:rsidRDefault="00BD48D9" w:rsidP="00BD48D9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Sklypo, kuriame atlikta sprogmenų paieška ir identifikavimas, plotas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1B82" w14:textId="77777777" w:rsidR="00BD48D9" w:rsidRPr="005F33B7" w:rsidRDefault="00BD48D9" w:rsidP="00BD48D9">
            <w:pPr>
              <w:jc w:val="center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Ha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4688" w14:textId="77777777" w:rsidR="00BD48D9" w:rsidRPr="005F33B7" w:rsidRDefault="00BD48D9" w:rsidP="00BD48D9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30,1548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B65B" w14:textId="37914BBC" w:rsidR="00BD48D9" w:rsidRPr="008A35D1" w:rsidRDefault="008A35D1" w:rsidP="00BD48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BD48D9" w:rsidRPr="008A35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B114" w14:textId="6867775F" w:rsidR="00BD48D9" w:rsidRPr="008A35D1" w:rsidRDefault="008A35D1" w:rsidP="00BD48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BD48D9" w:rsidRPr="008A35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A1505" w14:textId="7D41C77E" w:rsidR="00BD48D9" w:rsidRPr="008A35D1" w:rsidRDefault="008A35D1" w:rsidP="00BD48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="00BD48D9" w:rsidRPr="008A35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48F7" w14:textId="701C9964" w:rsidR="00BD48D9" w:rsidRPr="008A35D1" w:rsidRDefault="008A35D1" w:rsidP="00BD48D9">
            <w:pPr>
              <w:jc w:val="right"/>
              <w:rPr>
                <w:color w:val="000000"/>
                <w:sz w:val="16"/>
                <w:szCs w:val="16"/>
              </w:rPr>
            </w:pPr>
            <w:r w:rsidRPr="008A35D1">
              <w:rPr>
                <w:color w:val="000000"/>
                <w:sz w:val="16"/>
                <w:szCs w:val="16"/>
              </w:rPr>
              <w:t>30,1548</w:t>
            </w:r>
            <w:r>
              <w:rPr>
                <w:color w:val="000000"/>
                <w:sz w:val="16"/>
                <w:szCs w:val="16"/>
              </w:rPr>
              <w:t>“</w:t>
            </w:r>
            <w:r w:rsidR="00A9183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1827" w14:textId="77777777" w:rsidR="00BD48D9" w:rsidRPr="005F33B7" w:rsidRDefault="00BD48D9" w:rsidP="00BD48D9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53333944" w14:textId="2C057AEB" w:rsidR="00902681" w:rsidRDefault="00902681" w:rsidP="00902681">
      <w:pPr>
        <w:pStyle w:val="Pagrindinistekstas"/>
        <w:spacing w:line="240" w:lineRule="auto"/>
        <w:jc w:val="both"/>
        <w:rPr>
          <w:szCs w:val="24"/>
        </w:rPr>
      </w:pPr>
      <w:r w:rsidRPr="00902681">
        <w:rPr>
          <w:szCs w:val="24"/>
        </w:rPr>
        <w:t>1.</w:t>
      </w:r>
      <w:r>
        <w:rPr>
          <w:szCs w:val="24"/>
        </w:rPr>
        <w:t>2</w:t>
      </w:r>
      <w:r w:rsidRPr="00902681">
        <w:rPr>
          <w:szCs w:val="24"/>
        </w:rPr>
        <w:t>. Pake</w:t>
      </w:r>
      <w:r>
        <w:rPr>
          <w:szCs w:val="24"/>
        </w:rPr>
        <w:t>ičiu</w:t>
      </w:r>
      <w:r w:rsidRPr="00902681">
        <w:rPr>
          <w:szCs w:val="24"/>
        </w:rPr>
        <w:t xml:space="preserve"> pastraipą, prasidedančią 1.2.2.1.005 kodu, ir ją išdėst</w:t>
      </w:r>
      <w:r>
        <w:rPr>
          <w:szCs w:val="24"/>
        </w:rPr>
        <w:t>au</w:t>
      </w:r>
      <w:r w:rsidRPr="00902681">
        <w:rPr>
          <w:szCs w:val="24"/>
        </w:rPr>
        <w:t xml:space="preserve"> taip:</w:t>
      </w:r>
      <w:r w:rsidR="000B498A">
        <w:rPr>
          <w:szCs w:val="24"/>
        </w:rPr>
        <w:t xml:space="preserve"> </w:t>
      </w: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1212"/>
        <w:gridCol w:w="1184"/>
        <w:gridCol w:w="1073"/>
        <w:gridCol w:w="408"/>
        <w:gridCol w:w="446"/>
        <w:gridCol w:w="1773"/>
        <w:gridCol w:w="813"/>
        <w:gridCol w:w="920"/>
        <w:gridCol w:w="920"/>
        <w:gridCol w:w="574"/>
        <w:gridCol w:w="655"/>
        <w:gridCol w:w="654"/>
        <w:gridCol w:w="425"/>
      </w:tblGrid>
      <w:tr w:rsidR="00902681" w:rsidRPr="00902681" w14:paraId="4115DC79" w14:textId="77777777" w:rsidTr="005F33B7">
        <w:trPr>
          <w:trHeight w:val="419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CA87" w14:textId="059EACB0" w:rsidR="00902681" w:rsidRPr="005F33B7" w:rsidRDefault="00902681" w:rsidP="00902681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„1.2.2.1.005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643A" w14:textId="77777777" w:rsidR="00902681" w:rsidRPr="005F33B7" w:rsidRDefault="00902681" w:rsidP="00902681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Kauno rotušės pastato pritaikymas visuomenės poreikiams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CDFA" w14:textId="53937944" w:rsidR="00902681" w:rsidRPr="005F33B7" w:rsidRDefault="00902681" w:rsidP="00A91832">
            <w:pPr>
              <w:rPr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Miesto plėtros ir paveldosau</w:t>
            </w:r>
            <w:r w:rsidR="005F33B7">
              <w:rPr>
                <w:color w:val="000000"/>
                <w:sz w:val="16"/>
                <w:szCs w:val="16"/>
              </w:rPr>
              <w:t>-</w:t>
            </w:r>
            <w:r w:rsidRPr="005F33B7">
              <w:rPr>
                <w:color w:val="000000"/>
                <w:sz w:val="16"/>
                <w:szCs w:val="16"/>
              </w:rPr>
              <w:t>gos skyrius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BF8C" w14:textId="77777777" w:rsidR="00902681" w:rsidRPr="005F33B7" w:rsidRDefault="00902681" w:rsidP="00902681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1B87" w14:textId="77777777" w:rsidR="00902681" w:rsidRPr="005F33B7" w:rsidRDefault="00902681" w:rsidP="00902681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D053" w14:textId="77777777" w:rsidR="00902681" w:rsidRPr="005F33B7" w:rsidRDefault="00902681" w:rsidP="00902681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Atliktų veiklų dalis nuo visų projekto veiklų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E887" w14:textId="77777777" w:rsidR="00902681" w:rsidRPr="005F33B7" w:rsidRDefault="00902681" w:rsidP="00902681">
            <w:pPr>
              <w:jc w:val="center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5DDB" w14:textId="77777777" w:rsidR="00902681" w:rsidRPr="005F33B7" w:rsidRDefault="00902681" w:rsidP="00902681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7A17" w14:textId="77777777" w:rsidR="00902681" w:rsidRPr="005F33B7" w:rsidRDefault="00902681" w:rsidP="00902681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B4E6" w14:textId="77777777" w:rsidR="00902681" w:rsidRPr="005F33B7" w:rsidRDefault="00902681" w:rsidP="00902681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AECC" w14:textId="77777777" w:rsidR="00902681" w:rsidRPr="005F33B7" w:rsidRDefault="00902681" w:rsidP="00902681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C0BF" w14:textId="77777777" w:rsidR="00902681" w:rsidRPr="005F33B7" w:rsidRDefault="00902681" w:rsidP="00902681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23F3" w14:textId="77777777" w:rsidR="00902681" w:rsidRPr="005F33B7" w:rsidRDefault="00902681" w:rsidP="00902681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02681" w:rsidRPr="00902681" w14:paraId="5C5DCC41" w14:textId="77777777" w:rsidTr="00902681">
        <w:trPr>
          <w:trHeight w:val="300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D476" w14:textId="77777777" w:rsidR="00902681" w:rsidRPr="005F33B7" w:rsidRDefault="00902681" w:rsidP="009026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B025" w14:textId="77777777" w:rsidR="00902681" w:rsidRPr="005F33B7" w:rsidRDefault="00902681" w:rsidP="009026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7041" w14:textId="77777777" w:rsidR="00902681" w:rsidRPr="005F33B7" w:rsidRDefault="00902681" w:rsidP="009026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4E58" w14:textId="77777777" w:rsidR="00902681" w:rsidRPr="005F33B7" w:rsidRDefault="00902681" w:rsidP="009026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72EA" w14:textId="77777777" w:rsidR="00902681" w:rsidRPr="005F33B7" w:rsidRDefault="00902681" w:rsidP="009026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58E5" w14:textId="77777777" w:rsidR="00902681" w:rsidRPr="005F33B7" w:rsidRDefault="00902681" w:rsidP="00902681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Sutvarkyto ir įveiklinto kultūros paveldo objekto plotas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1385" w14:textId="39F2FE97" w:rsidR="00902681" w:rsidRPr="005F33B7" w:rsidRDefault="00902681" w:rsidP="000B498A">
            <w:pPr>
              <w:jc w:val="center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Kv.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B659" w14:textId="77777777" w:rsidR="00902681" w:rsidRPr="005F33B7" w:rsidRDefault="00902681" w:rsidP="00902681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1 054,17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56DD" w14:textId="77777777" w:rsidR="00902681" w:rsidRPr="005F33B7" w:rsidRDefault="00902681" w:rsidP="00902681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1 054,17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30BB" w14:textId="77777777" w:rsidR="00902681" w:rsidRPr="005F33B7" w:rsidRDefault="00902681" w:rsidP="00902681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449C" w14:textId="77777777" w:rsidR="00902681" w:rsidRPr="005F33B7" w:rsidRDefault="00902681" w:rsidP="00902681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E3DF" w14:textId="76ECCA72" w:rsidR="00902681" w:rsidRPr="005F33B7" w:rsidRDefault="00902681" w:rsidP="00902681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0,00“</w:t>
            </w:r>
            <w:r w:rsidR="000B498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BBA1" w14:textId="77777777" w:rsidR="00902681" w:rsidRPr="005F33B7" w:rsidRDefault="00902681" w:rsidP="00902681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2E8344F8" w14:textId="65AE4915" w:rsidR="008130BE" w:rsidRPr="008D0BF0" w:rsidRDefault="008130BE" w:rsidP="008130BE">
      <w:pPr>
        <w:pStyle w:val="Pagrindinistekstas"/>
        <w:spacing w:line="240" w:lineRule="auto"/>
        <w:jc w:val="both"/>
        <w:rPr>
          <w:szCs w:val="24"/>
        </w:rPr>
      </w:pPr>
      <w:r w:rsidRPr="008D0BF0">
        <w:rPr>
          <w:szCs w:val="24"/>
        </w:rPr>
        <w:t>1.</w:t>
      </w:r>
      <w:r>
        <w:rPr>
          <w:szCs w:val="24"/>
        </w:rPr>
        <w:t>3</w:t>
      </w:r>
      <w:r w:rsidRPr="008D0BF0">
        <w:rPr>
          <w:szCs w:val="24"/>
        </w:rPr>
        <w:t>. Pakei</w:t>
      </w:r>
      <w:r>
        <w:rPr>
          <w:szCs w:val="24"/>
        </w:rPr>
        <w:t>čiu</w:t>
      </w:r>
      <w:r w:rsidRPr="008D0BF0">
        <w:rPr>
          <w:szCs w:val="24"/>
        </w:rPr>
        <w:t xml:space="preserve"> pastraipą, prasidedančią 1.2.2.2.001 kodu, ir ją išdėst</w:t>
      </w:r>
      <w:r>
        <w:rPr>
          <w:szCs w:val="24"/>
        </w:rPr>
        <w:t>au</w:t>
      </w:r>
      <w:r w:rsidRPr="008D0BF0">
        <w:rPr>
          <w:szCs w:val="24"/>
        </w:rPr>
        <w:t xml:space="preserve"> taip:</w:t>
      </w:r>
      <w:r w:rsidR="000B498A">
        <w:rPr>
          <w:szCs w:val="24"/>
        </w:rPr>
        <w:t xml:space="preserve"> </w:t>
      </w:r>
    </w:p>
    <w:tbl>
      <w:tblPr>
        <w:tblW w:w="11062" w:type="dxa"/>
        <w:tblInd w:w="-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175"/>
        <w:gridCol w:w="1006"/>
        <w:gridCol w:w="520"/>
        <w:gridCol w:w="1188"/>
        <w:gridCol w:w="1696"/>
        <w:gridCol w:w="553"/>
        <w:gridCol w:w="702"/>
        <w:gridCol w:w="763"/>
        <w:gridCol w:w="571"/>
        <w:gridCol w:w="661"/>
        <w:gridCol w:w="654"/>
        <w:gridCol w:w="344"/>
      </w:tblGrid>
      <w:tr w:rsidR="00082A32" w:rsidRPr="00C13404" w14:paraId="1A5914AD" w14:textId="77777777" w:rsidTr="005F33B7">
        <w:trPr>
          <w:trHeight w:val="935"/>
        </w:trPr>
        <w:tc>
          <w:tcPr>
            <w:tcW w:w="1232" w:type="dxa"/>
            <w:shd w:val="clear" w:color="auto" w:fill="auto"/>
            <w:hideMark/>
          </w:tcPr>
          <w:p w14:paraId="53074BE8" w14:textId="4485C30F" w:rsidR="00EC5F6F" w:rsidRPr="005F33B7" w:rsidRDefault="00EC5F6F" w:rsidP="00C13404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„1.2.2.2.001</w:t>
            </w:r>
          </w:p>
        </w:tc>
        <w:tc>
          <w:tcPr>
            <w:tcW w:w="1177" w:type="dxa"/>
            <w:shd w:val="clear" w:color="auto" w:fill="auto"/>
            <w:hideMark/>
          </w:tcPr>
          <w:p w14:paraId="59F7F77E" w14:textId="7882BAD7" w:rsidR="00EC5F6F" w:rsidRPr="005F33B7" w:rsidRDefault="00EC5F6F" w:rsidP="00C13404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UNESCO iniciatyvų įgyvendini</w:t>
            </w:r>
            <w:r w:rsidR="009F78C4" w:rsidRPr="005F33B7">
              <w:rPr>
                <w:color w:val="000000"/>
                <w:sz w:val="16"/>
                <w:szCs w:val="16"/>
              </w:rPr>
              <w:t>-</w:t>
            </w:r>
            <w:r w:rsidRPr="005F33B7">
              <w:rPr>
                <w:color w:val="000000"/>
                <w:sz w:val="16"/>
                <w:szCs w:val="16"/>
              </w:rPr>
              <w:t>mas</w:t>
            </w:r>
          </w:p>
        </w:tc>
        <w:tc>
          <w:tcPr>
            <w:tcW w:w="988" w:type="dxa"/>
            <w:shd w:val="clear" w:color="auto" w:fill="auto"/>
            <w:hideMark/>
          </w:tcPr>
          <w:p w14:paraId="18DE926A" w14:textId="268067C3" w:rsidR="00EC5F6F" w:rsidRPr="005F33B7" w:rsidRDefault="00EC5F6F" w:rsidP="000B498A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Miesto plėtros ir paveldosau</w:t>
            </w:r>
            <w:r w:rsidR="005F33B7">
              <w:rPr>
                <w:color w:val="000000"/>
                <w:sz w:val="16"/>
                <w:szCs w:val="16"/>
              </w:rPr>
              <w:t>-</w:t>
            </w:r>
            <w:r w:rsidRPr="005F33B7">
              <w:rPr>
                <w:color w:val="000000"/>
                <w:sz w:val="16"/>
                <w:szCs w:val="16"/>
              </w:rPr>
              <w:t>gos skyrius</w:t>
            </w:r>
          </w:p>
        </w:tc>
        <w:tc>
          <w:tcPr>
            <w:tcW w:w="520" w:type="dxa"/>
            <w:shd w:val="clear" w:color="auto" w:fill="auto"/>
            <w:hideMark/>
          </w:tcPr>
          <w:p w14:paraId="2DA3A6BB" w14:textId="2729AA8F" w:rsidR="00EC5F6F" w:rsidRPr="005F33B7" w:rsidRDefault="00EC5F6F" w:rsidP="000B498A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192" w:type="dxa"/>
            <w:shd w:val="clear" w:color="auto" w:fill="auto"/>
            <w:hideMark/>
          </w:tcPr>
          <w:p w14:paraId="7A400C93" w14:textId="063B445F" w:rsidR="00EC5F6F" w:rsidRPr="005F33B7" w:rsidRDefault="00EC5F6F" w:rsidP="000B498A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261 300,00</w:t>
            </w:r>
          </w:p>
        </w:tc>
        <w:tc>
          <w:tcPr>
            <w:tcW w:w="1701" w:type="dxa"/>
            <w:shd w:val="clear" w:color="auto" w:fill="auto"/>
            <w:hideMark/>
          </w:tcPr>
          <w:p w14:paraId="062F6FE6" w14:textId="77777777" w:rsidR="00EC5F6F" w:rsidRPr="005F33B7" w:rsidRDefault="00EC5F6F" w:rsidP="00C13404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Įgyvendintų veiklų skaičius</w:t>
            </w:r>
          </w:p>
        </w:tc>
        <w:tc>
          <w:tcPr>
            <w:tcW w:w="553" w:type="dxa"/>
            <w:shd w:val="clear" w:color="auto" w:fill="auto"/>
            <w:hideMark/>
          </w:tcPr>
          <w:p w14:paraId="64E46DD8" w14:textId="77777777" w:rsidR="00EC5F6F" w:rsidRPr="005F33B7" w:rsidRDefault="00EC5F6F" w:rsidP="00C13404">
            <w:pPr>
              <w:jc w:val="center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703" w:type="dxa"/>
            <w:shd w:val="clear" w:color="auto" w:fill="auto"/>
            <w:hideMark/>
          </w:tcPr>
          <w:p w14:paraId="2A56E684" w14:textId="77777777" w:rsidR="00EC5F6F" w:rsidRPr="005F33B7" w:rsidRDefault="00EC5F6F" w:rsidP="00C1340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65" w:type="dxa"/>
            <w:shd w:val="clear" w:color="auto" w:fill="auto"/>
            <w:hideMark/>
          </w:tcPr>
          <w:p w14:paraId="62D610C5" w14:textId="77777777" w:rsidR="00EC5F6F" w:rsidRPr="005F33B7" w:rsidRDefault="00EC5F6F" w:rsidP="00C1340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shd w:val="clear" w:color="auto" w:fill="auto"/>
            <w:hideMark/>
          </w:tcPr>
          <w:p w14:paraId="494E45F5" w14:textId="77777777" w:rsidR="00EC5F6F" w:rsidRPr="005F33B7" w:rsidRDefault="00EC5F6F" w:rsidP="00C1340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shd w:val="clear" w:color="auto" w:fill="auto"/>
            <w:hideMark/>
          </w:tcPr>
          <w:p w14:paraId="5ADEB386" w14:textId="77777777" w:rsidR="00EC5F6F" w:rsidRPr="005F33B7" w:rsidRDefault="00EC5F6F" w:rsidP="00C1340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54" w:type="dxa"/>
            <w:shd w:val="clear" w:color="auto" w:fill="auto"/>
            <w:hideMark/>
          </w:tcPr>
          <w:p w14:paraId="2C9A0E9F" w14:textId="23EA91B2" w:rsidR="00EC5F6F" w:rsidRPr="005F33B7" w:rsidRDefault="00EC5F6F" w:rsidP="00C1340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1,00“</w:t>
            </w:r>
            <w:r w:rsidR="000B498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2D2FB5AA" w14:textId="50C7E2EB" w:rsidR="00EC5F6F" w:rsidRPr="005F33B7" w:rsidRDefault="00EC5F6F" w:rsidP="000B498A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  </w:t>
            </w:r>
          </w:p>
        </w:tc>
      </w:tr>
    </w:tbl>
    <w:p w14:paraId="7E1DC5A4" w14:textId="4E9C4685" w:rsidR="00902681" w:rsidRDefault="005D1F7F" w:rsidP="00EC5F6F">
      <w:pPr>
        <w:pStyle w:val="Pagrindinistekstas"/>
        <w:spacing w:line="240" w:lineRule="auto"/>
        <w:jc w:val="both"/>
        <w:rPr>
          <w:szCs w:val="24"/>
        </w:rPr>
      </w:pPr>
      <w:r w:rsidRPr="005D1F7F">
        <w:rPr>
          <w:szCs w:val="24"/>
        </w:rPr>
        <w:t>1.4. Pakeičiu pastraipą, prasidedančią 1.2.2.2.002 kodu, ir ją išdėstau taip:</w:t>
      </w:r>
      <w:r w:rsidR="00A91832">
        <w:rPr>
          <w:szCs w:val="24"/>
        </w:rPr>
        <w:t xml:space="preserve"> </w:t>
      </w: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1095"/>
        <w:gridCol w:w="1592"/>
        <w:gridCol w:w="1006"/>
        <w:gridCol w:w="555"/>
        <w:gridCol w:w="1359"/>
        <w:gridCol w:w="1123"/>
        <w:gridCol w:w="551"/>
        <w:gridCol w:w="669"/>
        <w:gridCol w:w="569"/>
        <w:gridCol w:w="669"/>
        <w:gridCol w:w="669"/>
        <w:gridCol w:w="753"/>
        <w:gridCol w:w="447"/>
      </w:tblGrid>
      <w:tr w:rsidR="00085FF4" w:rsidRPr="00EC5F6F" w14:paraId="3416B6EC" w14:textId="77777777" w:rsidTr="005F33B7">
        <w:trPr>
          <w:trHeight w:val="135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F93A" w14:textId="69A9B6FE" w:rsidR="00EC5F6F" w:rsidRPr="005F33B7" w:rsidRDefault="005319C4" w:rsidP="00EC5F6F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„</w:t>
            </w:r>
            <w:r w:rsidR="00EC5F6F" w:rsidRPr="005F33B7">
              <w:rPr>
                <w:color w:val="000000"/>
                <w:sz w:val="16"/>
                <w:szCs w:val="16"/>
              </w:rPr>
              <w:t>1.2.2.2.002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EBD3" w14:textId="77777777" w:rsidR="00EC5F6F" w:rsidRPr="005F33B7" w:rsidRDefault="00EC5F6F" w:rsidP="00EC5F6F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Kultūros paveldo objektų tvarkymas ir įveiklinimas, teisinis registravimas, informacijos apie kultūros paveldo vertybes sklaida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01FA" w14:textId="49265BC1" w:rsidR="00EC5F6F" w:rsidRPr="005F33B7" w:rsidRDefault="00EC5F6F" w:rsidP="00EC5F6F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Miesto plėtros ir paveldosau</w:t>
            </w:r>
            <w:r w:rsidR="005F33B7">
              <w:rPr>
                <w:color w:val="000000"/>
                <w:sz w:val="16"/>
                <w:szCs w:val="16"/>
              </w:rPr>
              <w:t>-</w:t>
            </w:r>
            <w:r w:rsidRPr="005F33B7">
              <w:rPr>
                <w:color w:val="000000"/>
                <w:sz w:val="16"/>
                <w:szCs w:val="16"/>
              </w:rPr>
              <w:t>gos skyrius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A544" w14:textId="77777777" w:rsidR="00EC5F6F" w:rsidRPr="005F33B7" w:rsidRDefault="00EC5F6F" w:rsidP="00EC5F6F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0C8D" w14:textId="77777777" w:rsidR="00EC5F6F" w:rsidRPr="005F33B7" w:rsidRDefault="00EC5F6F" w:rsidP="00EC5F6F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1 109 700,00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57D0" w14:textId="77777777" w:rsidR="00EC5F6F" w:rsidRPr="005F33B7" w:rsidRDefault="00EC5F6F" w:rsidP="00EC5F6F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Sutvarkytų, įrengtų ir aktualizuotų objektų skaičius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9132" w14:textId="77777777" w:rsidR="00EC5F6F" w:rsidRPr="005F33B7" w:rsidRDefault="00EC5F6F" w:rsidP="00EC5F6F">
            <w:pPr>
              <w:jc w:val="center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DB57" w14:textId="77777777" w:rsidR="00EC5F6F" w:rsidRPr="005F33B7" w:rsidRDefault="00EC5F6F" w:rsidP="00EC5F6F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90F1" w14:textId="77777777" w:rsidR="00EC5F6F" w:rsidRPr="005F33B7" w:rsidRDefault="00EC5F6F" w:rsidP="00EC5F6F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47EA" w14:textId="77777777" w:rsidR="00EC5F6F" w:rsidRPr="005F33B7" w:rsidRDefault="00EC5F6F" w:rsidP="00EC5F6F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B818" w14:textId="77777777" w:rsidR="00EC5F6F" w:rsidRPr="005F33B7" w:rsidRDefault="00EC5F6F" w:rsidP="00EC5F6F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53A1" w14:textId="53341B89" w:rsidR="00EC5F6F" w:rsidRPr="005F33B7" w:rsidRDefault="00EC5F6F" w:rsidP="00EC5F6F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10,00</w:t>
            </w:r>
            <w:r w:rsidR="005319C4" w:rsidRPr="005F33B7">
              <w:rPr>
                <w:color w:val="000000"/>
                <w:sz w:val="16"/>
                <w:szCs w:val="16"/>
              </w:rPr>
              <w:t>“</w:t>
            </w:r>
            <w:r w:rsidR="000B498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F1FA" w14:textId="77777777" w:rsidR="00EC5F6F" w:rsidRPr="00EC5F6F" w:rsidRDefault="00EC5F6F" w:rsidP="00EC5F6F">
            <w:pPr>
              <w:rPr>
                <w:color w:val="000000"/>
                <w:sz w:val="20"/>
              </w:rPr>
            </w:pPr>
            <w:r w:rsidRPr="00EC5F6F">
              <w:rPr>
                <w:color w:val="000000"/>
                <w:sz w:val="20"/>
              </w:rPr>
              <w:t> </w:t>
            </w:r>
          </w:p>
        </w:tc>
      </w:tr>
    </w:tbl>
    <w:p w14:paraId="047D82C1" w14:textId="0865E07E" w:rsidR="005319C4" w:rsidRPr="005319C4" w:rsidRDefault="005319C4" w:rsidP="005319C4">
      <w:pPr>
        <w:pStyle w:val="Pagrindinistekstas"/>
        <w:spacing w:line="240" w:lineRule="auto"/>
        <w:jc w:val="both"/>
        <w:rPr>
          <w:szCs w:val="24"/>
        </w:rPr>
      </w:pPr>
      <w:r w:rsidRPr="005319C4">
        <w:rPr>
          <w:szCs w:val="24"/>
        </w:rPr>
        <w:t>1.</w:t>
      </w:r>
      <w:r>
        <w:rPr>
          <w:szCs w:val="24"/>
        </w:rPr>
        <w:t>5</w:t>
      </w:r>
      <w:r w:rsidRPr="005319C4">
        <w:rPr>
          <w:szCs w:val="24"/>
        </w:rPr>
        <w:t>. Pakei</w:t>
      </w:r>
      <w:r>
        <w:rPr>
          <w:szCs w:val="24"/>
        </w:rPr>
        <w:t xml:space="preserve">čiu </w:t>
      </w:r>
      <w:r w:rsidRPr="005319C4">
        <w:rPr>
          <w:szCs w:val="24"/>
        </w:rPr>
        <w:t>pastraipą, prasidedančią 1.2.2.2.004 kodu, ir ją išdėst</w:t>
      </w:r>
      <w:r>
        <w:rPr>
          <w:szCs w:val="24"/>
        </w:rPr>
        <w:t>au</w:t>
      </w:r>
      <w:r w:rsidRPr="005319C4">
        <w:rPr>
          <w:szCs w:val="24"/>
        </w:rPr>
        <w:t xml:space="preserve"> taip:</w:t>
      </w:r>
      <w:r w:rsidR="000B498A">
        <w:rPr>
          <w:szCs w:val="24"/>
        </w:rPr>
        <w:t xml:space="preserve"> </w:t>
      </w: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1072"/>
        <w:gridCol w:w="1575"/>
        <w:gridCol w:w="1009"/>
        <w:gridCol w:w="597"/>
        <w:gridCol w:w="1134"/>
        <w:gridCol w:w="1341"/>
        <w:gridCol w:w="584"/>
        <w:gridCol w:w="672"/>
        <w:gridCol w:w="589"/>
        <w:gridCol w:w="718"/>
        <w:gridCol w:w="709"/>
        <w:gridCol w:w="709"/>
        <w:gridCol w:w="348"/>
      </w:tblGrid>
      <w:tr w:rsidR="005319C4" w:rsidRPr="005319C4" w14:paraId="61D2006A" w14:textId="77777777" w:rsidTr="009429D8">
        <w:trPr>
          <w:trHeight w:val="125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7098" w14:textId="22A008FC" w:rsidR="005319C4" w:rsidRPr="005F33B7" w:rsidRDefault="005319C4" w:rsidP="005319C4">
            <w:pPr>
              <w:ind w:left="-248" w:firstLine="248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„1.2.2.2.004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33FD" w14:textId="77777777" w:rsidR="005319C4" w:rsidRPr="005F33B7" w:rsidRDefault="005319C4" w:rsidP="005319C4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Mažosios architektūros idėjos „Kauno akcentai“ Kauno miesto erdvėse įgyvendinimas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304E" w14:textId="536C74DA" w:rsidR="005319C4" w:rsidRPr="005F33B7" w:rsidRDefault="005319C4" w:rsidP="005319C4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Miesto plėtros ir paveldosau</w:t>
            </w:r>
            <w:r w:rsidR="005F33B7">
              <w:rPr>
                <w:color w:val="000000"/>
                <w:sz w:val="16"/>
                <w:szCs w:val="16"/>
              </w:rPr>
              <w:t>-</w:t>
            </w:r>
            <w:r w:rsidRPr="005F33B7">
              <w:rPr>
                <w:color w:val="000000"/>
                <w:sz w:val="16"/>
                <w:szCs w:val="16"/>
              </w:rPr>
              <w:t>gos skyrius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C712" w14:textId="77777777" w:rsidR="005319C4" w:rsidRPr="005F33B7" w:rsidRDefault="005319C4" w:rsidP="005319C4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FA38" w14:textId="0AF4EABF" w:rsidR="00082A32" w:rsidRPr="005F33B7" w:rsidRDefault="005319C4" w:rsidP="00A91832">
            <w:pPr>
              <w:jc w:val="right"/>
              <w:rPr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19C5" w14:textId="77777777" w:rsidR="005319C4" w:rsidRPr="005F33B7" w:rsidRDefault="005319C4" w:rsidP="005319C4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Įgyvendintų priemonių skaičius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9C31" w14:textId="77777777" w:rsidR="005319C4" w:rsidRPr="005F33B7" w:rsidRDefault="005319C4" w:rsidP="005319C4">
            <w:pPr>
              <w:jc w:val="center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E6EF" w14:textId="77777777" w:rsidR="005319C4" w:rsidRPr="005F33B7" w:rsidRDefault="005319C4" w:rsidP="005319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1E36" w14:textId="77777777" w:rsidR="005319C4" w:rsidRPr="005F33B7" w:rsidRDefault="005319C4" w:rsidP="005319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F116" w14:textId="77777777" w:rsidR="005319C4" w:rsidRPr="005F33B7" w:rsidRDefault="005319C4" w:rsidP="005319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88F2" w14:textId="77777777" w:rsidR="005319C4" w:rsidRPr="005F33B7" w:rsidRDefault="005319C4" w:rsidP="005319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8F59" w14:textId="7F62C72F" w:rsidR="005319C4" w:rsidRPr="005F33B7" w:rsidRDefault="005319C4" w:rsidP="005319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5,00</w:t>
            </w:r>
            <w:r w:rsidR="00497446" w:rsidRPr="005F33B7">
              <w:rPr>
                <w:color w:val="000000"/>
                <w:sz w:val="16"/>
                <w:szCs w:val="16"/>
              </w:rPr>
              <w:t>“</w:t>
            </w:r>
            <w:r w:rsidR="000B498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FE3B" w14:textId="77777777" w:rsidR="005319C4" w:rsidRPr="005319C4" w:rsidRDefault="005319C4" w:rsidP="005319C4">
            <w:pPr>
              <w:rPr>
                <w:color w:val="000000"/>
                <w:sz w:val="20"/>
              </w:rPr>
            </w:pPr>
            <w:r w:rsidRPr="005319C4">
              <w:rPr>
                <w:color w:val="000000"/>
                <w:sz w:val="20"/>
              </w:rPr>
              <w:t> </w:t>
            </w:r>
          </w:p>
        </w:tc>
      </w:tr>
    </w:tbl>
    <w:p w14:paraId="7BFF4FAD" w14:textId="245F5231" w:rsidR="00C752CC" w:rsidRPr="00C752CC" w:rsidRDefault="00C752CC" w:rsidP="00C752CC">
      <w:pPr>
        <w:pStyle w:val="Pagrindinistekstas"/>
        <w:spacing w:line="240" w:lineRule="auto"/>
        <w:jc w:val="both"/>
      </w:pPr>
      <w:r w:rsidRPr="00C752CC">
        <w:t>1.6. Pakei</w:t>
      </w:r>
      <w:r>
        <w:t xml:space="preserve">čiu </w:t>
      </w:r>
      <w:r w:rsidRPr="00C752CC">
        <w:t>pastraipą, prasidedančią 2.1.4.1.177 kodu, ir ją išdės</w:t>
      </w:r>
      <w:r>
        <w:t>tau</w:t>
      </w:r>
      <w:r w:rsidRPr="00C752CC">
        <w:t xml:space="preserve"> taip:</w:t>
      </w:r>
      <w:r w:rsidR="000B498A">
        <w:t xml:space="preserve"> </w:t>
      </w: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992"/>
        <w:gridCol w:w="567"/>
        <w:gridCol w:w="1134"/>
        <w:gridCol w:w="1295"/>
        <w:gridCol w:w="621"/>
        <w:gridCol w:w="672"/>
        <w:gridCol w:w="571"/>
        <w:gridCol w:w="723"/>
        <w:gridCol w:w="671"/>
        <w:gridCol w:w="728"/>
        <w:gridCol w:w="389"/>
      </w:tblGrid>
      <w:tr w:rsidR="00497446" w:rsidRPr="00497446" w14:paraId="252EC4D1" w14:textId="77777777" w:rsidTr="009429D8">
        <w:trPr>
          <w:trHeight w:val="5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173B6E" w14:textId="18709328" w:rsidR="00497446" w:rsidRPr="005F33B7" w:rsidRDefault="00497446" w:rsidP="00497446">
            <w:pPr>
              <w:rPr>
                <w:color w:val="000000"/>
                <w:sz w:val="16"/>
                <w:szCs w:val="16"/>
              </w:rPr>
            </w:pPr>
            <w:bookmarkStart w:id="3" w:name="_Hlk208230988"/>
            <w:r w:rsidRPr="005F33B7">
              <w:rPr>
                <w:color w:val="000000"/>
                <w:sz w:val="16"/>
                <w:szCs w:val="16"/>
              </w:rPr>
              <w:lastRenderedPageBreak/>
              <w:t>„</w:t>
            </w:r>
            <w:r w:rsidRPr="00D4307E">
              <w:rPr>
                <w:color w:val="000000"/>
                <w:sz w:val="16"/>
                <w:szCs w:val="16"/>
              </w:rPr>
              <w:t>2.1.4.1.177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4FDA15" w14:textId="506EEC00" w:rsidR="00497446" w:rsidRPr="005F33B7" w:rsidRDefault="00497446" w:rsidP="000B498A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 xml:space="preserve">Projekto </w:t>
            </w:r>
            <w:r w:rsidR="000B498A">
              <w:rPr>
                <w:color w:val="000000"/>
                <w:sz w:val="16"/>
                <w:szCs w:val="16"/>
              </w:rPr>
              <w:t>„</w:t>
            </w:r>
            <w:r w:rsidRPr="005F33B7">
              <w:rPr>
                <w:color w:val="000000"/>
                <w:sz w:val="16"/>
                <w:szCs w:val="16"/>
              </w:rPr>
              <w:t>Įtraukties švietime stiprinimas (PASTIPRA)</w:t>
            </w:r>
            <w:r w:rsidR="000B498A">
              <w:rPr>
                <w:color w:val="000000"/>
                <w:sz w:val="16"/>
                <w:szCs w:val="16"/>
              </w:rPr>
              <w:t>“</w:t>
            </w:r>
            <w:r w:rsidRPr="005F33B7">
              <w:rPr>
                <w:color w:val="000000"/>
                <w:sz w:val="16"/>
                <w:szCs w:val="16"/>
              </w:rPr>
              <w:t xml:space="preserve"> įgyvendinimas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6E196A" w14:textId="11BECB55" w:rsidR="00497446" w:rsidRPr="005F33B7" w:rsidRDefault="00497446" w:rsidP="00497446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Investicijų ir projektų skyrius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E3C8" w14:textId="77777777" w:rsidR="00497446" w:rsidRPr="005F33B7" w:rsidRDefault="00497446" w:rsidP="00497446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Iš viso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3530" w14:textId="77777777" w:rsidR="00497446" w:rsidRPr="005F33B7" w:rsidRDefault="00497446" w:rsidP="00497446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497 539,40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61DC" w14:textId="77777777" w:rsidR="00497446" w:rsidRPr="005F33B7" w:rsidRDefault="00497446" w:rsidP="00497446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Įsteigtų konsultantų etatų skaičius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EC37" w14:textId="77777777" w:rsidR="00497446" w:rsidRPr="005F33B7" w:rsidRDefault="00497446" w:rsidP="00497446">
            <w:pPr>
              <w:jc w:val="center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FC23" w14:textId="6BF4C802" w:rsidR="00497446" w:rsidRPr="00D4307E" w:rsidRDefault="00D4307E" w:rsidP="004974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16,50</w:t>
            </w:r>
            <w:r w:rsidR="00497446" w:rsidRPr="00D430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6B62" w14:textId="29738E77" w:rsidR="00497446" w:rsidRPr="00D4307E" w:rsidRDefault="00D4307E" w:rsidP="004974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="00497446" w:rsidRPr="00D430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6FEE" w14:textId="1212BE01" w:rsidR="00497446" w:rsidRPr="00D4307E" w:rsidRDefault="00D4307E" w:rsidP="004974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="00497446" w:rsidRPr="00D430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FBDD" w14:textId="70623797" w:rsidR="00497446" w:rsidRPr="00D4307E" w:rsidRDefault="00D4307E" w:rsidP="004974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="00497446" w:rsidRPr="00D430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379C" w14:textId="042C688C" w:rsidR="00497446" w:rsidRPr="00D4307E" w:rsidRDefault="00D4307E" w:rsidP="004974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16,50</w:t>
            </w:r>
            <w:r w:rsidR="00497446" w:rsidRPr="00D430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2BEC" w14:textId="77777777" w:rsidR="00497446" w:rsidRPr="00497446" w:rsidRDefault="00497446" w:rsidP="00497446">
            <w:pPr>
              <w:rPr>
                <w:color w:val="000000"/>
                <w:sz w:val="20"/>
              </w:rPr>
            </w:pPr>
            <w:r w:rsidRPr="00497446">
              <w:rPr>
                <w:color w:val="000000"/>
                <w:sz w:val="20"/>
              </w:rPr>
              <w:t> </w:t>
            </w:r>
          </w:p>
        </w:tc>
      </w:tr>
      <w:tr w:rsidR="00497446" w:rsidRPr="00497446" w14:paraId="3B083AA6" w14:textId="77777777" w:rsidTr="009429D8">
        <w:trPr>
          <w:trHeight w:val="7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155BA" w14:textId="77777777" w:rsidR="00497446" w:rsidRPr="005F33B7" w:rsidRDefault="00497446" w:rsidP="004974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28534" w14:textId="77777777" w:rsidR="00497446" w:rsidRPr="005F33B7" w:rsidRDefault="00497446" w:rsidP="004974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046A" w14:textId="77777777" w:rsidR="00497446" w:rsidRPr="005F33B7" w:rsidRDefault="00497446" w:rsidP="004974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3F56" w14:textId="77777777" w:rsidR="00497446" w:rsidRPr="005F33B7" w:rsidRDefault="00497446" w:rsidP="00497446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7E23" w14:textId="77777777" w:rsidR="00497446" w:rsidRPr="005F33B7" w:rsidRDefault="00497446" w:rsidP="00497446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137 699,00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AA38" w14:textId="77777777" w:rsidR="000B498A" w:rsidRDefault="00497446" w:rsidP="00497446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 xml:space="preserve">Mokinių, jaunesnių nei </w:t>
            </w:r>
          </w:p>
          <w:p w14:paraId="762CF1E2" w14:textId="018BEB9D" w:rsidR="00497446" w:rsidRPr="005F33B7" w:rsidRDefault="00497446" w:rsidP="00497446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18 m., gavusių konsultacinę pagalbą, skaičius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5DE5" w14:textId="77777777" w:rsidR="00497446" w:rsidRPr="005F33B7" w:rsidRDefault="00497446" w:rsidP="00497446">
            <w:pPr>
              <w:jc w:val="center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Asm.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D828" w14:textId="77777777" w:rsidR="00497446" w:rsidRPr="00D4307E" w:rsidRDefault="00497446" w:rsidP="00497446">
            <w:pPr>
              <w:jc w:val="right"/>
              <w:rPr>
                <w:color w:val="000000"/>
                <w:sz w:val="16"/>
                <w:szCs w:val="16"/>
              </w:rPr>
            </w:pPr>
            <w:r w:rsidRPr="00D4307E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58B1" w14:textId="77777777" w:rsidR="00497446" w:rsidRPr="00D4307E" w:rsidRDefault="00497446" w:rsidP="00497446">
            <w:pPr>
              <w:jc w:val="right"/>
              <w:rPr>
                <w:color w:val="000000"/>
                <w:sz w:val="16"/>
                <w:szCs w:val="16"/>
              </w:rPr>
            </w:pPr>
            <w:r w:rsidRPr="00D430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2FD4" w14:textId="77777777" w:rsidR="00497446" w:rsidRPr="00D4307E" w:rsidRDefault="00497446" w:rsidP="00497446">
            <w:pPr>
              <w:jc w:val="right"/>
              <w:rPr>
                <w:color w:val="000000"/>
                <w:sz w:val="16"/>
                <w:szCs w:val="16"/>
              </w:rPr>
            </w:pPr>
            <w:r w:rsidRPr="00D430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B455" w14:textId="77777777" w:rsidR="00497446" w:rsidRPr="00D4307E" w:rsidRDefault="00497446" w:rsidP="00497446">
            <w:pPr>
              <w:jc w:val="right"/>
              <w:rPr>
                <w:color w:val="000000"/>
                <w:sz w:val="16"/>
                <w:szCs w:val="16"/>
              </w:rPr>
            </w:pPr>
            <w:r w:rsidRPr="00D430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CBF6" w14:textId="77777777" w:rsidR="00497446" w:rsidRPr="00D4307E" w:rsidRDefault="00497446" w:rsidP="00497446">
            <w:pPr>
              <w:jc w:val="right"/>
              <w:rPr>
                <w:color w:val="000000"/>
                <w:sz w:val="16"/>
                <w:szCs w:val="16"/>
              </w:rPr>
            </w:pPr>
            <w:r w:rsidRPr="00D4307E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8738" w14:textId="77777777" w:rsidR="00497446" w:rsidRPr="00497446" w:rsidRDefault="00497446" w:rsidP="00497446">
            <w:pPr>
              <w:rPr>
                <w:color w:val="000000"/>
                <w:sz w:val="20"/>
              </w:rPr>
            </w:pPr>
            <w:r w:rsidRPr="00497446">
              <w:rPr>
                <w:color w:val="000000"/>
                <w:sz w:val="20"/>
              </w:rPr>
              <w:t> </w:t>
            </w:r>
          </w:p>
        </w:tc>
      </w:tr>
      <w:tr w:rsidR="00497446" w:rsidRPr="00497446" w14:paraId="46AC7158" w14:textId="77777777" w:rsidTr="009429D8">
        <w:trPr>
          <w:trHeight w:val="2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BAD6" w14:textId="77777777" w:rsidR="00497446" w:rsidRPr="005F33B7" w:rsidRDefault="00497446" w:rsidP="004974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276FD" w14:textId="77777777" w:rsidR="00497446" w:rsidRPr="005F33B7" w:rsidRDefault="00497446" w:rsidP="004974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9A2E" w14:textId="77777777" w:rsidR="00497446" w:rsidRPr="005F33B7" w:rsidRDefault="00497446" w:rsidP="004974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C17C" w14:textId="77777777" w:rsidR="00497446" w:rsidRPr="005F33B7" w:rsidRDefault="00497446" w:rsidP="00497446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85BD" w14:textId="77777777" w:rsidR="00497446" w:rsidRPr="005F33B7" w:rsidRDefault="00497446" w:rsidP="00497446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305 864,34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C9FBD" w14:textId="77777777" w:rsidR="00497446" w:rsidRPr="005F33B7" w:rsidRDefault="00497446" w:rsidP="00497446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Įstaigos pateiktų ataskaitų skaičius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190E11" w14:textId="77777777" w:rsidR="00497446" w:rsidRPr="005F33B7" w:rsidRDefault="00497446" w:rsidP="00497446">
            <w:pPr>
              <w:jc w:val="center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3D9E68" w14:textId="25AC593E" w:rsidR="00497446" w:rsidRPr="00D4307E" w:rsidRDefault="00D4307E" w:rsidP="004974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  <w:r w:rsidR="00497446" w:rsidRPr="00D430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F2DBEA" w14:textId="5FE87251" w:rsidR="00497446" w:rsidRPr="00D4307E" w:rsidRDefault="00D4307E" w:rsidP="004974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497446" w:rsidRPr="00D430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EB7B93" w14:textId="7376829C" w:rsidR="00497446" w:rsidRPr="00D4307E" w:rsidRDefault="00D4307E" w:rsidP="004974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497446" w:rsidRPr="00D430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F06888" w14:textId="53A474CA" w:rsidR="00497446" w:rsidRPr="00D4307E" w:rsidRDefault="00D4307E" w:rsidP="004974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  <w:r w:rsidR="00497446" w:rsidRPr="00D430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E6F0BE" w14:textId="3182C27C" w:rsidR="00497446" w:rsidRPr="00D4307E" w:rsidRDefault="00D4307E" w:rsidP="004974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  <w:r w:rsidR="00340CEF">
              <w:rPr>
                <w:color w:val="000000"/>
                <w:sz w:val="16"/>
                <w:szCs w:val="16"/>
              </w:rPr>
              <w:t>“</w:t>
            </w:r>
            <w:r w:rsidR="000B498A">
              <w:rPr>
                <w:color w:val="000000"/>
                <w:sz w:val="16"/>
                <w:szCs w:val="16"/>
              </w:rPr>
              <w:t>.</w:t>
            </w:r>
            <w:r w:rsidR="00497446" w:rsidRPr="00D430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E5981" w14:textId="77777777" w:rsidR="00497446" w:rsidRPr="00497446" w:rsidRDefault="00497446" w:rsidP="00497446">
            <w:pPr>
              <w:rPr>
                <w:color w:val="000000"/>
                <w:sz w:val="20"/>
              </w:rPr>
            </w:pPr>
            <w:r w:rsidRPr="00497446">
              <w:rPr>
                <w:color w:val="000000"/>
                <w:sz w:val="20"/>
              </w:rPr>
              <w:t> </w:t>
            </w:r>
          </w:p>
        </w:tc>
      </w:tr>
      <w:bookmarkEnd w:id="3"/>
      <w:tr w:rsidR="00497446" w:rsidRPr="00497446" w14:paraId="695E1578" w14:textId="77777777" w:rsidTr="009429D8">
        <w:trPr>
          <w:trHeight w:val="28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521BF" w14:textId="77777777" w:rsidR="00497446" w:rsidRPr="00497446" w:rsidRDefault="00497446" w:rsidP="00497446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C81FD" w14:textId="77777777" w:rsidR="00497446" w:rsidRPr="00497446" w:rsidRDefault="00497446" w:rsidP="00497446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3AC70" w14:textId="77777777" w:rsidR="00497446" w:rsidRPr="00497446" w:rsidRDefault="00497446" w:rsidP="00497446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2353" w14:textId="77777777" w:rsidR="00497446" w:rsidRPr="005F33B7" w:rsidRDefault="00497446" w:rsidP="00497446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EA70" w14:textId="77777777" w:rsidR="00497446" w:rsidRPr="005F33B7" w:rsidRDefault="00497446" w:rsidP="00497446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53 976,06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CA8DF" w14:textId="77777777" w:rsidR="00497446" w:rsidRPr="00497446" w:rsidRDefault="00497446" w:rsidP="00497446">
            <w:pPr>
              <w:rPr>
                <w:color w:val="000000"/>
                <w:sz w:val="20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75937" w14:textId="77777777" w:rsidR="00497446" w:rsidRPr="00497446" w:rsidRDefault="00497446" w:rsidP="00497446">
            <w:pPr>
              <w:rPr>
                <w:color w:val="000000"/>
                <w:sz w:val="2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66387" w14:textId="77777777" w:rsidR="00497446" w:rsidRPr="00497446" w:rsidRDefault="00497446" w:rsidP="00497446">
            <w:pPr>
              <w:rPr>
                <w:color w:val="000000"/>
                <w:sz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51600" w14:textId="77777777" w:rsidR="00497446" w:rsidRPr="00497446" w:rsidRDefault="00497446" w:rsidP="00497446">
            <w:pPr>
              <w:rPr>
                <w:color w:val="000000"/>
                <w:sz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9BD50" w14:textId="77777777" w:rsidR="00497446" w:rsidRPr="00497446" w:rsidRDefault="00497446" w:rsidP="00497446">
            <w:pPr>
              <w:rPr>
                <w:color w:val="000000"/>
                <w:sz w:val="20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0928E" w14:textId="77777777" w:rsidR="00497446" w:rsidRPr="00497446" w:rsidRDefault="00497446" w:rsidP="00497446">
            <w:pPr>
              <w:rPr>
                <w:color w:val="000000"/>
                <w:sz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35263" w14:textId="77777777" w:rsidR="00497446" w:rsidRPr="00497446" w:rsidRDefault="00497446" w:rsidP="00497446">
            <w:pPr>
              <w:rPr>
                <w:color w:val="000000"/>
                <w:sz w:val="20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C8319" w14:textId="77777777" w:rsidR="00497446" w:rsidRPr="00497446" w:rsidRDefault="00497446" w:rsidP="00497446">
            <w:pPr>
              <w:rPr>
                <w:color w:val="000000"/>
                <w:sz w:val="20"/>
              </w:rPr>
            </w:pPr>
          </w:p>
        </w:tc>
      </w:tr>
    </w:tbl>
    <w:p w14:paraId="1F817651" w14:textId="3C3DD203" w:rsidR="00FC0551" w:rsidRPr="00FC0551" w:rsidRDefault="00FC0551" w:rsidP="00FC0551">
      <w:pPr>
        <w:pStyle w:val="Pagrindinistekstas"/>
        <w:widowControl w:val="0"/>
        <w:spacing w:line="240" w:lineRule="auto"/>
        <w:jc w:val="both"/>
      </w:pPr>
      <w:r w:rsidRPr="00FC0551">
        <w:t>1.7. Papildau nauja pastraipa pagal kodą:</w:t>
      </w:r>
      <w:r w:rsidR="000B498A">
        <w:t xml:space="preserve"> </w:t>
      </w:r>
    </w:p>
    <w:tbl>
      <w:tblPr>
        <w:tblW w:w="11034" w:type="dxa"/>
        <w:tblInd w:w="-1281" w:type="dxa"/>
        <w:tblLook w:val="04A0" w:firstRow="1" w:lastRow="0" w:firstColumn="1" w:lastColumn="0" w:noHBand="0" w:noVBand="1"/>
      </w:tblPr>
      <w:tblGrid>
        <w:gridCol w:w="1133"/>
        <w:gridCol w:w="1602"/>
        <w:gridCol w:w="951"/>
        <w:gridCol w:w="567"/>
        <w:gridCol w:w="1184"/>
        <w:gridCol w:w="1268"/>
        <w:gridCol w:w="672"/>
        <w:gridCol w:w="655"/>
        <w:gridCol w:w="576"/>
        <w:gridCol w:w="699"/>
        <w:gridCol w:w="691"/>
        <w:gridCol w:w="691"/>
        <w:gridCol w:w="345"/>
      </w:tblGrid>
      <w:tr w:rsidR="00601774" w:rsidRPr="005319C4" w14:paraId="32E8611C" w14:textId="77777777" w:rsidTr="009429D8">
        <w:trPr>
          <w:trHeight w:val="479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5D285" w14:textId="62AD4A52" w:rsidR="00601774" w:rsidRPr="00E17FB7" w:rsidRDefault="00601774" w:rsidP="00621965">
            <w:pPr>
              <w:rPr>
                <w:color w:val="000000"/>
                <w:sz w:val="16"/>
                <w:szCs w:val="16"/>
              </w:rPr>
            </w:pPr>
            <w:r w:rsidRPr="00E17FB7">
              <w:rPr>
                <w:color w:val="000000"/>
                <w:sz w:val="16"/>
                <w:szCs w:val="16"/>
              </w:rPr>
              <w:t>„2.1.4.2.042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71A25A3" w14:textId="7BB968DE" w:rsidR="00601774" w:rsidRPr="005F33B7" w:rsidRDefault="00601774" w:rsidP="000B498A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 xml:space="preserve">Projekto </w:t>
            </w:r>
            <w:r w:rsidR="000B498A">
              <w:rPr>
                <w:color w:val="000000"/>
                <w:sz w:val="16"/>
                <w:szCs w:val="16"/>
              </w:rPr>
              <w:t>„</w:t>
            </w:r>
            <w:r w:rsidRPr="005F33B7">
              <w:rPr>
                <w:color w:val="000000"/>
                <w:sz w:val="16"/>
                <w:szCs w:val="16"/>
              </w:rPr>
              <w:t xml:space="preserve">Kauno </w:t>
            </w:r>
            <w:r w:rsidR="000B498A">
              <w:rPr>
                <w:color w:val="000000"/>
                <w:sz w:val="16"/>
                <w:szCs w:val="16"/>
              </w:rPr>
              <w:t>š</w:t>
            </w:r>
            <w:r w:rsidRPr="005F33B7">
              <w:rPr>
                <w:color w:val="000000"/>
                <w:sz w:val="16"/>
                <w:szCs w:val="16"/>
              </w:rPr>
              <w:t>v.</w:t>
            </w:r>
            <w:r w:rsidR="000B498A">
              <w:rPr>
                <w:color w:val="000000"/>
                <w:sz w:val="16"/>
                <w:szCs w:val="16"/>
              </w:rPr>
              <w:t> </w:t>
            </w:r>
            <w:r w:rsidRPr="005F33B7">
              <w:rPr>
                <w:color w:val="000000"/>
                <w:sz w:val="16"/>
                <w:szCs w:val="16"/>
              </w:rPr>
              <w:t>Roko mokyklos modernizavimas, įgyvendinant įtraukųjį ugdymą vidurio Lietuvos regione</w:t>
            </w:r>
            <w:r w:rsidR="000B498A">
              <w:rPr>
                <w:color w:val="000000"/>
                <w:sz w:val="16"/>
                <w:szCs w:val="16"/>
              </w:rPr>
              <w:t>“</w:t>
            </w:r>
            <w:r w:rsidRPr="005F33B7">
              <w:rPr>
                <w:color w:val="000000"/>
                <w:sz w:val="16"/>
                <w:szCs w:val="16"/>
              </w:rPr>
              <w:t xml:space="preserve"> įgyvendinimas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22B894" w14:textId="70554180" w:rsidR="00601774" w:rsidRPr="005F33B7" w:rsidRDefault="00601774" w:rsidP="00621965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Investicijų ir projektų skyrius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E1DA" w14:textId="0585DAEA" w:rsidR="00601774" w:rsidRPr="005F33B7" w:rsidRDefault="00601774" w:rsidP="00606E0B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Iš viso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4B1A" w14:textId="61DA632D" w:rsidR="00601774" w:rsidRPr="005F33B7" w:rsidRDefault="00601774" w:rsidP="0060177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19 684,61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45F54A" w14:textId="1470CEB5" w:rsidR="00601774" w:rsidRPr="005F33B7" w:rsidRDefault="00601774" w:rsidP="000B498A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Įstaigos pateik</w:t>
            </w:r>
            <w:r w:rsidR="005F33B7">
              <w:rPr>
                <w:color w:val="000000"/>
                <w:sz w:val="16"/>
                <w:szCs w:val="16"/>
              </w:rPr>
              <w:t>-</w:t>
            </w:r>
            <w:r w:rsidRPr="005F33B7">
              <w:rPr>
                <w:color w:val="000000"/>
                <w:sz w:val="16"/>
                <w:szCs w:val="16"/>
              </w:rPr>
              <w:t>tų ataskaitų skaičius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E017B6" w14:textId="66E9D554" w:rsidR="00601774" w:rsidRPr="005F33B7" w:rsidRDefault="00601774" w:rsidP="000B498A">
            <w:pPr>
              <w:jc w:val="center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FA7677" w14:textId="2E276079" w:rsidR="00601774" w:rsidRPr="005F33B7" w:rsidRDefault="00EE32E9" w:rsidP="000B49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9F626F" w14:textId="37ACCF22" w:rsidR="00601774" w:rsidRPr="00EE32E9" w:rsidRDefault="00EE32E9" w:rsidP="000B498A">
            <w:pPr>
              <w:jc w:val="right"/>
              <w:rPr>
                <w:color w:val="000000"/>
                <w:sz w:val="16"/>
                <w:szCs w:val="16"/>
              </w:rPr>
            </w:pPr>
            <w:r w:rsidRPr="00EE32E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9026CC" w14:textId="7B9328A2" w:rsidR="00601774" w:rsidRPr="00EE32E9" w:rsidRDefault="00EE32E9" w:rsidP="000B498A">
            <w:pPr>
              <w:jc w:val="right"/>
              <w:rPr>
                <w:color w:val="000000"/>
                <w:sz w:val="16"/>
                <w:szCs w:val="16"/>
              </w:rPr>
            </w:pPr>
            <w:r w:rsidRPr="00EE32E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2D3E4C" w14:textId="3EF315AD" w:rsidR="00601774" w:rsidRPr="00EE32E9" w:rsidRDefault="00EE32E9" w:rsidP="000B498A">
            <w:pPr>
              <w:jc w:val="right"/>
              <w:rPr>
                <w:color w:val="000000"/>
                <w:sz w:val="16"/>
                <w:szCs w:val="16"/>
              </w:rPr>
            </w:pPr>
            <w:r w:rsidRPr="00EE32E9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BBA974" w14:textId="40B69F82" w:rsidR="00601774" w:rsidRPr="00EE32E9" w:rsidRDefault="00EE32E9" w:rsidP="000B498A">
            <w:pPr>
              <w:jc w:val="right"/>
              <w:rPr>
                <w:color w:val="000000"/>
                <w:sz w:val="16"/>
                <w:szCs w:val="16"/>
              </w:rPr>
            </w:pPr>
            <w:r w:rsidRPr="00EE32E9">
              <w:rPr>
                <w:color w:val="000000"/>
                <w:sz w:val="16"/>
                <w:szCs w:val="16"/>
              </w:rPr>
              <w:t>1,00</w:t>
            </w:r>
            <w:r w:rsidR="00340CEF">
              <w:rPr>
                <w:color w:val="000000"/>
                <w:sz w:val="16"/>
                <w:szCs w:val="16"/>
              </w:rPr>
              <w:t>“</w:t>
            </w:r>
            <w:r w:rsidR="000B498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607153" w14:textId="4E6603F4" w:rsidR="00601774" w:rsidRPr="005F33B7" w:rsidRDefault="00601774" w:rsidP="000B498A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01774" w:rsidRPr="005319C4" w14:paraId="7CAFB095" w14:textId="77777777" w:rsidTr="009429D8">
        <w:trPr>
          <w:trHeight w:val="359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BE372" w14:textId="77777777" w:rsidR="00601774" w:rsidRPr="0012341B" w:rsidRDefault="00601774" w:rsidP="000B498A">
            <w:pPr>
              <w:ind w:left="-248" w:firstLine="248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516474" w14:textId="77777777" w:rsidR="00601774" w:rsidRPr="0012341B" w:rsidRDefault="00601774" w:rsidP="000B498A">
            <w:pPr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87A063" w14:textId="77777777" w:rsidR="00601774" w:rsidRPr="0012341B" w:rsidRDefault="00601774" w:rsidP="000B498A">
            <w:pPr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E589" w14:textId="4F61B02C" w:rsidR="00601774" w:rsidRPr="005F33B7" w:rsidRDefault="00601774" w:rsidP="00606E0B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7E14" w14:textId="71B070E2" w:rsidR="00601774" w:rsidRPr="005F33B7" w:rsidRDefault="00601774" w:rsidP="0060177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16 731,92</w:t>
            </w:r>
          </w:p>
        </w:tc>
        <w:tc>
          <w:tcPr>
            <w:tcW w:w="1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7B9FC7" w14:textId="77777777" w:rsidR="00601774" w:rsidRPr="005319C4" w:rsidRDefault="00601774" w:rsidP="000B498A">
            <w:pPr>
              <w:rPr>
                <w:color w:val="000000"/>
                <w:sz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AD7F52" w14:textId="77777777" w:rsidR="00601774" w:rsidRPr="005319C4" w:rsidRDefault="00601774" w:rsidP="000B498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FA2116" w14:textId="77777777" w:rsidR="00601774" w:rsidRPr="005319C4" w:rsidRDefault="00601774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D440F4" w14:textId="77777777" w:rsidR="00601774" w:rsidRPr="005319C4" w:rsidRDefault="00601774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CCA310" w14:textId="77777777" w:rsidR="00601774" w:rsidRPr="005319C4" w:rsidRDefault="00601774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986F29" w14:textId="77777777" w:rsidR="00601774" w:rsidRPr="005319C4" w:rsidRDefault="00601774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ED4346" w14:textId="77777777" w:rsidR="00601774" w:rsidRPr="005319C4" w:rsidRDefault="00601774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3AA3ED" w14:textId="2C6C3625" w:rsidR="00601774" w:rsidRPr="005319C4" w:rsidRDefault="00601774" w:rsidP="000B498A">
            <w:pPr>
              <w:rPr>
                <w:color w:val="000000"/>
                <w:sz w:val="20"/>
              </w:rPr>
            </w:pPr>
          </w:p>
        </w:tc>
      </w:tr>
      <w:tr w:rsidR="00601774" w:rsidRPr="005319C4" w14:paraId="7E1E779F" w14:textId="77777777" w:rsidTr="009429D8">
        <w:trPr>
          <w:trHeight w:val="691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D128" w14:textId="6F9B693D" w:rsidR="00601774" w:rsidRPr="005319C4" w:rsidRDefault="00601774" w:rsidP="000B498A">
            <w:pPr>
              <w:ind w:left="-248" w:firstLine="248"/>
              <w:rPr>
                <w:color w:val="000000"/>
                <w:sz w:val="20"/>
              </w:rPr>
            </w:pPr>
          </w:p>
        </w:tc>
        <w:tc>
          <w:tcPr>
            <w:tcW w:w="1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A6A7" w14:textId="69F4CE4E" w:rsidR="00601774" w:rsidRPr="005319C4" w:rsidRDefault="00601774" w:rsidP="000B498A">
            <w:pPr>
              <w:rPr>
                <w:color w:val="000000"/>
                <w:sz w:val="20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1434" w14:textId="4B4D2798" w:rsidR="00601774" w:rsidRPr="005319C4" w:rsidRDefault="00601774" w:rsidP="000B498A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104A" w14:textId="4EAD17C8" w:rsidR="00601774" w:rsidRPr="005F33B7" w:rsidRDefault="00601774" w:rsidP="00606E0B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DB66" w14:textId="61762FAB" w:rsidR="00601774" w:rsidRPr="005F33B7" w:rsidRDefault="00601774" w:rsidP="0060177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2 952,69</w:t>
            </w: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9CD8" w14:textId="5040DADF" w:rsidR="00601774" w:rsidRPr="005319C4" w:rsidRDefault="00601774" w:rsidP="000B498A">
            <w:pPr>
              <w:rPr>
                <w:color w:val="000000"/>
                <w:sz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B434" w14:textId="1CB46985" w:rsidR="00601774" w:rsidRPr="005319C4" w:rsidRDefault="00601774" w:rsidP="000B498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0F65" w14:textId="6335A97F" w:rsidR="00601774" w:rsidRPr="005319C4" w:rsidRDefault="00601774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9418" w14:textId="105D37E3" w:rsidR="00601774" w:rsidRPr="005319C4" w:rsidRDefault="00601774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470B" w14:textId="09FB7FA9" w:rsidR="00601774" w:rsidRPr="005319C4" w:rsidRDefault="00601774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412C" w14:textId="57B9B256" w:rsidR="00601774" w:rsidRPr="005319C4" w:rsidRDefault="00601774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F618" w14:textId="43881C7D" w:rsidR="00601774" w:rsidRPr="005319C4" w:rsidRDefault="00601774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F100" w14:textId="7C32BEB7" w:rsidR="00601774" w:rsidRPr="005319C4" w:rsidRDefault="00601774" w:rsidP="000B498A">
            <w:pPr>
              <w:rPr>
                <w:color w:val="000000"/>
                <w:sz w:val="20"/>
              </w:rPr>
            </w:pPr>
          </w:p>
        </w:tc>
      </w:tr>
    </w:tbl>
    <w:p w14:paraId="3B39AC90" w14:textId="2CDAA683" w:rsidR="00581D84" w:rsidRPr="00581D84" w:rsidRDefault="00581D84" w:rsidP="00581D84">
      <w:pPr>
        <w:pStyle w:val="Pagrindinistekstas"/>
        <w:spacing w:line="240" w:lineRule="auto"/>
        <w:jc w:val="both"/>
      </w:pPr>
      <w:r w:rsidRPr="00581D84">
        <w:t>1.8. Pakeičiu pastraipą, prasidedančią 2.2.2.1.024 kodu, ir ją išdėstau taip:</w:t>
      </w:r>
      <w:r w:rsidR="000B498A">
        <w:t xml:space="preserve"> </w:t>
      </w: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992"/>
        <w:gridCol w:w="567"/>
        <w:gridCol w:w="1134"/>
        <w:gridCol w:w="1134"/>
        <w:gridCol w:w="567"/>
        <w:gridCol w:w="851"/>
        <w:gridCol w:w="708"/>
        <w:gridCol w:w="567"/>
        <w:gridCol w:w="709"/>
        <w:gridCol w:w="851"/>
        <w:gridCol w:w="283"/>
      </w:tblGrid>
      <w:tr w:rsidR="00082A32" w:rsidRPr="009F78C4" w14:paraId="0D92453B" w14:textId="77777777" w:rsidTr="009429D8">
        <w:trPr>
          <w:trHeight w:val="5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649B" w14:textId="7FD4D6E5" w:rsidR="009F78C4" w:rsidRPr="005F33B7" w:rsidRDefault="009F78C4" w:rsidP="009F78C4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„2.2.2.1.024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4E73" w14:textId="0116B61E" w:rsidR="009F78C4" w:rsidRPr="005F33B7" w:rsidRDefault="009F78C4" w:rsidP="000B498A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 xml:space="preserve">Projekto </w:t>
            </w:r>
            <w:r w:rsidR="000B498A">
              <w:rPr>
                <w:color w:val="000000"/>
                <w:sz w:val="16"/>
                <w:szCs w:val="16"/>
              </w:rPr>
              <w:t>„</w:t>
            </w:r>
            <w:r w:rsidRPr="005F33B7">
              <w:rPr>
                <w:color w:val="000000"/>
                <w:sz w:val="16"/>
                <w:szCs w:val="16"/>
              </w:rPr>
              <w:t>Kauno miesto sveikatos centro veiklos modelio diegimas</w:t>
            </w:r>
            <w:r w:rsidR="000B498A">
              <w:rPr>
                <w:color w:val="000000"/>
                <w:sz w:val="16"/>
                <w:szCs w:val="16"/>
              </w:rPr>
              <w:t>“</w:t>
            </w:r>
            <w:r w:rsidRPr="005F33B7">
              <w:rPr>
                <w:color w:val="000000"/>
                <w:sz w:val="16"/>
                <w:szCs w:val="16"/>
              </w:rPr>
              <w:t xml:space="preserve"> įgyvendinimas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57D6" w14:textId="6F7FB68A" w:rsidR="009F78C4" w:rsidRPr="005F33B7" w:rsidRDefault="009F78C4" w:rsidP="009F78C4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Investicijų ir projektų skyrius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8036" w14:textId="77777777" w:rsidR="009F78C4" w:rsidRPr="005F33B7" w:rsidRDefault="009F78C4" w:rsidP="009F78C4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Iš viso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7ECC" w14:textId="77777777" w:rsidR="009F78C4" w:rsidRPr="005F33B7" w:rsidRDefault="009F78C4" w:rsidP="009F78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795 069,00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103C" w14:textId="6A2ABB39" w:rsidR="009F78C4" w:rsidRPr="005F33B7" w:rsidRDefault="009F78C4" w:rsidP="009F78C4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Atliktų veiklų dalis nuo visų projekto veiklų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8325" w14:textId="77777777" w:rsidR="009F78C4" w:rsidRPr="005F33B7" w:rsidRDefault="009F78C4" w:rsidP="009F78C4">
            <w:pPr>
              <w:jc w:val="center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08DE" w14:textId="77777777" w:rsidR="009F78C4" w:rsidRPr="005F33B7" w:rsidRDefault="009F78C4" w:rsidP="009F78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121B" w14:textId="77777777" w:rsidR="009F78C4" w:rsidRPr="005F33B7" w:rsidRDefault="009F78C4" w:rsidP="009F78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470A" w14:textId="77777777" w:rsidR="009F78C4" w:rsidRPr="005F33B7" w:rsidRDefault="009F78C4" w:rsidP="009F78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0B13" w14:textId="77777777" w:rsidR="009F78C4" w:rsidRPr="005F33B7" w:rsidRDefault="009F78C4" w:rsidP="009F78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9379" w14:textId="77777777" w:rsidR="009F78C4" w:rsidRPr="005F33B7" w:rsidRDefault="009F78C4" w:rsidP="009F78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4BF1" w14:textId="77777777" w:rsidR="009F78C4" w:rsidRPr="009F78C4" w:rsidRDefault="009F78C4" w:rsidP="009F78C4">
            <w:pPr>
              <w:rPr>
                <w:color w:val="000000"/>
                <w:sz w:val="20"/>
              </w:rPr>
            </w:pPr>
            <w:r w:rsidRPr="009F78C4">
              <w:rPr>
                <w:color w:val="000000"/>
                <w:sz w:val="20"/>
              </w:rPr>
              <w:t> </w:t>
            </w:r>
          </w:p>
        </w:tc>
      </w:tr>
      <w:tr w:rsidR="00082A32" w:rsidRPr="009F78C4" w14:paraId="662A66A3" w14:textId="77777777" w:rsidTr="009429D8">
        <w:trPr>
          <w:trHeight w:val="12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9265" w14:textId="77777777" w:rsidR="009F78C4" w:rsidRPr="005F33B7" w:rsidRDefault="009F78C4" w:rsidP="009F78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FBBE" w14:textId="77777777" w:rsidR="009F78C4" w:rsidRPr="005F33B7" w:rsidRDefault="009F78C4" w:rsidP="009F78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73B3" w14:textId="77777777" w:rsidR="009F78C4" w:rsidRPr="005F33B7" w:rsidRDefault="009F78C4" w:rsidP="009F78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8567" w14:textId="77777777" w:rsidR="009F78C4" w:rsidRPr="005F33B7" w:rsidRDefault="009F78C4" w:rsidP="009F78C4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97F0F" w14:textId="77777777" w:rsidR="009F78C4" w:rsidRPr="005F33B7" w:rsidRDefault="009F78C4" w:rsidP="009F78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52 014,00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3697" w14:textId="6E2608BD" w:rsidR="009F78C4" w:rsidRPr="005F33B7" w:rsidRDefault="009F78C4" w:rsidP="009F78C4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Paramą ga</w:t>
            </w:r>
            <w:r w:rsidR="002E548B" w:rsidRPr="005F33B7">
              <w:rPr>
                <w:color w:val="000000"/>
                <w:sz w:val="16"/>
                <w:szCs w:val="16"/>
              </w:rPr>
              <w:t>-</w:t>
            </w:r>
            <w:r w:rsidRPr="005F33B7">
              <w:rPr>
                <w:color w:val="000000"/>
                <w:sz w:val="16"/>
                <w:szCs w:val="16"/>
              </w:rPr>
              <w:t>vusių nacio</w:t>
            </w:r>
            <w:r w:rsidR="002E548B" w:rsidRPr="005F33B7">
              <w:rPr>
                <w:color w:val="000000"/>
                <w:sz w:val="16"/>
                <w:szCs w:val="16"/>
              </w:rPr>
              <w:t>-</w:t>
            </w:r>
            <w:r w:rsidRPr="005F33B7">
              <w:rPr>
                <w:color w:val="000000"/>
                <w:sz w:val="16"/>
                <w:szCs w:val="16"/>
              </w:rPr>
              <w:t>nalinio, regionų ar vietos lyg</w:t>
            </w:r>
            <w:r w:rsidR="005F33B7">
              <w:rPr>
                <w:color w:val="000000"/>
                <w:sz w:val="16"/>
                <w:szCs w:val="16"/>
              </w:rPr>
              <w:t>-</w:t>
            </w:r>
            <w:r w:rsidRPr="005F33B7">
              <w:rPr>
                <w:color w:val="000000"/>
                <w:sz w:val="16"/>
                <w:szCs w:val="16"/>
              </w:rPr>
              <w:t>mens viešojo administravi</w:t>
            </w:r>
            <w:r w:rsidR="002E548B" w:rsidRPr="005F33B7">
              <w:rPr>
                <w:color w:val="000000"/>
                <w:sz w:val="16"/>
                <w:szCs w:val="16"/>
              </w:rPr>
              <w:t>-</w:t>
            </w:r>
            <w:r w:rsidRPr="005F33B7">
              <w:rPr>
                <w:color w:val="000000"/>
                <w:sz w:val="16"/>
                <w:szCs w:val="16"/>
              </w:rPr>
              <w:t>mo ar vie</w:t>
            </w:r>
            <w:r w:rsidR="002E548B" w:rsidRPr="005F33B7">
              <w:rPr>
                <w:color w:val="000000"/>
                <w:sz w:val="16"/>
                <w:szCs w:val="16"/>
              </w:rPr>
              <w:t>-</w:t>
            </w:r>
            <w:r w:rsidRPr="005F33B7">
              <w:rPr>
                <w:color w:val="000000"/>
                <w:sz w:val="16"/>
                <w:szCs w:val="16"/>
              </w:rPr>
              <w:t>šąsias pas</w:t>
            </w:r>
            <w:r w:rsidR="002E548B" w:rsidRPr="005F33B7">
              <w:rPr>
                <w:color w:val="000000"/>
                <w:sz w:val="16"/>
                <w:szCs w:val="16"/>
              </w:rPr>
              <w:t>-</w:t>
            </w:r>
            <w:r w:rsidRPr="005F33B7">
              <w:rPr>
                <w:color w:val="000000"/>
                <w:sz w:val="16"/>
                <w:szCs w:val="16"/>
              </w:rPr>
              <w:t>laugas tei</w:t>
            </w:r>
            <w:r w:rsidR="002E548B" w:rsidRPr="005F33B7">
              <w:rPr>
                <w:color w:val="000000"/>
                <w:sz w:val="16"/>
                <w:szCs w:val="16"/>
              </w:rPr>
              <w:t>-</w:t>
            </w:r>
            <w:r w:rsidRPr="005F33B7">
              <w:rPr>
                <w:color w:val="000000"/>
                <w:sz w:val="16"/>
                <w:szCs w:val="16"/>
              </w:rPr>
              <w:t>kiančių įstai</w:t>
            </w:r>
            <w:r w:rsidR="002E548B" w:rsidRPr="005F33B7">
              <w:rPr>
                <w:color w:val="000000"/>
                <w:sz w:val="16"/>
                <w:szCs w:val="16"/>
              </w:rPr>
              <w:t>-</w:t>
            </w:r>
            <w:r w:rsidRPr="005F33B7">
              <w:rPr>
                <w:color w:val="000000"/>
                <w:sz w:val="16"/>
                <w:szCs w:val="16"/>
              </w:rPr>
              <w:t>gų skaičius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3E62" w14:textId="1C5B52BD" w:rsidR="009F78C4" w:rsidRPr="005F33B7" w:rsidRDefault="002E548B" w:rsidP="009F78C4">
            <w:pPr>
              <w:jc w:val="center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Vnt</w:t>
            </w:r>
            <w:r w:rsidR="009F78C4" w:rsidRPr="005F33B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1570" w14:textId="77777777" w:rsidR="009F78C4" w:rsidRPr="005F33B7" w:rsidRDefault="009F78C4" w:rsidP="009F78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2960" w14:textId="77777777" w:rsidR="009F78C4" w:rsidRPr="005F33B7" w:rsidRDefault="009F78C4" w:rsidP="009F78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30DA" w14:textId="77777777" w:rsidR="009F78C4" w:rsidRPr="005F33B7" w:rsidRDefault="009F78C4" w:rsidP="009F78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E108" w14:textId="77777777" w:rsidR="009F78C4" w:rsidRPr="005F33B7" w:rsidRDefault="009F78C4" w:rsidP="009F78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AE79" w14:textId="77777777" w:rsidR="009F78C4" w:rsidRPr="005F33B7" w:rsidRDefault="009F78C4" w:rsidP="009F78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2522" w14:textId="77777777" w:rsidR="009F78C4" w:rsidRPr="009F78C4" w:rsidRDefault="009F78C4" w:rsidP="009F78C4">
            <w:pPr>
              <w:rPr>
                <w:color w:val="000000"/>
                <w:sz w:val="20"/>
              </w:rPr>
            </w:pPr>
            <w:r w:rsidRPr="009F78C4">
              <w:rPr>
                <w:color w:val="000000"/>
                <w:sz w:val="20"/>
              </w:rPr>
              <w:t> </w:t>
            </w:r>
          </w:p>
        </w:tc>
      </w:tr>
      <w:tr w:rsidR="00494302" w:rsidRPr="009F78C4" w14:paraId="66A245A8" w14:textId="77777777" w:rsidTr="009429D8">
        <w:trPr>
          <w:trHeight w:val="121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5A87" w14:textId="77777777" w:rsidR="00494302" w:rsidRPr="005F33B7" w:rsidRDefault="00494302" w:rsidP="009F78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A252" w14:textId="77777777" w:rsidR="00494302" w:rsidRPr="005F33B7" w:rsidRDefault="00494302" w:rsidP="009F78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DCE3" w14:textId="77777777" w:rsidR="00494302" w:rsidRPr="005F33B7" w:rsidRDefault="00494302" w:rsidP="009F78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5EB3AD" w14:textId="08F72EB8" w:rsidR="00494302" w:rsidRPr="005F33B7" w:rsidRDefault="00494302" w:rsidP="000B498A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2.1.</w:t>
            </w:r>
            <w:r w:rsidR="000B498A">
              <w:rPr>
                <w:color w:val="000000"/>
                <w:sz w:val="16"/>
                <w:szCs w:val="16"/>
              </w:rPr>
              <w:t xml:space="preserve"> </w:t>
            </w:r>
            <w:r w:rsidRPr="005F3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1FCB10" w14:textId="1C1473E2" w:rsidR="00494302" w:rsidRPr="005F33B7" w:rsidRDefault="00494302" w:rsidP="00A91832">
            <w:pPr>
              <w:jc w:val="center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743 055,00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BE0F23" w14:textId="71ED9BE4" w:rsidR="00494302" w:rsidRPr="005F33B7" w:rsidRDefault="00494302" w:rsidP="009F78C4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Specialistai, dalyvavę kvalifikac</w:t>
            </w:r>
            <w:r>
              <w:rPr>
                <w:color w:val="000000"/>
                <w:sz w:val="16"/>
                <w:szCs w:val="16"/>
              </w:rPr>
              <w:t>i</w:t>
            </w:r>
            <w:r w:rsidRPr="005F33B7">
              <w:rPr>
                <w:color w:val="000000"/>
                <w:sz w:val="16"/>
                <w:szCs w:val="16"/>
              </w:rPr>
              <w:t>jos tobulinimo ar perkvalifikavi-mo veiklose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5781F7" w14:textId="77777777" w:rsidR="00494302" w:rsidRPr="005F33B7" w:rsidRDefault="00494302" w:rsidP="009F78C4">
            <w:pPr>
              <w:jc w:val="center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Asm.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21A8D0" w14:textId="77777777" w:rsidR="00494302" w:rsidRPr="005F33B7" w:rsidRDefault="00494302" w:rsidP="009F78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56035D" w14:textId="77777777" w:rsidR="00494302" w:rsidRPr="005F33B7" w:rsidRDefault="00494302" w:rsidP="009F78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ACBCB6B" w14:textId="77777777" w:rsidR="00494302" w:rsidRPr="005F33B7" w:rsidRDefault="00494302" w:rsidP="009F78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747B065" w14:textId="77777777" w:rsidR="00494302" w:rsidRPr="005F33B7" w:rsidRDefault="00494302" w:rsidP="009F78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46FB85" w14:textId="77777777" w:rsidR="00494302" w:rsidRPr="005F33B7" w:rsidRDefault="00494302" w:rsidP="009F78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5D920C" w14:textId="77777777" w:rsidR="00494302" w:rsidRPr="009F78C4" w:rsidRDefault="00494302" w:rsidP="009F78C4">
            <w:pPr>
              <w:rPr>
                <w:color w:val="000000"/>
                <w:sz w:val="20"/>
              </w:rPr>
            </w:pPr>
            <w:r w:rsidRPr="009F78C4">
              <w:rPr>
                <w:color w:val="000000"/>
                <w:sz w:val="20"/>
              </w:rPr>
              <w:t> </w:t>
            </w:r>
          </w:p>
          <w:p w14:paraId="022BD54B" w14:textId="3EB89F1D" w:rsidR="00494302" w:rsidRPr="009F78C4" w:rsidRDefault="00494302" w:rsidP="009F78C4">
            <w:pPr>
              <w:rPr>
                <w:color w:val="000000"/>
                <w:sz w:val="20"/>
              </w:rPr>
            </w:pPr>
            <w:r w:rsidRPr="009F78C4">
              <w:rPr>
                <w:color w:val="000000"/>
                <w:sz w:val="20"/>
              </w:rPr>
              <w:t> </w:t>
            </w:r>
          </w:p>
        </w:tc>
      </w:tr>
      <w:tr w:rsidR="00494302" w:rsidRPr="009F78C4" w14:paraId="1FFBCC59" w14:textId="77777777" w:rsidTr="009429D8">
        <w:trPr>
          <w:trHeight w:val="76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009E" w14:textId="77777777" w:rsidR="00494302" w:rsidRPr="005F33B7" w:rsidRDefault="00494302" w:rsidP="009F78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89B6" w14:textId="77777777" w:rsidR="00494302" w:rsidRPr="005F33B7" w:rsidRDefault="00494302" w:rsidP="009F78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DC90" w14:textId="77777777" w:rsidR="00494302" w:rsidRPr="005F33B7" w:rsidRDefault="00494302" w:rsidP="009F78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6B28" w14:textId="3DF1FDA7" w:rsidR="00494302" w:rsidRPr="005F33B7" w:rsidRDefault="00494302" w:rsidP="009F78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DE7C" w14:textId="7E00D8D7" w:rsidR="00494302" w:rsidRPr="005F33B7" w:rsidRDefault="00494302" w:rsidP="009F78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05C0" w14:textId="5081892C" w:rsidR="00494302" w:rsidRPr="005F33B7" w:rsidRDefault="00494302" w:rsidP="009F78C4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Asmenys, dalyvavę veiklose, skirtose lėtinei ligai savarankiškai valdyti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7444" w14:textId="77777777" w:rsidR="00494302" w:rsidRPr="005F33B7" w:rsidRDefault="00494302" w:rsidP="009F78C4">
            <w:pPr>
              <w:jc w:val="center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Asm.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FC30" w14:textId="77777777" w:rsidR="00494302" w:rsidRPr="005F33B7" w:rsidRDefault="00494302" w:rsidP="009F78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255,00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B314" w14:textId="77777777" w:rsidR="00494302" w:rsidRPr="005F33B7" w:rsidRDefault="00494302" w:rsidP="009F78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D77C" w14:textId="77777777" w:rsidR="00494302" w:rsidRPr="005F33B7" w:rsidRDefault="00494302" w:rsidP="009F78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AC5A" w14:textId="77777777" w:rsidR="00494302" w:rsidRPr="005F33B7" w:rsidRDefault="00494302" w:rsidP="009F78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DFB8" w14:textId="4DB3F5F8" w:rsidR="00494302" w:rsidRPr="005F33B7" w:rsidRDefault="00494302" w:rsidP="009F78C4">
            <w:pPr>
              <w:jc w:val="right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255,00“</w:t>
            </w:r>
            <w:r w:rsidR="000B498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8CAE" w14:textId="77777777" w:rsidR="00494302" w:rsidRPr="009F78C4" w:rsidRDefault="00494302" w:rsidP="009F78C4">
            <w:pPr>
              <w:rPr>
                <w:color w:val="000000"/>
                <w:sz w:val="20"/>
              </w:rPr>
            </w:pPr>
            <w:r w:rsidRPr="009F78C4">
              <w:rPr>
                <w:color w:val="000000"/>
                <w:sz w:val="20"/>
              </w:rPr>
              <w:t> </w:t>
            </w:r>
          </w:p>
        </w:tc>
      </w:tr>
    </w:tbl>
    <w:p w14:paraId="006EB672" w14:textId="392987B3" w:rsidR="00703904" w:rsidRPr="00703904" w:rsidRDefault="00703904" w:rsidP="00703904">
      <w:pPr>
        <w:pStyle w:val="Pagrindinistekstas"/>
        <w:widowControl w:val="0"/>
        <w:spacing w:line="240" w:lineRule="auto"/>
        <w:jc w:val="both"/>
      </w:pPr>
      <w:r w:rsidRPr="00703904">
        <w:t>1.</w:t>
      </w:r>
      <w:r>
        <w:t>9</w:t>
      </w:r>
      <w:r w:rsidRPr="00703904">
        <w:t>. Papild</w:t>
      </w:r>
      <w:r>
        <w:t>au</w:t>
      </w:r>
      <w:r w:rsidRPr="00703904">
        <w:t xml:space="preserve"> nauja pastraipa pagal kodą:</w:t>
      </w:r>
      <w:r w:rsidR="000B498A">
        <w:t xml:space="preserve"> </w:t>
      </w: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1134"/>
        <w:gridCol w:w="1513"/>
        <w:gridCol w:w="1009"/>
        <w:gridCol w:w="597"/>
        <w:gridCol w:w="1134"/>
        <w:gridCol w:w="1341"/>
        <w:gridCol w:w="584"/>
        <w:gridCol w:w="672"/>
        <w:gridCol w:w="589"/>
        <w:gridCol w:w="718"/>
        <w:gridCol w:w="709"/>
        <w:gridCol w:w="709"/>
        <w:gridCol w:w="348"/>
      </w:tblGrid>
      <w:tr w:rsidR="00CF2196" w:rsidRPr="005319C4" w14:paraId="34EB1F20" w14:textId="77777777" w:rsidTr="009429D8">
        <w:trPr>
          <w:trHeight w:val="7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8C90" w14:textId="5D169888" w:rsidR="00CF2196" w:rsidRPr="005F33B7" w:rsidRDefault="00CF2196" w:rsidP="000B498A">
            <w:pPr>
              <w:ind w:left="-248" w:firstLine="248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„</w:t>
            </w:r>
            <w:r w:rsidRPr="00DC0230">
              <w:rPr>
                <w:color w:val="000000"/>
                <w:sz w:val="16"/>
                <w:szCs w:val="16"/>
              </w:rPr>
              <w:t>2.2.2.1.025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61E8" w14:textId="32894CCF" w:rsidR="00CF2196" w:rsidRPr="005F33B7" w:rsidRDefault="00CF2196" w:rsidP="00CF2196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Socialinių darbuotojų skatinimas ir vertinimas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C2D9" w14:textId="424B6061" w:rsidR="00CF2196" w:rsidRPr="005F33B7" w:rsidRDefault="00CF2196" w:rsidP="000B498A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Socialinių paslaugų skyrius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AFD5" w14:textId="77777777" w:rsidR="00CF2196" w:rsidRPr="005F33B7" w:rsidRDefault="00CF2196" w:rsidP="000B498A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90BF" w14:textId="0769BEAC" w:rsidR="00CF2196" w:rsidRPr="005F33B7" w:rsidRDefault="00CF2196" w:rsidP="00A91832">
            <w:pPr>
              <w:ind w:right="-83"/>
              <w:jc w:val="center"/>
              <w:rPr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E373" w14:textId="14782C90" w:rsidR="00CF2196" w:rsidRPr="005F33B7" w:rsidRDefault="00CF2196" w:rsidP="000B498A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Paskatintų socia</w:t>
            </w:r>
            <w:r w:rsidR="005F33B7">
              <w:rPr>
                <w:color w:val="000000"/>
                <w:sz w:val="16"/>
                <w:szCs w:val="16"/>
              </w:rPr>
              <w:t>-</w:t>
            </w:r>
            <w:r w:rsidRPr="005F33B7">
              <w:rPr>
                <w:color w:val="000000"/>
                <w:sz w:val="16"/>
                <w:szCs w:val="16"/>
              </w:rPr>
              <w:t>linių darbuotojų skaičius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9A8D" w14:textId="77777777" w:rsidR="00CF2196" w:rsidRPr="005F33B7" w:rsidRDefault="00CF2196" w:rsidP="000B498A">
            <w:pPr>
              <w:jc w:val="center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0317" w14:textId="28E5A385" w:rsidR="00CF2196" w:rsidRPr="005F33B7" w:rsidRDefault="003206A1" w:rsidP="000B498A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3206A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6A8A" w14:textId="17F36681" w:rsidR="00CF2196" w:rsidRPr="00DC0230" w:rsidRDefault="00DC0230" w:rsidP="000B498A">
            <w:pPr>
              <w:jc w:val="right"/>
              <w:rPr>
                <w:color w:val="000000"/>
                <w:sz w:val="16"/>
                <w:szCs w:val="16"/>
              </w:rPr>
            </w:pPr>
            <w:r w:rsidRPr="00DC023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FA2A" w14:textId="6FB01091" w:rsidR="00CF2196" w:rsidRPr="00DC0230" w:rsidRDefault="00DC0230" w:rsidP="000B498A">
            <w:pPr>
              <w:jc w:val="right"/>
              <w:rPr>
                <w:color w:val="000000"/>
                <w:sz w:val="16"/>
                <w:szCs w:val="16"/>
              </w:rPr>
            </w:pPr>
            <w:r w:rsidRPr="00DC023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E26B" w14:textId="36592F34" w:rsidR="00CF2196" w:rsidRPr="00DC0230" w:rsidRDefault="00DC0230" w:rsidP="000B498A">
            <w:pPr>
              <w:jc w:val="right"/>
              <w:rPr>
                <w:color w:val="000000"/>
                <w:sz w:val="16"/>
                <w:szCs w:val="16"/>
              </w:rPr>
            </w:pPr>
            <w:r w:rsidRPr="00DC0230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EF73" w14:textId="4895FBCD" w:rsidR="00CF2196" w:rsidRPr="00DC0230" w:rsidRDefault="00DC0230" w:rsidP="000B498A">
            <w:pPr>
              <w:jc w:val="right"/>
              <w:rPr>
                <w:color w:val="000000"/>
                <w:sz w:val="16"/>
                <w:szCs w:val="16"/>
              </w:rPr>
            </w:pPr>
            <w:r w:rsidRPr="00DC0230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“</w:t>
            </w:r>
            <w:r w:rsidR="000B498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DAAD" w14:textId="77777777" w:rsidR="00CF2196" w:rsidRPr="005319C4" w:rsidRDefault="00CF2196" w:rsidP="000B498A">
            <w:pPr>
              <w:rPr>
                <w:color w:val="000000"/>
                <w:sz w:val="20"/>
              </w:rPr>
            </w:pPr>
            <w:r w:rsidRPr="005319C4">
              <w:rPr>
                <w:color w:val="000000"/>
                <w:sz w:val="20"/>
              </w:rPr>
              <w:t> </w:t>
            </w:r>
          </w:p>
        </w:tc>
      </w:tr>
    </w:tbl>
    <w:p w14:paraId="624758C3" w14:textId="58B551A4" w:rsidR="005F33B7" w:rsidRPr="00703904" w:rsidRDefault="005F33B7" w:rsidP="005F33B7">
      <w:pPr>
        <w:pStyle w:val="Pagrindinistekstas"/>
        <w:widowControl w:val="0"/>
        <w:spacing w:line="240" w:lineRule="auto"/>
        <w:jc w:val="both"/>
      </w:pPr>
      <w:r w:rsidRPr="00703904">
        <w:t>1.</w:t>
      </w:r>
      <w:r>
        <w:t>10</w:t>
      </w:r>
      <w:r w:rsidRPr="00703904">
        <w:t>. Papild</w:t>
      </w:r>
      <w:r>
        <w:t>au</w:t>
      </w:r>
      <w:r w:rsidRPr="00703904">
        <w:t xml:space="preserve"> nauja pastraipa pagal kodą:</w:t>
      </w:r>
    </w:p>
    <w:tbl>
      <w:tblPr>
        <w:tblW w:w="11034" w:type="dxa"/>
        <w:tblInd w:w="-1281" w:type="dxa"/>
        <w:tblLook w:val="04A0" w:firstRow="1" w:lastRow="0" w:firstColumn="1" w:lastColumn="0" w:noHBand="0" w:noVBand="1"/>
      </w:tblPr>
      <w:tblGrid>
        <w:gridCol w:w="1133"/>
        <w:gridCol w:w="1602"/>
        <w:gridCol w:w="951"/>
        <w:gridCol w:w="567"/>
        <w:gridCol w:w="1184"/>
        <w:gridCol w:w="1268"/>
        <w:gridCol w:w="672"/>
        <w:gridCol w:w="655"/>
        <w:gridCol w:w="576"/>
        <w:gridCol w:w="699"/>
        <w:gridCol w:w="691"/>
        <w:gridCol w:w="691"/>
        <w:gridCol w:w="345"/>
      </w:tblGrid>
      <w:tr w:rsidR="00494302" w:rsidRPr="005319C4" w14:paraId="08A84B10" w14:textId="77777777" w:rsidTr="009429D8">
        <w:trPr>
          <w:trHeight w:val="479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BEE19" w14:textId="7255677E" w:rsidR="00494302" w:rsidRPr="005F33B7" w:rsidRDefault="00494302" w:rsidP="000B498A">
            <w:pPr>
              <w:rPr>
                <w:color w:val="000000"/>
                <w:sz w:val="16"/>
                <w:szCs w:val="16"/>
              </w:rPr>
            </w:pPr>
            <w:r w:rsidRPr="008A35D1">
              <w:rPr>
                <w:color w:val="000000"/>
                <w:sz w:val="16"/>
                <w:szCs w:val="16"/>
              </w:rPr>
              <w:t>„2.2.2</w:t>
            </w:r>
            <w:r>
              <w:rPr>
                <w:color w:val="000000"/>
                <w:sz w:val="16"/>
                <w:szCs w:val="16"/>
              </w:rPr>
              <w:t>.1.026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49F61F" w14:textId="30FC153A" w:rsidR="00494302" w:rsidRPr="000B498A" w:rsidRDefault="00494302" w:rsidP="000B498A">
            <w:pPr>
              <w:rPr>
                <w:color w:val="000000"/>
                <w:sz w:val="16"/>
                <w:szCs w:val="16"/>
              </w:rPr>
            </w:pPr>
            <w:r w:rsidRPr="000B498A">
              <w:rPr>
                <w:color w:val="000000"/>
                <w:sz w:val="16"/>
                <w:szCs w:val="16"/>
              </w:rPr>
              <w:t xml:space="preserve">Projekto </w:t>
            </w:r>
            <w:r w:rsidR="000B498A" w:rsidRPr="000B498A">
              <w:rPr>
                <w:color w:val="000000"/>
                <w:sz w:val="16"/>
                <w:szCs w:val="16"/>
              </w:rPr>
              <w:t>„</w:t>
            </w:r>
            <w:r w:rsidRPr="000B498A">
              <w:rPr>
                <w:color w:val="000000"/>
                <w:sz w:val="16"/>
                <w:szCs w:val="16"/>
              </w:rPr>
              <w:t>Psichoak-tyviųjų medžiagų vartojimo prevencija, ankstyvoji intervencija, pagalba ir žalos mažinimas“ įgyvendinimas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73D036" w14:textId="77777777" w:rsidR="00494302" w:rsidRPr="005F33B7" w:rsidRDefault="00494302" w:rsidP="000B498A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Investicijų ir projektų skyrius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965C" w14:textId="77777777" w:rsidR="00494302" w:rsidRPr="005F33B7" w:rsidRDefault="00494302" w:rsidP="000B498A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Iš viso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3317" w14:textId="2CD11DE0" w:rsidR="00494302" w:rsidRPr="005F33B7" w:rsidRDefault="00494302" w:rsidP="000B49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54FA3C" w14:textId="674145FA" w:rsidR="00494302" w:rsidRPr="00494302" w:rsidRDefault="00494302" w:rsidP="000B498A">
            <w:pPr>
              <w:rPr>
                <w:color w:val="000000"/>
                <w:sz w:val="16"/>
                <w:szCs w:val="16"/>
              </w:rPr>
            </w:pPr>
            <w:r w:rsidRPr="00494302">
              <w:rPr>
                <w:color w:val="000000"/>
                <w:sz w:val="16"/>
                <w:szCs w:val="16"/>
              </w:rPr>
              <w:t>Įstaigos pateik</w:t>
            </w:r>
            <w:r>
              <w:rPr>
                <w:color w:val="000000"/>
                <w:sz w:val="16"/>
                <w:szCs w:val="16"/>
              </w:rPr>
              <w:t>-</w:t>
            </w:r>
            <w:r w:rsidRPr="00494302">
              <w:rPr>
                <w:color w:val="000000"/>
                <w:sz w:val="16"/>
                <w:szCs w:val="16"/>
              </w:rPr>
              <w:t>tų ataskaitų skaičius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109375" w14:textId="77777777" w:rsidR="00494302" w:rsidRPr="005F33B7" w:rsidRDefault="00494302" w:rsidP="000B498A">
            <w:pPr>
              <w:jc w:val="center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F5CA2A" w14:textId="0684A49E" w:rsidR="00494302" w:rsidRPr="005F33B7" w:rsidRDefault="003206A1" w:rsidP="000B49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59A538" w14:textId="2A4CF526" w:rsidR="00494302" w:rsidRPr="008A35D1" w:rsidRDefault="008A35D1" w:rsidP="000B498A">
            <w:pPr>
              <w:jc w:val="right"/>
              <w:rPr>
                <w:color w:val="000000"/>
                <w:sz w:val="16"/>
                <w:szCs w:val="16"/>
              </w:rPr>
            </w:pPr>
            <w:r w:rsidRPr="008A35D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2427D7" w14:textId="65656BAC" w:rsidR="00494302" w:rsidRPr="008A35D1" w:rsidRDefault="008A35D1" w:rsidP="000B498A">
            <w:pPr>
              <w:jc w:val="right"/>
              <w:rPr>
                <w:color w:val="000000"/>
                <w:sz w:val="16"/>
                <w:szCs w:val="16"/>
              </w:rPr>
            </w:pPr>
            <w:r w:rsidRPr="008A35D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193C6B" w14:textId="3E8339EB" w:rsidR="00494302" w:rsidRPr="008A35D1" w:rsidRDefault="008A35D1" w:rsidP="000B49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2FC27D" w14:textId="02BD595A" w:rsidR="00494302" w:rsidRPr="008A35D1" w:rsidRDefault="008A35D1" w:rsidP="000B49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  <w:r w:rsidR="00DA6547">
              <w:rPr>
                <w:color w:val="000000"/>
                <w:sz w:val="16"/>
                <w:szCs w:val="16"/>
              </w:rPr>
              <w:t>“</w:t>
            </w:r>
            <w:r w:rsidR="000B498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452BA5" w14:textId="77777777" w:rsidR="00494302" w:rsidRPr="005F33B7" w:rsidRDefault="00494302" w:rsidP="000B498A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94302" w:rsidRPr="005319C4" w14:paraId="64932A21" w14:textId="77777777" w:rsidTr="009429D8">
        <w:trPr>
          <w:trHeight w:val="359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44A6D" w14:textId="77777777" w:rsidR="00494302" w:rsidRPr="0012341B" w:rsidRDefault="00494302" w:rsidP="000B498A">
            <w:pPr>
              <w:ind w:left="-248" w:firstLine="248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B8187B" w14:textId="77777777" w:rsidR="00494302" w:rsidRPr="0012341B" w:rsidRDefault="00494302" w:rsidP="000B498A">
            <w:pPr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8FFB34" w14:textId="77777777" w:rsidR="00494302" w:rsidRPr="0012341B" w:rsidRDefault="00494302" w:rsidP="000B498A">
            <w:pPr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CF89" w14:textId="77777777" w:rsidR="00494302" w:rsidRPr="005F33B7" w:rsidRDefault="00494302" w:rsidP="000B498A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85D9" w14:textId="1E49450E" w:rsidR="00494302" w:rsidRPr="00494302" w:rsidRDefault="00494302" w:rsidP="000B498A">
            <w:pPr>
              <w:jc w:val="right"/>
              <w:rPr>
                <w:color w:val="000000"/>
                <w:sz w:val="16"/>
                <w:szCs w:val="16"/>
              </w:rPr>
            </w:pPr>
            <w:r w:rsidRPr="00494302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5 100,00</w:t>
            </w:r>
          </w:p>
        </w:tc>
        <w:tc>
          <w:tcPr>
            <w:tcW w:w="1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ADAFD2" w14:textId="77777777" w:rsidR="00494302" w:rsidRPr="005319C4" w:rsidRDefault="00494302" w:rsidP="000B498A">
            <w:pPr>
              <w:rPr>
                <w:color w:val="000000"/>
                <w:sz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3EEAE5" w14:textId="77777777" w:rsidR="00494302" w:rsidRPr="005319C4" w:rsidRDefault="00494302" w:rsidP="000B498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C64AB3" w14:textId="77777777" w:rsidR="00494302" w:rsidRPr="005319C4" w:rsidRDefault="00494302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2CAA5D" w14:textId="77777777" w:rsidR="00494302" w:rsidRPr="005319C4" w:rsidRDefault="00494302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909D02" w14:textId="77777777" w:rsidR="00494302" w:rsidRPr="005319C4" w:rsidRDefault="00494302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E42CDE" w14:textId="77777777" w:rsidR="00494302" w:rsidRPr="005319C4" w:rsidRDefault="00494302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9A2401" w14:textId="77777777" w:rsidR="00494302" w:rsidRPr="005319C4" w:rsidRDefault="00494302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640EA8" w14:textId="77777777" w:rsidR="00494302" w:rsidRPr="005319C4" w:rsidRDefault="00494302" w:rsidP="000B498A">
            <w:pPr>
              <w:rPr>
                <w:color w:val="000000"/>
                <w:sz w:val="20"/>
              </w:rPr>
            </w:pPr>
          </w:p>
        </w:tc>
      </w:tr>
      <w:tr w:rsidR="00494302" w:rsidRPr="005319C4" w14:paraId="4C1F6A15" w14:textId="77777777" w:rsidTr="009429D8">
        <w:trPr>
          <w:trHeight w:val="465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31CA" w14:textId="77777777" w:rsidR="00494302" w:rsidRPr="005319C4" w:rsidRDefault="00494302" w:rsidP="000B498A">
            <w:pPr>
              <w:ind w:left="-248" w:firstLine="248"/>
              <w:rPr>
                <w:color w:val="000000"/>
                <w:sz w:val="20"/>
              </w:rPr>
            </w:pPr>
          </w:p>
        </w:tc>
        <w:tc>
          <w:tcPr>
            <w:tcW w:w="1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119D" w14:textId="77777777" w:rsidR="00494302" w:rsidRPr="005319C4" w:rsidRDefault="00494302" w:rsidP="000B498A">
            <w:pPr>
              <w:rPr>
                <w:color w:val="000000"/>
                <w:sz w:val="20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77FF" w14:textId="77777777" w:rsidR="00494302" w:rsidRPr="005319C4" w:rsidRDefault="00494302" w:rsidP="000B498A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41CF" w14:textId="77777777" w:rsidR="00494302" w:rsidRPr="005F33B7" w:rsidRDefault="00494302" w:rsidP="000B498A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89AD" w14:textId="0272015E" w:rsidR="00494302" w:rsidRPr="005F33B7" w:rsidRDefault="00494302" w:rsidP="000B49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85D7" w14:textId="77777777" w:rsidR="00494302" w:rsidRPr="005319C4" w:rsidRDefault="00494302" w:rsidP="000B498A">
            <w:pPr>
              <w:rPr>
                <w:color w:val="000000"/>
                <w:sz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7AB3" w14:textId="77777777" w:rsidR="00494302" w:rsidRPr="005319C4" w:rsidRDefault="00494302" w:rsidP="000B498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E697" w14:textId="77777777" w:rsidR="00494302" w:rsidRPr="005319C4" w:rsidRDefault="00494302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0638" w14:textId="77777777" w:rsidR="00494302" w:rsidRPr="005319C4" w:rsidRDefault="00494302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8A9C" w14:textId="77777777" w:rsidR="00494302" w:rsidRPr="005319C4" w:rsidRDefault="00494302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2450" w14:textId="77777777" w:rsidR="00494302" w:rsidRPr="005319C4" w:rsidRDefault="00494302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0041" w14:textId="77777777" w:rsidR="00494302" w:rsidRPr="005319C4" w:rsidRDefault="00494302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3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ACBC" w14:textId="77777777" w:rsidR="00494302" w:rsidRPr="005319C4" w:rsidRDefault="00494302" w:rsidP="000B498A">
            <w:pPr>
              <w:rPr>
                <w:color w:val="000000"/>
                <w:sz w:val="20"/>
              </w:rPr>
            </w:pPr>
          </w:p>
        </w:tc>
      </w:tr>
    </w:tbl>
    <w:p w14:paraId="127D1614" w14:textId="55E62937" w:rsidR="00494302" w:rsidRPr="00703904" w:rsidRDefault="00494302" w:rsidP="00494302">
      <w:pPr>
        <w:pStyle w:val="Pagrindinistekstas"/>
        <w:widowControl w:val="0"/>
        <w:spacing w:line="240" w:lineRule="auto"/>
        <w:jc w:val="both"/>
      </w:pPr>
      <w:r w:rsidRPr="00703904">
        <w:t>1.</w:t>
      </w:r>
      <w:r>
        <w:t>11</w:t>
      </w:r>
      <w:r w:rsidRPr="00703904">
        <w:t>. Papild</w:t>
      </w:r>
      <w:r>
        <w:t>au</w:t>
      </w:r>
      <w:r w:rsidRPr="00703904">
        <w:t xml:space="preserve"> nauja pastraipa pagal kodą:</w:t>
      </w:r>
      <w:r w:rsidR="000B498A">
        <w:t xml:space="preserve"> </w:t>
      </w:r>
    </w:p>
    <w:tbl>
      <w:tblPr>
        <w:tblW w:w="1103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602"/>
        <w:gridCol w:w="951"/>
        <w:gridCol w:w="567"/>
        <w:gridCol w:w="1184"/>
        <w:gridCol w:w="1268"/>
        <w:gridCol w:w="672"/>
        <w:gridCol w:w="655"/>
        <w:gridCol w:w="576"/>
        <w:gridCol w:w="699"/>
        <w:gridCol w:w="691"/>
        <w:gridCol w:w="691"/>
        <w:gridCol w:w="345"/>
      </w:tblGrid>
      <w:tr w:rsidR="00494302" w:rsidRPr="005319C4" w14:paraId="3FE26A06" w14:textId="77777777" w:rsidTr="009429D8">
        <w:trPr>
          <w:trHeight w:val="70"/>
        </w:trPr>
        <w:tc>
          <w:tcPr>
            <w:tcW w:w="1133" w:type="dxa"/>
            <w:vMerge w:val="restart"/>
            <w:shd w:val="clear" w:color="auto" w:fill="auto"/>
          </w:tcPr>
          <w:p w14:paraId="63C4AD25" w14:textId="26DE9824" w:rsidR="00494302" w:rsidRPr="005F33B7" w:rsidRDefault="00494302" w:rsidP="000B498A">
            <w:pPr>
              <w:rPr>
                <w:color w:val="000000"/>
                <w:sz w:val="16"/>
                <w:szCs w:val="16"/>
              </w:rPr>
            </w:pPr>
            <w:r w:rsidRPr="00AD45F0">
              <w:rPr>
                <w:color w:val="000000"/>
                <w:sz w:val="16"/>
                <w:szCs w:val="16"/>
              </w:rPr>
              <w:t>„2.2</w:t>
            </w:r>
            <w:r>
              <w:rPr>
                <w:color w:val="000000"/>
                <w:sz w:val="16"/>
                <w:szCs w:val="16"/>
              </w:rPr>
              <w:t>.2.1.027</w:t>
            </w:r>
          </w:p>
        </w:tc>
        <w:tc>
          <w:tcPr>
            <w:tcW w:w="1602" w:type="dxa"/>
            <w:vMerge w:val="restart"/>
            <w:shd w:val="clear" w:color="auto" w:fill="auto"/>
          </w:tcPr>
          <w:p w14:paraId="0B3340E8" w14:textId="32843DF3" w:rsidR="00494302" w:rsidRPr="00494302" w:rsidRDefault="00494302" w:rsidP="000B498A">
            <w:pPr>
              <w:rPr>
                <w:color w:val="000000"/>
                <w:sz w:val="20"/>
              </w:rPr>
            </w:pPr>
            <w:r w:rsidRPr="00494302">
              <w:rPr>
                <w:sz w:val="16"/>
                <w:szCs w:val="16"/>
              </w:rPr>
              <w:t xml:space="preserve">Projekto </w:t>
            </w:r>
            <w:r w:rsidR="000B498A">
              <w:rPr>
                <w:sz w:val="16"/>
                <w:szCs w:val="16"/>
              </w:rPr>
              <w:t>„</w:t>
            </w:r>
            <w:r w:rsidRPr="00494302">
              <w:rPr>
                <w:sz w:val="16"/>
                <w:szCs w:val="16"/>
              </w:rPr>
              <w:t xml:space="preserve">Jaunuolių palydėjimas į savarankišką </w:t>
            </w:r>
            <w:r w:rsidRPr="00494302">
              <w:rPr>
                <w:sz w:val="16"/>
                <w:szCs w:val="16"/>
              </w:rPr>
              <w:lastRenderedPageBreak/>
              <w:t>gyvenimą</w:t>
            </w:r>
            <w:r w:rsidR="000B498A">
              <w:rPr>
                <w:sz w:val="16"/>
                <w:szCs w:val="16"/>
              </w:rPr>
              <w:t>“</w:t>
            </w:r>
            <w:r w:rsidRPr="00494302">
              <w:rPr>
                <w:b/>
                <w:bCs/>
                <w:sz w:val="15"/>
                <w:szCs w:val="15"/>
              </w:rPr>
              <w:t xml:space="preserve"> </w:t>
            </w:r>
            <w:r w:rsidRPr="003206A1">
              <w:rPr>
                <w:sz w:val="16"/>
                <w:szCs w:val="16"/>
              </w:rPr>
              <w:t>įgyvendinimas</w:t>
            </w:r>
            <w:r w:rsidRPr="003206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51" w:type="dxa"/>
            <w:vMerge w:val="restart"/>
            <w:shd w:val="clear" w:color="auto" w:fill="auto"/>
          </w:tcPr>
          <w:p w14:paraId="484DBD4D" w14:textId="77777777" w:rsidR="00494302" w:rsidRPr="005F33B7" w:rsidRDefault="00494302" w:rsidP="000B498A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lastRenderedPageBreak/>
              <w:t>Investicijų ir projektų skyrius</w:t>
            </w:r>
          </w:p>
        </w:tc>
        <w:tc>
          <w:tcPr>
            <w:tcW w:w="567" w:type="dxa"/>
            <w:shd w:val="clear" w:color="auto" w:fill="auto"/>
          </w:tcPr>
          <w:p w14:paraId="69641593" w14:textId="77777777" w:rsidR="00494302" w:rsidRPr="005F33B7" w:rsidRDefault="00494302" w:rsidP="000B498A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Iš viso</w:t>
            </w:r>
          </w:p>
        </w:tc>
        <w:tc>
          <w:tcPr>
            <w:tcW w:w="1184" w:type="dxa"/>
            <w:shd w:val="clear" w:color="auto" w:fill="auto"/>
          </w:tcPr>
          <w:p w14:paraId="3F9CAA1B" w14:textId="2AE0D693" w:rsidR="00494302" w:rsidRPr="003206A1" w:rsidRDefault="003206A1" w:rsidP="000B498A">
            <w:pPr>
              <w:jc w:val="right"/>
              <w:rPr>
                <w:color w:val="000000"/>
                <w:sz w:val="16"/>
                <w:szCs w:val="16"/>
              </w:rPr>
            </w:pPr>
            <w:r w:rsidRPr="003206A1">
              <w:rPr>
                <w:sz w:val="16"/>
                <w:szCs w:val="16"/>
              </w:rPr>
              <w:t>23 039,52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8369164" w14:textId="77777777" w:rsidR="00494302" w:rsidRPr="00494302" w:rsidRDefault="00494302" w:rsidP="000B498A">
            <w:pPr>
              <w:rPr>
                <w:color w:val="000000"/>
                <w:sz w:val="16"/>
                <w:szCs w:val="16"/>
              </w:rPr>
            </w:pPr>
            <w:r w:rsidRPr="00494302">
              <w:rPr>
                <w:color w:val="000000"/>
                <w:sz w:val="16"/>
                <w:szCs w:val="16"/>
              </w:rPr>
              <w:t>Įstaigos pateik</w:t>
            </w:r>
            <w:r>
              <w:rPr>
                <w:color w:val="000000"/>
                <w:sz w:val="16"/>
                <w:szCs w:val="16"/>
              </w:rPr>
              <w:t>-</w:t>
            </w:r>
            <w:r w:rsidRPr="00494302">
              <w:rPr>
                <w:color w:val="000000"/>
                <w:sz w:val="16"/>
                <w:szCs w:val="16"/>
              </w:rPr>
              <w:t>tų ataskaitų skaičius</w:t>
            </w:r>
          </w:p>
        </w:tc>
        <w:tc>
          <w:tcPr>
            <w:tcW w:w="672" w:type="dxa"/>
            <w:vMerge w:val="restart"/>
            <w:shd w:val="clear" w:color="auto" w:fill="auto"/>
          </w:tcPr>
          <w:p w14:paraId="6074A362" w14:textId="77777777" w:rsidR="00494302" w:rsidRPr="005F33B7" w:rsidRDefault="00494302" w:rsidP="000B498A">
            <w:pPr>
              <w:jc w:val="center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655" w:type="dxa"/>
            <w:vMerge w:val="restart"/>
            <w:shd w:val="clear" w:color="auto" w:fill="auto"/>
          </w:tcPr>
          <w:p w14:paraId="75ACE2C1" w14:textId="2476D9CD" w:rsidR="00494302" w:rsidRPr="005F33B7" w:rsidRDefault="003206A1" w:rsidP="000B49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76" w:type="dxa"/>
            <w:vMerge w:val="restart"/>
            <w:shd w:val="clear" w:color="auto" w:fill="auto"/>
          </w:tcPr>
          <w:p w14:paraId="0484057F" w14:textId="7C859447" w:rsidR="00494302" w:rsidRPr="00340CEF" w:rsidRDefault="00340CEF" w:rsidP="000B498A">
            <w:pPr>
              <w:jc w:val="right"/>
              <w:rPr>
                <w:color w:val="000000"/>
                <w:sz w:val="16"/>
                <w:szCs w:val="16"/>
              </w:rPr>
            </w:pPr>
            <w:r w:rsidRPr="00340CE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99" w:type="dxa"/>
            <w:vMerge w:val="restart"/>
            <w:shd w:val="clear" w:color="auto" w:fill="auto"/>
          </w:tcPr>
          <w:p w14:paraId="57D38485" w14:textId="2B965869" w:rsidR="00494302" w:rsidRPr="00340CEF" w:rsidRDefault="00340CEF" w:rsidP="000B498A">
            <w:pPr>
              <w:jc w:val="right"/>
              <w:rPr>
                <w:color w:val="000000"/>
                <w:sz w:val="16"/>
                <w:szCs w:val="16"/>
              </w:rPr>
            </w:pPr>
            <w:r w:rsidRPr="00340CE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91" w:type="dxa"/>
            <w:vMerge w:val="restart"/>
            <w:shd w:val="clear" w:color="auto" w:fill="auto"/>
          </w:tcPr>
          <w:p w14:paraId="688FC2AC" w14:textId="41F42255" w:rsidR="00494302" w:rsidRPr="00340CEF" w:rsidRDefault="00340CEF" w:rsidP="000B498A">
            <w:pPr>
              <w:jc w:val="right"/>
              <w:rPr>
                <w:color w:val="000000"/>
                <w:sz w:val="16"/>
                <w:szCs w:val="16"/>
              </w:rPr>
            </w:pPr>
            <w:r w:rsidRPr="00340CEF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91" w:type="dxa"/>
            <w:vMerge w:val="restart"/>
            <w:shd w:val="clear" w:color="auto" w:fill="auto"/>
          </w:tcPr>
          <w:p w14:paraId="6E2C30F3" w14:textId="085301CB" w:rsidR="00494302" w:rsidRPr="00340CEF" w:rsidRDefault="00340CEF" w:rsidP="000B498A">
            <w:pPr>
              <w:jc w:val="right"/>
              <w:rPr>
                <w:color w:val="000000"/>
                <w:sz w:val="16"/>
                <w:szCs w:val="16"/>
              </w:rPr>
            </w:pPr>
            <w:r w:rsidRPr="00340CEF">
              <w:rPr>
                <w:color w:val="000000"/>
                <w:sz w:val="16"/>
                <w:szCs w:val="16"/>
              </w:rPr>
              <w:t>1,00“</w:t>
            </w:r>
            <w:r w:rsidR="000B498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45" w:type="dxa"/>
            <w:vMerge w:val="restart"/>
            <w:shd w:val="clear" w:color="auto" w:fill="auto"/>
          </w:tcPr>
          <w:p w14:paraId="305ECCC5" w14:textId="77777777" w:rsidR="00494302" w:rsidRPr="00340CEF" w:rsidRDefault="00494302" w:rsidP="000B498A">
            <w:pPr>
              <w:rPr>
                <w:color w:val="000000"/>
                <w:sz w:val="16"/>
                <w:szCs w:val="16"/>
              </w:rPr>
            </w:pPr>
            <w:r w:rsidRPr="00340CE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94302" w:rsidRPr="005319C4" w14:paraId="42230DAD" w14:textId="77777777" w:rsidTr="009429D8">
        <w:trPr>
          <w:trHeight w:val="359"/>
        </w:trPr>
        <w:tc>
          <w:tcPr>
            <w:tcW w:w="1133" w:type="dxa"/>
            <w:vMerge/>
            <w:shd w:val="clear" w:color="auto" w:fill="auto"/>
          </w:tcPr>
          <w:p w14:paraId="6C0A3474" w14:textId="77777777" w:rsidR="00494302" w:rsidRPr="0012341B" w:rsidRDefault="00494302" w:rsidP="000B498A">
            <w:pPr>
              <w:ind w:left="-248" w:firstLine="248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14:paraId="5E8B42E5" w14:textId="77777777" w:rsidR="00494302" w:rsidRPr="0012341B" w:rsidRDefault="00494302" w:rsidP="000B498A">
            <w:pPr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14:paraId="1F9235AB" w14:textId="77777777" w:rsidR="00494302" w:rsidRPr="0012341B" w:rsidRDefault="00494302" w:rsidP="000B498A">
            <w:pPr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472198DE" w14:textId="77777777" w:rsidR="00494302" w:rsidRPr="005F33B7" w:rsidRDefault="00494302" w:rsidP="000B498A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184" w:type="dxa"/>
            <w:shd w:val="clear" w:color="auto" w:fill="auto"/>
          </w:tcPr>
          <w:p w14:paraId="6EF25BE1" w14:textId="74E30624" w:rsidR="00494302" w:rsidRPr="003206A1" w:rsidRDefault="003206A1" w:rsidP="000B498A">
            <w:pPr>
              <w:jc w:val="right"/>
              <w:rPr>
                <w:color w:val="000000"/>
                <w:sz w:val="16"/>
                <w:szCs w:val="16"/>
              </w:rPr>
            </w:pPr>
            <w:r w:rsidRPr="003206A1">
              <w:rPr>
                <w:sz w:val="16"/>
                <w:szCs w:val="16"/>
              </w:rPr>
              <w:t>18 239,62</w:t>
            </w:r>
          </w:p>
        </w:tc>
        <w:tc>
          <w:tcPr>
            <w:tcW w:w="1268" w:type="dxa"/>
            <w:vMerge/>
            <w:shd w:val="clear" w:color="auto" w:fill="auto"/>
          </w:tcPr>
          <w:p w14:paraId="62BBC1C5" w14:textId="77777777" w:rsidR="00494302" w:rsidRPr="005319C4" w:rsidRDefault="00494302" w:rsidP="000B498A">
            <w:pPr>
              <w:rPr>
                <w:color w:val="000000"/>
                <w:sz w:val="20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14:paraId="5805864B" w14:textId="77777777" w:rsidR="00494302" w:rsidRPr="005319C4" w:rsidRDefault="00494302" w:rsidP="000B498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5" w:type="dxa"/>
            <w:vMerge/>
            <w:shd w:val="clear" w:color="auto" w:fill="auto"/>
          </w:tcPr>
          <w:p w14:paraId="66FDE261" w14:textId="77777777" w:rsidR="00494302" w:rsidRPr="005319C4" w:rsidRDefault="00494302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76" w:type="dxa"/>
            <w:vMerge/>
            <w:shd w:val="clear" w:color="auto" w:fill="auto"/>
          </w:tcPr>
          <w:p w14:paraId="34E29C19" w14:textId="77777777" w:rsidR="00494302" w:rsidRPr="005319C4" w:rsidRDefault="00494302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748B4465" w14:textId="77777777" w:rsidR="00494302" w:rsidRPr="005319C4" w:rsidRDefault="00494302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14:paraId="1DCBC450" w14:textId="77777777" w:rsidR="00494302" w:rsidRPr="005319C4" w:rsidRDefault="00494302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14:paraId="2D370103" w14:textId="77777777" w:rsidR="00494302" w:rsidRPr="005319C4" w:rsidRDefault="00494302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345" w:type="dxa"/>
            <w:vMerge/>
            <w:shd w:val="clear" w:color="auto" w:fill="auto"/>
          </w:tcPr>
          <w:p w14:paraId="322EA2A9" w14:textId="77777777" w:rsidR="00494302" w:rsidRPr="005319C4" w:rsidRDefault="00494302" w:rsidP="000B498A">
            <w:pPr>
              <w:rPr>
                <w:color w:val="000000"/>
                <w:sz w:val="20"/>
              </w:rPr>
            </w:pPr>
          </w:p>
        </w:tc>
      </w:tr>
      <w:tr w:rsidR="00494302" w:rsidRPr="005319C4" w14:paraId="25DEDEF1" w14:textId="77777777" w:rsidTr="009429D8">
        <w:trPr>
          <w:trHeight w:val="465"/>
        </w:trPr>
        <w:tc>
          <w:tcPr>
            <w:tcW w:w="1133" w:type="dxa"/>
            <w:vMerge/>
            <w:shd w:val="clear" w:color="auto" w:fill="auto"/>
          </w:tcPr>
          <w:p w14:paraId="55D08F58" w14:textId="77777777" w:rsidR="00494302" w:rsidRPr="005319C4" w:rsidRDefault="00494302" w:rsidP="000B498A">
            <w:pPr>
              <w:ind w:left="-248" w:firstLine="248"/>
              <w:rPr>
                <w:color w:val="000000"/>
                <w:sz w:val="20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14:paraId="3D181995" w14:textId="77777777" w:rsidR="00494302" w:rsidRPr="005319C4" w:rsidRDefault="00494302" w:rsidP="000B498A">
            <w:pPr>
              <w:rPr>
                <w:color w:val="000000"/>
                <w:sz w:val="20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14:paraId="609A3135" w14:textId="77777777" w:rsidR="00494302" w:rsidRPr="005319C4" w:rsidRDefault="00494302" w:rsidP="000B498A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65EB46B" w14:textId="77777777" w:rsidR="00494302" w:rsidRPr="005F33B7" w:rsidRDefault="00494302" w:rsidP="000B498A">
            <w:pPr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184" w:type="dxa"/>
            <w:shd w:val="clear" w:color="auto" w:fill="auto"/>
          </w:tcPr>
          <w:p w14:paraId="4A3C3181" w14:textId="35E8E1F2" w:rsidR="00494302" w:rsidRPr="005F33B7" w:rsidRDefault="003206A1" w:rsidP="000B49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4 799,90</w:t>
            </w:r>
          </w:p>
        </w:tc>
        <w:tc>
          <w:tcPr>
            <w:tcW w:w="1268" w:type="dxa"/>
            <w:vMerge/>
            <w:shd w:val="clear" w:color="auto" w:fill="auto"/>
          </w:tcPr>
          <w:p w14:paraId="02440A64" w14:textId="77777777" w:rsidR="00494302" w:rsidRPr="005319C4" w:rsidRDefault="00494302" w:rsidP="000B498A">
            <w:pPr>
              <w:rPr>
                <w:color w:val="000000"/>
                <w:sz w:val="20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14:paraId="074F60B8" w14:textId="77777777" w:rsidR="00494302" w:rsidRPr="005319C4" w:rsidRDefault="00494302" w:rsidP="000B498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5" w:type="dxa"/>
            <w:vMerge/>
            <w:shd w:val="clear" w:color="auto" w:fill="auto"/>
          </w:tcPr>
          <w:p w14:paraId="0B3E23C7" w14:textId="77777777" w:rsidR="00494302" w:rsidRPr="005319C4" w:rsidRDefault="00494302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76" w:type="dxa"/>
            <w:vMerge/>
            <w:shd w:val="clear" w:color="auto" w:fill="auto"/>
          </w:tcPr>
          <w:p w14:paraId="69EF44D9" w14:textId="77777777" w:rsidR="00494302" w:rsidRPr="005319C4" w:rsidRDefault="00494302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1B31394A" w14:textId="77777777" w:rsidR="00494302" w:rsidRPr="005319C4" w:rsidRDefault="00494302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14:paraId="4A6F9384" w14:textId="77777777" w:rsidR="00494302" w:rsidRPr="005319C4" w:rsidRDefault="00494302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14:paraId="357AFB4E" w14:textId="77777777" w:rsidR="00494302" w:rsidRPr="005319C4" w:rsidRDefault="00494302" w:rsidP="000B498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345" w:type="dxa"/>
            <w:vMerge/>
            <w:shd w:val="clear" w:color="auto" w:fill="auto"/>
            <w:hideMark/>
          </w:tcPr>
          <w:p w14:paraId="4A07BCB2" w14:textId="77777777" w:rsidR="00494302" w:rsidRPr="005319C4" w:rsidRDefault="00494302" w:rsidP="000B498A">
            <w:pPr>
              <w:rPr>
                <w:color w:val="000000"/>
                <w:sz w:val="20"/>
              </w:rPr>
            </w:pPr>
          </w:p>
        </w:tc>
      </w:tr>
    </w:tbl>
    <w:p w14:paraId="65EB3EAA" w14:textId="6610D23D" w:rsidR="003206A1" w:rsidRDefault="003206A1" w:rsidP="003206A1">
      <w:pPr>
        <w:pStyle w:val="Pagrindinistekstas"/>
        <w:spacing w:line="240" w:lineRule="auto"/>
        <w:jc w:val="both"/>
      </w:pPr>
      <w:r w:rsidRPr="00665A70">
        <w:t>1.</w:t>
      </w:r>
      <w:r>
        <w:t>12</w:t>
      </w:r>
      <w:r w:rsidRPr="00665A70">
        <w:t>. Pakei</w:t>
      </w:r>
      <w:r>
        <w:t xml:space="preserve">čiu </w:t>
      </w:r>
      <w:r w:rsidRPr="00665A70">
        <w:t xml:space="preserve">pastraipą, prasidedančią </w:t>
      </w:r>
      <w:r>
        <w:t>3.1.1.1.015</w:t>
      </w:r>
      <w:r w:rsidRPr="00665A70">
        <w:t xml:space="preserve"> kodu, ir ją išdėst</w:t>
      </w:r>
      <w:r>
        <w:t>au</w:t>
      </w:r>
      <w:r w:rsidRPr="00665A70">
        <w:t xml:space="preserve"> taip:</w:t>
      </w:r>
      <w:r w:rsidR="000B498A">
        <w:t xml:space="preserve"> </w:t>
      </w:r>
    </w:p>
    <w:tbl>
      <w:tblPr>
        <w:tblW w:w="1107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567"/>
        <w:gridCol w:w="1134"/>
        <w:gridCol w:w="1418"/>
        <w:gridCol w:w="547"/>
        <w:gridCol w:w="662"/>
        <w:gridCol w:w="672"/>
        <w:gridCol w:w="662"/>
        <w:gridCol w:w="673"/>
        <w:gridCol w:w="753"/>
        <w:gridCol w:w="297"/>
      </w:tblGrid>
      <w:tr w:rsidR="000040E5" w:rsidRPr="001663E5" w14:paraId="4E792D64" w14:textId="77777777" w:rsidTr="000B498A">
        <w:trPr>
          <w:trHeight w:val="11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2B76" w14:textId="7678F792" w:rsidR="001663E5" w:rsidRPr="001663E5" w:rsidRDefault="000040E5" w:rsidP="001663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„</w:t>
            </w:r>
            <w:r w:rsidR="001663E5" w:rsidRPr="001663E5">
              <w:rPr>
                <w:color w:val="000000"/>
                <w:sz w:val="16"/>
                <w:szCs w:val="16"/>
              </w:rPr>
              <w:t>3.1.1.1.015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326C" w14:textId="77777777" w:rsidR="001663E5" w:rsidRPr="001663E5" w:rsidRDefault="001663E5" w:rsidP="001663E5">
            <w:pPr>
              <w:rPr>
                <w:color w:val="000000"/>
                <w:sz w:val="16"/>
                <w:szCs w:val="16"/>
              </w:rPr>
            </w:pPr>
            <w:r w:rsidRPr="001663E5">
              <w:rPr>
                <w:color w:val="000000"/>
                <w:sz w:val="16"/>
                <w:szCs w:val="16"/>
              </w:rPr>
              <w:t>Korupcijos riziką mažinančių priemonių įgyvendinimas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29EF" w14:textId="77777777" w:rsidR="001663E5" w:rsidRPr="001663E5" w:rsidRDefault="001663E5" w:rsidP="001663E5">
            <w:pPr>
              <w:rPr>
                <w:color w:val="000000"/>
                <w:sz w:val="16"/>
                <w:szCs w:val="16"/>
              </w:rPr>
            </w:pPr>
            <w:r w:rsidRPr="001663E5">
              <w:rPr>
                <w:color w:val="000000"/>
                <w:sz w:val="16"/>
                <w:szCs w:val="16"/>
              </w:rPr>
              <w:t>Administracija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815A" w14:textId="77777777" w:rsidR="001663E5" w:rsidRPr="001663E5" w:rsidRDefault="001663E5" w:rsidP="001663E5">
            <w:pPr>
              <w:rPr>
                <w:color w:val="000000"/>
                <w:sz w:val="16"/>
                <w:szCs w:val="16"/>
              </w:rPr>
            </w:pPr>
            <w:r w:rsidRPr="001663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3721" w14:textId="77777777" w:rsidR="001663E5" w:rsidRPr="001663E5" w:rsidRDefault="001663E5" w:rsidP="001663E5">
            <w:pPr>
              <w:jc w:val="right"/>
              <w:rPr>
                <w:color w:val="000000"/>
                <w:sz w:val="16"/>
                <w:szCs w:val="16"/>
              </w:rPr>
            </w:pPr>
            <w:r w:rsidRPr="001663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DA3C" w14:textId="77777777" w:rsidR="001663E5" w:rsidRPr="001663E5" w:rsidRDefault="001663E5" w:rsidP="001663E5">
            <w:pPr>
              <w:rPr>
                <w:color w:val="000000"/>
                <w:sz w:val="16"/>
                <w:szCs w:val="16"/>
              </w:rPr>
            </w:pPr>
            <w:r w:rsidRPr="001663E5">
              <w:rPr>
                <w:color w:val="000000"/>
                <w:sz w:val="16"/>
                <w:szCs w:val="16"/>
              </w:rPr>
              <w:t>Parengtų Savivaldybės norminių teisės aktų projektų antikorupcinio vertinimo pažymų dalis nuo visų šią funkciją atliekančiam darbuotojui pateiktų vertinti norminių teisės aktų projektų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0330" w14:textId="77777777" w:rsidR="001663E5" w:rsidRPr="001663E5" w:rsidRDefault="001663E5" w:rsidP="001663E5">
            <w:pPr>
              <w:jc w:val="center"/>
              <w:rPr>
                <w:color w:val="000000"/>
                <w:sz w:val="16"/>
                <w:szCs w:val="16"/>
              </w:rPr>
            </w:pPr>
            <w:r w:rsidRPr="001663E5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4F03" w14:textId="77777777" w:rsidR="001663E5" w:rsidRPr="001663E5" w:rsidRDefault="001663E5" w:rsidP="001663E5">
            <w:pPr>
              <w:jc w:val="right"/>
              <w:rPr>
                <w:color w:val="000000"/>
                <w:sz w:val="16"/>
                <w:szCs w:val="16"/>
              </w:rPr>
            </w:pPr>
            <w:r w:rsidRPr="001663E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E242" w14:textId="77777777" w:rsidR="001663E5" w:rsidRPr="001663E5" w:rsidRDefault="001663E5" w:rsidP="001663E5">
            <w:pPr>
              <w:jc w:val="right"/>
              <w:rPr>
                <w:color w:val="000000"/>
                <w:sz w:val="16"/>
                <w:szCs w:val="16"/>
              </w:rPr>
            </w:pPr>
            <w:r w:rsidRPr="001663E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D259" w14:textId="77777777" w:rsidR="001663E5" w:rsidRPr="001663E5" w:rsidRDefault="001663E5" w:rsidP="001663E5">
            <w:pPr>
              <w:jc w:val="right"/>
              <w:rPr>
                <w:color w:val="000000"/>
                <w:sz w:val="16"/>
                <w:szCs w:val="16"/>
              </w:rPr>
            </w:pPr>
            <w:r w:rsidRPr="001663E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680B" w14:textId="77777777" w:rsidR="001663E5" w:rsidRPr="001663E5" w:rsidRDefault="001663E5" w:rsidP="001663E5">
            <w:pPr>
              <w:jc w:val="right"/>
              <w:rPr>
                <w:color w:val="000000"/>
                <w:sz w:val="16"/>
                <w:szCs w:val="16"/>
              </w:rPr>
            </w:pPr>
            <w:r w:rsidRPr="001663E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1AF5" w14:textId="77777777" w:rsidR="001663E5" w:rsidRPr="001663E5" w:rsidRDefault="001663E5" w:rsidP="001663E5">
            <w:pPr>
              <w:jc w:val="right"/>
              <w:rPr>
                <w:color w:val="000000"/>
                <w:sz w:val="16"/>
                <w:szCs w:val="16"/>
              </w:rPr>
            </w:pPr>
            <w:r w:rsidRPr="001663E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DBE2" w14:textId="77777777" w:rsidR="001663E5" w:rsidRPr="001663E5" w:rsidRDefault="001663E5" w:rsidP="001663E5">
            <w:pPr>
              <w:rPr>
                <w:color w:val="000000"/>
                <w:sz w:val="16"/>
                <w:szCs w:val="16"/>
              </w:rPr>
            </w:pPr>
            <w:r w:rsidRPr="001663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040E5" w:rsidRPr="001663E5" w14:paraId="261ED1D7" w14:textId="77777777" w:rsidTr="000B498A">
        <w:trPr>
          <w:trHeight w:val="4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2953" w14:textId="77777777" w:rsidR="001663E5" w:rsidRPr="001663E5" w:rsidRDefault="001663E5" w:rsidP="001663E5">
            <w:pPr>
              <w:rPr>
                <w:color w:val="000000"/>
                <w:sz w:val="16"/>
                <w:szCs w:val="16"/>
              </w:rPr>
            </w:pPr>
            <w:r w:rsidRPr="001663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2062" w14:textId="77777777" w:rsidR="001663E5" w:rsidRPr="001663E5" w:rsidRDefault="001663E5" w:rsidP="001663E5">
            <w:pPr>
              <w:rPr>
                <w:color w:val="000000"/>
                <w:sz w:val="16"/>
                <w:szCs w:val="16"/>
              </w:rPr>
            </w:pPr>
            <w:r w:rsidRPr="001663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1129" w14:textId="77777777" w:rsidR="001663E5" w:rsidRPr="001663E5" w:rsidRDefault="001663E5" w:rsidP="001663E5">
            <w:pPr>
              <w:rPr>
                <w:color w:val="000000"/>
                <w:sz w:val="16"/>
                <w:szCs w:val="16"/>
              </w:rPr>
            </w:pPr>
            <w:r w:rsidRPr="001663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4FA1" w14:textId="77777777" w:rsidR="001663E5" w:rsidRPr="001663E5" w:rsidRDefault="001663E5" w:rsidP="001663E5">
            <w:pPr>
              <w:rPr>
                <w:color w:val="000000"/>
                <w:sz w:val="16"/>
                <w:szCs w:val="16"/>
              </w:rPr>
            </w:pPr>
            <w:r w:rsidRPr="001663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7F2D" w14:textId="77777777" w:rsidR="001663E5" w:rsidRPr="001663E5" w:rsidRDefault="001663E5" w:rsidP="001663E5">
            <w:pPr>
              <w:jc w:val="right"/>
              <w:rPr>
                <w:color w:val="000000"/>
                <w:sz w:val="16"/>
                <w:szCs w:val="16"/>
              </w:rPr>
            </w:pPr>
            <w:r w:rsidRPr="001663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90DA" w14:textId="77777777" w:rsidR="001663E5" w:rsidRPr="001663E5" w:rsidRDefault="001663E5" w:rsidP="001663E5">
            <w:pPr>
              <w:rPr>
                <w:color w:val="000000"/>
                <w:sz w:val="16"/>
                <w:szCs w:val="16"/>
              </w:rPr>
            </w:pPr>
            <w:r w:rsidRPr="001663E5">
              <w:rPr>
                <w:color w:val="000000"/>
                <w:sz w:val="16"/>
                <w:szCs w:val="16"/>
              </w:rPr>
              <w:t>Korupcijos prevencijos plano vykdomų priemonių skaičius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DB2E" w14:textId="77777777" w:rsidR="001663E5" w:rsidRPr="001663E5" w:rsidRDefault="001663E5" w:rsidP="001663E5">
            <w:pPr>
              <w:jc w:val="center"/>
              <w:rPr>
                <w:color w:val="000000"/>
                <w:sz w:val="16"/>
                <w:szCs w:val="16"/>
              </w:rPr>
            </w:pPr>
            <w:r w:rsidRPr="001663E5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4157" w14:textId="77777777" w:rsidR="001663E5" w:rsidRPr="001663E5" w:rsidRDefault="001663E5" w:rsidP="001663E5">
            <w:pPr>
              <w:jc w:val="right"/>
              <w:rPr>
                <w:color w:val="000000"/>
                <w:sz w:val="16"/>
                <w:szCs w:val="16"/>
              </w:rPr>
            </w:pPr>
            <w:r w:rsidRPr="001663E5">
              <w:rPr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60FA" w14:textId="77777777" w:rsidR="001663E5" w:rsidRPr="001663E5" w:rsidRDefault="001663E5" w:rsidP="001663E5">
            <w:pPr>
              <w:jc w:val="right"/>
              <w:rPr>
                <w:color w:val="000000"/>
                <w:sz w:val="16"/>
                <w:szCs w:val="16"/>
              </w:rPr>
            </w:pPr>
            <w:r w:rsidRPr="001663E5"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1D67" w14:textId="77777777" w:rsidR="001663E5" w:rsidRPr="001663E5" w:rsidRDefault="001663E5" w:rsidP="001663E5">
            <w:pPr>
              <w:jc w:val="right"/>
              <w:rPr>
                <w:color w:val="000000"/>
                <w:sz w:val="16"/>
                <w:szCs w:val="16"/>
              </w:rPr>
            </w:pPr>
            <w:r w:rsidRPr="001663E5"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D64D" w14:textId="77777777" w:rsidR="001663E5" w:rsidRPr="001663E5" w:rsidRDefault="001663E5" w:rsidP="001663E5">
            <w:pPr>
              <w:jc w:val="right"/>
              <w:rPr>
                <w:color w:val="000000"/>
                <w:sz w:val="16"/>
                <w:szCs w:val="16"/>
              </w:rPr>
            </w:pPr>
            <w:r w:rsidRPr="001663E5"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38AA" w14:textId="009E8810" w:rsidR="001663E5" w:rsidRPr="001663E5" w:rsidRDefault="001663E5" w:rsidP="001663E5">
            <w:pPr>
              <w:jc w:val="right"/>
              <w:rPr>
                <w:color w:val="000000"/>
                <w:sz w:val="16"/>
                <w:szCs w:val="16"/>
              </w:rPr>
            </w:pPr>
            <w:r w:rsidRPr="001663E5">
              <w:rPr>
                <w:color w:val="000000"/>
                <w:sz w:val="16"/>
                <w:szCs w:val="16"/>
              </w:rPr>
              <w:t>15,00</w:t>
            </w:r>
            <w:r w:rsidR="000040E5">
              <w:rPr>
                <w:color w:val="000000"/>
                <w:sz w:val="16"/>
                <w:szCs w:val="16"/>
              </w:rPr>
              <w:t>“</w:t>
            </w:r>
            <w:r w:rsidR="000B498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B2CA" w14:textId="77777777" w:rsidR="001663E5" w:rsidRPr="001663E5" w:rsidRDefault="001663E5" w:rsidP="001663E5">
            <w:pPr>
              <w:rPr>
                <w:color w:val="000000"/>
                <w:sz w:val="16"/>
                <w:szCs w:val="16"/>
              </w:rPr>
            </w:pPr>
            <w:r w:rsidRPr="001663E5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2A2DB057" w14:textId="4B64B4A9" w:rsidR="000040E5" w:rsidRDefault="000040E5" w:rsidP="000040E5">
      <w:pPr>
        <w:pStyle w:val="Pagrindinistekstas"/>
        <w:spacing w:line="240" w:lineRule="auto"/>
        <w:jc w:val="both"/>
      </w:pPr>
      <w:r w:rsidRPr="000040E5">
        <w:t>1.</w:t>
      </w:r>
      <w:r>
        <w:t>13</w:t>
      </w:r>
      <w:r w:rsidRPr="000040E5">
        <w:t>. Pakei</w:t>
      </w:r>
      <w:r>
        <w:t>čiu</w:t>
      </w:r>
      <w:r w:rsidRPr="000040E5">
        <w:t xml:space="preserve"> pastraipą, prasidedančią 3.1.2.1.008 kodu, ir ją išdėst</w:t>
      </w:r>
      <w:r>
        <w:t>au</w:t>
      </w:r>
      <w:r w:rsidRPr="000040E5">
        <w:t xml:space="preserve"> taip:</w:t>
      </w:r>
      <w:r w:rsidR="000B498A">
        <w:t xml:space="preserve"> </w:t>
      </w: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1132"/>
        <w:gridCol w:w="1275"/>
        <w:gridCol w:w="1275"/>
        <w:gridCol w:w="566"/>
        <w:gridCol w:w="1132"/>
        <w:gridCol w:w="1417"/>
        <w:gridCol w:w="567"/>
        <w:gridCol w:w="581"/>
        <w:gridCol w:w="702"/>
        <w:gridCol w:w="689"/>
        <w:gridCol w:w="581"/>
        <w:gridCol w:w="715"/>
        <w:gridCol w:w="425"/>
      </w:tblGrid>
      <w:tr w:rsidR="00985148" w:rsidRPr="00A44AA6" w14:paraId="4C76068C" w14:textId="77777777" w:rsidTr="009429D8">
        <w:trPr>
          <w:trHeight w:val="184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37BE44" w14:textId="0D6DD729" w:rsidR="00A44AA6" w:rsidRPr="00A44AA6" w:rsidRDefault="00985148" w:rsidP="00A44A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„</w:t>
            </w:r>
            <w:r w:rsidR="00A44AA6" w:rsidRPr="00A44AA6">
              <w:rPr>
                <w:color w:val="000000"/>
                <w:sz w:val="16"/>
                <w:szCs w:val="16"/>
              </w:rPr>
              <w:t>3.1.2.1.008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8B1318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Gyvenamajai vietai deklaruoti (valstybinė funkcija)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6831C5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Administracija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4A394B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84CD36" w14:textId="77777777" w:rsidR="00A44AA6" w:rsidRPr="00A44AA6" w:rsidRDefault="00A44AA6" w:rsidP="00A91832">
            <w:pPr>
              <w:jc w:val="center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32 100,00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57B9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Aleksoto seniūnijoje elektroninėmis deklaravimo paslaugomis pasinaudojusių gyventojų dalis nuo visų deklaravimo paslaugą gavusių gyventojų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3C82" w14:textId="77777777" w:rsidR="00A44AA6" w:rsidRPr="00A44AA6" w:rsidRDefault="00A44AA6" w:rsidP="00A44AA6">
            <w:pPr>
              <w:jc w:val="center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1B13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18,50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6533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F8F7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18B7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D70F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253A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85148" w:rsidRPr="00A44AA6" w14:paraId="24150CA4" w14:textId="77777777" w:rsidTr="009429D8">
        <w:trPr>
          <w:trHeight w:val="184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618F3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8184B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8ABF1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92D51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C646D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87EE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Centro seniūnijoje elektroninėmis deklaravimo paslaugomis pasinaudojusių gyventojų dalis nuo visų deklaravimo paslaugą gavusių gyventojų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A999" w14:textId="77777777" w:rsidR="00A44AA6" w:rsidRPr="00A44AA6" w:rsidRDefault="00A44AA6" w:rsidP="00A44AA6">
            <w:pPr>
              <w:jc w:val="center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4140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19,25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1908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0726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FBF8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7A8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E458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85148" w:rsidRPr="00A44AA6" w14:paraId="7BD87490" w14:textId="77777777" w:rsidTr="009429D8">
        <w:trPr>
          <w:trHeight w:val="184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2AF0B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20D11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C175F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97B51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CAA2B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01FF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Dainavos seniūnijoje elektroninėmis deklaravimo paslaugomis pasinaudojusių gyventojų dalis nuo visų deklaravimo paslaugą gavusių gyventojų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6D54" w14:textId="77777777" w:rsidR="00A44AA6" w:rsidRPr="00A44AA6" w:rsidRDefault="00A44AA6" w:rsidP="00A44AA6">
            <w:pPr>
              <w:jc w:val="center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F340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BFE2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0E94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168F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6123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58DB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85148" w:rsidRPr="00A44AA6" w14:paraId="5D60B7C7" w14:textId="77777777" w:rsidTr="009429D8">
        <w:trPr>
          <w:trHeight w:val="184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CC28E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0A05F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52DBB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85B3D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11A1C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9409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Eigulių seniūnijoje elektroninėmis deklaravimo paslaugomis pasinaudojusių gyventojų dalis nuo visų deklaravimo paslaugą gavusių gyventojų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24BD" w14:textId="77777777" w:rsidR="00A44AA6" w:rsidRPr="00A44AA6" w:rsidRDefault="00A44AA6" w:rsidP="00A44AA6">
            <w:pPr>
              <w:jc w:val="center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5016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18,50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2559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18,50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9A81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18,50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122B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18,50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C428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18,50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DF6A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85148" w:rsidRPr="00A44AA6" w14:paraId="357B46EA" w14:textId="77777777" w:rsidTr="009429D8">
        <w:trPr>
          <w:trHeight w:val="184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74387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68403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32522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44C1E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8C84E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3505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Gričiupio seniūnijoje elektroninėmis deklaravimo paslaugomis pasinaudojusių gyventojų dalis nuo visų deklaravimo paslaugą gavusių gyventojų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F51B" w14:textId="77777777" w:rsidR="00A44AA6" w:rsidRPr="00A44AA6" w:rsidRDefault="00A44AA6" w:rsidP="00A44AA6">
            <w:pPr>
              <w:jc w:val="center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E30D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21,25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4630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5876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631B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0482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D941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85148" w:rsidRPr="00A44AA6" w14:paraId="1F23153E" w14:textId="77777777" w:rsidTr="009429D8">
        <w:trPr>
          <w:trHeight w:val="184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C509B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D1CBB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40448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50989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B9C44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D232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Panemunės seniūnijoje elektroninėmis deklaravimo paslaugomis pasinaudojusių gyventojų dalis nuo visų deklaravimo paslaugą gavusių gyventojų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7473" w14:textId="77777777" w:rsidR="00A44AA6" w:rsidRPr="00A44AA6" w:rsidRDefault="00A44AA6" w:rsidP="00A44AA6">
            <w:pPr>
              <w:jc w:val="center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20AA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FF23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B257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782B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C4D1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4C6F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85148" w:rsidRPr="00A44AA6" w14:paraId="0456F6C8" w14:textId="77777777" w:rsidTr="009429D8">
        <w:trPr>
          <w:trHeight w:val="184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2B9FA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5661D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B4C83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31F99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FFA8A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3E52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Petrašiūnų seniūnijoje elektroninėmis deklaravimo paslaugomis pasinaudojusių gyventojų dalis nuo visų deklaravimo paslaugą gavusių gyventojų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C6DA" w14:textId="77777777" w:rsidR="00A44AA6" w:rsidRPr="00A44AA6" w:rsidRDefault="00A44AA6" w:rsidP="00A44AA6">
            <w:pPr>
              <w:jc w:val="center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64CC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CA83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ECB7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FC40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FFF0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681D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85148" w:rsidRPr="00A44AA6" w14:paraId="57B70BC1" w14:textId="77777777" w:rsidTr="009429D8">
        <w:trPr>
          <w:trHeight w:val="184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60CC2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4277E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C15BF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AF55C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3B45F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7435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Šančių seniūnijoje elektroninėmis deklaravimo paslaugomis pasinaudojusių gyventojų dalis nuo visų deklaravimo paslaugą gavusių gyventojų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EAFA" w14:textId="77777777" w:rsidR="00A44AA6" w:rsidRPr="00A44AA6" w:rsidRDefault="00A44AA6" w:rsidP="00A44AA6">
            <w:pPr>
              <w:jc w:val="center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2481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3EBC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6BEB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E400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8E5E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9918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85148" w:rsidRPr="00A44AA6" w14:paraId="04420EA5" w14:textId="77777777" w:rsidTr="009429D8">
        <w:trPr>
          <w:trHeight w:val="184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C361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63907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6A4C0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B201B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B9B27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FE03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Šilainių seniūnijoje elektroninėmis deklaravimo paslaugomis pasinaudojusių gyventojų dalis nuo visų deklaravimo paslaugą gavusių gyventojų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8093" w14:textId="77777777" w:rsidR="00A44AA6" w:rsidRPr="00A44AA6" w:rsidRDefault="00A44AA6" w:rsidP="00A44AA6">
            <w:pPr>
              <w:jc w:val="center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45D2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4887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4892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E799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BB44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DBB8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85148" w:rsidRPr="00A44AA6" w14:paraId="727949A5" w14:textId="77777777" w:rsidTr="009429D8">
        <w:trPr>
          <w:trHeight w:val="184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87986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B029E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02177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0C9AA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56D21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53D2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Vilijampolės seniūnijoje elektroninėmis deklaravimo paslaugomis pasinaudojusių gyventojų dalis nuo visų deklaravimo paslaugą gavusių gyventojų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680C" w14:textId="77777777" w:rsidR="00A44AA6" w:rsidRPr="00A44AA6" w:rsidRDefault="00A44AA6" w:rsidP="00A44AA6">
            <w:pPr>
              <w:jc w:val="center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5626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B5B6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F304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A983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BDE4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8941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85148" w:rsidRPr="00A44AA6" w14:paraId="7FE891D1" w14:textId="77777777" w:rsidTr="009429D8">
        <w:trPr>
          <w:trHeight w:val="184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3745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411D4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CE1F5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5C3A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01062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6E59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Žaliakalnio seniūnijoje elektroninėmis deklaravimo paslaugomis pasinaudojusių gyventojų dalis nuo visų deklaravimo paslaugą gavusių gyventojų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11CB" w14:textId="77777777" w:rsidR="00A44AA6" w:rsidRPr="00A44AA6" w:rsidRDefault="00A44AA6" w:rsidP="00A44AA6">
            <w:pPr>
              <w:jc w:val="center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5AD5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14,50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7F29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234E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5841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8543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3867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85148" w:rsidRPr="00A44AA6" w14:paraId="7618E06D" w14:textId="77777777" w:rsidTr="009429D8">
        <w:trPr>
          <w:trHeight w:val="184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F0D4B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DAE37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1681E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43591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7E075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A7BF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Žemosios Fredos seniūnijoje elektroninėmis deklaravimo paslaugomis pasinaudojusių gyventojų dalis nuo visų deklaravimo paslaugą gavusių gyventojų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098D" w14:textId="77777777" w:rsidR="00A44AA6" w:rsidRPr="00A44AA6" w:rsidRDefault="00A44AA6" w:rsidP="00A44AA6">
            <w:pPr>
              <w:jc w:val="center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44C9" w14:textId="77777777" w:rsidR="00A44AA6" w:rsidRPr="00A44AA6" w:rsidRDefault="00A44AA6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9ACC" w14:textId="51A4EC0B" w:rsidR="00A44AA6" w:rsidRPr="00A44AA6" w:rsidRDefault="000A2459" w:rsidP="00A44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84C3" w14:textId="2A5D2017" w:rsidR="00A44AA6" w:rsidRPr="00A44AA6" w:rsidRDefault="000A2459" w:rsidP="00A44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0208" w14:textId="65ACCB43" w:rsidR="00A44AA6" w:rsidRPr="00A44AA6" w:rsidRDefault="00D76ACC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5,00</w:t>
            </w:r>
            <w:r w:rsidR="00A44AA6" w:rsidRPr="00A44AA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DAE6" w14:textId="524B08EF" w:rsidR="00A44AA6" w:rsidRPr="00A44AA6" w:rsidRDefault="00D76ACC" w:rsidP="00A44AA6">
            <w:pPr>
              <w:jc w:val="right"/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5,00</w:t>
            </w:r>
            <w:r>
              <w:rPr>
                <w:color w:val="000000"/>
                <w:sz w:val="16"/>
                <w:szCs w:val="16"/>
              </w:rPr>
              <w:t>“</w:t>
            </w:r>
            <w:r w:rsidR="000B498A">
              <w:rPr>
                <w:color w:val="000000"/>
                <w:sz w:val="16"/>
                <w:szCs w:val="16"/>
              </w:rPr>
              <w:t>.</w:t>
            </w:r>
            <w:r w:rsidR="00A44AA6" w:rsidRPr="00A44AA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9C45" w14:textId="77777777" w:rsidR="00A44AA6" w:rsidRPr="00A44AA6" w:rsidRDefault="00A44AA6" w:rsidP="00A44AA6">
            <w:pPr>
              <w:rPr>
                <w:color w:val="000000"/>
                <w:sz w:val="16"/>
                <w:szCs w:val="16"/>
              </w:rPr>
            </w:pPr>
            <w:r w:rsidRPr="00A44AA6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153A8B51" w14:textId="2039B9DF" w:rsidR="00AC32AD" w:rsidRPr="00AC32AD" w:rsidRDefault="00AC32AD" w:rsidP="00AC32AD">
      <w:pPr>
        <w:pStyle w:val="Pagrindinistekstas"/>
        <w:widowControl w:val="0"/>
        <w:spacing w:line="240" w:lineRule="auto"/>
        <w:jc w:val="both"/>
      </w:pPr>
      <w:r w:rsidRPr="00AC32AD">
        <w:t>1.</w:t>
      </w:r>
      <w:r>
        <w:t>14</w:t>
      </w:r>
      <w:r w:rsidRPr="00AC32AD">
        <w:t>. Papild</w:t>
      </w:r>
      <w:r>
        <w:t xml:space="preserve">au </w:t>
      </w:r>
      <w:r w:rsidRPr="00AC32AD">
        <w:t>nauja pastraipa pagal kodą:</w:t>
      </w:r>
      <w:r w:rsidR="000B498A">
        <w:t xml:space="preserve"> </w:t>
      </w: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1121"/>
        <w:gridCol w:w="1495"/>
        <w:gridCol w:w="1164"/>
        <w:gridCol w:w="574"/>
        <w:gridCol w:w="1078"/>
        <w:gridCol w:w="1312"/>
        <w:gridCol w:w="582"/>
        <w:gridCol w:w="672"/>
        <w:gridCol w:w="568"/>
        <w:gridCol w:w="689"/>
        <w:gridCol w:w="690"/>
        <w:gridCol w:w="769"/>
        <w:gridCol w:w="343"/>
      </w:tblGrid>
      <w:tr w:rsidR="00F42A4B" w:rsidRPr="005319C4" w14:paraId="4508165E" w14:textId="77777777" w:rsidTr="009429D8">
        <w:trPr>
          <w:trHeight w:val="72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9C77" w14:textId="0D03E233" w:rsidR="00F42A4B" w:rsidRPr="005F33B7" w:rsidRDefault="00F42A4B" w:rsidP="000B498A">
            <w:pPr>
              <w:ind w:left="-248" w:firstLine="248"/>
              <w:rPr>
                <w:color w:val="000000"/>
                <w:sz w:val="16"/>
                <w:szCs w:val="16"/>
              </w:rPr>
            </w:pPr>
            <w:r w:rsidRPr="005F33B7">
              <w:rPr>
                <w:color w:val="000000"/>
                <w:sz w:val="16"/>
                <w:szCs w:val="16"/>
              </w:rPr>
              <w:t>„</w:t>
            </w:r>
            <w:r w:rsidRPr="009429D8">
              <w:rPr>
                <w:color w:val="000000"/>
                <w:sz w:val="16"/>
                <w:szCs w:val="16"/>
              </w:rPr>
              <w:t>3.1.2.1</w:t>
            </w:r>
            <w:r>
              <w:rPr>
                <w:color w:val="000000"/>
                <w:sz w:val="16"/>
                <w:szCs w:val="16"/>
              </w:rPr>
              <w:t>.013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3F46" w14:textId="5D0FB0B9" w:rsidR="00F42A4B" w:rsidRPr="00F42A4B" w:rsidRDefault="00F42A4B" w:rsidP="000B498A">
            <w:pPr>
              <w:rPr>
                <w:color w:val="000000"/>
                <w:sz w:val="16"/>
                <w:szCs w:val="16"/>
              </w:rPr>
            </w:pPr>
            <w:r w:rsidRPr="00F42A4B">
              <w:rPr>
                <w:sz w:val="16"/>
                <w:szCs w:val="16"/>
              </w:rPr>
              <w:t>Valstybės garantijoms nuomininkams, gyvenantiems savininkams grąžintiniuose gyvenamuose namuose, jų dalyse, butuose, vykdyti (valstybinė funkcija)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2330" w14:textId="6FCF996D" w:rsidR="00F42A4B" w:rsidRPr="005F33B7" w:rsidRDefault="00F42A4B" w:rsidP="000B498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Nekilnojamojo turto skyrius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E293" w14:textId="0A3DE2B6" w:rsidR="00F42A4B" w:rsidRPr="005F33B7" w:rsidRDefault="00F42A4B" w:rsidP="000B49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883C" w14:textId="77777777" w:rsidR="00F42A4B" w:rsidRPr="005F33B7" w:rsidRDefault="00F42A4B" w:rsidP="00F42A4B">
            <w:pPr>
              <w:ind w:right="-83"/>
              <w:jc w:val="right"/>
              <w:rPr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5A29" w14:textId="44C6CC4E" w:rsidR="00F42A4B" w:rsidRPr="005F33B7" w:rsidRDefault="00F42A4B" w:rsidP="000B498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Valstybės garantijų vykdymas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B41C" w14:textId="2FD25C02" w:rsidR="00F42A4B" w:rsidRPr="005F33B7" w:rsidRDefault="00F42A4B" w:rsidP="000B49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4827" w14:textId="3A72B1FC" w:rsidR="00F42A4B" w:rsidRPr="005F33B7" w:rsidRDefault="00F42A4B" w:rsidP="000B498A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B991" w14:textId="351F7955" w:rsidR="00F42A4B" w:rsidRPr="005F33B7" w:rsidRDefault="000A2459" w:rsidP="000B498A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A866" w14:textId="76503FB5" w:rsidR="00F42A4B" w:rsidRPr="005F33B7" w:rsidRDefault="000A2459" w:rsidP="000B498A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17CA" w14:textId="56792C86" w:rsidR="00F42A4B" w:rsidRPr="005F33B7" w:rsidRDefault="009429D8" w:rsidP="000B498A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65D7" w14:textId="57DFD9E0" w:rsidR="00F42A4B" w:rsidRPr="005F33B7" w:rsidRDefault="009429D8" w:rsidP="000B498A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  <w:r w:rsidR="003647AC">
              <w:rPr>
                <w:color w:val="000000"/>
                <w:sz w:val="16"/>
                <w:szCs w:val="16"/>
              </w:rPr>
              <w:t>“</w:t>
            </w:r>
            <w:r w:rsidR="000B498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D18E" w14:textId="77777777" w:rsidR="00F42A4B" w:rsidRPr="005319C4" w:rsidRDefault="00F42A4B" w:rsidP="000B498A">
            <w:pPr>
              <w:rPr>
                <w:color w:val="000000"/>
                <w:sz w:val="20"/>
              </w:rPr>
            </w:pPr>
            <w:r w:rsidRPr="005319C4">
              <w:rPr>
                <w:color w:val="000000"/>
                <w:sz w:val="20"/>
              </w:rPr>
              <w:t> </w:t>
            </w:r>
          </w:p>
        </w:tc>
      </w:tr>
    </w:tbl>
    <w:p w14:paraId="608CAAFB" w14:textId="67745633" w:rsidR="000040E5" w:rsidRDefault="00F42A4B" w:rsidP="000040E5">
      <w:pPr>
        <w:pStyle w:val="Pagrindinistekstas"/>
        <w:spacing w:line="240" w:lineRule="auto"/>
        <w:jc w:val="both"/>
      </w:pPr>
      <w:r w:rsidRPr="00F42A4B">
        <w:t>1.</w:t>
      </w:r>
      <w:r>
        <w:t>15</w:t>
      </w:r>
      <w:r w:rsidRPr="00F42A4B">
        <w:t>. Pakei</w:t>
      </w:r>
      <w:r>
        <w:t xml:space="preserve">čiu </w:t>
      </w:r>
      <w:r w:rsidRPr="00F42A4B">
        <w:t>pastraipą, prasidedančią 3.1.3.1.002 kodu, ir ją išdės</w:t>
      </w:r>
      <w:r>
        <w:t>tau</w:t>
      </w:r>
      <w:r w:rsidRPr="00F42A4B">
        <w:t xml:space="preserve"> taip:</w:t>
      </w:r>
      <w:r w:rsidR="000B498A">
        <w:t xml:space="preserve"> </w:t>
      </w: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1091"/>
        <w:gridCol w:w="1555"/>
        <w:gridCol w:w="1146"/>
        <w:gridCol w:w="553"/>
        <w:gridCol w:w="1072"/>
        <w:gridCol w:w="1242"/>
        <w:gridCol w:w="565"/>
        <w:gridCol w:w="701"/>
        <w:gridCol w:w="662"/>
        <w:gridCol w:w="684"/>
        <w:gridCol w:w="698"/>
        <w:gridCol w:w="805"/>
        <w:gridCol w:w="283"/>
      </w:tblGrid>
      <w:tr w:rsidR="00691A75" w:rsidRPr="00691A75" w14:paraId="1E8EFB1E" w14:textId="77777777" w:rsidTr="003647AC">
        <w:trPr>
          <w:trHeight w:val="1380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ADAC5E" w14:textId="1AA1FA95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026166">
              <w:rPr>
                <w:color w:val="000000"/>
                <w:sz w:val="16"/>
                <w:szCs w:val="16"/>
              </w:rPr>
              <w:t>„</w:t>
            </w:r>
            <w:r w:rsidRPr="00691A75">
              <w:rPr>
                <w:color w:val="000000"/>
                <w:sz w:val="16"/>
                <w:szCs w:val="16"/>
              </w:rPr>
              <w:t>3.1.3.1.002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BA5EF2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Seniūnijų įtakos stiprinimas skatinant gyventojų bendruomeniškumą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D97116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Administracija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D4268C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77C42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E10C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Organizuotų sueigų, susitikimų, susirinkimų skaičius Aleksoto seniūnijoje, skatinant gyventojų dalyvavimą vietos savivaldos procese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4096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68F2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FD6F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45EC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23DB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8073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60DE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3B9B943E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78E6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08F0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6C2EB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08225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D97F0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AB81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Inicijuotų Aleksoto seniūnijos teritorijos priežiūros priemonių skaičius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3B20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E423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DE51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ADD5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8725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43DA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B884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6CE153F0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2E4C4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F0FAA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8CC24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C63B0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90BE9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D399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Aleksoto seniūnijos atliktų statinių priežiūros priemonių dalis nuo suplanuotų priemonių skaičiaus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41EA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83BA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489E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AB44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2FB1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4091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B50B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13A0528B" w14:textId="77777777" w:rsidTr="003647AC">
        <w:trPr>
          <w:trHeight w:val="556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E2270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BED18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3735B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D4865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F1878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7BE7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 xml:space="preserve">Organizuotų sueigų, susitikimų, susirinkimų skaičius Centro seniūnijoje, skatinant gyventojų dalyvavimą </w:t>
            </w:r>
            <w:r w:rsidRPr="00691A75">
              <w:rPr>
                <w:color w:val="000000"/>
                <w:sz w:val="16"/>
                <w:szCs w:val="16"/>
              </w:rPr>
              <w:lastRenderedPageBreak/>
              <w:t>vietos savivaldos procese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0B43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lastRenderedPageBreak/>
              <w:t>Vnt.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C19D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6753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92F9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40A8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63F1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F880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27F92E0C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B64B5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32ECC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7270C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1B028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FBC3C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0B23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Inicijuotų Centro seniūnijos teritorijos priežiūros priemonių skaičius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002D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9C9C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D37B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E21D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3081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80A8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84EC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0D305A0D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853CF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3F0AF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5442B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4C9E2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1E003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95B4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Centro seniūnijos atliktų statinių priežiūros priemonių dalis nuo suplanuotų priemonių skaičiaus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E03A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CFA3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95,25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6D65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729D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D058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A712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34FB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232A778A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B6889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61201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DA016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318CC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B3BC7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20D4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Organizuotų sueigų, susitikimų, susirinkimų skaičius Dainavos seniūnijoje, skatinant gyventojų dalyvavimą vietos savivaldos procese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2F33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6442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22AC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137F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E872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3A41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851D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4C221DE9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89FFB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E3887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B4C6F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043C5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4C9BD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2429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Inicijuotų Dainavos seniūnijos teritorijos priežiūros priemonių skaičius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2432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49D7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6F03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7884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4329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4241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8099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118D026F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2538D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C353F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37060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AFF71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699D2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EC39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Dainavos seniūnijos atliktų statinių priežiūros priemonių dalis nuo suplanuotų priemonių skaičiaus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25DE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8359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95,50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D508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7CBB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F032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74F8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40E2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778897FB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3181D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10ECA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137B2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2791C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D1204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2468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Organizuotų sueigų, susitikimų, susirinkimų skaičius Eigulių seniūnijoje, skatinant gyventojų dalyvavimą vietos savivaldos procese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747C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968F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B9CD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BCBF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CBF8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C81A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7393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519B252A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B6042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8A95A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5D8AF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67621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ED7E9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CC4D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Inicijuotų Eigulių seniūnijos teritorijos priežiūros priemonių skaičius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8AD4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AD3A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167,00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451D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4878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02C2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73D0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DA44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545849FE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D9A84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DA721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1430E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62E0F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19662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EDC7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Eigulių seniūnijos atliktų statinių priežiūros priemonių dalis nuo suplanuotų priemonių skaičiaus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D668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0D41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364E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10F2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001C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1719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0DB2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4E14BC57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B776E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18ED9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21D82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2D5AC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C1255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2178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Organizuotų sueigų, susitikimų, susirinkimų skaičius Gričiupio seniūnijoje, skatinant gyventojų dalyvavimą vietos savivaldos procese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C338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383F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C14B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568E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463F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D5B9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F758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45088424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A397D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C28C2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464BC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93400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CA437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9F03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Inicijuotų Gričiupio seniūnijos teritorijos priežiūros priemonių skaičius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DF14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C374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1407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370C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8D6A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1557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91C7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03783FB4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234DD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2EFAF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1C78C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F777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4D25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7821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Gričiupio seniūnijos atliktų statinių priežiūros priemonių dalis nuo suplanuotų priemonių skaičiaus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7535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6FAF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68F7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7DC8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4861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B290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2BEE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5F689EC9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081A1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9E1E4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D0F4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BF469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C3CD6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854F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Organizuotų sueigų, susitikimų, susirinkimų skaičius Panemunės seniūnijoje, skatinant gyventojų dalyvavimą vietos savivaldos procese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D794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253B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0174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A1BF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F7BA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5E29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F83A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75870017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07D6E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8BAD4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436FF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EC8A0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382DB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F881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Inicijuotų Panemunės seniūnijos teritorijos priežiūros priemonių skaičius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4AC0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7214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4A4C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2811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E194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B697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B82A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13D02AF7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B7494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44647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8FCF0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C79A6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3B5D1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C49B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Panemunės seniūnijos atliktų statinių priežiūros priemonių dalis nuo suplanuotų priemonių skaičiaus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3231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715F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0ED2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68CE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6A7F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64CD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DE12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28D4FEDD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CF1B7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1C4DB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9FB6C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2D70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ED4EF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DE52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Organizuotų sueigų, susitikimų, susirinkimų skaičius Petrašiūnų seniūnijoje, skatinant gyventojų dalyvavimą vietos savivaldos procese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AF40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24AE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1FEB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6C30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43E8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E649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518A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3EA421A3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23510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A52F3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CE73A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F89B2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21B2D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58F4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Inicijuotų Petrašiūnų seniūnijos teritorijos priežiūros priemonių skaičius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5DAE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E2A2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164,00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3598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F2C4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2E6F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1B03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0EE4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061D304A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B37C4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733F7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17BCB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71EB1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1678F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AB12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Petrašiūnų seniūnijos atliktų statinių priežiūros priemonių dalis nuo suplanuotų priemonių skaičiaus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AE61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74BD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44A9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E49A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E6A7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4E11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9AE5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6571934B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24C58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78E0F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190DE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F700F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AE05D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45B8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Organizuotų sueigų, susitikimų, susirinkimų skaičius Šančių seniūnijoje, skatinant gyventojų dalyvavimą vietos savivaldos procese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A04C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7892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67B5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6F75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BA23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BA5D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5FF9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5517DEBC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C9B28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9317D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C47BA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870B5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883D4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3F12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Inicijuotų Šančių seniūnijos teritorijos priežiūros priemonių skaičius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7453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6561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142,00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E9D1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DDE0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CA64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4D72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F690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68555F68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8A5C5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C3762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562A5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64F0C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369E8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CE5C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Šančių seniūnijos atliktų statinių priežiūros priemonių dalis nuo suplanuotų priemonių skaičiaus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7A9C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8EAF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AB84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958E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680B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206C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B270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55BD8D93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A0820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68A52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52556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61AE7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2CE69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585B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Organizuotų sueigų, susitikimų, susirinkimų skaičius Šilainių seniūnijoje, skatinant gyventojų dalyvavimą vietos savivaldos procese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561B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0260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2266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7C4C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2FE5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5E8C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1288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0D78D3D1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D13A5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79994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B872D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D9CF7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BA4D9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C8B6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Inicijuotų   Šilainių seniūnijos teritorijos priežiūros priemonių skaičius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CA94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6F26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E76A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827C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92A2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248C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E494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3A5F20D9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2A86E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463F2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B089D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656BC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A531F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AA85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Šilainių seniūnijos atliktų statinių priežiūros priemonių dalis nuo suplanuotų priemonių skaičiaus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9D7C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90D6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4613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02B2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3E8E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A9E7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AE00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6F3D5A7B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BFF6B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29CDD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8A0D4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EB6FC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ED6CF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A761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Organizuotų sueigų, susitikimų, susirinkimų skaičius Vilijampolės seniūnijoje, skatinant gyventojų dalyvavimą vietos savivaldos procese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0875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50A2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58C7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A2EE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8017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E777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BCC2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0B4C24D5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51234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80F8F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9C367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A3A2F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6E8E7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B8DE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Inicijuotų Vilijampolės seniūnijos teritorijos priežiūros priemonių skaičius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D30B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4841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B7CF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6400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521A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A442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58A2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31367EAA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DBB1A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F7F02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829CD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85F2D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81767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A8A4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Vilijampolės seniūnijos atliktų statinių priežiūros priemonių dalis nuo suplanuotų priemonių skaičiaus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720C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015C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1FCD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0592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5C85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5A24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12C9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78351C51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60AD7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A8DBC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C1E8B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C8BA5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07EA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8715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Organizuotų sueigų, susitikimų, susirinkimų skaičius Žaliakalnio seniūnijoje, skatinant gyventojų dalyvavimą vietos savivaldos procese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F9D5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4BFA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895D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A2EE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5EC1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C0DF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EBAC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759BA1BE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C52ED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61F8C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50258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7C48E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C6C94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404E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Inicijuotų Žaliakalnio seniūnijos teritorijos priežiūros priemonių skaičius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E8AC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DD62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DCB4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D902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DFB1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6B76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3F8B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017F6DB2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8E597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CBD86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FBEA1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1178E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18018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0CEE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Žaliakalnio seniūnijos atliktų statinių priežiūros priemonių dalis nuo suplanuotų priemonių skaičiaus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FC2C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0B89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90,50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61D0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1046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319B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01F7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47E8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0601227A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FF40C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2348B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6A913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127B3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CEA27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91C3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Inicijuotų Žemosios Fredos seniūnijos teritorijos priežiūros priemonių skaičius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DD80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6B69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9B59" w14:textId="737B5FFF" w:rsidR="00691A75" w:rsidRPr="00691A75" w:rsidRDefault="00026166" w:rsidP="00691A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691A75" w:rsidRPr="00691A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7702" w14:textId="5F1EA528" w:rsidR="00691A75" w:rsidRPr="00691A75" w:rsidRDefault="00026166" w:rsidP="00691A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691A75" w:rsidRPr="00691A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3AC1" w14:textId="5173A696" w:rsidR="00691A75" w:rsidRPr="00691A75" w:rsidRDefault="00026166" w:rsidP="00691A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="00691A75" w:rsidRPr="00691A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CC56" w14:textId="58D1F95C" w:rsidR="00691A75" w:rsidRPr="00691A75" w:rsidRDefault="00026166" w:rsidP="00691A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  <w:r w:rsidR="00691A75" w:rsidRPr="00691A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F15C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1A75" w:rsidRPr="00691A75" w14:paraId="6741090E" w14:textId="77777777" w:rsidTr="003647AC">
        <w:trPr>
          <w:trHeight w:val="13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463CE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5CC98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6DFAC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FBE73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A0A16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AC56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Žemosios Fredos seniūnijos atliktų statinių priežiūros priemonių dalis nuo suplanuotų priemonių skaičiaus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1784" w14:textId="77777777" w:rsidR="00691A75" w:rsidRPr="00691A75" w:rsidRDefault="00691A75" w:rsidP="00691A75">
            <w:pPr>
              <w:jc w:val="center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F1BD" w14:textId="77777777" w:rsidR="00691A75" w:rsidRPr="00691A75" w:rsidRDefault="00691A75" w:rsidP="00691A75">
            <w:pPr>
              <w:jc w:val="right"/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CC7F" w14:textId="5314B104" w:rsidR="00691A75" w:rsidRPr="00691A75" w:rsidRDefault="00026166" w:rsidP="00691A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691A75" w:rsidRPr="00691A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E46E" w14:textId="5BD7C2EA" w:rsidR="00691A75" w:rsidRPr="00691A75" w:rsidRDefault="00026166" w:rsidP="00691A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691A75" w:rsidRPr="00691A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FD97" w14:textId="6EEF04F9" w:rsidR="00691A75" w:rsidRPr="00691A75" w:rsidRDefault="00026166" w:rsidP="00691A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  <w:r w:rsidR="00691A75" w:rsidRPr="00691A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7B73" w14:textId="5CF441C7" w:rsidR="00691A75" w:rsidRPr="00691A75" w:rsidRDefault="00026166" w:rsidP="00691A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  <w:r w:rsidR="003647AC">
              <w:rPr>
                <w:color w:val="000000"/>
                <w:sz w:val="16"/>
                <w:szCs w:val="16"/>
              </w:rPr>
              <w:t>“</w:t>
            </w:r>
            <w:r w:rsidR="000B498A">
              <w:rPr>
                <w:color w:val="000000"/>
                <w:sz w:val="16"/>
                <w:szCs w:val="16"/>
              </w:rPr>
              <w:t>.</w:t>
            </w:r>
            <w:r w:rsidR="00691A75" w:rsidRPr="00691A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B7E1" w14:textId="77777777" w:rsidR="00691A75" w:rsidRPr="00691A75" w:rsidRDefault="00691A75" w:rsidP="00691A75">
            <w:pPr>
              <w:rPr>
                <w:color w:val="000000"/>
                <w:sz w:val="16"/>
                <w:szCs w:val="16"/>
              </w:rPr>
            </w:pPr>
            <w:r w:rsidRPr="00691A75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557FC9B3" w14:textId="545982E6" w:rsidR="002B0E4A" w:rsidRPr="002B0E4A" w:rsidRDefault="002B0E4A" w:rsidP="002B0E4A">
      <w:pPr>
        <w:pStyle w:val="Pagrindinistekstas"/>
        <w:spacing w:line="240" w:lineRule="auto"/>
        <w:jc w:val="both"/>
      </w:pPr>
      <w:r w:rsidRPr="002B0E4A">
        <w:lastRenderedPageBreak/>
        <w:t>1.16. Pakeičiu pastraipą, prasidedančią 3.1.3.3.001 kodu, ir ją išdėstau taip:</w:t>
      </w:r>
      <w:r w:rsidR="000B498A">
        <w:t xml:space="preserve"> </w:t>
      </w:r>
    </w:p>
    <w:tbl>
      <w:tblPr>
        <w:tblW w:w="11027" w:type="dxa"/>
        <w:tblInd w:w="-1281" w:type="dxa"/>
        <w:tblLook w:val="04A0" w:firstRow="1" w:lastRow="0" w:firstColumn="1" w:lastColumn="0" w:noHBand="0" w:noVBand="1"/>
      </w:tblPr>
      <w:tblGrid>
        <w:gridCol w:w="1013"/>
        <w:gridCol w:w="1118"/>
        <w:gridCol w:w="928"/>
        <w:gridCol w:w="459"/>
        <w:gridCol w:w="808"/>
        <w:gridCol w:w="1206"/>
        <w:gridCol w:w="510"/>
        <w:gridCol w:w="941"/>
        <w:gridCol w:w="941"/>
        <w:gridCol w:w="941"/>
        <w:gridCol w:w="941"/>
        <w:gridCol w:w="968"/>
        <w:gridCol w:w="253"/>
      </w:tblGrid>
      <w:tr w:rsidR="002B0E4A" w:rsidRPr="002B0E4A" w14:paraId="571ABAA5" w14:textId="77777777" w:rsidTr="009429D8">
        <w:trPr>
          <w:trHeight w:val="525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6463B2" w14:textId="1E6C82B6" w:rsidR="002B0E4A" w:rsidRPr="002B0E4A" w:rsidRDefault="00C00131" w:rsidP="002B0E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„</w:t>
            </w:r>
            <w:r w:rsidR="002B0E4A" w:rsidRPr="002B0E4A">
              <w:rPr>
                <w:color w:val="000000"/>
                <w:sz w:val="16"/>
                <w:szCs w:val="16"/>
              </w:rPr>
              <w:t>3.1.3.3.001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51714B" w14:textId="77777777" w:rsidR="002B0E4A" w:rsidRPr="002B0E4A" w:rsidRDefault="002B0E4A" w:rsidP="002B0E4A">
            <w:pPr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Kauno miesto pristatymas ir reklamavimas Lietuvoje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74049E" w14:textId="77777777" w:rsidR="002B0E4A" w:rsidRPr="002B0E4A" w:rsidRDefault="002B0E4A" w:rsidP="002B0E4A">
            <w:pPr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Ryšių su visuomene skyrius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1E7FB" w14:textId="77777777" w:rsidR="002B0E4A" w:rsidRPr="002B0E4A" w:rsidRDefault="002B0E4A" w:rsidP="002B0E4A">
            <w:pPr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8D6612" w14:textId="77777777" w:rsidR="002B0E4A" w:rsidRPr="002B0E4A" w:rsidRDefault="002B0E4A" w:rsidP="002B0E4A">
            <w:pPr>
              <w:jc w:val="right"/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8ADE" w14:textId="77777777" w:rsidR="002B0E4A" w:rsidRPr="002B0E4A" w:rsidRDefault="002B0E4A" w:rsidP="002B0E4A">
            <w:pPr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Kaunas.lt naudotojų skaičius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47AE" w14:textId="77777777" w:rsidR="002B0E4A" w:rsidRPr="002B0E4A" w:rsidRDefault="002B0E4A" w:rsidP="002B0E4A">
            <w:pPr>
              <w:jc w:val="center"/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C0AA" w14:textId="77777777" w:rsidR="002B0E4A" w:rsidRPr="002B0E4A" w:rsidRDefault="002B0E4A" w:rsidP="002B0E4A">
            <w:pPr>
              <w:jc w:val="right"/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458 000,00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2D85" w14:textId="77777777" w:rsidR="002B0E4A" w:rsidRPr="002B0E4A" w:rsidRDefault="002B0E4A" w:rsidP="002B0E4A">
            <w:pPr>
              <w:jc w:val="right"/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452 000,00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3995" w14:textId="77777777" w:rsidR="002B0E4A" w:rsidRPr="002B0E4A" w:rsidRDefault="002B0E4A" w:rsidP="002B0E4A">
            <w:pPr>
              <w:jc w:val="right"/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454 000,00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E30C" w14:textId="77777777" w:rsidR="002B0E4A" w:rsidRPr="002B0E4A" w:rsidRDefault="002B0E4A" w:rsidP="002B0E4A">
            <w:pPr>
              <w:jc w:val="right"/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456 000,00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F5A3" w14:textId="77777777" w:rsidR="002B0E4A" w:rsidRPr="002B0E4A" w:rsidRDefault="002B0E4A" w:rsidP="002B0E4A">
            <w:pPr>
              <w:jc w:val="right"/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458 000,00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437B" w14:textId="77777777" w:rsidR="002B0E4A" w:rsidRPr="002B0E4A" w:rsidRDefault="002B0E4A" w:rsidP="002B0E4A">
            <w:pPr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B0E4A" w:rsidRPr="002B0E4A" w14:paraId="037A7523" w14:textId="77777777" w:rsidTr="009429D8">
        <w:trPr>
          <w:trHeight w:val="1425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73A89" w14:textId="77777777" w:rsidR="002B0E4A" w:rsidRPr="002B0E4A" w:rsidRDefault="002B0E4A" w:rsidP="002B0E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D7781" w14:textId="77777777" w:rsidR="002B0E4A" w:rsidRPr="002B0E4A" w:rsidRDefault="002B0E4A" w:rsidP="002B0E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E729E" w14:textId="77777777" w:rsidR="002B0E4A" w:rsidRPr="002B0E4A" w:rsidRDefault="002B0E4A" w:rsidP="002B0E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000D3" w14:textId="77777777" w:rsidR="002B0E4A" w:rsidRPr="002B0E4A" w:rsidRDefault="002B0E4A" w:rsidP="002B0E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C67EE" w14:textId="77777777" w:rsidR="002B0E4A" w:rsidRPr="002B0E4A" w:rsidRDefault="002B0E4A" w:rsidP="002B0E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0806" w14:textId="77777777" w:rsidR="002B0E4A" w:rsidRPr="002B0E4A" w:rsidRDefault="002B0E4A" w:rsidP="002B0E4A">
            <w:pPr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Savivaldybės administracijos padalinių įgyvendintų komunikacijos užsakymų skaičius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C3F8" w14:textId="77777777" w:rsidR="002B0E4A" w:rsidRPr="002B0E4A" w:rsidRDefault="002B0E4A" w:rsidP="002B0E4A">
            <w:pPr>
              <w:jc w:val="center"/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C940" w14:textId="77777777" w:rsidR="002B0E4A" w:rsidRPr="002B0E4A" w:rsidRDefault="002B0E4A" w:rsidP="002B0E4A">
            <w:pPr>
              <w:jc w:val="right"/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7305" w14:textId="77777777" w:rsidR="002B0E4A" w:rsidRPr="002B0E4A" w:rsidRDefault="002B0E4A" w:rsidP="002B0E4A">
            <w:pPr>
              <w:jc w:val="right"/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4754" w14:textId="77777777" w:rsidR="002B0E4A" w:rsidRPr="002B0E4A" w:rsidRDefault="002B0E4A" w:rsidP="002B0E4A">
            <w:pPr>
              <w:jc w:val="right"/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4A6B" w14:textId="77777777" w:rsidR="002B0E4A" w:rsidRPr="002B0E4A" w:rsidRDefault="002B0E4A" w:rsidP="002B0E4A">
            <w:pPr>
              <w:jc w:val="right"/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A9BD" w14:textId="77777777" w:rsidR="002B0E4A" w:rsidRPr="002B0E4A" w:rsidRDefault="002B0E4A" w:rsidP="002B0E4A">
            <w:pPr>
              <w:jc w:val="right"/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7A59" w14:textId="77777777" w:rsidR="002B0E4A" w:rsidRPr="002B0E4A" w:rsidRDefault="002B0E4A" w:rsidP="002B0E4A">
            <w:pPr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B0E4A" w:rsidRPr="002B0E4A" w14:paraId="1DD1789A" w14:textId="77777777" w:rsidTr="009429D8">
        <w:trPr>
          <w:trHeight w:val="990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C7A2A" w14:textId="77777777" w:rsidR="002B0E4A" w:rsidRPr="002B0E4A" w:rsidRDefault="002B0E4A" w:rsidP="002B0E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74473" w14:textId="77777777" w:rsidR="002B0E4A" w:rsidRPr="002B0E4A" w:rsidRDefault="002B0E4A" w:rsidP="002B0E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9A32E" w14:textId="77777777" w:rsidR="002B0E4A" w:rsidRPr="002B0E4A" w:rsidRDefault="002B0E4A" w:rsidP="002B0E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5E66A" w14:textId="77777777" w:rsidR="002B0E4A" w:rsidRPr="002B0E4A" w:rsidRDefault="002B0E4A" w:rsidP="002B0E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54E04" w14:textId="77777777" w:rsidR="002B0E4A" w:rsidRPr="002B0E4A" w:rsidRDefault="002B0E4A" w:rsidP="002B0E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E3AB" w14:textId="266CD7A2" w:rsidR="002B0E4A" w:rsidRPr="002B0E4A" w:rsidRDefault="002B0E4A" w:rsidP="000B498A">
            <w:pPr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Facebook</w:t>
            </w:r>
            <w:r w:rsidR="000B498A">
              <w:rPr>
                <w:color w:val="000000"/>
                <w:sz w:val="16"/>
                <w:szCs w:val="16"/>
              </w:rPr>
              <w:t>’</w:t>
            </w:r>
            <w:r w:rsidRPr="002B0E4A">
              <w:rPr>
                <w:color w:val="000000"/>
                <w:sz w:val="16"/>
                <w:szCs w:val="16"/>
              </w:rPr>
              <w:t>o paskyros „Kauno miesto savivaldybė“ sekėjų skaičius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E679" w14:textId="6E6AA783" w:rsidR="002B0E4A" w:rsidRPr="002B0E4A" w:rsidRDefault="002B0E4A" w:rsidP="002B0E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Vnt</w:t>
            </w:r>
            <w:r w:rsidRPr="002B0E4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7126" w14:textId="77777777" w:rsidR="002B0E4A" w:rsidRPr="002B0E4A" w:rsidRDefault="002B0E4A" w:rsidP="002B0E4A">
            <w:pPr>
              <w:jc w:val="right"/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95 800,00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7355" w14:textId="77777777" w:rsidR="002B0E4A" w:rsidRPr="002B0E4A" w:rsidRDefault="002B0E4A" w:rsidP="002B0E4A">
            <w:pPr>
              <w:jc w:val="right"/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94 500,00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4405" w14:textId="77777777" w:rsidR="002B0E4A" w:rsidRPr="002B0E4A" w:rsidRDefault="002B0E4A" w:rsidP="002B0E4A">
            <w:pPr>
              <w:jc w:val="right"/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95 000,00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50E0" w14:textId="77777777" w:rsidR="002B0E4A" w:rsidRPr="002B0E4A" w:rsidRDefault="002B0E4A" w:rsidP="002B0E4A">
            <w:pPr>
              <w:jc w:val="right"/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95 400,00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9225" w14:textId="5FE3127C" w:rsidR="002B0E4A" w:rsidRPr="002B0E4A" w:rsidRDefault="002B0E4A" w:rsidP="002B0E4A">
            <w:pPr>
              <w:jc w:val="right"/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95 800,00</w:t>
            </w:r>
            <w:r w:rsidR="00C00131">
              <w:rPr>
                <w:color w:val="000000"/>
                <w:sz w:val="16"/>
                <w:szCs w:val="16"/>
              </w:rPr>
              <w:t>“</w:t>
            </w:r>
            <w:r w:rsidR="000B498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5715" w14:textId="77777777" w:rsidR="002B0E4A" w:rsidRPr="002B0E4A" w:rsidRDefault="002B0E4A" w:rsidP="002B0E4A">
            <w:pPr>
              <w:rPr>
                <w:color w:val="000000"/>
                <w:sz w:val="16"/>
                <w:szCs w:val="16"/>
              </w:rPr>
            </w:pPr>
            <w:r w:rsidRPr="002B0E4A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189F8D56" w14:textId="30A2D1EE" w:rsidR="00D474A4" w:rsidRPr="00D474A4" w:rsidRDefault="00D474A4" w:rsidP="00D474A4">
      <w:pPr>
        <w:pStyle w:val="Pagrindinistekstas"/>
        <w:spacing w:line="240" w:lineRule="auto"/>
        <w:jc w:val="both"/>
      </w:pPr>
      <w:r w:rsidRPr="00D474A4">
        <w:t>1.</w:t>
      </w:r>
      <w:r>
        <w:t>17</w:t>
      </w:r>
      <w:r w:rsidRPr="00D474A4">
        <w:t>. Pakei</w:t>
      </w:r>
      <w:r>
        <w:t xml:space="preserve">čiu </w:t>
      </w:r>
      <w:r w:rsidRPr="00D474A4">
        <w:t>pastraipą, prasidedančią 3.1.3.5.002 kodu, ir ją išdėst</w:t>
      </w:r>
      <w:r>
        <w:t>au</w:t>
      </w:r>
      <w:r w:rsidRPr="00D474A4">
        <w:t xml:space="preserve"> taip:</w:t>
      </w:r>
      <w:r w:rsidR="000B498A">
        <w:t xml:space="preserve"> </w:t>
      </w: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1014"/>
        <w:gridCol w:w="1129"/>
        <w:gridCol w:w="845"/>
        <w:gridCol w:w="472"/>
        <w:gridCol w:w="1056"/>
        <w:gridCol w:w="1188"/>
        <w:gridCol w:w="564"/>
        <w:gridCol w:w="825"/>
        <w:gridCol w:w="950"/>
        <w:gridCol w:w="949"/>
        <w:gridCol w:w="825"/>
        <w:gridCol w:w="960"/>
        <w:gridCol w:w="280"/>
      </w:tblGrid>
      <w:tr w:rsidR="00C00131" w:rsidRPr="00477F97" w14:paraId="58109221" w14:textId="77777777" w:rsidTr="003647AC">
        <w:trPr>
          <w:trHeight w:val="300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61EFB" w14:textId="4FFA31D5" w:rsidR="00477F97" w:rsidRPr="00477F97" w:rsidRDefault="00C00131" w:rsidP="00477F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„</w:t>
            </w:r>
            <w:r w:rsidR="00477F97" w:rsidRPr="00477F97">
              <w:rPr>
                <w:color w:val="000000"/>
                <w:sz w:val="16"/>
                <w:szCs w:val="16"/>
              </w:rPr>
              <w:t>3.1.3.5.002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1F2CEA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Civilinės saugos reikalams ir paslaugoms administruoti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0B13E1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Civilinės saugos ir mobiliza-cijos sky-rius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76C8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Iš viso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9A8A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166 400,00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8FB4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Suvaldytų ekstremalių situacijų dalis nuo visų ekstremalių situacijų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B1A0" w14:textId="77777777" w:rsidR="00477F97" w:rsidRPr="00477F97" w:rsidRDefault="00477F97" w:rsidP="00477F97">
            <w:pPr>
              <w:jc w:val="center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1AAB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0044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0B25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4723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C222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89F1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0131" w:rsidRPr="00477F97" w14:paraId="42563761" w14:textId="77777777" w:rsidTr="003647AC">
        <w:trPr>
          <w:trHeight w:val="300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2E2F1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9010E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A5731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DC3A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665A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154 400,00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56E6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Surengtų Ekstremalių situacijų operacijų centro (ESOC) posėdžių skaičius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84FB" w14:textId="77777777" w:rsidR="00477F97" w:rsidRPr="00477F97" w:rsidRDefault="00477F97" w:rsidP="00477F97">
            <w:pPr>
              <w:jc w:val="center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5957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355F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6463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12DE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8D84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C3A4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0131" w:rsidRPr="00477F97" w14:paraId="3D4161C9" w14:textId="77777777" w:rsidTr="003647AC">
        <w:trPr>
          <w:trHeight w:val="300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7650D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4AE9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2A669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D6E050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68328F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5517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Perspėjimo sirenomis sistemos PSS patikrinimų skaičius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3596" w14:textId="77777777" w:rsidR="00477F97" w:rsidRPr="00477F97" w:rsidRDefault="00477F97" w:rsidP="00477F97">
            <w:pPr>
              <w:jc w:val="center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9A5B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46E3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4449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8BD9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C9E5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034C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429D8" w:rsidRPr="00477F97" w14:paraId="4E07908D" w14:textId="77777777" w:rsidTr="003647AC">
        <w:trPr>
          <w:trHeight w:val="450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13A6F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B62B5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67DF0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A4545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01CD0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52F8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Surengtų Savivaldybės lygio stalo funkcinių pratybų dalis nuo visų suplanuotų pratybų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D43A" w14:textId="77777777" w:rsidR="00477F97" w:rsidRPr="00477F97" w:rsidRDefault="00477F97" w:rsidP="00477F97">
            <w:pPr>
              <w:jc w:val="center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90A2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6F57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4A4E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42D1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1368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6190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429D8" w:rsidRPr="00477F97" w14:paraId="58A4AF2B" w14:textId="77777777" w:rsidTr="003647AC">
        <w:trPr>
          <w:trHeight w:val="450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156C1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9E24F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BD362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9128B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94454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F839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Savivaldybės ekstremaliųjų situacijų valdymo plano peržiūrų ar koregavimų skaičius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74E7" w14:textId="77777777" w:rsidR="00477F97" w:rsidRPr="00477F97" w:rsidRDefault="00477F97" w:rsidP="00477F97">
            <w:pPr>
              <w:jc w:val="center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A5B8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1F4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15A7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815D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8129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DA76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429D8" w:rsidRPr="00477F97" w14:paraId="059ADBFA" w14:textId="77777777" w:rsidTr="003647AC">
        <w:trPr>
          <w:trHeight w:val="450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0D758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212D4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909E9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E00A4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B7AFB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BC22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Įgyvendintų ekstremaliųjų situacijų prevencijos priemonių dalis nuo visų suplanuotų priemonių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5319" w14:textId="77777777" w:rsidR="00477F97" w:rsidRPr="00477F97" w:rsidRDefault="00477F97" w:rsidP="00477F97">
            <w:pPr>
              <w:jc w:val="center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AB64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F5D8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2321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83A7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6F44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561F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429D8" w:rsidRPr="00477F97" w14:paraId="0319A969" w14:textId="77777777" w:rsidTr="003647AC">
        <w:trPr>
          <w:trHeight w:val="450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5AAE9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A831E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4BA8A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51327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CA2E5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2254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Suteiktų konsultacijų ir rekomendacijų ūkio subjektams ir įstaigoms skaičius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C304" w14:textId="77777777" w:rsidR="00477F97" w:rsidRPr="00477F97" w:rsidRDefault="00477F97" w:rsidP="00477F97">
            <w:pPr>
              <w:jc w:val="center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2367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1409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9382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9,00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ADD5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826C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2BFF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429D8" w:rsidRPr="00477F97" w14:paraId="373DB507" w14:textId="77777777" w:rsidTr="003647AC">
        <w:trPr>
          <w:trHeight w:val="450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D779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AE486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DAF8D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49EBD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A60AD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802C" w14:textId="1B4597DB" w:rsidR="00477F97" w:rsidRPr="00477F97" w:rsidRDefault="00477F97" w:rsidP="00A91832">
            <w:pPr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Suvaldytų ekstremaliųjų įvykių Kaun</w:t>
            </w:r>
            <w:r w:rsidR="00A91832">
              <w:rPr>
                <w:color w:val="000000"/>
                <w:sz w:val="16"/>
                <w:szCs w:val="16"/>
              </w:rPr>
              <w:t>e</w:t>
            </w:r>
            <w:r w:rsidRPr="00477F97">
              <w:rPr>
                <w:color w:val="000000"/>
                <w:sz w:val="16"/>
                <w:szCs w:val="16"/>
              </w:rPr>
              <w:t xml:space="preserve"> dalis nuo visų ekstremaliųjų įvykių Kaune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0215" w14:textId="77777777" w:rsidR="00477F97" w:rsidRPr="00477F97" w:rsidRDefault="00477F97" w:rsidP="00477F97">
            <w:pPr>
              <w:jc w:val="center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C142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F4D1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C8B9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3008" w14:textId="77777777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800B" w14:textId="0F36BF39" w:rsidR="00477F97" w:rsidRPr="00477F97" w:rsidRDefault="00477F97" w:rsidP="00477F97">
            <w:pPr>
              <w:jc w:val="right"/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100,00</w:t>
            </w:r>
            <w:r w:rsidR="00C00131">
              <w:rPr>
                <w:color w:val="000000"/>
                <w:sz w:val="16"/>
                <w:szCs w:val="16"/>
              </w:rPr>
              <w:t>“</w:t>
            </w:r>
            <w:r w:rsidR="000B498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F75E" w14:textId="77777777" w:rsidR="00477F97" w:rsidRPr="00477F97" w:rsidRDefault="00477F97" w:rsidP="00477F97">
            <w:pPr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5DA2A303" w14:textId="5DA9C97B" w:rsidR="00C00131" w:rsidRDefault="00C00131" w:rsidP="00C00131">
      <w:pPr>
        <w:pStyle w:val="Pagrindinistekstas"/>
        <w:spacing w:line="240" w:lineRule="auto"/>
        <w:jc w:val="both"/>
      </w:pPr>
      <w:r w:rsidRPr="00C00131">
        <w:lastRenderedPageBreak/>
        <w:t>1.</w:t>
      </w:r>
      <w:r>
        <w:t>18</w:t>
      </w:r>
      <w:r w:rsidRPr="00C00131">
        <w:t>. Pake</w:t>
      </w:r>
      <w:r>
        <w:t xml:space="preserve">ičiu </w:t>
      </w:r>
      <w:r w:rsidRPr="00C00131">
        <w:t>pastraipą, prasidedančią 3.1.3.5.003 kodu, ir ją išdės</w:t>
      </w:r>
      <w:r>
        <w:t>tau</w:t>
      </w:r>
      <w:r w:rsidRPr="00C00131">
        <w:t xml:space="preserve"> taip:</w:t>
      </w:r>
      <w:r w:rsidR="00A91832">
        <w:t xml:space="preserve"> </w:t>
      </w:r>
    </w:p>
    <w:tbl>
      <w:tblPr>
        <w:tblW w:w="11081" w:type="dxa"/>
        <w:tblInd w:w="-1281" w:type="dxa"/>
        <w:tblLook w:val="04A0" w:firstRow="1" w:lastRow="0" w:firstColumn="1" w:lastColumn="0" w:noHBand="0" w:noVBand="1"/>
      </w:tblPr>
      <w:tblGrid>
        <w:gridCol w:w="1049"/>
        <w:gridCol w:w="1135"/>
        <w:gridCol w:w="848"/>
        <w:gridCol w:w="496"/>
        <w:gridCol w:w="937"/>
        <w:gridCol w:w="1258"/>
        <w:gridCol w:w="559"/>
        <w:gridCol w:w="819"/>
        <w:gridCol w:w="950"/>
        <w:gridCol w:w="949"/>
        <w:gridCol w:w="819"/>
        <w:gridCol w:w="959"/>
        <w:gridCol w:w="303"/>
      </w:tblGrid>
      <w:tr w:rsidR="00C00131" w:rsidRPr="00C00131" w14:paraId="72D3350B" w14:textId="77777777" w:rsidTr="009429D8">
        <w:trPr>
          <w:trHeight w:val="675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F4C5" w14:textId="290F776A" w:rsidR="00C00131" w:rsidRPr="00C00131" w:rsidRDefault="005D1450" w:rsidP="00A918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„</w:t>
            </w:r>
            <w:r w:rsidR="00C00131" w:rsidRPr="00C00131">
              <w:rPr>
                <w:color w:val="000000"/>
                <w:sz w:val="16"/>
                <w:szCs w:val="16"/>
              </w:rPr>
              <w:t>3.1.3.5.003 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09E08CD" w14:textId="7A5514CB" w:rsidR="00C00131" w:rsidRPr="00C00131" w:rsidRDefault="00C00131" w:rsidP="00A91832">
            <w:pPr>
              <w:rPr>
                <w:color w:val="000000"/>
                <w:sz w:val="16"/>
                <w:szCs w:val="16"/>
              </w:rPr>
            </w:pPr>
            <w:r w:rsidRPr="00C00131">
              <w:rPr>
                <w:color w:val="000000"/>
                <w:sz w:val="16"/>
                <w:szCs w:val="16"/>
              </w:rPr>
              <w:t>Mobilizacijai administruoti Savivaldybėje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9C47524" w14:textId="218987EB" w:rsidR="00C00131" w:rsidRPr="00C00131" w:rsidRDefault="00C00131" w:rsidP="00A91832">
            <w:pPr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Civilinės saugos ir mobiliza-cijos sky-rius</w:t>
            </w:r>
            <w:r w:rsidRPr="00C0013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0CEC9A9" w14:textId="0FF80463" w:rsidR="00C00131" w:rsidRPr="00C00131" w:rsidRDefault="00C00131" w:rsidP="00A91832">
            <w:pPr>
              <w:rPr>
                <w:color w:val="000000"/>
                <w:sz w:val="16"/>
                <w:szCs w:val="16"/>
              </w:rPr>
            </w:pPr>
            <w:r w:rsidRPr="00C00131">
              <w:rPr>
                <w:color w:val="000000"/>
                <w:sz w:val="16"/>
                <w:szCs w:val="16"/>
              </w:rPr>
              <w:t>1.2. 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81B1B3C" w14:textId="6545C924" w:rsidR="00C00131" w:rsidRPr="00C00131" w:rsidRDefault="00C00131" w:rsidP="00A91832">
            <w:pPr>
              <w:jc w:val="right"/>
              <w:rPr>
                <w:color w:val="000000"/>
                <w:sz w:val="16"/>
                <w:szCs w:val="16"/>
              </w:rPr>
            </w:pPr>
            <w:r w:rsidRPr="00C00131">
              <w:rPr>
                <w:color w:val="000000"/>
                <w:sz w:val="16"/>
                <w:szCs w:val="16"/>
              </w:rPr>
              <w:t>26 000,00 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812D" w14:textId="77777777" w:rsidR="00C00131" w:rsidRPr="00C00131" w:rsidRDefault="00C00131" w:rsidP="00C00131">
            <w:pPr>
              <w:rPr>
                <w:color w:val="000000"/>
                <w:sz w:val="16"/>
                <w:szCs w:val="16"/>
              </w:rPr>
            </w:pPr>
            <w:r w:rsidRPr="00C00131">
              <w:rPr>
                <w:color w:val="000000"/>
                <w:sz w:val="16"/>
                <w:szCs w:val="16"/>
              </w:rPr>
              <w:t>Savivaldybės civilinio mobilizacinio personalo rezervo sąrašo peržiūrų ar koregavimų skaičius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4D8D" w14:textId="77777777" w:rsidR="00C00131" w:rsidRPr="00C00131" w:rsidRDefault="00C00131" w:rsidP="00C00131">
            <w:pPr>
              <w:jc w:val="center"/>
              <w:rPr>
                <w:color w:val="000000"/>
                <w:sz w:val="16"/>
                <w:szCs w:val="16"/>
              </w:rPr>
            </w:pPr>
            <w:r w:rsidRPr="00C00131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E887" w14:textId="77777777" w:rsidR="00C00131" w:rsidRPr="00C00131" w:rsidRDefault="00C00131" w:rsidP="00C00131">
            <w:pPr>
              <w:jc w:val="right"/>
              <w:rPr>
                <w:color w:val="000000"/>
                <w:sz w:val="16"/>
                <w:szCs w:val="16"/>
              </w:rPr>
            </w:pPr>
            <w:r w:rsidRPr="00C0013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2F67" w14:textId="77777777" w:rsidR="00C00131" w:rsidRPr="00C00131" w:rsidRDefault="00C00131" w:rsidP="00C00131">
            <w:pPr>
              <w:jc w:val="right"/>
              <w:rPr>
                <w:color w:val="000000"/>
                <w:sz w:val="16"/>
                <w:szCs w:val="16"/>
              </w:rPr>
            </w:pPr>
            <w:r w:rsidRPr="00C0013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4A46" w14:textId="77777777" w:rsidR="00C00131" w:rsidRPr="00C00131" w:rsidRDefault="00C00131" w:rsidP="00C00131">
            <w:pPr>
              <w:jc w:val="right"/>
              <w:rPr>
                <w:color w:val="000000"/>
                <w:sz w:val="16"/>
                <w:szCs w:val="16"/>
              </w:rPr>
            </w:pPr>
            <w:r w:rsidRPr="00C0013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4C26" w14:textId="77777777" w:rsidR="00C00131" w:rsidRPr="00C00131" w:rsidRDefault="00C00131" w:rsidP="00C00131">
            <w:pPr>
              <w:jc w:val="right"/>
              <w:rPr>
                <w:color w:val="000000"/>
                <w:sz w:val="16"/>
                <w:szCs w:val="16"/>
              </w:rPr>
            </w:pPr>
            <w:r w:rsidRPr="00C0013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3D26" w14:textId="77777777" w:rsidR="00C00131" w:rsidRPr="00C00131" w:rsidRDefault="00C00131" w:rsidP="00C00131">
            <w:pPr>
              <w:jc w:val="right"/>
              <w:rPr>
                <w:color w:val="000000"/>
                <w:sz w:val="16"/>
                <w:szCs w:val="16"/>
              </w:rPr>
            </w:pPr>
            <w:r w:rsidRPr="00C0013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B17F" w14:textId="77777777" w:rsidR="00C00131" w:rsidRPr="00C00131" w:rsidRDefault="00C00131" w:rsidP="00C00131">
            <w:pPr>
              <w:rPr>
                <w:color w:val="000000"/>
                <w:sz w:val="16"/>
                <w:szCs w:val="16"/>
              </w:rPr>
            </w:pPr>
            <w:r w:rsidRPr="00C0013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0131" w:rsidRPr="00C00131" w14:paraId="7C9DFDE8" w14:textId="77777777" w:rsidTr="009429D8">
        <w:trPr>
          <w:trHeight w:val="300"/>
        </w:trPr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D405" w14:textId="6B8FF84B" w:rsidR="00C00131" w:rsidRPr="00C00131" w:rsidRDefault="00C00131" w:rsidP="00C001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8262" w14:textId="3915CDB1" w:rsidR="00C00131" w:rsidRPr="00C00131" w:rsidRDefault="00C00131" w:rsidP="00C001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B6C8" w14:textId="3C318E39" w:rsidR="00C00131" w:rsidRPr="00C00131" w:rsidRDefault="00C00131" w:rsidP="00C001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CD95" w14:textId="2D378276" w:rsidR="00C00131" w:rsidRPr="00C00131" w:rsidRDefault="00C00131" w:rsidP="00C001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8614" w14:textId="506663E2" w:rsidR="00C00131" w:rsidRPr="00C00131" w:rsidRDefault="00C00131" w:rsidP="00C001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628B" w14:textId="77777777" w:rsidR="00C00131" w:rsidRPr="00C00131" w:rsidRDefault="00C00131" w:rsidP="00C00131">
            <w:pPr>
              <w:rPr>
                <w:color w:val="000000"/>
                <w:sz w:val="16"/>
                <w:szCs w:val="16"/>
              </w:rPr>
            </w:pPr>
            <w:r w:rsidRPr="00C00131">
              <w:rPr>
                <w:color w:val="000000"/>
                <w:sz w:val="16"/>
                <w:szCs w:val="16"/>
              </w:rPr>
              <w:t>Savivaldybės mobilizacijos plano peržiūrų ar koregavimų skaičius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2798" w14:textId="77777777" w:rsidR="00C00131" w:rsidRPr="00C00131" w:rsidRDefault="00C00131" w:rsidP="00C00131">
            <w:pPr>
              <w:jc w:val="center"/>
              <w:rPr>
                <w:color w:val="000000"/>
                <w:sz w:val="16"/>
                <w:szCs w:val="16"/>
              </w:rPr>
            </w:pPr>
            <w:r w:rsidRPr="00C00131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B56F" w14:textId="77777777" w:rsidR="00C00131" w:rsidRPr="00C00131" w:rsidRDefault="00C00131" w:rsidP="00C00131">
            <w:pPr>
              <w:jc w:val="right"/>
              <w:rPr>
                <w:color w:val="000000"/>
                <w:sz w:val="16"/>
                <w:szCs w:val="16"/>
              </w:rPr>
            </w:pPr>
            <w:r w:rsidRPr="00C0013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142E" w14:textId="77777777" w:rsidR="00C00131" w:rsidRPr="00C00131" w:rsidRDefault="00C00131" w:rsidP="00C00131">
            <w:pPr>
              <w:jc w:val="right"/>
              <w:rPr>
                <w:color w:val="000000"/>
                <w:sz w:val="16"/>
                <w:szCs w:val="16"/>
              </w:rPr>
            </w:pPr>
            <w:r w:rsidRPr="00C0013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FB10" w14:textId="77777777" w:rsidR="00C00131" w:rsidRPr="00C00131" w:rsidRDefault="00C00131" w:rsidP="00C00131">
            <w:pPr>
              <w:jc w:val="right"/>
              <w:rPr>
                <w:color w:val="000000"/>
                <w:sz w:val="16"/>
                <w:szCs w:val="16"/>
              </w:rPr>
            </w:pPr>
            <w:r w:rsidRPr="00C0013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39D3" w14:textId="77777777" w:rsidR="00C00131" w:rsidRPr="00C00131" w:rsidRDefault="00C00131" w:rsidP="00C00131">
            <w:pPr>
              <w:jc w:val="right"/>
              <w:rPr>
                <w:color w:val="000000"/>
                <w:sz w:val="16"/>
                <w:szCs w:val="16"/>
              </w:rPr>
            </w:pPr>
            <w:r w:rsidRPr="00C0013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4983" w14:textId="66A43247" w:rsidR="00C00131" w:rsidRPr="00C00131" w:rsidRDefault="00C00131" w:rsidP="00C00131">
            <w:pPr>
              <w:jc w:val="right"/>
              <w:rPr>
                <w:color w:val="000000"/>
                <w:sz w:val="16"/>
                <w:szCs w:val="16"/>
              </w:rPr>
            </w:pPr>
            <w:r w:rsidRPr="00C00131">
              <w:rPr>
                <w:color w:val="000000"/>
                <w:sz w:val="16"/>
                <w:szCs w:val="16"/>
              </w:rPr>
              <w:t>0,00</w:t>
            </w:r>
            <w:r w:rsidR="005D1450">
              <w:rPr>
                <w:color w:val="000000"/>
                <w:sz w:val="16"/>
                <w:szCs w:val="16"/>
              </w:rPr>
              <w:t>“</w:t>
            </w:r>
            <w:r w:rsidR="00A9183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1C14" w14:textId="77777777" w:rsidR="00C00131" w:rsidRPr="00C00131" w:rsidRDefault="00C00131" w:rsidP="00C00131">
            <w:pPr>
              <w:rPr>
                <w:color w:val="000000"/>
                <w:sz w:val="16"/>
                <w:szCs w:val="16"/>
              </w:rPr>
            </w:pPr>
            <w:r w:rsidRPr="00C00131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670DB33F" w14:textId="1D429D33" w:rsidR="00C00131" w:rsidRPr="00C00131" w:rsidRDefault="00C00131" w:rsidP="00C00131">
      <w:pPr>
        <w:pStyle w:val="Pagrindinistekstas"/>
        <w:spacing w:line="240" w:lineRule="auto"/>
        <w:jc w:val="both"/>
      </w:pPr>
      <w:r w:rsidRPr="00C00131">
        <w:t>1.19. Pakeičiu pastraipą, prasidedančią 3.1.3.5.004 kodu, ir ją išdėstau taip:</w:t>
      </w:r>
      <w:r w:rsidR="00A91832">
        <w:t xml:space="preserve"> </w:t>
      </w: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1013"/>
        <w:gridCol w:w="1130"/>
        <w:gridCol w:w="846"/>
        <w:gridCol w:w="459"/>
        <w:gridCol w:w="934"/>
        <w:gridCol w:w="1261"/>
        <w:gridCol w:w="565"/>
        <w:gridCol w:w="834"/>
        <w:gridCol w:w="964"/>
        <w:gridCol w:w="963"/>
        <w:gridCol w:w="834"/>
        <w:gridCol w:w="973"/>
        <w:gridCol w:w="281"/>
      </w:tblGrid>
      <w:tr w:rsidR="005D1450" w:rsidRPr="005D1450" w14:paraId="794A9C86" w14:textId="77777777" w:rsidTr="009429D8">
        <w:trPr>
          <w:trHeight w:val="900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2797DF" w14:textId="74869A58" w:rsidR="005D1450" w:rsidRPr="005D1450" w:rsidRDefault="005D1450" w:rsidP="005D14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„</w:t>
            </w:r>
            <w:r w:rsidRPr="005D1450">
              <w:rPr>
                <w:color w:val="000000"/>
                <w:sz w:val="16"/>
                <w:szCs w:val="16"/>
              </w:rPr>
              <w:t>3.1.3.5.004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FA31B0" w14:textId="77777777" w:rsidR="005D1450" w:rsidRPr="005D1450" w:rsidRDefault="005D1450" w:rsidP="005D1450">
            <w:pPr>
              <w:rPr>
                <w:color w:val="000000"/>
                <w:sz w:val="16"/>
                <w:szCs w:val="16"/>
              </w:rPr>
            </w:pPr>
            <w:r w:rsidRPr="005D1450">
              <w:rPr>
                <w:color w:val="000000"/>
                <w:sz w:val="16"/>
                <w:szCs w:val="16"/>
              </w:rPr>
              <w:t>Ekstremaliųjų situacijų ir (arba) įvykių prevencija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50E117" w14:textId="62327154" w:rsidR="005D1450" w:rsidRPr="005D1450" w:rsidRDefault="005D1450" w:rsidP="00A91832">
            <w:pPr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Civilinės saugos ir mobiliza-cijos sky-rius</w:t>
            </w:r>
            <w:r w:rsidR="00A9183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D7F304" w14:textId="77777777" w:rsidR="005D1450" w:rsidRPr="005D1450" w:rsidRDefault="005D1450" w:rsidP="005D1450">
            <w:pPr>
              <w:rPr>
                <w:color w:val="000000"/>
                <w:sz w:val="16"/>
                <w:szCs w:val="16"/>
              </w:rPr>
            </w:pPr>
            <w:r w:rsidRPr="005D1450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92BB1F" w14:textId="77777777" w:rsidR="005D1450" w:rsidRPr="005D1450" w:rsidRDefault="005D1450" w:rsidP="005D1450">
            <w:pPr>
              <w:jc w:val="right"/>
              <w:rPr>
                <w:color w:val="000000"/>
                <w:sz w:val="16"/>
                <w:szCs w:val="16"/>
              </w:rPr>
            </w:pPr>
            <w:r w:rsidRPr="005D1450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3F7F" w14:textId="77777777" w:rsidR="005D1450" w:rsidRPr="005D1450" w:rsidRDefault="005D1450" w:rsidP="005D1450">
            <w:pPr>
              <w:rPr>
                <w:color w:val="000000"/>
                <w:sz w:val="16"/>
                <w:szCs w:val="16"/>
              </w:rPr>
            </w:pPr>
            <w:r w:rsidRPr="005D1450">
              <w:rPr>
                <w:color w:val="000000"/>
                <w:sz w:val="16"/>
                <w:szCs w:val="16"/>
              </w:rPr>
              <w:t>Ekstremaliųjų situacijų ir (arba) įvykių prevencijos priemonių skaičius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BD90" w14:textId="77777777" w:rsidR="005D1450" w:rsidRPr="005D1450" w:rsidRDefault="005D1450" w:rsidP="005D1450">
            <w:pPr>
              <w:jc w:val="center"/>
              <w:rPr>
                <w:color w:val="000000"/>
                <w:sz w:val="16"/>
                <w:szCs w:val="16"/>
              </w:rPr>
            </w:pPr>
            <w:r w:rsidRPr="005D1450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E94C" w14:textId="77777777" w:rsidR="005D1450" w:rsidRPr="005D1450" w:rsidRDefault="005D1450" w:rsidP="005D1450">
            <w:pPr>
              <w:jc w:val="right"/>
              <w:rPr>
                <w:color w:val="000000"/>
                <w:sz w:val="16"/>
                <w:szCs w:val="16"/>
              </w:rPr>
            </w:pPr>
            <w:r w:rsidRPr="005D1450">
              <w:rPr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D3FD" w14:textId="77777777" w:rsidR="005D1450" w:rsidRPr="005D1450" w:rsidRDefault="005D1450" w:rsidP="005D1450">
            <w:pPr>
              <w:jc w:val="right"/>
              <w:rPr>
                <w:color w:val="000000"/>
                <w:sz w:val="16"/>
                <w:szCs w:val="16"/>
              </w:rPr>
            </w:pPr>
            <w:r w:rsidRPr="005D1450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6068" w14:textId="77777777" w:rsidR="005D1450" w:rsidRPr="005D1450" w:rsidRDefault="005D1450" w:rsidP="005D1450">
            <w:pPr>
              <w:jc w:val="right"/>
              <w:rPr>
                <w:color w:val="000000"/>
                <w:sz w:val="16"/>
                <w:szCs w:val="16"/>
              </w:rPr>
            </w:pPr>
            <w:r w:rsidRPr="005D1450">
              <w:rPr>
                <w:color w:val="000000"/>
                <w:sz w:val="16"/>
                <w:szCs w:val="16"/>
              </w:rPr>
              <w:t>8,00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6B44" w14:textId="77777777" w:rsidR="005D1450" w:rsidRPr="005D1450" w:rsidRDefault="005D1450" w:rsidP="005D1450">
            <w:pPr>
              <w:jc w:val="right"/>
              <w:rPr>
                <w:color w:val="000000"/>
                <w:sz w:val="16"/>
                <w:szCs w:val="16"/>
              </w:rPr>
            </w:pPr>
            <w:r w:rsidRPr="005D1450">
              <w:rPr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08B7" w14:textId="77777777" w:rsidR="005D1450" w:rsidRPr="005D1450" w:rsidRDefault="005D1450" w:rsidP="005D1450">
            <w:pPr>
              <w:jc w:val="right"/>
              <w:rPr>
                <w:color w:val="000000"/>
                <w:sz w:val="16"/>
                <w:szCs w:val="16"/>
              </w:rPr>
            </w:pPr>
            <w:r w:rsidRPr="005D1450">
              <w:rPr>
                <w:color w:val="000000"/>
                <w:sz w:val="16"/>
                <w:szCs w:val="16"/>
              </w:rPr>
              <w:t>8,00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155E" w14:textId="77777777" w:rsidR="005D1450" w:rsidRPr="005D1450" w:rsidRDefault="005D1450" w:rsidP="005D1450">
            <w:pPr>
              <w:rPr>
                <w:color w:val="000000"/>
                <w:sz w:val="16"/>
                <w:szCs w:val="16"/>
              </w:rPr>
            </w:pPr>
            <w:r w:rsidRPr="005D145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D1450" w:rsidRPr="005D1450" w14:paraId="137166D1" w14:textId="77777777" w:rsidTr="009429D8">
        <w:trPr>
          <w:trHeight w:val="1575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3B7AB" w14:textId="77777777" w:rsidR="005D1450" w:rsidRPr="005D1450" w:rsidRDefault="005D1450" w:rsidP="005D14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9DFAF" w14:textId="77777777" w:rsidR="005D1450" w:rsidRPr="005D1450" w:rsidRDefault="005D1450" w:rsidP="005D14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6F7C4" w14:textId="77777777" w:rsidR="005D1450" w:rsidRPr="005D1450" w:rsidRDefault="005D1450" w:rsidP="005D14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C0712" w14:textId="77777777" w:rsidR="005D1450" w:rsidRPr="005D1450" w:rsidRDefault="005D1450" w:rsidP="005D14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83AD2" w14:textId="77777777" w:rsidR="005D1450" w:rsidRPr="005D1450" w:rsidRDefault="005D1450" w:rsidP="005D14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58BE" w14:textId="77777777" w:rsidR="005D1450" w:rsidRPr="005D1450" w:rsidRDefault="005D1450" w:rsidP="005D1450">
            <w:pPr>
              <w:rPr>
                <w:color w:val="000000"/>
                <w:sz w:val="16"/>
                <w:szCs w:val="16"/>
              </w:rPr>
            </w:pPr>
            <w:r w:rsidRPr="005D1450">
              <w:rPr>
                <w:color w:val="000000"/>
                <w:sz w:val="16"/>
                <w:szCs w:val="16"/>
              </w:rPr>
              <w:t>Ekologinių nelaimių ir transporto avarijų metu rastų teršalų surinkimo ir utilizavimo darbų dalis nuo visų suplanuotų darbų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2B50" w14:textId="77777777" w:rsidR="005D1450" w:rsidRPr="005D1450" w:rsidRDefault="005D1450" w:rsidP="005D1450">
            <w:pPr>
              <w:jc w:val="center"/>
              <w:rPr>
                <w:color w:val="000000"/>
                <w:sz w:val="16"/>
                <w:szCs w:val="16"/>
              </w:rPr>
            </w:pPr>
            <w:r w:rsidRPr="005D1450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A867" w14:textId="77777777" w:rsidR="005D1450" w:rsidRPr="005D1450" w:rsidRDefault="005D1450" w:rsidP="005D1450">
            <w:pPr>
              <w:jc w:val="right"/>
              <w:rPr>
                <w:color w:val="000000"/>
                <w:sz w:val="16"/>
                <w:szCs w:val="16"/>
              </w:rPr>
            </w:pPr>
            <w:r w:rsidRPr="005D145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5981" w14:textId="77777777" w:rsidR="005D1450" w:rsidRPr="005D1450" w:rsidRDefault="005D1450" w:rsidP="005D1450">
            <w:pPr>
              <w:jc w:val="right"/>
              <w:rPr>
                <w:color w:val="000000"/>
                <w:sz w:val="16"/>
                <w:szCs w:val="16"/>
              </w:rPr>
            </w:pPr>
            <w:r w:rsidRPr="005D145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546C" w14:textId="77777777" w:rsidR="005D1450" w:rsidRPr="005D1450" w:rsidRDefault="005D1450" w:rsidP="005D1450">
            <w:pPr>
              <w:jc w:val="right"/>
              <w:rPr>
                <w:color w:val="000000"/>
                <w:sz w:val="16"/>
                <w:szCs w:val="16"/>
              </w:rPr>
            </w:pPr>
            <w:r w:rsidRPr="005D145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93AB" w14:textId="77777777" w:rsidR="005D1450" w:rsidRPr="005D1450" w:rsidRDefault="005D1450" w:rsidP="005D1450">
            <w:pPr>
              <w:jc w:val="right"/>
              <w:rPr>
                <w:color w:val="000000"/>
                <w:sz w:val="16"/>
                <w:szCs w:val="16"/>
              </w:rPr>
            </w:pPr>
            <w:r w:rsidRPr="005D145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D832" w14:textId="45962976" w:rsidR="005D1450" w:rsidRPr="005D1450" w:rsidRDefault="005D1450" w:rsidP="005D1450">
            <w:pPr>
              <w:jc w:val="right"/>
              <w:rPr>
                <w:color w:val="000000"/>
                <w:sz w:val="16"/>
                <w:szCs w:val="16"/>
              </w:rPr>
            </w:pPr>
            <w:r w:rsidRPr="005D1450">
              <w:rPr>
                <w:color w:val="000000"/>
                <w:sz w:val="16"/>
                <w:szCs w:val="16"/>
              </w:rPr>
              <w:t>100,00</w:t>
            </w:r>
            <w:r>
              <w:rPr>
                <w:color w:val="000000"/>
                <w:sz w:val="16"/>
                <w:szCs w:val="16"/>
              </w:rPr>
              <w:t>“</w:t>
            </w:r>
            <w:r w:rsidR="00A9183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BE2C" w14:textId="77777777" w:rsidR="005D1450" w:rsidRPr="005D1450" w:rsidRDefault="005D1450" w:rsidP="005D1450">
            <w:pPr>
              <w:rPr>
                <w:color w:val="000000"/>
                <w:sz w:val="16"/>
                <w:szCs w:val="16"/>
              </w:rPr>
            </w:pPr>
            <w:r w:rsidRPr="005D1450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5A8BCB9A" w14:textId="53C927DA" w:rsidR="005D1450" w:rsidRPr="006938FD" w:rsidRDefault="005D1450" w:rsidP="005D1450">
      <w:pPr>
        <w:pStyle w:val="Pagrindinistekstas"/>
        <w:spacing w:line="240" w:lineRule="auto"/>
        <w:jc w:val="both"/>
      </w:pPr>
      <w:r w:rsidRPr="006938FD">
        <w:t>1.</w:t>
      </w:r>
      <w:r w:rsidR="006938FD" w:rsidRPr="006938FD">
        <w:t>20</w:t>
      </w:r>
      <w:r w:rsidRPr="006938FD">
        <w:t>. Pakei</w:t>
      </w:r>
      <w:r w:rsidR="006938FD" w:rsidRPr="006938FD">
        <w:t xml:space="preserve">čiu </w:t>
      </w:r>
      <w:r w:rsidRPr="006938FD">
        <w:t>pastraipą, prasidedančią 3.1.3.5.007 kodu, ir ją išdėst</w:t>
      </w:r>
      <w:r w:rsidR="006938FD" w:rsidRPr="006938FD">
        <w:t>au</w:t>
      </w:r>
      <w:r w:rsidRPr="006938FD">
        <w:t xml:space="preserve"> taip:</w:t>
      </w:r>
      <w:r w:rsidR="00A91832">
        <w:t xml:space="preserve"> </w:t>
      </w: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1013"/>
        <w:gridCol w:w="1131"/>
        <w:gridCol w:w="817"/>
        <w:gridCol w:w="451"/>
        <w:gridCol w:w="955"/>
        <w:gridCol w:w="1258"/>
        <w:gridCol w:w="557"/>
        <w:gridCol w:w="836"/>
        <w:gridCol w:w="972"/>
        <w:gridCol w:w="971"/>
        <w:gridCol w:w="836"/>
        <w:gridCol w:w="978"/>
        <w:gridCol w:w="282"/>
      </w:tblGrid>
      <w:tr w:rsidR="006938FD" w:rsidRPr="006938FD" w14:paraId="2D50B4ED" w14:textId="77777777" w:rsidTr="009429D8">
        <w:trPr>
          <w:trHeight w:val="27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538F" w14:textId="6EEFE401" w:rsidR="006938FD" w:rsidRPr="006938FD" w:rsidRDefault="006938FD" w:rsidP="006938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„</w:t>
            </w:r>
            <w:r w:rsidRPr="006938FD">
              <w:rPr>
                <w:color w:val="000000"/>
                <w:sz w:val="16"/>
                <w:szCs w:val="16"/>
              </w:rPr>
              <w:t>3.1.3.5.007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9BF9" w14:textId="77777777" w:rsidR="006938FD" w:rsidRPr="006938FD" w:rsidRDefault="006938FD" w:rsidP="006938FD">
            <w:pPr>
              <w:rPr>
                <w:color w:val="000000"/>
                <w:sz w:val="16"/>
                <w:szCs w:val="16"/>
              </w:rPr>
            </w:pPr>
            <w:r w:rsidRPr="006938FD">
              <w:rPr>
                <w:color w:val="000000"/>
                <w:sz w:val="16"/>
                <w:szCs w:val="16"/>
              </w:rPr>
              <w:t>Ekstremaliųjų situacijų ir (arba) įvykių likvidavimas, jų padarinių šalinimas ir padarytų nuostolių iš dalies apmokėjimas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5F39" w14:textId="6F2687D3" w:rsidR="006938FD" w:rsidRPr="006938FD" w:rsidRDefault="006938FD" w:rsidP="00A91832">
            <w:pPr>
              <w:rPr>
                <w:color w:val="000000"/>
                <w:sz w:val="16"/>
                <w:szCs w:val="16"/>
              </w:rPr>
            </w:pPr>
            <w:r w:rsidRPr="00477F97">
              <w:rPr>
                <w:color w:val="000000"/>
                <w:sz w:val="16"/>
                <w:szCs w:val="16"/>
              </w:rPr>
              <w:t>Civilinės saugos ir mobiliza-cijos sky-rius</w:t>
            </w:r>
            <w:r w:rsidR="00A9183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D749" w14:textId="77777777" w:rsidR="006938FD" w:rsidRPr="006938FD" w:rsidRDefault="006938FD" w:rsidP="006938FD">
            <w:pPr>
              <w:rPr>
                <w:color w:val="000000"/>
                <w:sz w:val="16"/>
                <w:szCs w:val="16"/>
              </w:rPr>
            </w:pPr>
            <w:r w:rsidRPr="006938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F399" w14:textId="77777777" w:rsidR="006938FD" w:rsidRPr="006938FD" w:rsidRDefault="006938FD" w:rsidP="006938FD">
            <w:pPr>
              <w:jc w:val="right"/>
              <w:rPr>
                <w:color w:val="000000"/>
                <w:sz w:val="16"/>
                <w:szCs w:val="16"/>
              </w:rPr>
            </w:pPr>
            <w:r w:rsidRPr="006938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F386" w14:textId="77777777" w:rsidR="006938FD" w:rsidRPr="006938FD" w:rsidRDefault="006938FD" w:rsidP="006938FD">
            <w:pPr>
              <w:rPr>
                <w:color w:val="000000"/>
                <w:sz w:val="16"/>
                <w:szCs w:val="16"/>
              </w:rPr>
            </w:pPr>
            <w:r w:rsidRPr="006938FD">
              <w:rPr>
                <w:color w:val="000000"/>
                <w:sz w:val="16"/>
                <w:szCs w:val="16"/>
              </w:rPr>
              <w:t>Terminas, per kurį likviduota ekstremali situacija ar priimtos dalinės priemonės jai suvaldyti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2556" w14:textId="77777777" w:rsidR="006938FD" w:rsidRPr="006938FD" w:rsidRDefault="006938FD" w:rsidP="006938FD">
            <w:pPr>
              <w:jc w:val="center"/>
              <w:rPr>
                <w:color w:val="000000"/>
                <w:sz w:val="16"/>
                <w:szCs w:val="16"/>
              </w:rPr>
            </w:pPr>
            <w:r w:rsidRPr="006938FD">
              <w:rPr>
                <w:color w:val="000000"/>
                <w:sz w:val="16"/>
                <w:szCs w:val="16"/>
              </w:rPr>
              <w:t>D.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1CEC" w14:textId="77777777" w:rsidR="006938FD" w:rsidRPr="006938FD" w:rsidRDefault="006938FD" w:rsidP="006938FD">
            <w:pPr>
              <w:jc w:val="right"/>
              <w:rPr>
                <w:color w:val="000000"/>
                <w:sz w:val="16"/>
                <w:szCs w:val="16"/>
              </w:rPr>
            </w:pPr>
            <w:r w:rsidRPr="006938FD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6AEB" w14:textId="77777777" w:rsidR="006938FD" w:rsidRPr="006938FD" w:rsidRDefault="006938FD" w:rsidP="006938FD">
            <w:pPr>
              <w:jc w:val="right"/>
              <w:rPr>
                <w:color w:val="000000"/>
                <w:sz w:val="16"/>
                <w:szCs w:val="16"/>
              </w:rPr>
            </w:pPr>
            <w:r w:rsidRPr="006938FD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8366" w14:textId="77777777" w:rsidR="006938FD" w:rsidRPr="006938FD" w:rsidRDefault="006938FD" w:rsidP="006938FD">
            <w:pPr>
              <w:jc w:val="right"/>
              <w:rPr>
                <w:color w:val="000000"/>
                <w:sz w:val="16"/>
                <w:szCs w:val="16"/>
              </w:rPr>
            </w:pPr>
            <w:r w:rsidRPr="006938FD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CB94" w14:textId="77777777" w:rsidR="006938FD" w:rsidRPr="006938FD" w:rsidRDefault="006938FD" w:rsidP="006938FD">
            <w:pPr>
              <w:jc w:val="right"/>
              <w:rPr>
                <w:color w:val="000000"/>
                <w:sz w:val="16"/>
                <w:szCs w:val="16"/>
              </w:rPr>
            </w:pPr>
            <w:r w:rsidRPr="006938FD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B958" w14:textId="633C3FF6" w:rsidR="006938FD" w:rsidRPr="006938FD" w:rsidRDefault="006938FD" w:rsidP="006938FD">
            <w:pPr>
              <w:jc w:val="right"/>
              <w:rPr>
                <w:color w:val="000000"/>
                <w:sz w:val="16"/>
                <w:szCs w:val="16"/>
              </w:rPr>
            </w:pPr>
            <w:r w:rsidRPr="006938FD">
              <w:rPr>
                <w:color w:val="000000"/>
                <w:sz w:val="16"/>
                <w:szCs w:val="16"/>
              </w:rPr>
              <w:t>40,00</w:t>
            </w:r>
            <w:r>
              <w:rPr>
                <w:color w:val="000000"/>
                <w:sz w:val="16"/>
                <w:szCs w:val="16"/>
              </w:rPr>
              <w:t>“</w:t>
            </w:r>
            <w:r w:rsidR="00A9183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30E0" w14:textId="77777777" w:rsidR="006938FD" w:rsidRPr="006938FD" w:rsidRDefault="006938FD" w:rsidP="006938FD">
            <w:pPr>
              <w:rPr>
                <w:color w:val="000000"/>
                <w:sz w:val="16"/>
                <w:szCs w:val="16"/>
              </w:rPr>
            </w:pPr>
            <w:r w:rsidRPr="006938FD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70BA9108" w14:textId="4F032634" w:rsidR="006938FD" w:rsidRPr="006938FD" w:rsidRDefault="006938FD" w:rsidP="006938FD">
      <w:pPr>
        <w:pStyle w:val="Pagrindinistekstas"/>
        <w:spacing w:line="240" w:lineRule="auto"/>
        <w:jc w:val="both"/>
      </w:pPr>
      <w:r w:rsidRPr="006938FD">
        <w:t>1.</w:t>
      </w:r>
      <w:r>
        <w:t>21</w:t>
      </w:r>
      <w:r w:rsidRPr="006938FD">
        <w:t>. Pakei</w:t>
      </w:r>
      <w:r>
        <w:t xml:space="preserve">čiu </w:t>
      </w:r>
      <w:r w:rsidRPr="006938FD">
        <w:t>pastraipą, prasidedančią 3.3.1.2.002 kodu, ir ją išdėst</w:t>
      </w:r>
      <w:r>
        <w:t>au</w:t>
      </w:r>
      <w:r w:rsidRPr="006938FD">
        <w:t xml:space="preserve"> taip:</w:t>
      </w:r>
      <w:r w:rsidR="00A91832">
        <w:t xml:space="preserve"> </w:t>
      </w: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1013"/>
        <w:gridCol w:w="1125"/>
        <w:gridCol w:w="853"/>
        <w:gridCol w:w="459"/>
        <w:gridCol w:w="1087"/>
        <w:gridCol w:w="1109"/>
        <w:gridCol w:w="560"/>
        <w:gridCol w:w="835"/>
        <w:gridCol w:w="967"/>
        <w:gridCol w:w="966"/>
        <w:gridCol w:w="835"/>
        <w:gridCol w:w="967"/>
        <w:gridCol w:w="281"/>
      </w:tblGrid>
      <w:tr w:rsidR="00320E7E" w:rsidRPr="00320E7E" w14:paraId="38857106" w14:textId="77777777" w:rsidTr="003647AC">
        <w:trPr>
          <w:trHeight w:val="1110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60AD" w14:textId="141279EF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„</w:t>
            </w:r>
            <w:r w:rsidRPr="00320E7E">
              <w:rPr>
                <w:color w:val="000000"/>
                <w:sz w:val="16"/>
                <w:szCs w:val="16"/>
              </w:rPr>
              <w:t>3.3.1.2.002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9886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Kompleksinių teritorijų planavimo dokumentų rengimas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380E" w14:textId="4D4F8C74" w:rsidR="00320E7E" w:rsidRPr="00320E7E" w:rsidRDefault="00320E7E" w:rsidP="00A91832">
            <w:pPr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Miesto plėtros ir paveldo</w:t>
            </w:r>
            <w:r>
              <w:rPr>
                <w:color w:val="000000"/>
                <w:sz w:val="16"/>
                <w:szCs w:val="16"/>
              </w:rPr>
              <w:t>-</w:t>
            </w:r>
            <w:r w:rsidRPr="00320E7E">
              <w:rPr>
                <w:color w:val="000000"/>
                <w:sz w:val="16"/>
                <w:szCs w:val="16"/>
              </w:rPr>
              <w:t>saugos skyrius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2FCD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A696" w14:textId="77777777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407 039,00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9D89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Parengtų kompleksinio planavimo dokumentų skaičius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70D3" w14:textId="77777777" w:rsidR="00320E7E" w:rsidRPr="00320E7E" w:rsidRDefault="00320E7E" w:rsidP="00320E7E">
            <w:pPr>
              <w:jc w:val="center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499D" w14:textId="77777777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C248" w14:textId="77777777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317A" w14:textId="77777777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EFC3" w14:textId="77777777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C888" w14:textId="77777777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E831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0E7E" w:rsidRPr="00320E7E" w14:paraId="08FB1F2D" w14:textId="77777777" w:rsidTr="003647AC">
        <w:trPr>
          <w:trHeight w:val="300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C91F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9137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B4A3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99E5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C75F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77E8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Parengta stebėsenos ataskaita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C471" w14:textId="77777777" w:rsidR="00320E7E" w:rsidRPr="00320E7E" w:rsidRDefault="00320E7E" w:rsidP="00320E7E">
            <w:pPr>
              <w:jc w:val="center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EFA0" w14:textId="77777777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BF64" w14:textId="77777777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393E" w14:textId="77777777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D82A" w14:textId="77777777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9886" w14:textId="77777777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41A6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0E7E" w:rsidRPr="00320E7E" w14:paraId="32C9F765" w14:textId="77777777" w:rsidTr="003647AC">
        <w:trPr>
          <w:trHeight w:val="300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B8B9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6497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EC2E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717B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748B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D1CF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Išduotų statybos leidimų skaičius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DFD1" w14:textId="77777777" w:rsidR="00320E7E" w:rsidRPr="00320E7E" w:rsidRDefault="00320E7E" w:rsidP="00320E7E">
            <w:pPr>
              <w:jc w:val="center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4B3D" w14:textId="77777777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35CD" w14:textId="77777777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0717" w14:textId="77777777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BC86" w14:textId="77777777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18E1" w14:textId="77777777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2C0F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0E7E" w:rsidRPr="00320E7E" w14:paraId="3B225B56" w14:textId="77777777" w:rsidTr="003647AC">
        <w:trPr>
          <w:trHeight w:val="510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9D29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DB99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7525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C9E2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BAD8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BED9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Savivaldybės lėšomis pradėtų detaliųjų planų rengimo ir koregavimo procedūrų skaičius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3E28" w14:textId="77777777" w:rsidR="00320E7E" w:rsidRPr="00320E7E" w:rsidRDefault="00320E7E" w:rsidP="00320E7E">
            <w:pPr>
              <w:jc w:val="center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6EA1" w14:textId="77777777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F81E" w14:textId="77777777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8ABC" w14:textId="77777777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479B" w14:textId="77777777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E225" w14:textId="77777777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814D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0E7E" w:rsidRPr="00320E7E" w14:paraId="01042BA5" w14:textId="77777777" w:rsidTr="003647AC">
        <w:trPr>
          <w:trHeight w:val="510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CF74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6D7A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E770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B949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FA44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C6E3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 xml:space="preserve">Savivaldybės lėšomis patvirtintų </w:t>
            </w:r>
            <w:r w:rsidRPr="00320E7E">
              <w:rPr>
                <w:color w:val="000000"/>
                <w:sz w:val="16"/>
                <w:szCs w:val="16"/>
              </w:rPr>
              <w:lastRenderedPageBreak/>
              <w:t>detaliųjų planų ir koregavimų skaičius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D78B" w14:textId="77777777" w:rsidR="00320E7E" w:rsidRPr="00320E7E" w:rsidRDefault="00320E7E" w:rsidP="00320E7E">
            <w:pPr>
              <w:jc w:val="center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lastRenderedPageBreak/>
              <w:t>Vnt.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CA9B" w14:textId="77777777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97B7" w14:textId="77777777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279D" w14:textId="77777777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8D99" w14:textId="77777777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FF13" w14:textId="10536CEB" w:rsidR="00320E7E" w:rsidRPr="00320E7E" w:rsidRDefault="00320E7E" w:rsidP="00320E7E">
            <w:pPr>
              <w:jc w:val="right"/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2,00</w:t>
            </w:r>
            <w:r>
              <w:rPr>
                <w:color w:val="000000"/>
                <w:sz w:val="16"/>
                <w:szCs w:val="16"/>
              </w:rPr>
              <w:t>“</w:t>
            </w:r>
            <w:r w:rsidR="00A9183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433C" w14:textId="77777777" w:rsidR="00320E7E" w:rsidRPr="00320E7E" w:rsidRDefault="00320E7E" w:rsidP="00320E7E">
            <w:pPr>
              <w:rPr>
                <w:color w:val="000000"/>
                <w:sz w:val="16"/>
                <w:szCs w:val="16"/>
              </w:rPr>
            </w:pPr>
            <w:r w:rsidRPr="00320E7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4E3681A7" w14:textId="3DAB1343" w:rsidR="00B43B1B" w:rsidRPr="00B43B1B" w:rsidRDefault="00B43B1B" w:rsidP="00B43B1B">
      <w:pPr>
        <w:pStyle w:val="Pagrindinistekstas"/>
        <w:spacing w:line="240" w:lineRule="auto"/>
        <w:jc w:val="both"/>
      </w:pPr>
      <w:r w:rsidRPr="00B43B1B">
        <w:t>1.</w:t>
      </w:r>
      <w:r>
        <w:t>22</w:t>
      </w:r>
      <w:r w:rsidRPr="00B43B1B">
        <w:t>. Pakei</w:t>
      </w:r>
      <w:r>
        <w:t xml:space="preserve">čiu </w:t>
      </w:r>
      <w:r w:rsidRPr="00B43B1B">
        <w:t>pastraipą, prasidedančią 3.3.1.2.003 kodu, ir ją išdėst</w:t>
      </w:r>
      <w:r>
        <w:t>au</w:t>
      </w:r>
      <w:r w:rsidRPr="00B43B1B">
        <w:t xml:space="preserve"> taip:</w:t>
      </w:r>
      <w:r w:rsidR="00A91832">
        <w:t xml:space="preserve"> 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1116"/>
        <w:gridCol w:w="847"/>
        <w:gridCol w:w="459"/>
        <w:gridCol w:w="944"/>
        <w:gridCol w:w="1264"/>
        <w:gridCol w:w="562"/>
        <w:gridCol w:w="832"/>
        <w:gridCol w:w="967"/>
        <w:gridCol w:w="966"/>
        <w:gridCol w:w="832"/>
        <w:gridCol w:w="972"/>
        <w:gridCol w:w="282"/>
      </w:tblGrid>
      <w:tr w:rsidR="009429D8" w:rsidRPr="00B43B1B" w14:paraId="40A5A064" w14:textId="77777777" w:rsidTr="009429D8">
        <w:trPr>
          <w:trHeight w:val="1125"/>
        </w:trPr>
        <w:tc>
          <w:tcPr>
            <w:tcW w:w="871" w:type="dxa"/>
            <w:shd w:val="clear" w:color="auto" w:fill="auto"/>
            <w:hideMark/>
          </w:tcPr>
          <w:p w14:paraId="76F684BB" w14:textId="74570C46" w:rsidR="00B43B1B" w:rsidRPr="00B43B1B" w:rsidRDefault="00B43B1B" w:rsidP="00B43B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„</w:t>
            </w:r>
            <w:r w:rsidRPr="00B43B1B">
              <w:rPr>
                <w:color w:val="000000"/>
                <w:sz w:val="16"/>
                <w:szCs w:val="16"/>
              </w:rPr>
              <w:t>3.3.1.2.003</w:t>
            </w:r>
          </w:p>
        </w:tc>
        <w:tc>
          <w:tcPr>
            <w:tcW w:w="1130" w:type="dxa"/>
            <w:shd w:val="clear" w:color="auto" w:fill="auto"/>
            <w:hideMark/>
          </w:tcPr>
          <w:p w14:paraId="6A4F0440" w14:textId="77777777" w:rsidR="00B43B1B" w:rsidRPr="00B43B1B" w:rsidRDefault="00B43B1B" w:rsidP="00B43B1B">
            <w:pPr>
              <w:rPr>
                <w:color w:val="000000"/>
                <w:sz w:val="16"/>
                <w:szCs w:val="16"/>
              </w:rPr>
            </w:pPr>
            <w:r w:rsidRPr="00B43B1B">
              <w:rPr>
                <w:color w:val="000000"/>
                <w:sz w:val="16"/>
                <w:szCs w:val="16"/>
              </w:rPr>
              <w:t>Detaliųjų ir jiems prilygintų planų rengimas</w:t>
            </w:r>
          </w:p>
        </w:tc>
        <w:tc>
          <w:tcPr>
            <w:tcW w:w="850" w:type="dxa"/>
            <w:shd w:val="clear" w:color="auto" w:fill="auto"/>
            <w:hideMark/>
          </w:tcPr>
          <w:p w14:paraId="7462F113" w14:textId="0D614036" w:rsidR="00B43B1B" w:rsidRPr="00B43B1B" w:rsidRDefault="00B43B1B" w:rsidP="00A91832">
            <w:pPr>
              <w:rPr>
                <w:color w:val="000000"/>
                <w:sz w:val="16"/>
                <w:szCs w:val="16"/>
              </w:rPr>
            </w:pPr>
            <w:r w:rsidRPr="00B43B1B">
              <w:rPr>
                <w:color w:val="000000"/>
                <w:sz w:val="16"/>
                <w:szCs w:val="16"/>
              </w:rPr>
              <w:t>Miesto plėtros ir paveldo-saugos skyrius</w:t>
            </w:r>
          </w:p>
        </w:tc>
        <w:tc>
          <w:tcPr>
            <w:tcW w:w="459" w:type="dxa"/>
            <w:shd w:val="clear" w:color="auto" w:fill="auto"/>
            <w:hideMark/>
          </w:tcPr>
          <w:p w14:paraId="12C76057" w14:textId="77777777" w:rsidR="00B43B1B" w:rsidRPr="00B43B1B" w:rsidRDefault="00B43B1B" w:rsidP="00B43B1B">
            <w:pPr>
              <w:rPr>
                <w:color w:val="000000"/>
                <w:sz w:val="16"/>
                <w:szCs w:val="16"/>
              </w:rPr>
            </w:pPr>
            <w:r w:rsidRPr="00B43B1B"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958" w:type="dxa"/>
            <w:shd w:val="clear" w:color="auto" w:fill="auto"/>
            <w:hideMark/>
          </w:tcPr>
          <w:p w14:paraId="05C79598" w14:textId="77777777" w:rsidR="00B43B1B" w:rsidRPr="00B43B1B" w:rsidRDefault="00B43B1B" w:rsidP="00B43B1B">
            <w:pPr>
              <w:jc w:val="right"/>
              <w:rPr>
                <w:color w:val="000000"/>
                <w:sz w:val="16"/>
                <w:szCs w:val="16"/>
              </w:rPr>
            </w:pPr>
            <w:r w:rsidRPr="00B43B1B">
              <w:rPr>
                <w:color w:val="000000"/>
                <w:sz w:val="16"/>
                <w:szCs w:val="16"/>
              </w:rPr>
              <w:t>59 486,00</w:t>
            </w:r>
          </w:p>
        </w:tc>
        <w:tc>
          <w:tcPr>
            <w:tcW w:w="1275" w:type="dxa"/>
            <w:shd w:val="clear" w:color="auto" w:fill="auto"/>
            <w:hideMark/>
          </w:tcPr>
          <w:p w14:paraId="54C28D3B" w14:textId="0E2364AE" w:rsidR="00B43B1B" w:rsidRPr="00B43B1B" w:rsidRDefault="00B43B1B" w:rsidP="00A91832">
            <w:pPr>
              <w:rPr>
                <w:color w:val="000000"/>
                <w:sz w:val="16"/>
                <w:szCs w:val="16"/>
              </w:rPr>
            </w:pPr>
            <w:r w:rsidRPr="00B43B1B">
              <w:rPr>
                <w:color w:val="000000"/>
                <w:sz w:val="16"/>
                <w:szCs w:val="16"/>
              </w:rPr>
              <w:t>Savivaldybės lėšomis finansuotų parengtų detaliųjų planų, pradėtų rengti iki 2014 m., skaičius</w:t>
            </w:r>
          </w:p>
        </w:tc>
        <w:tc>
          <w:tcPr>
            <w:tcW w:w="566" w:type="dxa"/>
            <w:shd w:val="clear" w:color="auto" w:fill="auto"/>
            <w:hideMark/>
          </w:tcPr>
          <w:p w14:paraId="46B1064C" w14:textId="77777777" w:rsidR="00B43B1B" w:rsidRPr="00B43B1B" w:rsidRDefault="00B43B1B" w:rsidP="00B43B1B">
            <w:pPr>
              <w:jc w:val="center"/>
              <w:rPr>
                <w:color w:val="000000"/>
                <w:sz w:val="16"/>
                <w:szCs w:val="16"/>
              </w:rPr>
            </w:pPr>
            <w:r w:rsidRPr="00B43B1B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48" w:type="dxa"/>
            <w:shd w:val="clear" w:color="auto" w:fill="auto"/>
            <w:hideMark/>
          </w:tcPr>
          <w:p w14:paraId="104B60BD" w14:textId="77777777" w:rsidR="00B43B1B" w:rsidRPr="00B43B1B" w:rsidRDefault="00B43B1B" w:rsidP="00B43B1B">
            <w:pPr>
              <w:jc w:val="right"/>
              <w:rPr>
                <w:color w:val="000000"/>
                <w:sz w:val="16"/>
                <w:szCs w:val="16"/>
              </w:rPr>
            </w:pPr>
            <w:r w:rsidRPr="00B43B1B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0" w:type="dxa"/>
            <w:shd w:val="clear" w:color="auto" w:fill="auto"/>
            <w:hideMark/>
          </w:tcPr>
          <w:p w14:paraId="36CADEF2" w14:textId="77777777" w:rsidR="00B43B1B" w:rsidRPr="00B43B1B" w:rsidRDefault="00B43B1B" w:rsidP="00B43B1B">
            <w:pPr>
              <w:jc w:val="right"/>
              <w:rPr>
                <w:color w:val="000000"/>
                <w:sz w:val="16"/>
                <w:szCs w:val="16"/>
              </w:rPr>
            </w:pPr>
            <w:r w:rsidRPr="00B43B1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auto" w:fill="auto"/>
            <w:hideMark/>
          </w:tcPr>
          <w:p w14:paraId="1FD7AACE" w14:textId="77777777" w:rsidR="00B43B1B" w:rsidRPr="00B43B1B" w:rsidRDefault="00B43B1B" w:rsidP="00B43B1B">
            <w:pPr>
              <w:jc w:val="right"/>
              <w:rPr>
                <w:color w:val="000000"/>
                <w:sz w:val="16"/>
                <w:szCs w:val="16"/>
              </w:rPr>
            </w:pPr>
            <w:r w:rsidRPr="00B43B1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shd w:val="clear" w:color="auto" w:fill="auto"/>
            <w:hideMark/>
          </w:tcPr>
          <w:p w14:paraId="2FC05FDA" w14:textId="77777777" w:rsidR="00B43B1B" w:rsidRPr="00B43B1B" w:rsidRDefault="00B43B1B" w:rsidP="00B43B1B">
            <w:pPr>
              <w:jc w:val="right"/>
              <w:rPr>
                <w:color w:val="000000"/>
                <w:sz w:val="16"/>
                <w:szCs w:val="16"/>
              </w:rPr>
            </w:pPr>
            <w:r w:rsidRPr="00B43B1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0" w:type="dxa"/>
            <w:shd w:val="clear" w:color="auto" w:fill="auto"/>
            <w:hideMark/>
          </w:tcPr>
          <w:p w14:paraId="0229FED2" w14:textId="50EB0502" w:rsidR="00B43B1B" w:rsidRPr="00B43B1B" w:rsidRDefault="00B43B1B" w:rsidP="00B43B1B">
            <w:pPr>
              <w:jc w:val="right"/>
              <w:rPr>
                <w:color w:val="000000"/>
                <w:sz w:val="16"/>
                <w:szCs w:val="16"/>
              </w:rPr>
            </w:pPr>
            <w:r w:rsidRPr="00B43B1B">
              <w:rPr>
                <w:color w:val="000000"/>
                <w:sz w:val="16"/>
                <w:szCs w:val="16"/>
              </w:rPr>
              <w:t>1,00</w:t>
            </w:r>
            <w:r>
              <w:rPr>
                <w:color w:val="000000"/>
                <w:sz w:val="16"/>
                <w:szCs w:val="16"/>
              </w:rPr>
              <w:t>“</w:t>
            </w:r>
            <w:r w:rsidR="00A9183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" w:type="dxa"/>
            <w:shd w:val="clear" w:color="auto" w:fill="auto"/>
            <w:hideMark/>
          </w:tcPr>
          <w:p w14:paraId="202182DA" w14:textId="77777777" w:rsidR="00B43B1B" w:rsidRPr="00B43B1B" w:rsidRDefault="00B43B1B" w:rsidP="00B43B1B">
            <w:pPr>
              <w:rPr>
                <w:color w:val="000000"/>
                <w:sz w:val="16"/>
                <w:szCs w:val="16"/>
              </w:rPr>
            </w:pPr>
            <w:r w:rsidRPr="00B43B1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7834E53F" w14:textId="070A5F9A" w:rsidR="00680D41" w:rsidRPr="00680D41" w:rsidRDefault="00680D41" w:rsidP="00680D41">
      <w:pPr>
        <w:pStyle w:val="Pagrindinistekstas"/>
        <w:spacing w:line="240" w:lineRule="auto"/>
        <w:jc w:val="both"/>
      </w:pPr>
      <w:r w:rsidRPr="00680D41">
        <w:t>1.23. Pakeičiu pastraipą, prasidedančią 3.3.1.2.004 kodu, ir ją išdėstau taip:</w:t>
      </w:r>
      <w:r w:rsidR="00A91832">
        <w:t xml:space="preserve"> </w:t>
      </w: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1014"/>
        <w:gridCol w:w="1122"/>
        <w:gridCol w:w="845"/>
        <w:gridCol w:w="459"/>
        <w:gridCol w:w="942"/>
        <w:gridCol w:w="1268"/>
        <w:gridCol w:w="561"/>
        <w:gridCol w:w="833"/>
        <w:gridCol w:w="965"/>
        <w:gridCol w:w="964"/>
        <w:gridCol w:w="833"/>
        <w:gridCol w:w="970"/>
        <w:gridCol w:w="281"/>
      </w:tblGrid>
      <w:tr w:rsidR="009429D8" w:rsidRPr="00680D41" w14:paraId="6D05E31C" w14:textId="77777777" w:rsidTr="009429D8">
        <w:trPr>
          <w:trHeight w:val="67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1EF7EE" w14:textId="140D3260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„</w:t>
            </w:r>
            <w:r w:rsidRPr="00680D41">
              <w:rPr>
                <w:color w:val="000000"/>
                <w:sz w:val="16"/>
                <w:szCs w:val="16"/>
              </w:rPr>
              <w:t>3.3.1.2.004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1A5A80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Kadastrinių matavimų atlikimas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0EAFB3" w14:textId="28DADEB5" w:rsidR="00680D41" w:rsidRPr="00680D41" w:rsidRDefault="00680D41" w:rsidP="00A91832">
            <w:pPr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Miesto plėtros ir paveldo-saugos skyrius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773FA5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D159B6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5A83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Savivaldybės lėšomis atliktų kadastrinių matavimų skaičius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FA54" w14:textId="77777777" w:rsidR="00680D41" w:rsidRPr="00680D41" w:rsidRDefault="00680D41" w:rsidP="00680D41">
            <w:pPr>
              <w:jc w:val="center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3ED4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54CF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648A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C5B7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F78B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3EEC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429D8" w:rsidRPr="00680D41" w14:paraId="669A181F" w14:textId="77777777" w:rsidTr="009429D8">
        <w:trPr>
          <w:trHeight w:val="135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6A149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62797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99CEE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61E78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BAA6C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E05B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Išduotų pažymų apie naujai suformuotų nekilnojamojo turto kadastro objektų galimybę naudoti pagal paskirtį  skaičius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C4D9" w14:textId="77777777" w:rsidR="00680D41" w:rsidRPr="00680D41" w:rsidRDefault="00680D41" w:rsidP="00680D41">
            <w:pPr>
              <w:jc w:val="center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7EBE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1B8F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234C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1F75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A74A" w14:textId="5AC59BFD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4,00</w:t>
            </w:r>
            <w:r>
              <w:rPr>
                <w:color w:val="000000"/>
                <w:sz w:val="16"/>
                <w:szCs w:val="16"/>
              </w:rPr>
              <w:t>“</w:t>
            </w:r>
            <w:r w:rsidR="00A9183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AF48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3DD4674D" w14:textId="0EC35636" w:rsidR="00680D41" w:rsidRDefault="00680D41" w:rsidP="00680D41">
      <w:pPr>
        <w:pStyle w:val="Pagrindinistekstas"/>
        <w:spacing w:line="240" w:lineRule="auto"/>
        <w:jc w:val="both"/>
      </w:pPr>
      <w:r w:rsidRPr="00680D41">
        <w:t>1.24. Pakeičiu pastraipą, prasidedančią 3.3.1.2.007 kodu, ir ją išdėstau taip:</w:t>
      </w:r>
      <w:r w:rsidR="00A91832">
        <w:t xml:space="preserve"> </w:t>
      </w: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899"/>
        <w:gridCol w:w="944"/>
        <w:gridCol w:w="567"/>
        <w:gridCol w:w="870"/>
        <w:gridCol w:w="1258"/>
        <w:gridCol w:w="561"/>
        <w:gridCol w:w="835"/>
        <w:gridCol w:w="959"/>
        <w:gridCol w:w="958"/>
        <w:gridCol w:w="827"/>
        <w:gridCol w:w="965"/>
        <w:gridCol w:w="280"/>
      </w:tblGrid>
      <w:tr w:rsidR="003B34B2" w:rsidRPr="00680D41" w14:paraId="1B774390" w14:textId="77777777" w:rsidTr="008B751E">
        <w:trPr>
          <w:trHeight w:val="45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68DC7A" w14:textId="6696894E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„</w:t>
            </w:r>
            <w:r w:rsidRPr="00680D41">
              <w:rPr>
                <w:color w:val="000000"/>
                <w:sz w:val="16"/>
                <w:szCs w:val="16"/>
              </w:rPr>
              <w:t>3.3.1.2.007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DEE09B" w14:textId="0AEFF4F2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Žemės sklypų formavi</w:t>
            </w:r>
            <w:r w:rsidR="008B751E">
              <w:rPr>
                <w:color w:val="000000"/>
                <w:sz w:val="16"/>
                <w:szCs w:val="16"/>
              </w:rPr>
              <w:t>-</w:t>
            </w:r>
            <w:r w:rsidRPr="00680D41">
              <w:rPr>
                <w:color w:val="000000"/>
                <w:sz w:val="16"/>
                <w:szCs w:val="16"/>
              </w:rPr>
              <w:t>mas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5B5B31" w14:textId="1CC92936" w:rsidR="00680D41" w:rsidRPr="00680D41" w:rsidRDefault="00680D41" w:rsidP="00A91832">
            <w:pPr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Miesto plėtros ir paveldo-saugos skyrius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C6728C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250F33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BCB0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Suformuotų sklypų skaičius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AFBD" w14:textId="77777777" w:rsidR="00680D41" w:rsidRPr="00680D41" w:rsidRDefault="00680D41" w:rsidP="00680D41">
            <w:pPr>
              <w:jc w:val="center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AC9D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03C3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2C14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C5BE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F8FE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027E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B34B2" w:rsidRPr="00680D41" w14:paraId="57E398F8" w14:textId="77777777" w:rsidTr="008B751E">
        <w:trPr>
          <w:trHeight w:val="135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7B019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B7F2F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AE837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B8463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28DD9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AD66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Savivaldybės lėšomis pradėtų žemės sklypų formavimo ir pertvarkymo projektų rengimo procedūrų skaičius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0DA8" w14:textId="77777777" w:rsidR="00680D41" w:rsidRPr="00680D41" w:rsidRDefault="00680D41" w:rsidP="00680D41">
            <w:pPr>
              <w:jc w:val="center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9336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6CC3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4F21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7A1B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44D7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9637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B34B2" w:rsidRPr="00680D41" w14:paraId="1E478537" w14:textId="77777777" w:rsidTr="008B751E">
        <w:trPr>
          <w:trHeight w:val="135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03C88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F1076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5DA6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0A0E4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920C5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0C84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Patvirtintų žemės sklypų formavimo ir pertvarkymo projektų, kurie parengti Savivaldybės lėšomis, skaičius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13D2" w14:textId="77777777" w:rsidR="00680D41" w:rsidRPr="00680D41" w:rsidRDefault="00680D41" w:rsidP="00680D41">
            <w:pPr>
              <w:jc w:val="center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4065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4C1D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E42D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84E9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D481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4E6D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B34B2" w:rsidRPr="00680D41" w14:paraId="1255962E" w14:textId="77777777" w:rsidTr="008B751E">
        <w:trPr>
          <w:trHeight w:val="45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E4BC0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CC423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D662D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5C907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DF4F9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CFCB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Parengtų topografinių planų skaičius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88B2" w14:textId="77777777" w:rsidR="00680D41" w:rsidRPr="00680D41" w:rsidRDefault="00680D41" w:rsidP="00680D41">
            <w:pPr>
              <w:jc w:val="center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E85B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E724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2221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FB7E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F0C1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101A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B34B2" w:rsidRPr="00680D41" w14:paraId="5B407813" w14:textId="77777777" w:rsidTr="008B751E">
        <w:trPr>
          <w:trHeight w:val="9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F294A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00021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1E2C1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4EE1D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FACE0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B4C9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Žemės sklypų, kurių pakeista paskirtis ir (ar) naudojimo būdas, skaičius (mieste)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71B1" w14:textId="77777777" w:rsidR="00680D41" w:rsidRPr="00680D41" w:rsidRDefault="00680D41" w:rsidP="00680D41">
            <w:pPr>
              <w:jc w:val="center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51A4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DF37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0444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82E3" w14:textId="77777777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24AA" w14:textId="6F13D13C" w:rsidR="00680D41" w:rsidRPr="00680D41" w:rsidRDefault="00680D41" w:rsidP="00680D41">
            <w:pPr>
              <w:jc w:val="right"/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15,00</w:t>
            </w:r>
            <w:r>
              <w:rPr>
                <w:color w:val="000000"/>
                <w:sz w:val="16"/>
                <w:szCs w:val="16"/>
              </w:rPr>
              <w:t>“</w:t>
            </w:r>
            <w:r w:rsidR="00A9183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84AC" w14:textId="77777777" w:rsidR="00680D41" w:rsidRPr="00680D41" w:rsidRDefault="00680D41" w:rsidP="00680D41">
            <w:pPr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7CB6569D" w14:textId="10CF14FD" w:rsidR="00680D41" w:rsidRPr="00680D41" w:rsidRDefault="00680D41" w:rsidP="00680D41">
      <w:pPr>
        <w:pStyle w:val="Pagrindinistekstas"/>
        <w:spacing w:line="240" w:lineRule="auto"/>
        <w:jc w:val="both"/>
      </w:pPr>
      <w:r w:rsidRPr="00680D41">
        <w:t xml:space="preserve">1.25. Pakeičiu pastraipą, prasidedančią </w:t>
      </w:r>
      <w:bookmarkStart w:id="4" w:name="_Hlk208320469"/>
      <w:r w:rsidRPr="00680D41">
        <w:t>3.3.1.3.001</w:t>
      </w:r>
      <w:bookmarkEnd w:id="4"/>
      <w:r w:rsidRPr="00680D41">
        <w:t xml:space="preserve"> kodu, ir ją išdėstau taip:</w:t>
      </w:r>
      <w:r w:rsidR="00A91832">
        <w:t xml:space="preserve"> </w:t>
      </w: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1013"/>
        <w:gridCol w:w="1179"/>
        <w:gridCol w:w="918"/>
        <w:gridCol w:w="563"/>
        <w:gridCol w:w="978"/>
        <w:gridCol w:w="1136"/>
        <w:gridCol w:w="562"/>
        <w:gridCol w:w="830"/>
        <w:gridCol w:w="831"/>
        <w:gridCol w:w="964"/>
        <w:gridCol w:w="964"/>
        <w:gridCol w:w="837"/>
        <w:gridCol w:w="282"/>
      </w:tblGrid>
      <w:tr w:rsidR="003B34B2" w:rsidRPr="00A94D0C" w14:paraId="1C04C2EC" w14:textId="77777777" w:rsidTr="009429D8">
        <w:trPr>
          <w:trHeight w:val="112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AB29" w14:textId="02CCCDB7" w:rsidR="00A94D0C" w:rsidRPr="00A94D0C" w:rsidRDefault="003B34B2" w:rsidP="00A94D0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„</w:t>
            </w:r>
            <w:r w:rsidR="00A94D0C" w:rsidRPr="00A94D0C">
              <w:rPr>
                <w:color w:val="000000"/>
                <w:sz w:val="16"/>
                <w:szCs w:val="16"/>
              </w:rPr>
              <w:t>3.3.1.3.001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3064" w14:textId="77777777" w:rsidR="00A94D0C" w:rsidRPr="00A94D0C" w:rsidRDefault="00A94D0C" w:rsidP="00A94D0C">
            <w:pPr>
              <w:rPr>
                <w:color w:val="000000"/>
                <w:sz w:val="16"/>
                <w:szCs w:val="16"/>
              </w:rPr>
            </w:pPr>
            <w:r w:rsidRPr="00A94D0C">
              <w:rPr>
                <w:color w:val="000000"/>
                <w:sz w:val="16"/>
                <w:szCs w:val="16"/>
              </w:rPr>
              <w:t>Urbanistinių ir architektūrinių idėjų konkursų laimėtojų skatinimas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46C5" w14:textId="3B63CE6F" w:rsidR="00A94D0C" w:rsidRPr="00A94D0C" w:rsidRDefault="00A94D0C" w:rsidP="00A91832">
            <w:pPr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Miesto plėtros ir paveldo-saugos skyrius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B043" w14:textId="77777777" w:rsidR="00A94D0C" w:rsidRPr="00A94D0C" w:rsidRDefault="00A94D0C" w:rsidP="00A94D0C">
            <w:pPr>
              <w:rPr>
                <w:color w:val="000000"/>
                <w:sz w:val="16"/>
                <w:szCs w:val="16"/>
              </w:rPr>
            </w:pPr>
            <w:r w:rsidRPr="00A94D0C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B2C2" w14:textId="77777777" w:rsidR="00A94D0C" w:rsidRPr="00A94D0C" w:rsidRDefault="00A94D0C" w:rsidP="00A94D0C">
            <w:pPr>
              <w:jc w:val="right"/>
              <w:rPr>
                <w:color w:val="000000"/>
                <w:sz w:val="16"/>
                <w:szCs w:val="16"/>
              </w:rPr>
            </w:pPr>
            <w:r w:rsidRPr="00A94D0C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B410" w14:textId="77777777" w:rsidR="00A94D0C" w:rsidRPr="00A94D0C" w:rsidRDefault="00A94D0C" w:rsidP="00A94D0C">
            <w:pPr>
              <w:rPr>
                <w:color w:val="000000"/>
                <w:sz w:val="16"/>
                <w:szCs w:val="16"/>
              </w:rPr>
            </w:pPr>
            <w:r w:rsidRPr="00A94D0C">
              <w:rPr>
                <w:color w:val="000000"/>
                <w:sz w:val="16"/>
                <w:szCs w:val="16"/>
              </w:rPr>
              <w:t>Skirtų premijų  skaičius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9FC1" w14:textId="77777777" w:rsidR="00A94D0C" w:rsidRPr="00A94D0C" w:rsidRDefault="00A94D0C" w:rsidP="00A94D0C">
            <w:pPr>
              <w:jc w:val="center"/>
              <w:rPr>
                <w:color w:val="000000"/>
                <w:sz w:val="16"/>
                <w:szCs w:val="16"/>
              </w:rPr>
            </w:pPr>
            <w:r w:rsidRPr="00A94D0C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9611" w14:textId="77777777" w:rsidR="00A94D0C" w:rsidRPr="00A94D0C" w:rsidRDefault="00A94D0C" w:rsidP="00A94D0C">
            <w:pPr>
              <w:jc w:val="right"/>
              <w:rPr>
                <w:color w:val="000000"/>
                <w:sz w:val="16"/>
                <w:szCs w:val="16"/>
              </w:rPr>
            </w:pPr>
            <w:r w:rsidRPr="00A94D0C">
              <w:rPr>
                <w:color w:val="000000"/>
                <w:sz w:val="16"/>
                <w:szCs w:val="16"/>
              </w:rPr>
              <w:t>8,00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D3AF" w14:textId="77777777" w:rsidR="00A94D0C" w:rsidRPr="00A94D0C" w:rsidRDefault="00A94D0C" w:rsidP="00A94D0C">
            <w:pPr>
              <w:jc w:val="right"/>
              <w:rPr>
                <w:color w:val="000000"/>
                <w:sz w:val="16"/>
                <w:szCs w:val="16"/>
              </w:rPr>
            </w:pPr>
            <w:r w:rsidRPr="00A94D0C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9B52" w14:textId="77777777" w:rsidR="00A94D0C" w:rsidRPr="00A94D0C" w:rsidRDefault="00A94D0C" w:rsidP="00A94D0C">
            <w:pPr>
              <w:jc w:val="right"/>
              <w:rPr>
                <w:color w:val="000000"/>
                <w:sz w:val="16"/>
                <w:szCs w:val="16"/>
              </w:rPr>
            </w:pPr>
            <w:r w:rsidRPr="00A94D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5BD9" w14:textId="77777777" w:rsidR="00A94D0C" w:rsidRPr="00A94D0C" w:rsidRDefault="00A94D0C" w:rsidP="00A94D0C">
            <w:pPr>
              <w:jc w:val="right"/>
              <w:rPr>
                <w:color w:val="000000"/>
                <w:sz w:val="16"/>
                <w:szCs w:val="16"/>
              </w:rPr>
            </w:pPr>
            <w:r w:rsidRPr="00A94D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8379" w14:textId="2793125F" w:rsidR="00A94D0C" w:rsidRPr="00A94D0C" w:rsidRDefault="00A94D0C" w:rsidP="00A94D0C">
            <w:pPr>
              <w:jc w:val="right"/>
              <w:rPr>
                <w:color w:val="000000"/>
                <w:sz w:val="16"/>
                <w:szCs w:val="16"/>
              </w:rPr>
            </w:pPr>
            <w:r w:rsidRPr="00A94D0C">
              <w:rPr>
                <w:color w:val="000000"/>
                <w:sz w:val="16"/>
                <w:szCs w:val="16"/>
              </w:rPr>
              <w:t>5,00</w:t>
            </w:r>
            <w:r w:rsidR="003B34B2">
              <w:rPr>
                <w:color w:val="000000"/>
                <w:sz w:val="16"/>
                <w:szCs w:val="16"/>
              </w:rPr>
              <w:t>“</w:t>
            </w:r>
            <w:r w:rsidR="00A9183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ABAC" w14:textId="77777777" w:rsidR="00A94D0C" w:rsidRPr="00A94D0C" w:rsidRDefault="00A94D0C" w:rsidP="00A94D0C">
            <w:pPr>
              <w:rPr>
                <w:color w:val="000000"/>
                <w:sz w:val="16"/>
                <w:szCs w:val="16"/>
              </w:rPr>
            </w:pPr>
            <w:r w:rsidRPr="00A94D0C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6F96B267" w14:textId="30B3C64C" w:rsidR="003B34B2" w:rsidRDefault="003B34B2" w:rsidP="003B34B2">
      <w:pPr>
        <w:pStyle w:val="Pagrindinistekstas"/>
        <w:spacing w:line="240" w:lineRule="auto"/>
        <w:jc w:val="both"/>
      </w:pPr>
      <w:r w:rsidRPr="003B34B2">
        <w:t xml:space="preserve">1.26. Pakeičiu pastraipą, prasidedančią </w:t>
      </w:r>
      <w:r w:rsidRPr="00680D41">
        <w:t>3.3.1.3.00</w:t>
      </w:r>
      <w:r>
        <w:t xml:space="preserve">2 </w:t>
      </w:r>
      <w:r w:rsidRPr="003B34B2">
        <w:t>kodu, ir ją išdėstau taip:</w:t>
      </w:r>
      <w:r w:rsidR="00A91832">
        <w:t xml:space="preserve"> </w:t>
      </w: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1013"/>
        <w:gridCol w:w="1201"/>
        <w:gridCol w:w="911"/>
        <w:gridCol w:w="556"/>
        <w:gridCol w:w="957"/>
        <w:gridCol w:w="1178"/>
        <w:gridCol w:w="523"/>
        <w:gridCol w:w="843"/>
        <w:gridCol w:w="833"/>
        <w:gridCol w:w="960"/>
        <w:gridCol w:w="960"/>
        <w:gridCol w:w="842"/>
        <w:gridCol w:w="280"/>
      </w:tblGrid>
      <w:tr w:rsidR="003B34B2" w:rsidRPr="003B34B2" w14:paraId="7C356832" w14:textId="77777777" w:rsidTr="009429D8">
        <w:trPr>
          <w:trHeight w:val="900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426D0" w14:textId="014BDFA1" w:rsidR="003B34B2" w:rsidRPr="003B34B2" w:rsidRDefault="00A921AB" w:rsidP="003B34B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„</w:t>
            </w:r>
            <w:r w:rsidR="003B34B2" w:rsidRPr="003B34B2">
              <w:rPr>
                <w:color w:val="000000"/>
                <w:sz w:val="16"/>
                <w:szCs w:val="16"/>
              </w:rPr>
              <w:t>3.3.1.3.002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81ACE4" w14:textId="77777777" w:rsidR="003B34B2" w:rsidRPr="003B34B2" w:rsidRDefault="003B34B2" w:rsidP="003B34B2">
            <w:pPr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Miesto urbanistinės ir architektūrinės kokybės gerinimas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D26A91" w14:textId="14A6DC53" w:rsidR="003B34B2" w:rsidRPr="003B34B2" w:rsidRDefault="003B34B2" w:rsidP="00A91832">
            <w:pPr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Miesto plėtros ir paveldo-saugos skyrius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4EF7F2" w14:textId="77777777" w:rsidR="003B34B2" w:rsidRPr="003B34B2" w:rsidRDefault="003B34B2" w:rsidP="003B34B2">
            <w:pPr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8ACC63" w14:textId="77777777" w:rsidR="003B34B2" w:rsidRPr="003B34B2" w:rsidRDefault="003B34B2" w:rsidP="003B34B2">
            <w:pPr>
              <w:jc w:val="right"/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24 650,00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EB20" w14:textId="77777777" w:rsidR="003B34B2" w:rsidRPr="003B34B2" w:rsidRDefault="003B34B2" w:rsidP="003B34B2">
            <w:pPr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Suorganizuotų urbanistinių-architektūrinių konkursų skaičius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F985" w14:textId="77777777" w:rsidR="003B34B2" w:rsidRPr="003B34B2" w:rsidRDefault="003B34B2" w:rsidP="003B34B2">
            <w:pPr>
              <w:jc w:val="center"/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6DCA" w14:textId="77777777" w:rsidR="003B34B2" w:rsidRPr="003B34B2" w:rsidRDefault="003B34B2" w:rsidP="003B34B2">
            <w:pPr>
              <w:jc w:val="right"/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8545" w14:textId="77777777" w:rsidR="003B34B2" w:rsidRPr="003B34B2" w:rsidRDefault="003B34B2" w:rsidP="003B34B2">
            <w:pPr>
              <w:jc w:val="right"/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8C51" w14:textId="77777777" w:rsidR="003B34B2" w:rsidRPr="003B34B2" w:rsidRDefault="003B34B2" w:rsidP="003B34B2">
            <w:pPr>
              <w:jc w:val="right"/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50C71" w14:textId="77777777" w:rsidR="003B34B2" w:rsidRPr="003B34B2" w:rsidRDefault="003B34B2" w:rsidP="003B34B2">
            <w:pPr>
              <w:jc w:val="right"/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1F32" w14:textId="77777777" w:rsidR="003B34B2" w:rsidRPr="003B34B2" w:rsidRDefault="003B34B2" w:rsidP="003B34B2">
            <w:pPr>
              <w:jc w:val="right"/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9A54" w14:textId="77777777" w:rsidR="003B34B2" w:rsidRPr="003B34B2" w:rsidRDefault="003B34B2" w:rsidP="003B34B2">
            <w:pPr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B34B2" w:rsidRPr="003B34B2" w14:paraId="58AAC196" w14:textId="77777777" w:rsidTr="009429D8">
        <w:trPr>
          <w:trHeight w:val="300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B44A5" w14:textId="77777777" w:rsidR="003B34B2" w:rsidRPr="003B34B2" w:rsidRDefault="003B34B2" w:rsidP="003B34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538CC" w14:textId="77777777" w:rsidR="003B34B2" w:rsidRPr="003B34B2" w:rsidRDefault="003B34B2" w:rsidP="003B34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0AF31" w14:textId="77777777" w:rsidR="003B34B2" w:rsidRPr="003B34B2" w:rsidRDefault="003B34B2" w:rsidP="003B34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DD6C7" w14:textId="77777777" w:rsidR="003B34B2" w:rsidRPr="003B34B2" w:rsidRDefault="003B34B2" w:rsidP="003B34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539F5" w14:textId="77777777" w:rsidR="003B34B2" w:rsidRPr="003B34B2" w:rsidRDefault="003B34B2" w:rsidP="003B34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1F2E" w14:textId="77777777" w:rsidR="003B34B2" w:rsidRPr="003B34B2" w:rsidRDefault="003B34B2" w:rsidP="003B34B2">
            <w:pPr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Išduotų specialiųjų reikalavimų skaičius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03E0" w14:textId="77777777" w:rsidR="003B34B2" w:rsidRPr="003B34B2" w:rsidRDefault="003B34B2" w:rsidP="003B34B2">
            <w:pPr>
              <w:jc w:val="center"/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6BE3" w14:textId="77777777" w:rsidR="003B34B2" w:rsidRPr="003B34B2" w:rsidRDefault="003B34B2" w:rsidP="003B34B2">
            <w:pPr>
              <w:jc w:val="right"/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B031" w14:textId="77777777" w:rsidR="003B34B2" w:rsidRPr="003B34B2" w:rsidRDefault="003B34B2" w:rsidP="003B34B2">
            <w:pPr>
              <w:jc w:val="right"/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21A3" w14:textId="77777777" w:rsidR="003B34B2" w:rsidRPr="003B34B2" w:rsidRDefault="003B34B2" w:rsidP="003B34B2">
            <w:pPr>
              <w:jc w:val="right"/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6241" w14:textId="77777777" w:rsidR="003B34B2" w:rsidRPr="003B34B2" w:rsidRDefault="003B34B2" w:rsidP="003B34B2">
            <w:pPr>
              <w:jc w:val="right"/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0AA5" w14:textId="77777777" w:rsidR="003B34B2" w:rsidRPr="003B34B2" w:rsidRDefault="003B34B2" w:rsidP="003B34B2">
            <w:pPr>
              <w:jc w:val="right"/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03CE" w14:textId="77777777" w:rsidR="003B34B2" w:rsidRPr="003B34B2" w:rsidRDefault="003B34B2" w:rsidP="003B34B2">
            <w:pPr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B34B2" w:rsidRPr="003B34B2" w14:paraId="3614EB58" w14:textId="77777777" w:rsidTr="009429D8">
        <w:trPr>
          <w:trHeight w:val="300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189D6" w14:textId="77777777" w:rsidR="003B34B2" w:rsidRPr="003B34B2" w:rsidRDefault="003B34B2" w:rsidP="003B34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19142" w14:textId="77777777" w:rsidR="003B34B2" w:rsidRPr="003B34B2" w:rsidRDefault="003B34B2" w:rsidP="003B34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E8BDB" w14:textId="77777777" w:rsidR="003B34B2" w:rsidRPr="003B34B2" w:rsidRDefault="003B34B2" w:rsidP="003B34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84C90" w14:textId="77777777" w:rsidR="003B34B2" w:rsidRPr="003B34B2" w:rsidRDefault="003B34B2" w:rsidP="003B34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E21C1" w14:textId="77777777" w:rsidR="003B34B2" w:rsidRPr="003B34B2" w:rsidRDefault="003B34B2" w:rsidP="003B34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C319" w14:textId="77777777" w:rsidR="003B34B2" w:rsidRPr="003B34B2" w:rsidRDefault="003B34B2" w:rsidP="003B34B2">
            <w:pPr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Paviešintų projektinių pasiūlymų dėl statinių projektų skaičius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9C0E" w14:textId="77777777" w:rsidR="003B34B2" w:rsidRPr="003B34B2" w:rsidRDefault="003B34B2" w:rsidP="003B34B2">
            <w:pPr>
              <w:jc w:val="center"/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963D" w14:textId="77777777" w:rsidR="003B34B2" w:rsidRPr="003B34B2" w:rsidRDefault="003B34B2" w:rsidP="003B34B2">
            <w:pPr>
              <w:jc w:val="right"/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4AC5" w14:textId="77777777" w:rsidR="003B34B2" w:rsidRPr="003B34B2" w:rsidRDefault="003B34B2" w:rsidP="003B34B2">
            <w:pPr>
              <w:jc w:val="right"/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52A4" w14:textId="77777777" w:rsidR="003B34B2" w:rsidRPr="003B34B2" w:rsidRDefault="003B34B2" w:rsidP="003B34B2">
            <w:pPr>
              <w:jc w:val="right"/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26B5" w14:textId="77777777" w:rsidR="003B34B2" w:rsidRPr="003B34B2" w:rsidRDefault="003B34B2" w:rsidP="003B34B2">
            <w:pPr>
              <w:jc w:val="right"/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D262" w14:textId="77777777" w:rsidR="003B34B2" w:rsidRPr="003B34B2" w:rsidRDefault="003B34B2" w:rsidP="003B34B2">
            <w:pPr>
              <w:jc w:val="right"/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D158" w14:textId="77777777" w:rsidR="003B34B2" w:rsidRPr="003B34B2" w:rsidRDefault="003B34B2" w:rsidP="003B34B2">
            <w:pPr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B34B2" w:rsidRPr="003B34B2" w14:paraId="5D1CFD82" w14:textId="77777777" w:rsidTr="009429D8">
        <w:trPr>
          <w:trHeight w:val="300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568A8" w14:textId="77777777" w:rsidR="003B34B2" w:rsidRPr="003B34B2" w:rsidRDefault="003B34B2" w:rsidP="003B34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CDF22" w14:textId="77777777" w:rsidR="003B34B2" w:rsidRPr="003B34B2" w:rsidRDefault="003B34B2" w:rsidP="003B34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8D69E" w14:textId="77777777" w:rsidR="003B34B2" w:rsidRPr="003B34B2" w:rsidRDefault="003B34B2" w:rsidP="003B34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E5F3C" w14:textId="77777777" w:rsidR="003B34B2" w:rsidRPr="003B34B2" w:rsidRDefault="003B34B2" w:rsidP="003B34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87A1B" w14:textId="77777777" w:rsidR="003B34B2" w:rsidRPr="003B34B2" w:rsidRDefault="003B34B2" w:rsidP="003B34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3A93" w14:textId="77777777" w:rsidR="003B34B2" w:rsidRPr="003B34B2" w:rsidRDefault="003B34B2" w:rsidP="003B34B2">
            <w:pPr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Įregistruotų, išregistruotų, pakeistų adresų skaičius Adresų registre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C7EF" w14:textId="77777777" w:rsidR="003B34B2" w:rsidRPr="003B34B2" w:rsidRDefault="003B34B2" w:rsidP="003B34B2">
            <w:pPr>
              <w:jc w:val="center"/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EDF1" w14:textId="77777777" w:rsidR="003B34B2" w:rsidRPr="003B34B2" w:rsidRDefault="003B34B2" w:rsidP="003B34B2">
            <w:pPr>
              <w:jc w:val="right"/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2 200,00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39BF" w14:textId="77777777" w:rsidR="003B34B2" w:rsidRPr="003B34B2" w:rsidRDefault="003B34B2" w:rsidP="003B34B2">
            <w:pPr>
              <w:jc w:val="right"/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56B1" w14:textId="77777777" w:rsidR="003B34B2" w:rsidRPr="003B34B2" w:rsidRDefault="003B34B2" w:rsidP="003B34B2">
            <w:pPr>
              <w:jc w:val="right"/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72FC" w14:textId="77777777" w:rsidR="003B34B2" w:rsidRPr="003B34B2" w:rsidRDefault="003B34B2" w:rsidP="003B34B2">
            <w:pPr>
              <w:jc w:val="right"/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E73E" w14:textId="2C44FB1A" w:rsidR="003B34B2" w:rsidRPr="003B34B2" w:rsidRDefault="003B34B2" w:rsidP="003B34B2">
            <w:pPr>
              <w:jc w:val="right"/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550,00</w:t>
            </w:r>
            <w:r w:rsidR="00A921AB">
              <w:rPr>
                <w:color w:val="000000"/>
                <w:sz w:val="16"/>
                <w:szCs w:val="16"/>
              </w:rPr>
              <w:t>“</w:t>
            </w:r>
            <w:r w:rsidR="00A9183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0A1F" w14:textId="77777777" w:rsidR="003B34B2" w:rsidRPr="003B34B2" w:rsidRDefault="003B34B2" w:rsidP="003B34B2">
            <w:pPr>
              <w:rPr>
                <w:color w:val="000000"/>
                <w:sz w:val="16"/>
                <w:szCs w:val="16"/>
              </w:rPr>
            </w:pPr>
            <w:r w:rsidRPr="003B34B2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6B9F98E2" w14:textId="138726A5" w:rsidR="00A921AB" w:rsidRPr="00A921AB" w:rsidRDefault="00A921AB" w:rsidP="00A921AB">
      <w:pPr>
        <w:pStyle w:val="Pagrindinistekstas"/>
        <w:spacing w:line="240" w:lineRule="auto"/>
        <w:jc w:val="both"/>
      </w:pPr>
      <w:r w:rsidRPr="00A921AB">
        <w:t>1.27. Pakeičiu pastraipą, prasidedančią 3.3.4.1.001 kodu, ir ją išdėstau taip:</w:t>
      </w:r>
      <w:r w:rsidR="00A91832">
        <w:t xml:space="preserve"> </w:t>
      </w: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1014"/>
        <w:gridCol w:w="1213"/>
        <w:gridCol w:w="906"/>
        <w:gridCol w:w="560"/>
        <w:gridCol w:w="972"/>
        <w:gridCol w:w="1117"/>
        <w:gridCol w:w="561"/>
        <w:gridCol w:w="833"/>
        <w:gridCol w:w="828"/>
        <w:gridCol w:w="966"/>
        <w:gridCol w:w="966"/>
        <w:gridCol w:w="840"/>
        <w:gridCol w:w="281"/>
      </w:tblGrid>
      <w:tr w:rsidR="00A921AB" w:rsidRPr="00A921AB" w14:paraId="0435B53A" w14:textId="77777777" w:rsidTr="009429D8">
        <w:trPr>
          <w:trHeight w:val="18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48A3" w14:textId="38CE8FC7" w:rsidR="00A921AB" w:rsidRPr="00A921AB" w:rsidRDefault="00A921AB" w:rsidP="00A921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„</w:t>
            </w:r>
            <w:r w:rsidRPr="00A921AB">
              <w:rPr>
                <w:color w:val="000000"/>
                <w:sz w:val="16"/>
                <w:szCs w:val="16"/>
              </w:rPr>
              <w:t>3.3.4.1.001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5966" w14:textId="77777777" w:rsidR="00A921AB" w:rsidRPr="00A921AB" w:rsidRDefault="00A921AB" w:rsidP="00A921AB">
            <w:pPr>
              <w:rPr>
                <w:color w:val="000000"/>
                <w:sz w:val="16"/>
                <w:szCs w:val="16"/>
              </w:rPr>
            </w:pPr>
            <w:r w:rsidRPr="00A921AB">
              <w:rPr>
                <w:color w:val="000000"/>
                <w:sz w:val="16"/>
                <w:szCs w:val="16"/>
              </w:rPr>
              <w:t>Kultūros paveldo objektų tvarkymas įgyvendinant Kauno miesto savivaldybės paveldotvarkos programą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8322" w14:textId="7D664CD9" w:rsidR="00A921AB" w:rsidRPr="00A921AB" w:rsidRDefault="00A921AB" w:rsidP="00A91832">
            <w:pPr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Miesto plėtros ir paveldo-saugos skyrius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8A89" w14:textId="77777777" w:rsidR="00A921AB" w:rsidRPr="00A921AB" w:rsidRDefault="00A921AB" w:rsidP="00A921AB">
            <w:pPr>
              <w:rPr>
                <w:color w:val="000000"/>
                <w:sz w:val="16"/>
                <w:szCs w:val="16"/>
              </w:rPr>
            </w:pPr>
            <w:r w:rsidRPr="00A921AB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AC24" w14:textId="77777777" w:rsidR="00A921AB" w:rsidRPr="00A921AB" w:rsidRDefault="00A921AB" w:rsidP="00A921AB">
            <w:pPr>
              <w:jc w:val="right"/>
              <w:rPr>
                <w:color w:val="000000"/>
                <w:sz w:val="16"/>
                <w:szCs w:val="16"/>
              </w:rPr>
            </w:pPr>
            <w:r w:rsidRPr="00A921AB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E360" w14:textId="77777777" w:rsidR="00A921AB" w:rsidRPr="00A921AB" w:rsidRDefault="00A921AB" w:rsidP="00A921AB">
            <w:pPr>
              <w:rPr>
                <w:color w:val="000000"/>
                <w:sz w:val="16"/>
                <w:szCs w:val="16"/>
              </w:rPr>
            </w:pPr>
            <w:r w:rsidRPr="00A921AB">
              <w:rPr>
                <w:color w:val="000000"/>
                <w:sz w:val="16"/>
                <w:szCs w:val="16"/>
              </w:rPr>
              <w:t>Tvarkomų kultūros paveldo objektų skaičius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D535" w14:textId="77777777" w:rsidR="00A921AB" w:rsidRPr="00A921AB" w:rsidRDefault="00A921AB" w:rsidP="00A921AB">
            <w:pPr>
              <w:jc w:val="center"/>
              <w:rPr>
                <w:color w:val="000000"/>
                <w:sz w:val="16"/>
                <w:szCs w:val="16"/>
              </w:rPr>
            </w:pPr>
            <w:r w:rsidRPr="00A921AB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2B7E" w14:textId="77777777" w:rsidR="00A921AB" w:rsidRPr="00A921AB" w:rsidRDefault="00A921AB" w:rsidP="00A921AB">
            <w:pPr>
              <w:jc w:val="right"/>
              <w:rPr>
                <w:color w:val="000000"/>
                <w:sz w:val="16"/>
                <w:szCs w:val="16"/>
              </w:rPr>
            </w:pPr>
            <w:r w:rsidRPr="00A921AB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676D" w14:textId="77777777" w:rsidR="00A921AB" w:rsidRPr="00A921AB" w:rsidRDefault="00A921AB" w:rsidP="00A921AB">
            <w:pPr>
              <w:jc w:val="right"/>
              <w:rPr>
                <w:color w:val="000000"/>
                <w:sz w:val="16"/>
                <w:szCs w:val="16"/>
              </w:rPr>
            </w:pPr>
            <w:r w:rsidRPr="00A921AB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9497" w14:textId="77777777" w:rsidR="00A921AB" w:rsidRPr="00A921AB" w:rsidRDefault="00A921AB" w:rsidP="00A921AB">
            <w:pPr>
              <w:jc w:val="right"/>
              <w:rPr>
                <w:color w:val="000000"/>
                <w:sz w:val="16"/>
                <w:szCs w:val="16"/>
              </w:rPr>
            </w:pPr>
            <w:r w:rsidRPr="00A921AB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5672" w14:textId="77777777" w:rsidR="00A921AB" w:rsidRPr="00A921AB" w:rsidRDefault="00A921AB" w:rsidP="00A921AB">
            <w:pPr>
              <w:jc w:val="right"/>
              <w:rPr>
                <w:color w:val="000000"/>
                <w:sz w:val="16"/>
                <w:szCs w:val="16"/>
              </w:rPr>
            </w:pPr>
            <w:r w:rsidRPr="00A921AB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3B57" w14:textId="4A66127D" w:rsidR="00A921AB" w:rsidRPr="00A921AB" w:rsidRDefault="00A921AB" w:rsidP="00A921AB">
            <w:pPr>
              <w:jc w:val="right"/>
              <w:rPr>
                <w:color w:val="000000"/>
                <w:sz w:val="16"/>
                <w:szCs w:val="16"/>
              </w:rPr>
            </w:pPr>
            <w:r w:rsidRPr="00A921AB">
              <w:rPr>
                <w:color w:val="000000"/>
                <w:sz w:val="16"/>
                <w:szCs w:val="16"/>
              </w:rPr>
              <w:t>20,00</w:t>
            </w:r>
            <w:r>
              <w:rPr>
                <w:color w:val="000000"/>
                <w:sz w:val="16"/>
                <w:szCs w:val="16"/>
              </w:rPr>
              <w:t>“</w:t>
            </w:r>
            <w:r w:rsidR="00A9183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500B" w14:textId="77777777" w:rsidR="00A921AB" w:rsidRPr="00A921AB" w:rsidRDefault="00A921AB" w:rsidP="00A921AB">
            <w:pPr>
              <w:rPr>
                <w:color w:val="000000"/>
                <w:sz w:val="16"/>
                <w:szCs w:val="16"/>
              </w:rPr>
            </w:pPr>
            <w:r w:rsidRPr="00A921A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41DEB289" w14:textId="7942DC84" w:rsidR="00A921AB" w:rsidRPr="00A921AB" w:rsidRDefault="00A921AB" w:rsidP="00A921AB">
      <w:pPr>
        <w:pStyle w:val="Pagrindinistekstas"/>
        <w:spacing w:line="240" w:lineRule="auto"/>
        <w:jc w:val="both"/>
      </w:pPr>
      <w:r w:rsidRPr="00A921AB">
        <w:t>1.28. Pakeičiu pastraipą, prasidedančią 3.3.4.2.001 kodu, ir ją išdėstau taip:</w:t>
      </w:r>
      <w:r w:rsidR="00A91832">
        <w:t xml:space="preserve"> </w:t>
      </w: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1013"/>
        <w:gridCol w:w="1262"/>
        <w:gridCol w:w="846"/>
        <w:gridCol w:w="560"/>
        <w:gridCol w:w="975"/>
        <w:gridCol w:w="1126"/>
        <w:gridCol w:w="562"/>
        <w:gridCol w:w="835"/>
        <w:gridCol w:w="831"/>
        <w:gridCol w:w="964"/>
        <w:gridCol w:w="964"/>
        <w:gridCol w:w="837"/>
        <w:gridCol w:w="282"/>
      </w:tblGrid>
      <w:tr w:rsidR="00057DE8" w:rsidRPr="00A921AB" w14:paraId="2516A388" w14:textId="77777777" w:rsidTr="009429D8">
        <w:trPr>
          <w:trHeight w:val="157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391D" w14:textId="4D229D20" w:rsidR="00A921AB" w:rsidRPr="00A921AB" w:rsidRDefault="00057DE8" w:rsidP="00A921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„</w:t>
            </w:r>
            <w:r w:rsidR="00A921AB" w:rsidRPr="00A921AB">
              <w:rPr>
                <w:color w:val="000000"/>
                <w:sz w:val="16"/>
                <w:szCs w:val="16"/>
              </w:rPr>
              <w:t>3.3.4.2.001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E221" w14:textId="77777777" w:rsidR="00A921AB" w:rsidRPr="00A921AB" w:rsidRDefault="00A921AB" w:rsidP="00A921AB">
            <w:pPr>
              <w:rPr>
                <w:color w:val="000000"/>
                <w:sz w:val="16"/>
                <w:szCs w:val="16"/>
              </w:rPr>
            </w:pPr>
            <w:r w:rsidRPr="00A921AB">
              <w:rPr>
                <w:color w:val="000000"/>
                <w:sz w:val="16"/>
                <w:szCs w:val="16"/>
              </w:rPr>
              <w:t>Kauno tvirtovės regioninio parko sutvarkymas ir pritaikymas visuomenės ir turizmo poreikiams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E899" w14:textId="21CD920F" w:rsidR="00A921AB" w:rsidRPr="00A921AB" w:rsidRDefault="00057DE8" w:rsidP="00A91832">
            <w:pPr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Miesto plėtros ir paveldo-saugos skyrius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22E6" w14:textId="77777777" w:rsidR="00A921AB" w:rsidRPr="00A921AB" w:rsidRDefault="00A921AB" w:rsidP="00A921AB">
            <w:pPr>
              <w:rPr>
                <w:color w:val="000000"/>
                <w:sz w:val="16"/>
                <w:szCs w:val="16"/>
              </w:rPr>
            </w:pPr>
            <w:r w:rsidRPr="00A921AB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D248" w14:textId="77777777" w:rsidR="00A921AB" w:rsidRPr="00A921AB" w:rsidRDefault="00A921AB" w:rsidP="00A921AB">
            <w:pPr>
              <w:jc w:val="right"/>
              <w:rPr>
                <w:color w:val="000000"/>
                <w:sz w:val="16"/>
                <w:szCs w:val="16"/>
              </w:rPr>
            </w:pPr>
            <w:r w:rsidRPr="00A921AB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F065" w14:textId="77777777" w:rsidR="00A921AB" w:rsidRPr="00A921AB" w:rsidRDefault="00A921AB" w:rsidP="00A921AB">
            <w:pPr>
              <w:rPr>
                <w:color w:val="000000"/>
                <w:sz w:val="16"/>
                <w:szCs w:val="16"/>
              </w:rPr>
            </w:pPr>
            <w:r w:rsidRPr="00A921AB">
              <w:rPr>
                <w:color w:val="000000"/>
                <w:sz w:val="16"/>
                <w:szCs w:val="16"/>
              </w:rPr>
              <w:t>Įgyvendintų paveldo tvarkybos, sklaidos ir pritaikymo priemonių skaičius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1D2C" w14:textId="77777777" w:rsidR="00A921AB" w:rsidRPr="00A921AB" w:rsidRDefault="00A921AB" w:rsidP="00A921AB">
            <w:pPr>
              <w:jc w:val="center"/>
              <w:rPr>
                <w:color w:val="000000"/>
                <w:sz w:val="16"/>
                <w:szCs w:val="16"/>
              </w:rPr>
            </w:pPr>
            <w:r w:rsidRPr="00A921AB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E997" w14:textId="77777777" w:rsidR="00A921AB" w:rsidRPr="00A921AB" w:rsidRDefault="00A921AB" w:rsidP="00A921AB">
            <w:pPr>
              <w:jc w:val="right"/>
              <w:rPr>
                <w:color w:val="000000"/>
                <w:sz w:val="16"/>
                <w:szCs w:val="16"/>
              </w:rPr>
            </w:pPr>
            <w:r w:rsidRPr="00A921AB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2011" w14:textId="77777777" w:rsidR="00A921AB" w:rsidRPr="00A921AB" w:rsidRDefault="00A921AB" w:rsidP="00A921AB">
            <w:pPr>
              <w:jc w:val="right"/>
              <w:rPr>
                <w:color w:val="000000"/>
                <w:sz w:val="16"/>
                <w:szCs w:val="16"/>
              </w:rPr>
            </w:pPr>
            <w:r w:rsidRPr="00A921AB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20B1" w14:textId="77777777" w:rsidR="00A921AB" w:rsidRPr="00A921AB" w:rsidRDefault="00A921AB" w:rsidP="00A921AB">
            <w:pPr>
              <w:jc w:val="right"/>
              <w:rPr>
                <w:color w:val="000000"/>
                <w:sz w:val="16"/>
                <w:szCs w:val="16"/>
              </w:rPr>
            </w:pPr>
            <w:r w:rsidRPr="00A921AB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EB2A" w14:textId="77777777" w:rsidR="00A921AB" w:rsidRPr="00A921AB" w:rsidRDefault="00A921AB" w:rsidP="00A921AB">
            <w:pPr>
              <w:jc w:val="right"/>
              <w:rPr>
                <w:color w:val="000000"/>
                <w:sz w:val="16"/>
                <w:szCs w:val="16"/>
              </w:rPr>
            </w:pPr>
            <w:r w:rsidRPr="00A921AB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5AF7" w14:textId="41F4FA59" w:rsidR="00A921AB" w:rsidRPr="00A921AB" w:rsidRDefault="00A921AB" w:rsidP="00A921AB">
            <w:pPr>
              <w:jc w:val="right"/>
              <w:rPr>
                <w:color w:val="000000"/>
                <w:sz w:val="16"/>
                <w:szCs w:val="16"/>
              </w:rPr>
            </w:pPr>
            <w:r w:rsidRPr="00A921AB">
              <w:rPr>
                <w:color w:val="000000"/>
                <w:sz w:val="16"/>
                <w:szCs w:val="16"/>
              </w:rPr>
              <w:t>5,00</w:t>
            </w:r>
            <w:r w:rsidR="00057DE8">
              <w:rPr>
                <w:color w:val="000000"/>
                <w:sz w:val="16"/>
                <w:szCs w:val="16"/>
              </w:rPr>
              <w:t>“</w:t>
            </w:r>
            <w:r w:rsidR="00A9183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6BC0" w14:textId="77777777" w:rsidR="00A921AB" w:rsidRPr="00A921AB" w:rsidRDefault="00A921AB" w:rsidP="00A921AB">
            <w:pPr>
              <w:rPr>
                <w:color w:val="000000"/>
                <w:sz w:val="16"/>
                <w:szCs w:val="16"/>
              </w:rPr>
            </w:pPr>
            <w:r w:rsidRPr="00A921A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3735CB5B" w14:textId="39CED248" w:rsidR="00057DE8" w:rsidRDefault="00057DE8" w:rsidP="00057DE8">
      <w:pPr>
        <w:pStyle w:val="Pagrindinistekstas"/>
        <w:spacing w:line="240" w:lineRule="auto"/>
        <w:jc w:val="both"/>
      </w:pPr>
      <w:r w:rsidRPr="00665A70">
        <w:t>1.</w:t>
      </w:r>
      <w:r>
        <w:t>29</w:t>
      </w:r>
      <w:r w:rsidRPr="00665A70">
        <w:t>. Pakei</w:t>
      </w:r>
      <w:r>
        <w:t xml:space="preserve">čiu </w:t>
      </w:r>
      <w:r w:rsidRPr="00665A70">
        <w:t xml:space="preserve">pastraipą, prasidedančią </w:t>
      </w:r>
      <w:r>
        <w:t>3.3.4.4.003</w:t>
      </w:r>
      <w:r w:rsidRPr="00665A70">
        <w:t xml:space="preserve"> kodu, ir ją išdėst</w:t>
      </w:r>
      <w:r>
        <w:t>au</w:t>
      </w:r>
      <w:r w:rsidRPr="00665A70">
        <w:t xml:space="preserve"> taip:</w:t>
      </w:r>
      <w:r w:rsidR="00A91832">
        <w:t xml:space="preserve"> </w:t>
      </w: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1013"/>
        <w:gridCol w:w="1243"/>
        <w:gridCol w:w="843"/>
        <w:gridCol w:w="556"/>
        <w:gridCol w:w="959"/>
        <w:gridCol w:w="1227"/>
        <w:gridCol w:w="513"/>
        <w:gridCol w:w="829"/>
        <w:gridCol w:w="830"/>
        <w:gridCol w:w="963"/>
        <w:gridCol w:w="963"/>
        <w:gridCol w:w="837"/>
        <w:gridCol w:w="281"/>
      </w:tblGrid>
      <w:tr w:rsidR="00057DE8" w:rsidRPr="00057DE8" w14:paraId="0385D234" w14:textId="77777777" w:rsidTr="009429D8">
        <w:trPr>
          <w:trHeight w:val="18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A508" w14:textId="1B4BB67B" w:rsidR="00057DE8" w:rsidRPr="00057DE8" w:rsidRDefault="00057DE8" w:rsidP="00057D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„</w:t>
            </w:r>
            <w:r w:rsidRPr="00057DE8">
              <w:rPr>
                <w:color w:val="000000"/>
                <w:sz w:val="16"/>
                <w:szCs w:val="16"/>
              </w:rPr>
              <w:t>3.3.4.4.003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1499" w14:textId="77777777" w:rsidR="00057DE8" w:rsidRPr="00057DE8" w:rsidRDefault="00057DE8" w:rsidP="00057DE8">
            <w:pPr>
              <w:rPr>
                <w:color w:val="000000"/>
                <w:sz w:val="16"/>
                <w:szCs w:val="16"/>
              </w:rPr>
            </w:pPr>
            <w:r w:rsidRPr="00057DE8">
              <w:rPr>
                <w:color w:val="000000"/>
                <w:sz w:val="16"/>
                <w:szCs w:val="16"/>
              </w:rPr>
              <w:t>Teritorijų (funkcinio, erdvinio ir meninio aplinkos) formavimo (plėtojimo) studijų rengimas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129D" w14:textId="79154137" w:rsidR="00057DE8" w:rsidRPr="00057DE8" w:rsidRDefault="00057DE8" w:rsidP="00A91832">
            <w:pPr>
              <w:rPr>
                <w:color w:val="000000"/>
                <w:sz w:val="16"/>
                <w:szCs w:val="16"/>
              </w:rPr>
            </w:pPr>
            <w:r w:rsidRPr="00680D41">
              <w:rPr>
                <w:color w:val="000000"/>
                <w:sz w:val="16"/>
                <w:szCs w:val="16"/>
              </w:rPr>
              <w:t>Miesto plėtros ir paveldo-saugos skyrius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F37D" w14:textId="77777777" w:rsidR="00057DE8" w:rsidRPr="00057DE8" w:rsidRDefault="00057DE8" w:rsidP="00057DE8">
            <w:pPr>
              <w:rPr>
                <w:color w:val="000000"/>
                <w:sz w:val="16"/>
                <w:szCs w:val="16"/>
              </w:rPr>
            </w:pPr>
            <w:r w:rsidRPr="00057DE8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F62C" w14:textId="77777777" w:rsidR="00057DE8" w:rsidRPr="00057DE8" w:rsidRDefault="00057DE8" w:rsidP="00057DE8">
            <w:pPr>
              <w:jc w:val="right"/>
              <w:rPr>
                <w:color w:val="000000"/>
                <w:sz w:val="16"/>
                <w:szCs w:val="16"/>
              </w:rPr>
            </w:pPr>
            <w:r w:rsidRPr="00057DE8">
              <w:rPr>
                <w:color w:val="000000"/>
                <w:sz w:val="16"/>
                <w:szCs w:val="16"/>
              </w:rPr>
              <w:t>62 670,00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E83F" w14:textId="4FE9FF03" w:rsidR="00057DE8" w:rsidRPr="00057DE8" w:rsidRDefault="00057DE8" w:rsidP="00A91832">
            <w:pPr>
              <w:rPr>
                <w:color w:val="000000"/>
                <w:sz w:val="16"/>
                <w:szCs w:val="16"/>
              </w:rPr>
            </w:pPr>
            <w:r w:rsidRPr="00057DE8">
              <w:rPr>
                <w:color w:val="000000"/>
                <w:sz w:val="16"/>
                <w:szCs w:val="16"/>
              </w:rPr>
              <w:t>Parengtų architektūrinių-</w:t>
            </w:r>
            <w:r w:rsidR="00A91832">
              <w:rPr>
                <w:color w:val="000000"/>
                <w:sz w:val="16"/>
                <w:szCs w:val="16"/>
              </w:rPr>
              <w:t>-</w:t>
            </w:r>
            <w:r w:rsidRPr="00057DE8">
              <w:rPr>
                <w:color w:val="000000"/>
                <w:sz w:val="16"/>
                <w:szCs w:val="16"/>
              </w:rPr>
              <w:t>urbanistinių studijų skaičius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B93D" w14:textId="77777777" w:rsidR="00057DE8" w:rsidRPr="00057DE8" w:rsidRDefault="00057DE8" w:rsidP="00057DE8">
            <w:pPr>
              <w:jc w:val="center"/>
              <w:rPr>
                <w:color w:val="000000"/>
                <w:sz w:val="16"/>
                <w:szCs w:val="16"/>
              </w:rPr>
            </w:pPr>
            <w:r w:rsidRPr="00057DE8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38D8" w14:textId="77777777" w:rsidR="00057DE8" w:rsidRPr="00057DE8" w:rsidRDefault="00057DE8" w:rsidP="00057DE8">
            <w:pPr>
              <w:jc w:val="right"/>
              <w:rPr>
                <w:color w:val="000000"/>
                <w:sz w:val="16"/>
                <w:szCs w:val="16"/>
              </w:rPr>
            </w:pPr>
            <w:r w:rsidRPr="00057DE8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8EA8" w14:textId="77777777" w:rsidR="00057DE8" w:rsidRPr="00057DE8" w:rsidRDefault="00057DE8" w:rsidP="00057DE8">
            <w:pPr>
              <w:jc w:val="right"/>
              <w:rPr>
                <w:color w:val="000000"/>
                <w:sz w:val="16"/>
                <w:szCs w:val="16"/>
              </w:rPr>
            </w:pPr>
            <w:r w:rsidRPr="00057DE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BB37" w14:textId="77777777" w:rsidR="00057DE8" w:rsidRPr="00057DE8" w:rsidRDefault="00057DE8" w:rsidP="00057DE8">
            <w:pPr>
              <w:jc w:val="right"/>
              <w:rPr>
                <w:color w:val="000000"/>
                <w:sz w:val="16"/>
                <w:szCs w:val="16"/>
              </w:rPr>
            </w:pPr>
            <w:r w:rsidRPr="00057DE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144E" w14:textId="77777777" w:rsidR="00057DE8" w:rsidRPr="00057DE8" w:rsidRDefault="00057DE8" w:rsidP="00057DE8">
            <w:pPr>
              <w:jc w:val="right"/>
              <w:rPr>
                <w:color w:val="000000"/>
                <w:sz w:val="16"/>
                <w:szCs w:val="16"/>
              </w:rPr>
            </w:pPr>
            <w:r w:rsidRPr="00057DE8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E0AF" w14:textId="496A9D53" w:rsidR="00057DE8" w:rsidRPr="00057DE8" w:rsidRDefault="00057DE8" w:rsidP="00057DE8">
            <w:pPr>
              <w:jc w:val="right"/>
              <w:rPr>
                <w:color w:val="000000"/>
                <w:sz w:val="16"/>
                <w:szCs w:val="16"/>
              </w:rPr>
            </w:pPr>
            <w:r w:rsidRPr="00057DE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“</w:t>
            </w:r>
            <w:r w:rsidR="00A9183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6614" w14:textId="77777777" w:rsidR="00057DE8" w:rsidRPr="00057DE8" w:rsidRDefault="00057DE8" w:rsidP="00057DE8">
            <w:pPr>
              <w:rPr>
                <w:color w:val="000000"/>
                <w:sz w:val="16"/>
                <w:szCs w:val="16"/>
              </w:rPr>
            </w:pPr>
            <w:r w:rsidRPr="00057DE8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1B1338F7" w14:textId="44ECD321" w:rsidR="00C226AD" w:rsidRDefault="00C226AD" w:rsidP="00C226AD">
      <w:pPr>
        <w:pStyle w:val="Pagrindinistekstas"/>
        <w:jc w:val="both"/>
        <w:rPr>
          <w:szCs w:val="24"/>
        </w:rPr>
      </w:pPr>
      <w:r>
        <w:t>2</w:t>
      </w:r>
      <w:r w:rsidRPr="00B00316">
        <w:t>. Šis įsakymas</w:t>
      </w:r>
      <w:r w:rsidRPr="00B00316">
        <w:rPr>
          <w:szCs w:val="24"/>
        </w:rPr>
        <w:t xml:space="preserve"> per vieną mėnesį nuo informacijos apie jį gavimo dienos gali būti skundžiamas Regionų administraciniam teismui (</w:t>
      </w:r>
      <w:r w:rsidRPr="00B00316">
        <w:rPr>
          <w:szCs w:val="24"/>
          <w:shd w:val="clear" w:color="auto" w:fill="FFFFFF"/>
        </w:rPr>
        <w:t xml:space="preserve">Žygimantų g. 2, Vilnius, skundą paduodant bet kuriuose šio teismo rūmuose: </w:t>
      </w:r>
      <w:r w:rsidRPr="00B00316">
        <w:rPr>
          <w:szCs w:val="24"/>
        </w:rPr>
        <w:t xml:space="preserve">A. Mickevičiaus g. 8A, Kaunas, </w:t>
      </w:r>
      <w:r w:rsidRPr="00B00316">
        <w:rPr>
          <w:szCs w:val="24"/>
          <w:shd w:val="clear" w:color="auto" w:fill="FFFFFF"/>
        </w:rPr>
        <w:t>Galinio Pylimo g. 9, Klaipėda, Dvaro g. 80, Šiauliai, Respublikos g. 62, Panevėžys</w:t>
      </w:r>
      <w:r w:rsidRPr="00B00316">
        <w:rPr>
          <w:szCs w:val="24"/>
        </w:rPr>
        <w:t>) Lietuvos Respublikos administracinių bylų teisenos įstatymo nustatyta tvarka</w:t>
      </w:r>
      <w:r w:rsidRPr="00B00316">
        <w:t>.</w:t>
      </w:r>
      <w:r w:rsidR="00A91832">
        <w:t xml:space="preserve"> </w:t>
      </w:r>
    </w:p>
    <w:bookmarkEnd w:id="2"/>
    <w:p w14:paraId="253E5C41" w14:textId="77777777" w:rsidR="008A22C3" w:rsidRPr="00BD648D" w:rsidRDefault="008A22C3" w:rsidP="003647AC">
      <w:pPr>
        <w:sectPr w:rsidR="008A22C3" w:rsidRPr="00BD648D" w:rsidSect="00BD7D3D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6465E195" w14:textId="77777777" w:rsidR="008A22C3" w:rsidRPr="00BD648D" w:rsidRDefault="008A22C3">
      <w:pPr>
        <w:keepNext/>
      </w:pPr>
    </w:p>
    <w:tbl>
      <w:tblPr>
        <w:tblW w:w="920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387"/>
      </w:tblGrid>
      <w:tr w:rsidR="009B3CF1" w:rsidRPr="00BD648D" w14:paraId="74BC5136" w14:textId="77777777" w:rsidTr="00FA6F86">
        <w:trPr>
          <w:cantSplit/>
          <w:trHeight w:val="277"/>
        </w:trPr>
        <w:tc>
          <w:tcPr>
            <w:tcW w:w="4817" w:type="dxa"/>
            <w:vAlign w:val="bottom"/>
          </w:tcPr>
          <w:p w14:paraId="338C0545" w14:textId="77777777" w:rsidR="00EE5852" w:rsidRPr="00BD648D" w:rsidRDefault="003F3A4E" w:rsidP="003F52A5">
            <w:pPr>
              <w:keepNext/>
              <w:spacing w:before="480"/>
              <w:ind w:right="-7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</w:p>
        </w:tc>
        <w:tc>
          <w:tcPr>
            <w:tcW w:w="4387" w:type="dxa"/>
            <w:vAlign w:val="bottom"/>
          </w:tcPr>
          <w:p w14:paraId="1DB2F060" w14:textId="29B2C002" w:rsidR="009B3CF1" w:rsidRPr="00BD648D" w:rsidRDefault="003F3A4E" w:rsidP="00557D9E">
            <w:pPr>
              <w:keepNext/>
              <w:spacing w:before="480"/>
              <w:ind w:left="-2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226AD">
              <w:rPr>
                <w:noProof/>
              </w:rPr>
              <w:t>Tadas</w:t>
            </w:r>
            <w:r>
              <w:fldChar w:fldCharType="end"/>
            </w:r>
            <w:r w:rsidR="009B3CF1" w:rsidRPr="00BD648D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226AD">
              <w:rPr>
                <w:noProof/>
              </w:rPr>
              <w:t>Metelionis</w:t>
            </w:r>
            <w:r>
              <w:fldChar w:fldCharType="end"/>
            </w:r>
          </w:p>
        </w:tc>
      </w:tr>
    </w:tbl>
    <w:p w14:paraId="7784899D" w14:textId="77777777" w:rsidR="008A22C3" w:rsidRDefault="008A22C3" w:rsidP="00FA7FA9">
      <w:pPr>
        <w:keepNext/>
        <w:ind w:left="4962"/>
      </w:pPr>
    </w:p>
    <w:sectPr w:rsidR="008A22C3" w:rsidSect="000B74A3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3D08" w14:textId="77777777" w:rsidR="0028613E" w:rsidRDefault="0028613E">
      <w:r>
        <w:separator/>
      </w:r>
    </w:p>
  </w:endnote>
  <w:endnote w:type="continuationSeparator" w:id="0">
    <w:p w14:paraId="4AA0455E" w14:textId="77777777" w:rsidR="0028613E" w:rsidRDefault="0028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0B498A" w14:paraId="392B7F98" w14:textId="77777777">
      <w:trPr>
        <w:trHeight w:hRule="exact" w:val="794"/>
      </w:trPr>
      <w:tc>
        <w:tcPr>
          <w:tcW w:w="5184" w:type="dxa"/>
        </w:tcPr>
        <w:p w14:paraId="624095E5" w14:textId="77777777" w:rsidR="000B498A" w:rsidRDefault="000B498A">
          <w:pPr>
            <w:pStyle w:val="Porat"/>
          </w:pPr>
        </w:p>
      </w:tc>
      <w:tc>
        <w:tcPr>
          <w:tcW w:w="2592" w:type="dxa"/>
        </w:tcPr>
        <w:p w14:paraId="62C34BBB" w14:textId="77777777" w:rsidR="000B498A" w:rsidRDefault="000B498A">
          <w:pPr>
            <w:pStyle w:val="Porat"/>
          </w:pPr>
        </w:p>
      </w:tc>
      <w:tc>
        <w:tcPr>
          <w:tcW w:w="2592" w:type="dxa"/>
        </w:tcPr>
        <w:p w14:paraId="793D2118" w14:textId="77777777" w:rsidR="000B498A" w:rsidRDefault="000B498A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4CAB705" w14:textId="77777777" w:rsidR="000B498A" w:rsidRDefault="000B498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E59C" w14:textId="77777777" w:rsidR="000B498A" w:rsidRDefault="000B498A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0B498A" w14:paraId="5D70F792" w14:textId="77777777">
      <w:trPr>
        <w:trHeight w:hRule="exact" w:val="794"/>
      </w:trPr>
      <w:tc>
        <w:tcPr>
          <w:tcW w:w="5184" w:type="dxa"/>
        </w:tcPr>
        <w:p w14:paraId="110E6C5A" w14:textId="77777777" w:rsidR="000B498A" w:rsidRDefault="000B498A">
          <w:pPr>
            <w:pStyle w:val="Porat"/>
          </w:pPr>
        </w:p>
      </w:tc>
      <w:tc>
        <w:tcPr>
          <w:tcW w:w="2592" w:type="dxa"/>
        </w:tcPr>
        <w:p w14:paraId="715F6C2B" w14:textId="77777777" w:rsidR="000B498A" w:rsidRDefault="000B498A">
          <w:pPr>
            <w:pStyle w:val="Porat"/>
          </w:pPr>
        </w:p>
      </w:tc>
      <w:tc>
        <w:tcPr>
          <w:tcW w:w="2592" w:type="dxa"/>
        </w:tcPr>
        <w:p w14:paraId="74C5A5A7" w14:textId="77777777" w:rsidR="000B498A" w:rsidRDefault="000B498A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1D67846" w14:textId="77777777" w:rsidR="000B498A" w:rsidRDefault="000B498A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0B498A" w14:paraId="6C2EAF4F" w14:textId="77777777">
      <w:trPr>
        <w:trHeight w:hRule="exact" w:val="794"/>
      </w:trPr>
      <w:tc>
        <w:tcPr>
          <w:tcW w:w="5184" w:type="dxa"/>
        </w:tcPr>
        <w:p w14:paraId="0CEA740A" w14:textId="77777777" w:rsidR="000B498A" w:rsidRDefault="000B498A">
          <w:pPr>
            <w:pStyle w:val="Porat"/>
          </w:pPr>
        </w:p>
      </w:tc>
      <w:tc>
        <w:tcPr>
          <w:tcW w:w="2592" w:type="dxa"/>
        </w:tcPr>
        <w:p w14:paraId="1972577C" w14:textId="77777777" w:rsidR="000B498A" w:rsidRDefault="000B498A">
          <w:pPr>
            <w:pStyle w:val="Porat"/>
          </w:pPr>
        </w:p>
      </w:tc>
      <w:tc>
        <w:tcPr>
          <w:tcW w:w="2592" w:type="dxa"/>
        </w:tcPr>
        <w:p w14:paraId="5292FE32" w14:textId="77777777" w:rsidR="000B498A" w:rsidRDefault="000B498A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6086029" w14:textId="77777777" w:rsidR="000B498A" w:rsidRDefault="000B498A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8DA4" w14:textId="77777777" w:rsidR="0028613E" w:rsidRDefault="0028613E">
      <w:pPr>
        <w:pStyle w:val="Porat"/>
        <w:spacing w:before="240"/>
      </w:pPr>
    </w:p>
  </w:footnote>
  <w:footnote w:type="continuationSeparator" w:id="0">
    <w:p w14:paraId="673F7860" w14:textId="77777777" w:rsidR="0028613E" w:rsidRDefault="00286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96AD" w14:textId="77777777" w:rsidR="000B498A" w:rsidRDefault="000B498A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D2C7" w14:textId="312B9293" w:rsidR="000B498A" w:rsidRDefault="000B498A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491250">
      <w:rPr>
        <w:rStyle w:val="Puslapionumeris"/>
        <w:noProof/>
      </w:rPr>
      <w:t>13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C226AD"/>
    <w:rsid w:val="000040E5"/>
    <w:rsid w:val="00025E8A"/>
    <w:rsid w:val="00026166"/>
    <w:rsid w:val="00057DE8"/>
    <w:rsid w:val="0008063D"/>
    <w:rsid w:val="00082A32"/>
    <w:rsid w:val="00085FF4"/>
    <w:rsid w:val="000A2459"/>
    <w:rsid w:val="000B498A"/>
    <w:rsid w:val="000B7107"/>
    <w:rsid w:val="000B74A3"/>
    <w:rsid w:val="000C6A85"/>
    <w:rsid w:val="000D7740"/>
    <w:rsid w:val="000E4C96"/>
    <w:rsid w:val="000F5BD4"/>
    <w:rsid w:val="001276ED"/>
    <w:rsid w:val="001455F7"/>
    <w:rsid w:val="001605F7"/>
    <w:rsid w:val="001663E5"/>
    <w:rsid w:val="00177FBE"/>
    <w:rsid w:val="001A2851"/>
    <w:rsid w:val="00207F41"/>
    <w:rsid w:val="002175EA"/>
    <w:rsid w:val="00250430"/>
    <w:rsid w:val="00260AD7"/>
    <w:rsid w:val="0028613E"/>
    <w:rsid w:val="002B0E4A"/>
    <w:rsid w:val="002E548B"/>
    <w:rsid w:val="002F7319"/>
    <w:rsid w:val="0031058C"/>
    <w:rsid w:val="00313304"/>
    <w:rsid w:val="00314A91"/>
    <w:rsid w:val="003206A1"/>
    <w:rsid w:val="00320E7E"/>
    <w:rsid w:val="00340CEF"/>
    <w:rsid w:val="00363F96"/>
    <w:rsid w:val="003647AC"/>
    <w:rsid w:val="00365086"/>
    <w:rsid w:val="003820E4"/>
    <w:rsid w:val="003B34B2"/>
    <w:rsid w:val="003B50CE"/>
    <w:rsid w:val="003F3A4E"/>
    <w:rsid w:val="003F52A5"/>
    <w:rsid w:val="004109E8"/>
    <w:rsid w:val="004116A3"/>
    <w:rsid w:val="00477F97"/>
    <w:rsid w:val="00491250"/>
    <w:rsid w:val="00494302"/>
    <w:rsid w:val="00495FB8"/>
    <w:rsid w:val="004961DE"/>
    <w:rsid w:val="00497446"/>
    <w:rsid w:val="004A0872"/>
    <w:rsid w:val="004A2345"/>
    <w:rsid w:val="004B29EB"/>
    <w:rsid w:val="004C2536"/>
    <w:rsid w:val="004C56FD"/>
    <w:rsid w:val="004E23CB"/>
    <w:rsid w:val="00512FCE"/>
    <w:rsid w:val="00513A0C"/>
    <w:rsid w:val="005175C1"/>
    <w:rsid w:val="005319C4"/>
    <w:rsid w:val="00555321"/>
    <w:rsid w:val="00557D9E"/>
    <w:rsid w:val="00575658"/>
    <w:rsid w:val="00576954"/>
    <w:rsid w:val="00581D84"/>
    <w:rsid w:val="005B37AA"/>
    <w:rsid w:val="005B3A76"/>
    <w:rsid w:val="005C37B2"/>
    <w:rsid w:val="005D1450"/>
    <w:rsid w:val="005D1F7F"/>
    <w:rsid w:val="005D3302"/>
    <w:rsid w:val="005E0B5E"/>
    <w:rsid w:val="005F33B7"/>
    <w:rsid w:val="005F7D81"/>
    <w:rsid w:val="00601774"/>
    <w:rsid w:val="00606E0B"/>
    <w:rsid w:val="00606F0C"/>
    <w:rsid w:val="00621965"/>
    <w:rsid w:val="00632C93"/>
    <w:rsid w:val="006515E0"/>
    <w:rsid w:val="00657764"/>
    <w:rsid w:val="00663C4E"/>
    <w:rsid w:val="00680D41"/>
    <w:rsid w:val="00691A75"/>
    <w:rsid w:val="006938FD"/>
    <w:rsid w:val="006A169F"/>
    <w:rsid w:val="006B0B13"/>
    <w:rsid w:val="006B0B70"/>
    <w:rsid w:val="006F25BD"/>
    <w:rsid w:val="00703904"/>
    <w:rsid w:val="007131E0"/>
    <w:rsid w:val="007641B0"/>
    <w:rsid w:val="0079265D"/>
    <w:rsid w:val="007A16AC"/>
    <w:rsid w:val="007B4AA3"/>
    <w:rsid w:val="007D0A61"/>
    <w:rsid w:val="008019AF"/>
    <w:rsid w:val="008130BE"/>
    <w:rsid w:val="00844EB4"/>
    <w:rsid w:val="00847165"/>
    <w:rsid w:val="0085437D"/>
    <w:rsid w:val="00860090"/>
    <w:rsid w:val="008A22C3"/>
    <w:rsid w:val="008A35D1"/>
    <w:rsid w:val="008B6BD4"/>
    <w:rsid w:val="008B751E"/>
    <w:rsid w:val="008C3093"/>
    <w:rsid w:val="008C6C71"/>
    <w:rsid w:val="008D0198"/>
    <w:rsid w:val="008D234E"/>
    <w:rsid w:val="008D3B82"/>
    <w:rsid w:val="008E38F8"/>
    <w:rsid w:val="00902681"/>
    <w:rsid w:val="009120C0"/>
    <w:rsid w:val="009429D8"/>
    <w:rsid w:val="00985148"/>
    <w:rsid w:val="009973C6"/>
    <w:rsid w:val="009B3CF1"/>
    <w:rsid w:val="009B6960"/>
    <w:rsid w:val="009D2EDD"/>
    <w:rsid w:val="009D334A"/>
    <w:rsid w:val="009F10DA"/>
    <w:rsid w:val="009F4E26"/>
    <w:rsid w:val="009F78C4"/>
    <w:rsid w:val="00A006F5"/>
    <w:rsid w:val="00A06A95"/>
    <w:rsid w:val="00A15B24"/>
    <w:rsid w:val="00A24992"/>
    <w:rsid w:val="00A276C6"/>
    <w:rsid w:val="00A331CC"/>
    <w:rsid w:val="00A44A6D"/>
    <w:rsid w:val="00A44AA6"/>
    <w:rsid w:val="00A91832"/>
    <w:rsid w:val="00A921AB"/>
    <w:rsid w:val="00A92777"/>
    <w:rsid w:val="00A94D0C"/>
    <w:rsid w:val="00AB470F"/>
    <w:rsid w:val="00AB6A55"/>
    <w:rsid w:val="00AB6CA8"/>
    <w:rsid w:val="00AC32AD"/>
    <w:rsid w:val="00AD037E"/>
    <w:rsid w:val="00AD45F0"/>
    <w:rsid w:val="00AF778B"/>
    <w:rsid w:val="00B14048"/>
    <w:rsid w:val="00B244B8"/>
    <w:rsid w:val="00B31551"/>
    <w:rsid w:val="00B43B1B"/>
    <w:rsid w:val="00B8136F"/>
    <w:rsid w:val="00BD48D9"/>
    <w:rsid w:val="00BD648D"/>
    <w:rsid w:val="00BD7D3D"/>
    <w:rsid w:val="00C00131"/>
    <w:rsid w:val="00C10276"/>
    <w:rsid w:val="00C13404"/>
    <w:rsid w:val="00C226AD"/>
    <w:rsid w:val="00C356A0"/>
    <w:rsid w:val="00C72435"/>
    <w:rsid w:val="00C752CC"/>
    <w:rsid w:val="00C944F9"/>
    <w:rsid w:val="00CA5586"/>
    <w:rsid w:val="00CC76CF"/>
    <w:rsid w:val="00CE3DCB"/>
    <w:rsid w:val="00CF2196"/>
    <w:rsid w:val="00D06F30"/>
    <w:rsid w:val="00D15683"/>
    <w:rsid w:val="00D4307E"/>
    <w:rsid w:val="00D474A4"/>
    <w:rsid w:val="00D76ACC"/>
    <w:rsid w:val="00D77C87"/>
    <w:rsid w:val="00D870A3"/>
    <w:rsid w:val="00DA6547"/>
    <w:rsid w:val="00DC0230"/>
    <w:rsid w:val="00E17FB7"/>
    <w:rsid w:val="00E55094"/>
    <w:rsid w:val="00E7704A"/>
    <w:rsid w:val="00E94004"/>
    <w:rsid w:val="00E970B1"/>
    <w:rsid w:val="00E97378"/>
    <w:rsid w:val="00EC5F6F"/>
    <w:rsid w:val="00ED76F2"/>
    <w:rsid w:val="00EE32E9"/>
    <w:rsid w:val="00EE5852"/>
    <w:rsid w:val="00EF4A53"/>
    <w:rsid w:val="00F10E0C"/>
    <w:rsid w:val="00F406E1"/>
    <w:rsid w:val="00F42A4B"/>
    <w:rsid w:val="00F5541C"/>
    <w:rsid w:val="00F97624"/>
    <w:rsid w:val="00FA6F86"/>
    <w:rsid w:val="00FA7BDD"/>
    <w:rsid w:val="00FA7FA9"/>
    <w:rsid w:val="00FC0551"/>
    <w:rsid w:val="00FE138D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DA785"/>
  <w15:chartTrackingRefBased/>
  <w15:docId w15:val="{768F8D49-B16E-4567-9B3C-98506496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C226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.kaunas.lt\apps\templates\blankai\word7\Administracija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62C2-38C0-4FF5-94E8-E3EEF15F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13</Pages>
  <Words>13361</Words>
  <Characters>7616</Characters>
  <Application>Microsoft Office Word</Application>
  <DocSecurity>0</DocSecurity>
  <Lines>63</Lines>
  <Paragraphs>41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ADMINISTRATORIUS   ......   DOKUMENTO RŪŠIES PAVADINIMAS   Nr. .........................</vt:lpstr>
    </vt:vector>
  </TitlesOfParts>
  <Manager>Administracijos direktorius                                 Vardas Pavardė</Manager>
  <Company>KAUNO MIESTO SAVIVALDYBĖ</Company>
  <LinksUpToDate>false</LinksUpToDate>
  <CharactersWithSpaces>20936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--0   ĮSAKYMAS   Nr.</dc:title>
  <dc:subject>DOKUMENTO ANTRAŠTĖ</dc:subject>
  <dc:creator>Windows User</dc:creator>
  <cp:keywords/>
  <cp:lastModifiedBy>Linvydas Pilkauskas</cp:lastModifiedBy>
  <cp:revision>2</cp:revision>
  <cp:lastPrinted>2001-05-16T08:19:00Z</cp:lastPrinted>
  <dcterms:created xsi:type="dcterms:W3CDTF">2025-09-19T04:59:00Z</dcterms:created>
  <dcterms:modified xsi:type="dcterms:W3CDTF">2025-09-19T04:59:00Z</dcterms:modified>
</cp:coreProperties>
</file>