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RPr="00DB0229" w14:paraId="2F3146B0" w14:textId="77777777" w:rsidTr="00AD00BC">
        <w:trPr>
          <w:cantSplit/>
          <w:trHeight w:hRule="exact" w:val="1129"/>
        </w:trPr>
        <w:tc>
          <w:tcPr>
            <w:tcW w:w="5670" w:type="dxa"/>
          </w:tcPr>
          <w:p w14:paraId="691691FB" w14:textId="77777777" w:rsidR="004805E9" w:rsidRPr="00DB022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21EB3E40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58BFDE96" w14:textId="40CEC73B" w:rsidR="004805E9" w:rsidRPr="00DB0229" w:rsidRDefault="00050B61" w:rsidP="008141B6">
            <w:pPr>
              <w:tabs>
                <w:tab w:val="left" w:pos="5244"/>
              </w:tabs>
              <w:jc w:val="right"/>
              <w:rPr>
                <w:b/>
              </w:rPr>
            </w:pPr>
            <w:r w:rsidRPr="00DB0229"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 w:rsidRPr="00DB0229">
              <w:rPr>
                <w:b/>
              </w:rPr>
              <w:instrText xml:space="preserve"> FORMTEXT </w:instrText>
            </w:r>
            <w:r w:rsidRPr="00DB0229">
              <w:rPr>
                <w:b/>
              </w:rPr>
            </w:r>
            <w:r w:rsidRPr="00DB0229">
              <w:rPr>
                <w:b/>
              </w:rPr>
              <w:fldChar w:fldCharType="separate"/>
            </w:r>
            <w:r w:rsidR="0009231B">
              <w:rPr>
                <w:b/>
              </w:rPr>
              <w:t> </w:t>
            </w:r>
            <w:r w:rsidR="0009231B">
              <w:rPr>
                <w:b/>
              </w:rPr>
              <w:t> </w:t>
            </w:r>
            <w:r w:rsidR="0009231B">
              <w:rPr>
                <w:b/>
              </w:rPr>
              <w:t> </w:t>
            </w:r>
            <w:r w:rsidR="0009231B">
              <w:rPr>
                <w:b/>
              </w:rPr>
              <w:t> </w:t>
            </w:r>
            <w:r w:rsidR="0009231B">
              <w:rPr>
                <w:b/>
              </w:rPr>
              <w:t> </w:t>
            </w:r>
            <w:r w:rsidRPr="00DB0229">
              <w:rPr>
                <w:b/>
              </w:rPr>
              <w:fldChar w:fldCharType="end"/>
            </w:r>
            <w:bookmarkEnd w:id="0"/>
          </w:p>
          <w:p w14:paraId="53CB0951" w14:textId="77777777" w:rsidR="004805E9" w:rsidRPr="00DB022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RPr="00DB0229" w14:paraId="70642FD0" w14:textId="77777777" w:rsidTr="00AD00BC">
        <w:trPr>
          <w:cantSplit/>
          <w:trHeight w:hRule="exact" w:val="1261"/>
        </w:trPr>
        <w:tc>
          <w:tcPr>
            <w:tcW w:w="9639" w:type="dxa"/>
            <w:gridSpan w:val="2"/>
          </w:tcPr>
          <w:p w14:paraId="107194BF" w14:textId="7AF6AFC9" w:rsidR="004805E9" w:rsidRPr="0009231B" w:rsidRDefault="0009231B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09231B"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2DC32237" wp14:editId="62A8A60A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RPr="00DB0229" w14:paraId="386C894F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4E8B22E4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Pr="00DB0229">
              <w:rPr>
                <w:b/>
                <w:caps/>
                <w:noProof/>
              </w:rPr>
              <w:t>KAUNO MIESTO SAVIVALDYBĖS TARYBA</w:t>
            </w:r>
            <w:r w:rsidRPr="00DB0229">
              <w:rPr>
                <w:b/>
                <w:caps/>
              </w:rPr>
              <w:fldChar w:fldCharType="end"/>
            </w:r>
            <w:bookmarkEnd w:id="3"/>
          </w:p>
          <w:p w14:paraId="4AC6670F" w14:textId="77777777" w:rsidR="004805E9" w:rsidRPr="00DB022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</w:rPr>
              <w:fldChar w:fldCharType="end"/>
            </w:r>
            <w:bookmarkEnd w:id="4"/>
          </w:p>
        </w:tc>
      </w:tr>
      <w:tr w:rsidR="004805E9" w:rsidRPr="00DB0229" w14:paraId="159C9EA2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36DC73E4" w14:textId="72B2AC31" w:rsidR="004805E9" w:rsidRPr="00DB022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="0009231B" w:rsidRPr="00DB0229">
              <w:rPr>
                <w:b/>
                <w:noProof/>
              </w:rPr>
              <w:t>SPRENDIMAS</w:t>
            </w:r>
            <w:r w:rsidRPr="00DB0229">
              <w:rPr>
                <w:b/>
                <w:caps/>
              </w:rPr>
              <w:fldChar w:fldCharType="end"/>
            </w:r>
            <w:bookmarkEnd w:id="5"/>
          </w:p>
          <w:p w14:paraId="4256C3A6" w14:textId="77777777" w:rsidR="004805E9" w:rsidRPr="00DB022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RPr="00DB0229" w14:paraId="7208483E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347E72D6" w14:textId="7B94D802" w:rsidR="004805E9" w:rsidRPr="00DB0229" w:rsidRDefault="003637E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 w:rsidRPr="00DB0229"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DB0229">
              <w:rPr>
                <w:b/>
              </w:rPr>
              <w:instrText xml:space="preserve"> FORMTEXT </w:instrText>
            </w:r>
            <w:r w:rsidRPr="00DB0229">
              <w:rPr>
                <w:b/>
              </w:rPr>
            </w:r>
            <w:r w:rsidRPr="00DB0229">
              <w:rPr>
                <w:b/>
              </w:rPr>
              <w:fldChar w:fldCharType="separate"/>
            </w:r>
            <w:r w:rsidR="0009231B" w:rsidRPr="0009231B">
              <w:rPr>
                <w:b/>
                <w:noProof/>
              </w:rPr>
              <w:t>DĖL KAUNO MIESTO SAVIVALDYBĖS TARYBOS 2025 M. VASARIO 18 D. SPRENDIMO NR. T-1 „DĖL KAUNO MIESTO SAVIVALDYBĖS 2025–2027 METŲ STRATEGINIO VEIKLOS PLANO PATVIRTINIMO“ PAKEITIMO</w:t>
            </w:r>
            <w:r w:rsidRPr="00DB0229">
              <w:rPr>
                <w:b/>
              </w:rPr>
              <w:fldChar w:fldCharType="end"/>
            </w:r>
            <w:bookmarkEnd w:id="6"/>
          </w:p>
        </w:tc>
      </w:tr>
      <w:tr w:rsidR="004805E9" w:rsidRPr="00DB0229" w14:paraId="4DF28B6B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42C85DD2" w14:textId="1C5600F9" w:rsidR="004805E9" w:rsidRPr="00DB022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DB0229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 w:rsidRPr="00DB0229">
              <w:instrText xml:space="preserve"> FORMTEXT </w:instrText>
            </w:r>
            <w:r w:rsidRPr="00DB0229">
              <w:fldChar w:fldCharType="separate"/>
            </w:r>
            <w:r w:rsidR="0009231B">
              <w:rPr>
                <w:noProof/>
              </w:rPr>
              <w:t>2025 m. birželio 10 d.</w:t>
            </w:r>
            <w:r w:rsidRPr="00DB0229">
              <w:fldChar w:fldCharType="end"/>
            </w:r>
            <w:bookmarkEnd w:id="7"/>
            <w:r w:rsidRPr="00DB0229">
              <w:t xml:space="preserve"> </w:t>
            </w:r>
            <w:r w:rsidR="004805E9" w:rsidRPr="00DB0229">
              <w:t xml:space="preserve">Nr. </w:t>
            </w:r>
            <w:r w:rsidRPr="00DB0229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 w:rsidRPr="00DB0229">
              <w:instrText xml:space="preserve"> FORMTEXT </w:instrText>
            </w:r>
            <w:r w:rsidRPr="00DB0229">
              <w:fldChar w:fldCharType="separate"/>
            </w:r>
            <w:r w:rsidR="0009231B">
              <w:rPr>
                <w:noProof/>
              </w:rPr>
              <w:t>T-</w:t>
            </w:r>
            <w:r w:rsidR="00114BF8">
              <w:rPr>
                <w:noProof/>
              </w:rPr>
              <w:t>490</w:t>
            </w:r>
            <w:r w:rsidRPr="00DB0229">
              <w:fldChar w:fldCharType="end"/>
            </w:r>
            <w:bookmarkEnd w:id="8"/>
          </w:p>
          <w:p w14:paraId="1BC41F54" w14:textId="77777777" w:rsidR="004805E9" w:rsidRPr="00DB022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RPr="00DB0229" w14:paraId="3718169A" w14:textId="77777777" w:rsidTr="00C06CE3">
        <w:trPr>
          <w:cantSplit/>
        </w:trPr>
        <w:tc>
          <w:tcPr>
            <w:tcW w:w="9639" w:type="dxa"/>
            <w:gridSpan w:val="2"/>
          </w:tcPr>
          <w:p w14:paraId="6CDB60A9" w14:textId="77777777" w:rsidR="004805E9" w:rsidRPr="00DB0229" w:rsidRDefault="004805E9">
            <w:pPr>
              <w:tabs>
                <w:tab w:val="left" w:pos="5244"/>
              </w:tabs>
              <w:suppressAutoHyphens/>
              <w:jc w:val="center"/>
            </w:pPr>
            <w:r w:rsidRPr="00DB0229"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DB0229">
              <w:instrText xml:space="preserve"> FORMTEXT </w:instrText>
            </w:r>
            <w:r w:rsidRPr="00DB0229">
              <w:fldChar w:fldCharType="separate"/>
            </w:r>
            <w:r w:rsidRPr="00DB0229">
              <w:rPr>
                <w:noProof/>
              </w:rPr>
              <w:t>Kaunas</w:t>
            </w:r>
            <w:r w:rsidRPr="00DB0229">
              <w:fldChar w:fldCharType="end"/>
            </w:r>
            <w:bookmarkEnd w:id="9"/>
          </w:p>
        </w:tc>
      </w:tr>
    </w:tbl>
    <w:p w14:paraId="3227D84E" w14:textId="77777777" w:rsidR="004805E9" w:rsidRPr="00DB0229" w:rsidRDefault="004805E9">
      <w:pPr>
        <w:spacing w:after="480"/>
      </w:pPr>
    </w:p>
    <w:p w14:paraId="3DA1F151" w14:textId="77777777" w:rsidR="004805E9" w:rsidRPr="00DB0229" w:rsidRDefault="004805E9">
      <w:pPr>
        <w:spacing w:after="480"/>
        <w:sectPr w:rsidR="004805E9" w:rsidRPr="00DB022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3AABC42A" w14:textId="77777777" w:rsidR="0009231B" w:rsidRPr="00E7337B" w:rsidRDefault="0009231B" w:rsidP="0009231B">
      <w:pPr>
        <w:pStyle w:val="Pagrindinistekstas"/>
        <w:jc w:val="both"/>
      </w:pPr>
      <w:r w:rsidRPr="00E7337B">
        <w:rPr>
          <w:szCs w:val="24"/>
        </w:rPr>
        <w:t>Kauno miesto savivaldybės taryba  n</w:t>
      </w:r>
      <w:r>
        <w:rPr>
          <w:szCs w:val="24"/>
        </w:rPr>
        <w:t xml:space="preserve"> </w:t>
      </w:r>
      <w:r w:rsidRPr="00E7337B">
        <w:rPr>
          <w:szCs w:val="24"/>
        </w:rPr>
        <w:t>u</w:t>
      </w:r>
      <w:r>
        <w:rPr>
          <w:szCs w:val="24"/>
        </w:rPr>
        <w:t xml:space="preserve"> </w:t>
      </w:r>
      <w:r w:rsidRPr="00E7337B">
        <w:rPr>
          <w:szCs w:val="24"/>
        </w:rPr>
        <w:t>s</w:t>
      </w:r>
      <w:r>
        <w:rPr>
          <w:szCs w:val="24"/>
        </w:rPr>
        <w:t xml:space="preserve"> </w:t>
      </w:r>
      <w:r w:rsidRPr="00E7337B">
        <w:rPr>
          <w:szCs w:val="24"/>
        </w:rPr>
        <w:t>p</w:t>
      </w:r>
      <w:r>
        <w:rPr>
          <w:szCs w:val="24"/>
        </w:rPr>
        <w:t xml:space="preserve"> </w:t>
      </w:r>
      <w:r w:rsidRPr="00E7337B">
        <w:rPr>
          <w:szCs w:val="24"/>
        </w:rPr>
        <w:t>r</w:t>
      </w:r>
      <w:r>
        <w:rPr>
          <w:szCs w:val="24"/>
        </w:rPr>
        <w:t xml:space="preserve"> </w:t>
      </w:r>
      <w:r w:rsidRPr="00E7337B">
        <w:rPr>
          <w:szCs w:val="24"/>
        </w:rPr>
        <w:t>e</w:t>
      </w:r>
      <w:r>
        <w:rPr>
          <w:szCs w:val="24"/>
        </w:rPr>
        <w:t xml:space="preserve"> </w:t>
      </w:r>
      <w:r w:rsidRPr="00E7337B">
        <w:rPr>
          <w:szCs w:val="24"/>
        </w:rPr>
        <w:t>n</w:t>
      </w:r>
      <w:r>
        <w:rPr>
          <w:szCs w:val="24"/>
        </w:rPr>
        <w:t xml:space="preserve"> </w:t>
      </w:r>
      <w:r w:rsidRPr="00E7337B">
        <w:rPr>
          <w:szCs w:val="24"/>
        </w:rPr>
        <w:t>d</w:t>
      </w:r>
      <w:r>
        <w:rPr>
          <w:szCs w:val="24"/>
        </w:rPr>
        <w:t xml:space="preserve"> </w:t>
      </w:r>
      <w:r w:rsidRPr="00E7337B">
        <w:rPr>
          <w:szCs w:val="24"/>
        </w:rPr>
        <w:t>ž</w:t>
      </w:r>
      <w:r>
        <w:rPr>
          <w:szCs w:val="24"/>
        </w:rPr>
        <w:t xml:space="preserve"> </w:t>
      </w:r>
      <w:r w:rsidRPr="00E7337B">
        <w:rPr>
          <w:szCs w:val="24"/>
        </w:rPr>
        <w:t>i</w:t>
      </w:r>
      <w:r>
        <w:rPr>
          <w:szCs w:val="24"/>
        </w:rPr>
        <w:t xml:space="preserve"> </w:t>
      </w:r>
      <w:r w:rsidRPr="00E7337B">
        <w:rPr>
          <w:szCs w:val="24"/>
        </w:rPr>
        <w:t xml:space="preserve">a: </w:t>
      </w:r>
    </w:p>
    <w:p w14:paraId="6A915221" w14:textId="77777777" w:rsidR="0009231B" w:rsidRPr="00E7337B" w:rsidRDefault="0009231B" w:rsidP="0009231B">
      <w:pPr>
        <w:pStyle w:val="Pagrindinistekstas"/>
        <w:jc w:val="both"/>
      </w:pPr>
      <w:r w:rsidRPr="00E7337B">
        <w:t>1. Pakeisti Kauno miesto savivaldybės 2025–2027 metų strateginį veiklos planą, patvirtintą Kauno miesto savivaldybės tarybos 2025 m. vasario 18 d. sprendimu Nr. T-1 „Dėl Kauno miesto savivaldybės 2025–2027 metų strateginio veiklos plano patvirtinimo“:</w:t>
      </w:r>
      <w:r>
        <w:t xml:space="preserve"> </w:t>
      </w:r>
    </w:p>
    <w:p w14:paraId="6408A8C8" w14:textId="77777777" w:rsidR="0009231B" w:rsidRPr="00E7337B" w:rsidRDefault="0009231B" w:rsidP="0009231B">
      <w:pPr>
        <w:pStyle w:val="Pagrindinistekstas"/>
        <w:ind w:firstLine="1276"/>
        <w:jc w:val="both"/>
      </w:pPr>
      <w:r w:rsidRPr="00E7337B">
        <w:t xml:space="preserve">1.1. Pakeisti </w:t>
      </w:r>
      <w:r w:rsidRPr="00EC4BA0">
        <w:t>IV skyriaus</w:t>
      </w:r>
      <w:r w:rsidRPr="00E7337B">
        <w:t xml:space="preserve"> 2 lentelę ir ją išdėstyti taip:</w:t>
      </w:r>
    </w:p>
    <w:p w14:paraId="3B3FF6F8" w14:textId="77777777" w:rsidR="0009231B" w:rsidRPr="00E7337B" w:rsidRDefault="0009231B" w:rsidP="0009231B">
      <w:pPr>
        <w:spacing w:line="360" w:lineRule="auto"/>
        <w:jc w:val="center"/>
        <w:rPr>
          <w:szCs w:val="24"/>
        </w:rPr>
      </w:pPr>
      <w:r w:rsidRPr="00E7337B">
        <w:t>„2 lentel</w:t>
      </w:r>
      <w:r w:rsidRPr="00E7337B">
        <w:rPr>
          <w:iCs/>
          <w:szCs w:val="24"/>
        </w:rPr>
        <w:t>ė. 2025–2027</w:t>
      </w:r>
      <w:r w:rsidRPr="00E7337B">
        <w:rPr>
          <w:szCs w:val="24"/>
        </w:rPr>
        <w:t xml:space="preserve"> metų asignavimų ir kitų lėšų pasiskirstymas pagal programas (tūkst. eurų)</w:t>
      </w:r>
      <w:r>
        <w:rPr>
          <w:szCs w:val="24"/>
        </w:rP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408"/>
        <w:gridCol w:w="1843"/>
        <w:gridCol w:w="1701"/>
        <w:gridCol w:w="1843"/>
      </w:tblGrid>
      <w:tr w:rsidR="0009231B" w:rsidRPr="00665A70" w14:paraId="415EC97E" w14:textId="77777777" w:rsidTr="0009231B">
        <w:trPr>
          <w:trHeight w:val="252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F25AAB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Eil. Nr.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8D0C0B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Programos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13C522" w14:textId="77777777" w:rsidR="0009231B" w:rsidRPr="00665A70" w:rsidRDefault="0009231B" w:rsidP="00BD30DC">
            <w:pPr>
              <w:jc w:val="center"/>
              <w:rPr>
                <w:bCs/>
                <w:iCs/>
                <w:szCs w:val="24"/>
              </w:rPr>
            </w:pPr>
            <w:r w:rsidRPr="00665A70">
              <w:rPr>
                <w:bCs/>
                <w:iCs/>
                <w:szCs w:val="24"/>
              </w:rPr>
              <w:t>2025 metų asignavimai ir kitos lėšos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7E7999" w14:textId="77777777" w:rsidR="0009231B" w:rsidRPr="00665A70" w:rsidRDefault="0009231B" w:rsidP="00BD30DC">
            <w:pPr>
              <w:jc w:val="center"/>
              <w:rPr>
                <w:bCs/>
                <w:iCs/>
                <w:szCs w:val="24"/>
              </w:rPr>
            </w:pPr>
            <w:r w:rsidRPr="00665A70">
              <w:rPr>
                <w:bCs/>
                <w:iCs/>
                <w:szCs w:val="24"/>
              </w:rPr>
              <w:t>2026 metų asignavimai ir kitos lėšos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0BD106" w14:textId="77777777" w:rsidR="0009231B" w:rsidRPr="00665A70" w:rsidRDefault="0009231B" w:rsidP="00BD30DC">
            <w:pPr>
              <w:jc w:val="center"/>
              <w:rPr>
                <w:bCs/>
                <w:iCs/>
                <w:szCs w:val="24"/>
              </w:rPr>
            </w:pPr>
            <w:r w:rsidRPr="00665A70">
              <w:rPr>
                <w:bCs/>
                <w:iCs/>
                <w:szCs w:val="24"/>
              </w:rPr>
              <w:t>2027 metų asignavimai ir kitos lėšos</w:t>
            </w:r>
          </w:p>
        </w:tc>
      </w:tr>
      <w:tr w:rsidR="0009231B" w:rsidRPr="00665A70" w14:paraId="7E9EF284" w14:textId="77777777" w:rsidTr="00BD30DC">
        <w:trPr>
          <w:trHeight w:val="103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958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540" w14:textId="77777777" w:rsidR="0009231B" w:rsidRPr="00665A70" w:rsidRDefault="0009231B" w:rsidP="00BD30DC">
            <w:pPr>
              <w:rPr>
                <w:bCs/>
                <w:szCs w:val="24"/>
              </w:rPr>
            </w:pPr>
            <w:r w:rsidRPr="00665A70">
              <w:rPr>
                <w:bCs/>
                <w:szCs w:val="24"/>
                <w:shd w:val="clear" w:color="auto" w:fill="FFFFFF"/>
              </w:rPr>
              <w:t>Atvirumo ir bendradarbiavimo, plėtojant miesto ekonomiką, kultūrą ir turizmą,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91D3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28 563,5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22F3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47 246,9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68D8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80 893,0</w:t>
            </w:r>
          </w:p>
        </w:tc>
      </w:tr>
      <w:tr w:rsidR="0009231B" w:rsidRPr="00665A70" w14:paraId="6CFCD247" w14:textId="77777777" w:rsidTr="00BD30DC">
        <w:trPr>
          <w:trHeight w:val="127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02B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22C" w14:textId="77777777" w:rsidR="0009231B" w:rsidRPr="00665A70" w:rsidRDefault="0009231B" w:rsidP="00BD30DC">
            <w:pPr>
              <w:rPr>
                <w:bCs/>
                <w:szCs w:val="24"/>
              </w:rPr>
            </w:pPr>
            <w:r w:rsidRPr="00665A70">
              <w:rPr>
                <w:bCs/>
                <w:szCs w:val="24"/>
                <w:shd w:val="clear" w:color="auto" w:fill="FFFFFF"/>
              </w:rPr>
              <w:t>Gyventojo poreikius atliepianti gyvenimo kokybės sumaniam, aktyviam ir sveikam gyventojui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F94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642 001,7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6015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655 927,4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CBC4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623 475,7</w:t>
            </w:r>
          </w:p>
        </w:tc>
      </w:tr>
      <w:tr w:rsidR="0009231B" w:rsidRPr="00665A70" w14:paraId="382E9236" w14:textId="77777777" w:rsidTr="00BD30DC">
        <w:trPr>
          <w:trHeight w:val="97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D0D9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F3C4" w14:textId="77777777" w:rsidR="0009231B" w:rsidRPr="00665A70" w:rsidRDefault="0009231B" w:rsidP="00BD30DC">
            <w:pPr>
              <w:rPr>
                <w:bCs/>
                <w:szCs w:val="24"/>
              </w:rPr>
            </w:pPr>
            <w:r w:rsidRPr="00665A70">
              <w:rPr>
                <w:bCs/>
                <w:szCs w:val="24"/>
                <w:shd w:val="clear" w:color="auto" w:fill="FFFFFF"/>
              </w:rPr>
              <w:t>Tvarumo bei žaliojo kurso principais tvariai valdomo miesto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855E" w14:textId="77777777" w:rsidR="0009231B" w:rsidRPr="00665A70" w:rsidRDefault="0009231B" w:rsidP="00BD30DC">
            <w:pPr>
              <w:jc w:val="center"/>
              <w:rPr>
                <w:bCs/>
                <w:szCs w:val="24"/>
                <w:lang w:val="en-US"/>
              </w:rPr>
            </w:pPr>
            <w:r w:rsidRPr="006458D6">
              <w:t>252 760,6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0E7C" w14:textId="77777777" w:rsidR="0009231B" w:rsidRPr="006458D6" w:rsidRDefault="0009231B" w:rsidP="00BD30DC">
            <w:pPr>
              <w:jc w:val="center"/>
            </w:pPr>
            <w:r w:rsidRPr="006458D6">
              <w:t>245 497,6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2BF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248 677,7</w:t>
            </w:r>
          </w:p>
        </w:tc>
      </w:tr>
      <w:tr w:rsidR="0009231B" w:rsidRPr="00665A70" w14:paraId="726398BF" w14:textId="77777777" w:rsidTr="00BD30DC">
        <w:trPr>
          <w:trHeight w:val="324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FFE0" w14:textId="77777777" w:rsidR="0009231B" w:rsidRPr="00665A70" w:rsidRDefault="0009231B" w:rsidP="00BD30DC">
            <w:pPr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1. Savivaldybės biudžetas (įskaitant skolintas lėšas)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218B" w14:textId="77777777" w:rsidR="0009231B" w:rsidRPr="00917FA0" w:rsidRDefault="0009231B" w:rsidP="00BD30DC">
            <w:pPr>
              <w:jc w:val="center"/>
            </w:pPr>
            <w:r w:rsidRPr="00917FA0">
              <w:t>747 803,3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45D" w14:textId="77777777" w:rsidR="0009231B" w:rsidRPr="00917FA0" w:rsidRDefault="0009231B" w:rsidP="00BD30DC">
            <w:pPr>
              <w:jc w:val="center"/>
            </w:pPr>
            <w:r w:rsidRPr="00917FA0">
              <w:t>776 823,2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E8CB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801 815,2</w:t>
            </w:r>
          </w:p>
        </w:tc>
      </w:tr>
      <w:tr w:rsidR="0009231B" w:rsidRPr="00665A70" w14:paraId="03148572" w14:textId="77777777" w:rsidTr="00BD30DC">
        <w:trPr>
          <w:trHeight w:val="324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D1E4" w14:textId="77777777" w:rsidR="0009231B" w:rsidRPr="00665A70" w:rsidRDefault="0009231B" w:rsidP="00BD30DC">
            <w:pPr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 xml:space="preserve">Iš jo: </w:t>
            </w:r>
          </w:p>
          <w:p w14:paraId="656C176E" w14:textId="77777777" w:rsidR="0009231B" w:rsidRPr="00665A70" w:rsidRDefault="0009231B" w:rsidP="00BD30DC">
            <w:pPr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1.1. Savivaldybės biudžeto lėšos (nuosavos, be ankstesnių metų likučio)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BDAF" w14:textId="77777777" w:rsidR="0009231B" w:rsidRDefault="0009231B" w:rsidP="00BD30DC">
            <w:pPr>
              <w:jc w:val="center"/>
              <w:rPr>
                <w:bCs/>
                <w:szCs w:val="24"/>
              </w:rPr>
            </w:pPr>
          </w:p>
          <w:p w14:paraId="6938E3E6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416 212,8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DC2D" w14:textId="77777777" w:rsidR="0009231B" w:rsidRDefault="0009231B" w:rsidP="00BD30DC">
            <w:pPr>
              <w:jc w:val="center"/>
              <w:rPr>
                <w:bCs/>
                <w:szCs w:val="24"/>
              </w:rPr>
            </w:pPr>
          </w:p>
          <w:p w14:paraId="7E8A7A38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448 642,1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850" w14:textId="77777777" w:rsidR="0009231B" w:rsidRDefault="0009231B" w:rsidP="00BD30DC">
            <w:pPr>
              <w:jc w:val="center"/>
              <w:rPr>
                <w:bCs/>
                <w:szCs w:val="24"/>
              </w:rPr>
            </w:pPr>
          </w:p>
          <w:p w14:paraId="3968C32E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476 762,8</w:t>
            </w:r>
          </w:p>
        </w:tc>
      </w:tr>
      <w:tr w:rsidR="0009231B" w:rsidRPr="00665A70" w14:paraId="38A2C017" w14:textId="77777777" w:rsidTr="00BD30DC">
        <w:trPr>
          <w:trHeight w:val="324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0FB3" w14:textId="77777777" w:rsidR="0009231B" w:rsidRPr="00665A70" w:rsidRDefault="0009231B" w:rsidP="00BD30DC">
            <w:pPr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1.2. Lietuvos Respublikos valstybės biudžeto dotacijos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2318" w14:textId="77777777" w:rsidR="0009231B" w:rsidRPr="00917FA0" w:rsidRDefault="0009231B" w:rsidP="00BD30DC">
            <w:pPr>
              <w:jc w:val="center"/>
            </w:pPr>
            <w:r w:rsidRPr="00917FA0">
              <w:t>225 343,4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0AC4" w14:textId="77777777" w:rsidR="0009231B" w:rsidRPr="00917FA0" w:rsidRDefault="0009231B" w:rsidP="00BD30DC">
            <w:pPr>
              <w:jc w:val="center"/>
            </w:pPr>
            <w:r w:rsidRPr="00917FA0">
              <w:t>236 880,5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9C7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235 485,7</w:t>
            </w:r>
          </w:p>
        </w:tc>
      </w:tr>
      <w:tr w:rsidR="0009231B" w:rsidRPr="00665A70" w14:paraId="586E17BD" w14:textId="77777777" w:rsidTr="00BD30DC">
        <w:trPr>
          <w:trHeight w:val="324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000E" w14:textId="77777777" w:rsidR="0009231B" w:rsidRPr="00665A70" w:rsidRDefault="0009231B" w:rsidP="00BD30DC">
            <w:pPr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1.3. Pajamų įmokos ir kitos pajamos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00CA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21 368,6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07D9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21 376,9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C7BA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21 492,9</w:t>
            </w:r>
          </w:p>
        </w:tc>
      </w:tr>
      <w:tr w:rsidR="0009231B" w:rsidRPr="00665A70" w14:paraId="25E653D1" w14:textId="77777777" w:rsidTr="00BD30DC">
        <w:trPr>
          <w:trHeight w:val="324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A074" w14:textId="77777777" w:rsidR="0009231B" w:rsidRPr="00665A70" w:rsidRDefault="0009231B" w:rsidP="00BD30DC">
            <w:pPr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lastRenderedPageBreak/>
              <w:t>1.4. Europos Sąjungos ir kitos tarptautinės finansinės paramos lėšos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01A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DF6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34C5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0,0</w:t>
            </w:r>
          </w:p>
        </w:tc>
      </w:tr>
      <w:tr w:rsidR="0009231B" w:rsidRPr="00665A70" w14:paraId="3533F8CC" w14:textId="77777777" w:rsidTr="00BD30DC">
        <w:trPr>
          <w:trHeight w:val="324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4222" w14:textId="77777777" w:rsidR="0009231B" w:rsidRPr="00665A70" w:rsidRDefault="0009231B" w:rsidP="00BD30DC">
            <w:pPr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1.5. Skolintos lėšos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D796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13 000,0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90A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19 000,0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C6A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18 000,0</w:t>
            </w:r>
          </w:p>
        </w:tc>
      </w:tr>
      <w:tr w:rsidR="0009231B" w:rsidRPr="00665A70" w14:paraId="60BDCCE9" w14:textId="77777777" w:rsidTr="00BD30DC">
        <w:trPr>
          <w:trHeight w:val="324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7F3B" w14:textId="77777777" w:rsidR="0009231B" w:rsidRPr="00665A70" w:rsidRDefault="0009231B" w:rsidP="00BD30DC">
            <w:pPr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1.6. Ankstesnių metų likučiai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BB19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71 849,0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E8D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50 923,8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EA93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50 073,8</w:t>
            </w:r>
          </w:p>
        </w:tc>
      </w:tr>
      <w:tr w:rsidR="0009231B" w:rsidRPr="00665A70" w14:paraId="39696553" w14:textId="77777777" w:rsidTr="00BD30DC">
        <w:trPr>
          <w:trHeight w:val="324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F9BB" w14:textId="77777777" w:rsidR="0009231B" w:rsidRPr="00665A70" w:rsidRDefault="0009231B" w:rsidP="00BD30DC">
            <w:pPr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2. Kiti šaltiniai (Europos Sąjungos finansinė parama projektams įgyvendinti ir kitos teisėtai gautos lėšos, nurodant atskirus šaltinius)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B22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175 522,5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BF75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171 848,7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23A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151 231,2</w:t>
            </w:r>
          </w:p>
        </w:tc>
      </w:tr>
      <w:tr w:rsidR="0009231B" w:rsidRPr="00665A70" w14:paraId="421FF03F" w14:textId="77777777" w:rsidTr="00BD30DC">
        <w:trPr>
          <w:trHeight w:val="324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FB38" w14:textId="77777777" w:rsidR="0009231B" w:rsidRPr="00665A70" w:rsidRDefault="0009231B" w:rsidP="00BD30DC">
            <w:pPr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Iš viso programai finansuoti pagal finansavimo šaltinius (1 ir 2 punktai)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38E" w14:textId="77777777" w:rsidR="0009231B" w:rsidRPr="00917FA0" w:rsidRDefault="0009231B" w:rsidP="00BD30DC">
            <w:pPr>
              <w:jc w:val="center"/>
            </w:pPr>
            <w:r w:rsidRPr="00917FA0">
              <w:t>923 325,8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1F9" w14:textId="77777777" w:rsidR="0009231B" w:rsidRPr="00917FA0" w:rsidRDefault="0009231B" w:rsidP="00BD30DC">
            <w:pPr>
              <w:jc w:val="center"/>
            </w:pPr>
            <w:r w:rsidRPr="00917FA0">
              <w:t>948 671,9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32B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953 046,4</w:t>
            </w:r>
          </w:p>
        </w:tc>
      </w:tr>
      <w:tr w:rsidR="0009231B" w:rsidRPr="00665A70" w14:paraId="71843266" w14:textId="77777777" w:rsidTr="00BD30DC">
        <w:trPr>
          <w:trHeight w:val="324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82D1" w14:textId="77777777" w:rsidR="0009231B" w:rsidRPr="00665A70" w:rsidRDefault="0009231B" w:rsidP="00BD30DC">
            <w:pPr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Iš jų regioninių pažangos priemonių lėšos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7546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26 640,6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E71C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37 581,3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C722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30 331,9</w:t>
            </w:r>
          </w:p>
        </w:tc>
      </w:tr>
      <w:tr w:rsidR="0009231B" w:rsidRPr="00665A70" w14:paraId="555FFF23" w14:textId="77777777" w:rsidTr="00BD30DC">
        <w:trPr>
          <w:trHeight w:val="953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6518" w14:textId="77777777" w:rsidR="0009231B" w:rsidRPr="00665A70" w:rsidRDefault="0009231B" w:rsidP="00BD30DC">
            <w:r w:rsidRPr="00665A70">
              <w:t>Asignavimų ir kitų lėšų pokytis palyginti su ankstesnių metų patvirtintų asignavimų ir kitų lėšų planu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53E" w14:textId="77777777" w:rsidR="0009231B" w:rsidRPr="00917FA0" w:rsidRDefault="0009231B" w:rsidP="00BD30DC">
            <w:pPr>
              <w:jc w:val="center"/>
            </w:pPr>
            <w:r w:rsidRPr="00917FA0">
              <w:t>120 853,3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82D" w14:textId="77777777" w:rsidR="0009231B" w:rsidRPr="00917FA0" w:rsidRDefault="0009231B" w:rsidP="00BD30DC">
            <w:pPr>
              <w:jc w:val="center"/>
            </w:pPr>
            <w:r w:rsidRPr="00917FA0">
              <w:t>94 742,2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937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bCs/>
                <w:szCs w:val="24"/>
              </w:rPr>
              <w:t>134 703,4“.</w:t>
            </w:r>
          </w:p>
        </w:tc>
      </w:tr>
    </w:tbl>
    <w:p w14:paraId="5ECBBACE" w14:textId="77777777" w:rsidR="0009231B" w:rsidRPr="00E7337B" w:rsidRDefault="0009231B" w:rsidP="0009231B">
      <w:pPr>
        <w:pStyle w:val="Pagrindinistekstas"/>
        <w:jc w:val="both"/>
      </w:pPr>
      <w:r w:rsidRPr="00E7337B">
        <w:t xml:space="preserve">1.2. Pakeisti </w:t>
      </w:r>
      <w:r w:rsidRPr="00EC4BA0">
        <w:t>IV skyriaus</w:t>
      </w:r>
      <w:r w:rsidRPr="00E7337B">
        <w:t xml:space="preserve"> 1 grafiką ir jį išdėstyti taip:</w:t>
      </w:r>
      <w:r>
        <w:t xml:space="preserve"> </w:t>
      </w:r>
    </w:p>
    <w:p w14:paraId="48CA498D" w14:textId="77777777" w:rsidR="0009231B" w:rsidRPr="00E7337B" w:rsidRDefault="0009231B" w:rsidP="0009231B">
      <w:pPr>
        <w:pStyle w:val="Pagrindinistekstas"/>
        <w:ind w:firstLine="0"/>
        <w:jc w:val="center"/>
      </w:pPr>
      <w:r w:rsidRPr="00E7337B">
        <w:t>„1 grafikas. 2025–2027 metų asignavimų ir kitų lėšų pasiskirstymas pagal programas</w:t>
      </w:r>
      <w:r>
        <w:t xml:space="preserve"> </w:t>
      </w:r>
    </w:p>
    <w:p w14:paraId="13748276" w14:textId="196F7E49" w:rsidR="0009231B" w:rsidRPr="00E7337B" w:rsidRDefault="0009231B" w:rsidP="0009231B">
      <w:pPr>
        <w:pStyle w:val="Pagrindinistekstas"/>
        <w:ind w:firstLine="0"/>
        <w:jc w:val="center"/>
      </w:pPr>
      <w:r w:rsidRPr="007B20C5">
        <w:rPr>
          <w:noProof/>
        </w:rPr>
        <w:object w:dxaOrig="9092" w:dyaOrig="4023" w14:anchorId="1C3B2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a 2" o:spid="_x0000_i1025" type="#_x0000_t75" style="width:454.5pt;height:201pt;visibility:visible" o:ole="">
            <v:imagedata r:id="rId10" o:title=""/>
            <o:lock v:ext="edit" aspectratio="f"/>
          </v:shape>
          <o:OLEObject Type="Embed" ProgID="Excel.Sheet.8" ShapeID="Diagrama 2" DrawAspect="Content" ObjectID="_1811160969" r:id="rId11">
            <o:FieldCodes>\s</o:FieldCodes>
          </o:OLEObject>
        </w:object>
      </w:r>
      <w:r>
        <w:t xml:space="preserve">“. </w:t>
      </w:r>
    </w:p>
    <w:p w14:paraId="77BDB358" w14:textId="77777777" w:rsidR="0009231B" w:rsidRPr="00665A70" w:rsidRDefault="0009231B" w:rsidP="0009231B">
      <w:pPr>
        <w:pStyle w:val="Pagrindinistekstas"/>
        <w:jc w:val="both"/>
        <w:rPr>
          <w:szCs w:val="24"/>
        </w:rPr>
      </w:pPr>
      <w:r w:rsidRPr="00665A70">
        <w:rPr>
          <w:szCs w:val="24"/>
        </w:rPr>
        <w:t>1.3. Pakeisti IV skyriaus 7 lentelės „2025–2027 metų Tvarumo bei žaliojo kurso principais tvariai valdomo miesto programos (kodas 3) uždaviniai, priemonės, asignavimai ir kitos lėšos (tūkst. eurų)“ pastraipą, prasidedančią 3.1.3 T, P</w:t>
      </w:r>
      <w:r>
        <w:rPr>
          <w:szCs w:val="24"/>
        </w:rPr>
        <w:t xml:space="preserve"> </w:t>
      </w:r>
      <w:r w:rsidRPr="00665A70">
        <w:rPr>
          <w:szCs w:val="24"/>
        </w:rPr>
        <w:t xml:space="preserve"> kodu, ir ją išdėstyti taip: </w:t>
      </w:r>
    </w:p>
    <w:tbl>
      <w:tblPr>
        <w:tblW w:w="960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3"/>
        <w:gridCol w:w="3544"/>
        <w:gridCol w:w="1370"/>
        <w:gridCol w:w="1701"/>
        <w:gridCol w:w="1564"/>
      </w:tblGrid>
      <w:tr w:rsidR="0009231B" w:rsidRPr="00665A70" w14:paraId="669A13A0" w14:textId="77777777" w:rsidTr="00BD30DC">
        <w:trPr>
          <w:cantSplit/>
          <w:trHeight w:val="2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25F0" w14:textId="77777777" w:rsidR="0009231B" w:rsidRPr="00665A70" w:rsidRDefault="0009231B" w:rsidP="00BD30DC">
            <w:pPr>
              <w:jc w:val="center"/>
            </w:pPr>
            <w:r w:rsidRPr="00665A70">
              <w:t>„3.1.3 T, 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4279" w14:textId="77777777" w:rsidR="0009231B" w:rsidRPr="00665A70" w:rsidRDefault="0009231B" w:rsidP="00BD30DC">
            <w:r w:rsidRPr="00665A70">
              <w:t>Didinti įtraukų bendradarbiavimą su suinteresuotomis šalimis, tapti lydere regione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1770" w14:textId="77777777" w:rsidR="0009231B" w:rsidRPr="00867390" w:rsidRDefault="0009231B" w:rsidP="00BD30DC">
            <w:pPr>
              <w:jc w:val="center"/>
            </w:pPr>
            <w:r w:rsidRPr="00867390">
              <w:t>3 386,3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0AB8" w14:textId="77777777" w:rsidR="0009231B" w:rsidRPr="00867390" w:rsidRDefault="0009231B" w:rsidP="00BD30DC">
            <w:pPr>
              <w:jc w:val="center"/>
            </w:pPr>
            <w:r w:rsidRPr="00867390">
              <w:t>3 716,4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DEF4" w14:textId="77777777" w:rsidR="0009231B" w:rsidRPr="00665A70" w:rsidRDefault="0009231B" w:rsidP="00BD30DC">
            <w:pPr>
              <w:jc w:val="center"/>
              <w:rPr>
                <w:bCs/>
              </w:rPr>
            </w:pPr>
            <w:r w:rsidRPr="00665A70">
              <w:rPr>
                <w:bCs/>
              </w:rPr>
              <w:t>2 607,8“.</w:t>
            </w:r>
          </w:p>
        </w:tc>
      </w:tr>
    </w:tbl>
    <w:p w14:paraId="3FEFCAED" w14:textId="77777777" w:rsidR="0009231B" w:rsidRPr="00665A70" w:rsidRDefault="0009231B" w:rsidP="0009231B">
      <w:pPr>
        <w:pStyle w:val="Pagrindinistekstas"/>
        <w:jc w:val="both"/>
        <w:rPr>
          <w:szCs w:val="24"/>
        </w:rPr>
      </w:pPr>
      <w:r w:rsidRPr="00665A70">
        <w:rPr>
          <w:szCs w:val="24"/>
        </w:rPr>
        <w:t>1.4. Pakeisti IV skyriaus 7 lentelės „2025–2027 metų Tvarumo bei žaliojo kurso principais tvariai valdomo miesto programos (kodas 3) uždaviniai, priemonės, asignavimai ir kitos lėšos (tūkst. eurų)“ pastraipą, prasidedančią 3.1.3.5</w:t>
      </w:r>
      <w:r>
        <w:rPr>
          <w:szCs w:val="24"/>
        </w:rPr>
        <w:t xml:space="preserve"> </w:t>
      </w:r>
      <w:r w:rsidRPr="00665A70">
        <w:rPr>
          <w:szCs w:val="24"/>
        </w:rPr>
        <w:t>kodu, ir ją išdėstyti taip:</w:t>
      </w:r>
      <w:r>
        <w:rPr>
          <w:szCs w:val="24"/>
        </w:rPr>
        <w:t xml:space="preserve"> </w:t>
      </w:r>
    </w:p>
    <w:tbl>
      <w:tblPr>
        <w:tblW w:w="958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0"/>
        <w:gridCol w:w="3118"/>
        <w:gridCol w:w="1418"/>
        <w:gridCol w:w="1275"/>
        <w:gridCol w:w="1276"/>
        <w:gridCol w:w="1356"/>
      </w:tblGrid>
      <w:tr w:rsidR="0009231B" w:rsidRPr="00665A70" w14:paraId="1F194C08" w14:textId="77777777" w:rsidTr="00BD30DC">
        <w:trPr>
          <w:cantSplit/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ABDA" w14:textId="77777777" w:rsidR="0009231B" w:rsidRPr="00665A70" w:rsidRDefault="0009231B" w:rsidP="00BD30DC">
            <w:pPr>
              <w:jc w:val="center"/>
            </w:pPr>
            <w:r w:rsidRPr="00665A70">
              <w:t>„3.1.3.5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CE85" w14:textId="77777777" w:rsidR="0009231B" w:rsidRPr="00665A70" w:rsidRDefault="0009231B" w:rsidP="00BD30DC">
            <w:r w:rsidRPr="00665A70">
              <w:t>Užtikrinti sąlygas saugiai gyventi ir dirbti mieste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95C3" w14:textId="77777777" w:rsidR="0009231B" w:rsidRPr="00867390" w:rsidRDefault="0009231B" w:rsidP="00BD30DC">
            <w:pPr>
              <w:jc w:val="center"/>
            </w:pPr>
            <w:r w:rsidRPr="00867390">
              <w:t>2 171,9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44B0" w14:textId="77777777" w:rsidR="0009231B" w:rsidRPr="00867390" w:rsidRDefault="0009231B" w:rsidP="00BD30DC">
            <w:pPr>
              <w:jc w:val="center"/>
            </w:pPr>
            <w:r w:rsidRPr="00867390">
              <w:t>2 738,9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EE88" w14:textId="77777777" w:rsidR="0009231B" w:rsidRPr="00665A70" w:rsidRDefault="0009231B" w:rsidP="00BD30DC">
            <w:pPr>
              <w:jc w:val="center"/>
              <w:rPr>
                <w:bCs/>
              </w:rPr>
            </w:pPr>
            <w:r w:rsidRPr="00665A70">
              <w:rPr>
                <w:bCs/>
              </w:rPr>
              <w:t>1 630,3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7BAD" w14:textId="77777777" w:rsidR="0009231B" w:rsidRPr="00665A70" w:rsidRDefault="0009231B" w:rsidP="00BD30DC">
            <w:pPr>
              <w:jc w:val="center"/>
            </w:pPr>
            <w:r w:rsidRPr="00665A70">
              <w:t>3.1.3.5“.</w:t>
            </w:r>
          </w:p>
        </w:tc>
      </w:tr>
    </w:tbl>
    <w:p w14:paraId="288688E2" w14:textId="77777777" w:rsidR="0009231B" w:rsidRPr="00665A70" w:rsidRDefault="0009231B" w:rsidP="0009231B">
      <w:pPr>
        <w:pStyle w:val="Pagrindinistekstas"/>
        <w:jc w:val="both"/>
        <w:rPr>
          <w:szCs w:val="24"/>
        </w:rPr>
      </w:pPr>
      <w:r w:rsidRPr="00665A70">
        <w:rPr>
          <w:szCs w:val="24"/>
        </w:rPr>
        <w:lastRenderedPageBreak/>
        <w:t>1.5. Pakeisti IV skyriaus 7 lentelės „2025–2027 metų Tvarumo bei žaliojo kurso principais tvariai valdomo miesto programos (kodas 3) uždaviniai, priemonės, asignavimai ir kitos lėšos (tūkst. eurų)“ pastraipą, prasidedančią 3.4.4.3</w:t>
      </w:r>
      <w:r>
        <w:rPr>
          <w:szCs w:val="24"/>
        </w:rPr>
        <w:t xml:space="preserve"> </w:t>
      </w:r>
      <w:r w:rsidRPr="00665A70">
        <w:rPr>
          <w:szCs w:val="24"/>
        </w:rPr>
        <w:t>kodu, ir ją išdėstyti taip:</w:t>
      </w:r>
      <w:r>
        <w:rPr>
          <w:szCs w:val="24"/>
        </w:rPr>
        <w:t xml:space="preserve"> </w:t>
      </w:r>
    </w:p>
    <w:tbl>
      <w:tblPr>
        <w:tblW w:w="949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1418"/>
        <w:gridCol w:w="1275"/>
        <w:gridCol w:w="1276"/>
        <w:gridCol w:w="1276"/>
      </w:tblGrid>
      <w:tr w:rsidR="0009231B" w:rsidRPr="00665A70" w14:paraId="408A2690" w14:textId="77777777" w:rsidTr="00BD30DC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813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„3.4.4.3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FCE" w14:textId="77777777" w:rsidR="0009231B" w:rsidRPr="00665A70" w:rsidRDefault="0009231B" w:rsidP="00BD30DC">
            <w:pPr>
              <w:rPr>
                <w:szCs w:val="24"/>
              </w:rPr>
            </w:pPr>
            <w:r w:rsidRPr="00665A70">
              <w:rPr>
                <w:szCs w:val="24"/>
              </w:rPr>
              <w:t>Sudaryti tinkamas sąlygas natūraliai saugomoms buveinėms gerinti, plėtoti ir išsaugoti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1F93" w14:textId="77777777" w:rsidR="0009231B" w:rsidRPr="00665A70" w:rsidRDefault="0009231B" w:rsidP="00BD30DC">
            <w:pPr>
              <w:jc w:val="center"/>
              <w:rPr>
                <w:b/>
                <w:bCs/>
                <w:szCs w:val="24"/>
              </w:rPr>
            </w:pPr>
            <w:r w:rsidRPr="00665A70"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3E05" w14:textId="77777777" w:rsidR="0009231B" w:rsidRPr="00665A70" w:rsidRDefault="0009231B" w:rsidP="00BD30DC">
            <w:pPr>
              <w:jc w:val="center"/>
              <w:rPr>
                <w:b/>
                <w:bCs/>
                <w:szCs w:val="24"/>
              </w:rPr>
            </w:pPr>
            <w:r w:rsidRPr="00665A70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03B5" w14:textId="77777777" w:rsidR="0009231B" w:rsidRPr="00665A70" w:rsidRDefault="0009231B" w:rsidP="00BD30DC">
            <w:pPr>
              <w:jc w:val="center"/>
              <w:rPr>
                <w:b/>
                <w:bCs/>
                <w:szCs w:val="24"/>
              </w:rPr>
            </w:pPr>
            <w:r w:rsidRPr="00665A70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1F1" w14:textId="77777777" w:rsidR="0009231B" w:rsidRPr="00665A70" w:rsidRDefault="0009231B" w:rsidP="00BD30DC">
            <w:pPr>
              <w:jc w:val="center"/>
              <w:rPr>
                <w:b/>
                <w:bCs/>
                <w:szCs w:val="24"/>
              </w:rPr>
            </w:pPr>
            <w:r w:rsidRPr="00665A70">
              <w:rPr>
                <w:szCs w:val="24"/>
              </w:rPr>
              <w:t>3.4.4.3“.</w:t>
            </w:r>
          </w:p>
        </w:tc>
      </w:tr>
      <w:tr w:rsidR="0009231B" w:rsidRPr="00665A70" w14:paraId="7D469C60" w14:textId="77777777" w:rsidTr="00BD30DC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E41" w14:textId="77777777" w:rsidR="0009231B" w:rsidRPr="00665A70" w:rsidRDefault="0009231B" w:rsidP="00BD30DC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F239" w14:textId="77777777" w:rsidR="0009231B" w:rsidRPr="00665A70" w:rsidRDefault="0009231B" w:rsidP="00BD30DC">
            <w:pPr>
              <w:rPr>
                <w:szCs w:val="24"/>
              </w:rPr>
            </w:pPr>
            <w:r w:rsidRPr="00665A70">
              <w:rPr>
                <w:szCs w:val="24"/>
              </w:rPr>
              <w:t>1. Savivaldybės biudžetas (įskaitant skolintas lėšas)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2770" w14:textId="77777777" w:rsidR="0009231B" w:rsidRPr="00867390" w:rsidRDefault="0009231B" w:rsidP="00BD30DC">
            <w:pPr>
              <w:jc w:val="center"/>
              <w:rPr>
                <w:szCs w:val="24"/>
              </w:rPr>
            </w:pPr>
            <w:r w:rsidRPr="00867390">
              <w:rPr>
                <w:szCs w:val="24"/>
              </w:rPr>
              <w:t>231 889,4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A60A" w14:textId="77777777" w:rsidR="0009231B" w:rsidRPr="00867390" w:rsidRDefault="0009231B" w:rsidP="00BD30DC">
            <w:pPr>
              <w:jc w:val="center"/>
              <w:rPr>
                <w:szCs w:val="24"/>
              </w:rPr>
            </w:pPr>
            <w:r w:rsidRPr="00867390">
              <w:rPr>
                <w:szCs w:val="24"/>
              </w:rPr>
              <w:t>234 716,9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A9DE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szCs w:val="24"/>
              </w:rPr>
              <w:t>247 408,2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A7E" w14:textId="77777777" w:rsidR="0009231B" w:rsidRPr="00665A70" w:rsidRDefault="0009231B" w:rsidP="00BD30DC">
            <w:pPr>
              <w:jc w:val="both"/>
              <w:rPr>
                <w:b/>
                <w:bCs/>
                <w:szCs w:val="24"/>
              </w:rPr>
            </w:pPr>
          </w:p>
        </w:tc>
      </w:tr>
      <w:tr w:rsidR="0009231B" w:rsidRPr="00665A70" w14:paraId="3FE8F33A" w14:textId="77777777" w:rsidTr="00BD30DC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F74" w14:textId="77777777" w:rsidR="0009231B" w:rsidRPr="00665A70" w:rsidRDefault="0009231B" w:rsidP="00BD30DC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A34A" w14:textId="77777777" w:rsidR="0009231B" w:rsidRPr="00665A70" w:rsidRDefault="0009231B" w:rsidP="00BD30DC">
            <w:pPr>
              <w:rPr>
                <w:szCs w:val="24"/>
              </w:rPr>
            </w:pPr>
            <w:r w:rsidRPr="00665A70">
              <w:rPr>
                <w:szCs w:val="24"/>
              </w:rPr>
              <w:t xml:space="preserve">Iš jo: </w:t>
            </w:r>
          </w:p>
          <w:p w14:paraId="7E083907" w14:textId="77777777" w:rsidR="0009231B" w:rsidRPr="00665A70" w:rsidRDefault="0009231B" w:rsidP="00BD30DC">
            <w:pPr>
              <w:rPr>
                <w:szCs w:val="24"/>
              </w:rPr>
            </w:pPr>
            <w:r w:rsidRPr="00665A70">
              <w:rPr>
                <w:szCs w:val="24"/>
              </w:rPr>
              <w:t>1.1. Savivaldybės biudžeto lėšos (nuosavos, be ankstesnių metų likučio)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B802" w14:textId="77777777" w:rsidR="0009231B" w:rsidRDefault="0009231B" w:rsidP="00BD30DC">
            <w:pPr>
              <w:jc w:val="center"/>
              <w:rPr>
                <w:szCs w:val="24"/>
              </w:rPr>
            </w:pPr>
          </w:p>
          <w:p w14:paraId="111FDEF3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174 748,7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8ED" w14:textId="77777777" w:rsidR="0009231B" w:rsidRDefault="0009231B" w:rsidP="00BD30DC">
            <w:pPr>
              <w:jc w:val="center"/>
              <w:rPr>
                <w:szCs w:val="24"/>
              </w:rPr>
            </w:pPr>
          </w:p>
          <w:p w14:paraId="6200EBDC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177 466,3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46DD" w14:textId="77777777" w:rsidR="0009231B" w:rsidRDefault="0009231B" w:rsidP="00BD30DC">
            <w:pPr>
              <w:jc w:val="center"/>
              <w:rPr>
                <w:szCs w:val="24"/>
              </w:rPr>
            </w:pPr>
          </w:p>
          <w:p w14:paraId="405C745C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193 982,1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8D2BA" w14:textId="77777777" w:rsidR="0009231B" w:rsidRPr="00665A70" w:rsidRDefault="0009231B" w:rsidP="00BD30DC">
            <w:pPr>
              <w:jc w:val="both"/>
              <w:rPr>
                <w:b/>
                <w:bCs/>
                <w:szCs w:val="24"/>
              </w:rPr>
            </w:pPr>
          </w:p>
        </w:tc>
      </w:tr>
      <w:tr w:rsidR="0009231B" w:rsidRPr="00665A70" w14:paraId="3066B45F" w14:textId="77777777" w:rsidTr="00BD30DC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C0C0" w14:textId="77777777" w:rsidR="0009231B" w:rsidRPr="00665A70" w:rsidRDefault="0009231B" w:rsidP="00BD30DC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66EF" w14:textId="77777777" w:rsidR="0009231B" w:rsidRPr="00665A70" w:rsidRDefault="0009231B" w:rsidP="00BD30DC">
            <w:pPr>
              <w:rPr>
                <w:szCs w:val="24"/>
              </w:rPr>
            </w:pPr>
            <w:r w:rsidRPr="00665A70">
              <w:rPr>
                <w:szCs w:val="24"/>
              </w:rPr>
              <w:t>1.2. Lietuvos Respublikos valstybės biudžeto dotacijos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A8DB" w14:textId="77777777" w:rsidR="0009231B" w:rsidRPr="00867390" w:rsidRDefault="0009231B" w:rsidP="00BD30DC">
            <w:pPr>
              <w:jc w:val="center"/>
              <w:rPr>
                <w:szCs w:val="24"/>
              </w:rPr>
            </w:pPr>
            <w:r w:rsidRPr="00867390">
              <w:rPr>
                <w:szCs w:val="24"/>
              </w:rPr>
              <w:t>1 352,1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9EB7" w14:textId="77777777" w:rsidR="0009231B" w:rsidRPr="00867390" w:rsidRDefault="0009231B" w:rsidP="00BD30DC">
            <w:pPr>
              <w:jc w:val="center"/>
              <w:rPr>
                <w:rFonts w:ascii="Arial" w:hAnsi="Arial" w:cs="Arial"/>
                <w:sz w:val="20"/>
              </w:rPr>
            </w:pPr>
            <w:r w:rsidRPr="00867390">
              <w:rPr>
                <w:szCs w:val="24"/>
              </w:rPr>
              <w:t>13 811,1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56D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12 701,4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48C49" w14:textId="77777777" w:rsidR="0009231B" w:rsidRPr="00665A70" w:rsidRDefault="0009231B" w:rsidP="00BD30DC">
            <w:pPr>
              <w:jc w:val="both"/>
              <w:rPr>
                <w:b/>
                <w:bCs/>
                <w:szCs w:val="24"/>
              </w:rPr>
            </w:pPr>
          </w:p>
        </w:tc>
      </w:tr>
      <w:tr w:rsidR="0009231B" w:rsidRPr="00665A70" w14:paraId="3E258793" w14:textId="77777777" w:rsidTr="00BD30DC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70E8" w14:textId="77777777" w:rsidR="0009231B" w:rsidRPr="00665A70" w:rsidRDefault="0009231B" w:rsidP="00BD30DC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70AA" w14:textId="77777777" w:rsidR="0009231B" w:rsidRPr="00665A70" w:rsidRDefault="0009231B" w:rsidP="00BD30DC">
            <w:pPr>
              <w:rPr>
                <w:szCs w:val="24"/>
              </w:rPr>
            </w:pPr>
            <w:r w:rsidRPr="00665A70">
              <w:rPr>
                <w:szCs w:val="24"/>
              </w:rPr>
              <w:t>1.3. Pajamų įmokos ir kitos pajamos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150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3 888,6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75CF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3 690,8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7AE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3 725,3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8641C" w14:textId="77777777" w:rsidR="0009231B" w:rsidRPr="00665A70" w:rsidRDefault="0009231B" w:rsidP="00BD30DC">
            <w:pPr>
              <w:jc w:val="both"/>
              <w:rPr>
                <w:b/>
                <w:bCs/>
                <w:szCs w:val="24"/>
              </w:rPr>
            </w:pPr>
          </w:p>
        </w:tc>
      </w:tr>
      <w:tr w:rsidR="0009231B" w:rsidRPr="00665A70" w14:paraId="438B6234" w14:textId="77777777" w:rsidTr="00BD30DC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E08E" w14:textId="77777777" w:rsidR="0009231B" w:rsidRPr="00665A70" w:rsidRDefault="0009231B" w:rsidP="00BD30DC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6C5E" w14:textId="77777777" w:rsidR="0009231B" w:rsidRPr="00665A70" w:rsidRDefault="0009231B" w:rsidP="00BD30DC">
            <w:pPr>
              <w:rPr>
                <w:szCs w:val="24"/>
              </w:rPr>
            </w:pPr>
            <w:r w:rsidRPr="00665A70">
              <w:rPr>
                <w:szCs w:val="24"/>
              </w:rPr>
              <w:t>1.4. Europos Sąjungos ir kitos tarptautinės finansinės paramos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89C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92E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1C1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D6D01" w14:textId="77777777" w:rsidR="0009231B" w:rsidRPr="00665A70" w:rsidRDefault="0009231B" w:rsidP="00BD30DC">
            <w:pPr>
              <w:jc w:val="both"/>
              <w:rPr>
                <w:b/>
                <w:bCs/>
                <w:szCs w:val="24"/>
              </w:rPr>
            </w:pPr>
          </w:p>
        </w:tc>
      </w:tr>
      <w:tr w:rsidR="0009231B" w:rsidRPr="00665A70" w14:paraId="1DFF6702" w14:textId="77777777" w:rsidTr="00BD30DC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507D" w14:textId="77777777" w:rsidR="0009231B" w:rsidRPr="00665A70" w:rsidRDefault="0009231B" w:rsidP="00BD30DC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9EF5" w14:textId="77777777" w:rsidR="0009231B" w:rsidRPr="00665A70" w:rsidRDefault="0009231B" w:rsidP="00BD30DC">
            <w:pPr>
              <w:rPr>
                <w:szCs w:val="24"/>
              </w:rPr>
            </w:pPr>
            <w:r w:rsidRPr="00665A70">
              <w:rPr>
                <w:szCs w:val="24"/>
              </w:rPr>
              <w:t>1.5. Skolintos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E4C8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4 000,0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CD50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4E5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72CD2" w14:textId="77777777" w:rsidR="0009231B" w:rsidRPr="00665A70" w:rsidRDefault="0009231B" w:rsidP="00BD30DC">
            <w:pPr>
              <w:jc w:val="both"/>
              <w:rPr>
                <w:b/>
                <w:bCs/>
                <w:szCs w:val="24"/>
              </w:rPr>
            </w:pPr>
          </w:p>
        </w:tc>
      </w:tr>
      <w:tr w:rsidR="0009231B" w:rsidRPr="00665A70" w14:paraId="4AD20796" w14:textId="77777777" w:rsidTr="00BD30DC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6EB9" w14:textId="77777777" w:rsidR="0009231B" w:rsidRPr="00665A70" w:rsidRDefault="0009231B" w:rsidP="00BD30DC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957C" w14:textId="77777777" w:rsidR="0009231B" w:rsidRPr="00665A70" w:rsidRDefault="0009231B" w:rsidP="00BD30DC">
            <w:pPr>
              <w:rPr>
                <w:szCs w:val="24"/>
              </w:rPr>
            </w:pPr>
            <w:r w:rsidRPr="00665A70">
              <w:rPr>
                <w:szCs w:val="24"/>
              </w:rPr>
              <w:t>1.6. Ankstesnių metų likučiai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D91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47 899,9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AD25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37 748,7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4A7F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36 999,4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AACC0" w14:textId="77777777" w:rsidR="0009231B" w:rsidRPr="00665A70" w:rsidRDefault="0009231B" w:rsidP="00BD30DC">
            <w:pPr>
              <w:jc w:val="both"/>
              <w:rPr>
                <w:b/>
                <w:bCs/>
                <w:szCs w:val="24"/>
              </w:rPr>
            </w:pPr>
          </w:p>
        </w:tc>
      </w:tr>
      <w:tr w:rsidR="0009231B" w:rsidRPr="00665A70" w14:paraId="73AC5E63" w14:textId="77777777" w:rsidTr="00BD30DC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D26E" w14:textId="77777777" w:rsidR="0009231B" w:rsidRPr="00665A70" w:rsidRDefault="0009231B" w:rsidP="00BD30DC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CBC9" w14:textId="77777777" w:rsidR="0009231B" w:rsidRPr="00665A70" w:rsidRDefault="0009231B" w:rsidP="00BD30DC">
            <w:pPr>
              <w:rPr>
                <w:szCs w:val="24"/>
              </w:rPr>
            </w:pPr>
            <w:r w:rsidRPr="00665A70">
              <w:rPr>
                <w:szCs w:val="24"/>
              </w:rPr>
              <w:t>2. Kiti šaltiniai (Europos Sąjungos finansinė parama projektams įgyvendinti ir kitos teisėtai gautos lėšos, nurodant atskirus šaltinius)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160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szCs w:val="24"/>
              </w:rPr>
              <w:t>20 871,2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B64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szCs w:val="24"/>
              </w:rPr>
              <w:t>10 780,7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D90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szCs w:val="24"/>
              </w:rPr>
              <w:t>1 269,5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875D0" w14:textId="77777777" w:rsidR="0009231B" w:rsidRPr="00665A70" w:rsidRDefault="0009231B" w:rsidP="00BD30DC">
            <w:pPr>
              <w:jc w:val="both"/>
              <w:rPr>
                <w:bCs/>
                <w:szCs w:val="24"/>
              </w:rPr>
            </w:pPr>
          </w:p>
        </w:tc>
      </w:tr>
      <w:tr w:rsidR="0009231B" w:rsidRPr="00665A70" w14:paraId="4F599719" w14:textId="77777777" w:rsidTr="00BD30DC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F427" w14:textId="77777777" w:rsidR="0009231B" w:rsidRPr="00665A70" w:rsidRDefault="0009231B" w:rsidP="00BD30DC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3D21" w14:textId="77777777" w:rsidR="0009231B" w:rsidRPr="00665A70" w:rsidRDefault="0009231B" w:rsidP="00BD30DC">
            <w:pPr>
              <w:rPr>
                <w:szCs w:val="24"/>
              </w:rPr>
            </w:pPr>
            <w:r w:rsidRPr="00665A70">
              <w:rPr>
                <w:szCs w:val="24"/>
              </w:rPr>
              <w:t xml:space="preserve">Iš viso programai finansuoti pagal finansavimo šaltinius </w:t>
            </w:r>
          </w:p>
          <w:p w14:paraId="1B420756" w14:textId="77777777" w:rsidR="0009231B" w:rsidRPr="00665A70" w:rsidRDefault="0009231B" w:rsidP="00BD30DC">
            <w:pPr>
              <w:rPr>
                <w:szCs w:val="24"/>
              </w:rPr>
            </w:pPr>
            <w:r w:rsidRPr="00665A70">
              <w:rPr>
                <w:szCs w:val="24"/>
              </w:rPr>
              <w:t>(1 ir 2 punktai)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ABE" w14:textId="77777777" w:rsidR="0009231B" w:rsidRPr="00867390" w:rsidRDefault="0009231B" w:rsidP="00BD30DC">
            <w:pPr>
              <w:jc w:val="center"/>
              <w:rPr>
                <w:szCs w:val="24"/>
              </w:rPr>
            </w:pPr>
            <w:r w:rsidRPr="00867390">
              <w:rPr>
                <w:szCs w:val="24"/>
              </w:rPr>
              <w:t>252 760,6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7653" w14:textId="77777777" w:rsidR="0009231B" w:rsidRPr="00867390" w:rsidRDefault="0009231B" w:rsidP="00BD30DC">
            <w:pPr>
              <w:jc w:val="center"/>
            </w:pPr>
            <w:r w:rsidRPr="00867390">
              <w:t>245 497,6</w:t>
            </w:r>
          </w:p>
          <w:p w14:paraId="4F1A05D3" w14:textId="77777777" w:rsidR="0009231B" w:rsidRPr="00867390" w:rsidRDefault="0009231B" w:rsidP="00BD30DC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7EB" w14:textId="77777777" w:rsidR="0009231B" w:rsidRPr="00665A70" w:rsidRDefault="0009231B" w:rsidP="00BD30DC">
            <w:pPr>
              <w:jc w:val="center"/>
              <w:rPr>
                <w:bCs/>
                <w:szCs w:val="24"/>
              </w:rPr>
            </w:pPr>
            <w:r w:rsidRPr="00665A70">
              <w:rPr>
                <w:szCs w:val="24"/>
              </w:rPr>
              <w:t>248 677,7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DB2A" w14:textId="77777777" w:rsidR="0009231B" w:rsidRPr="00665A70" w:rsidRDefault="0009231B" w:rsidP="00BD30DC">
            <w:pPr>
              <w:jc w:val="both"/>
              <w:rPr>
                <w:bCs/>
                <w:szCs w:val="24"/>
              </w:rPr>
            </w:pPr>
          </w:p>
        </w:tc>
      </w:tr>
      <w:tr w:rsidR="0009231B" w:rsidRPr="00665A70" w14:paraId="1FAD4138" w14:textId="77777777" w:rsidTr="00BD30DC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86CE" w14:textId="77777777" w:rsidR="0009231B" w:rsidRPr="00665A70" w:rsidRDefault="0009231B" w:rsidP="00BD30DC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55D2" w14:textId="77777777" w:rsidR="0009231B" w:rsidRPr="00665A70" w:rsidRDefault="0009231B" w:rsidP="00BD30DC">
            <w:pPr>
              <w:rPr>
                <w:szCs w:val="24"/>
              </w:rPr>
            </w:pPr>
            <w:r w:rsidRPr="00665A70">
              <w:rPr>
                <w:szCs w:val="24"/>
              </w:rPr>
              <w:t>Iš jų regioninių pažangos priemonių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099F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11 080,3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D24E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15 272,1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5C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1 481,4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72EA" w14:textId="77777777" w:rsidR="0009231B" w:rsidRPr="00665A70" w:rsidRDefault="0009231B" w:rsidP="00BD30DC">
            <w:pPr>
              <w:jc w:val="both"/>
              <w:rPr>
                <w:b/>
                <w:bCs/>
                <w:szCs w:val="24"/>
              </w:rPr>
            </w:pPr>
          </w:p>
        </w:tc>
      </w:tr>
      <w:tr w:rsidR="0009231B" w:rsidRPr="00665A70" w14:paraId="65AE8FC5" w14:textId="77777777" w:rsidTr="00BD30DC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D364" w14:textId="77777777" w:rsidR="0009231B" w:rsidRPr="00665A70" w:rsidRDefault="0009231B" w:rsidP="00BD30DC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7932" w14:textId="77777777" w:rsidR="0009231B" w:rsidRPr="00665A70" w:rsidRDefault="0009231B" w:rsidP="00BD30DC">
            <w:pPr>
              <w:rPr>
                <w:szCs w:val="24"/>
              </w:rPr>
            </w:pPr>
            <w:r w:rsidRPr="00665A70">
              <w:rPr>
                <w:szCs w:val="24"/>
              </w:rPr>
              <w:t>Asignavimų ir kitų lėšų pokytis, palyginti su ankstesnių metų patvirtintų asignavimų ir kitų lėšų planu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5325" w14:textId="77777777" w:rsidR="0009231B" w:rsidRPr="00867390" w:rsidRDefault="0009231B" w:rsidP="00BD30DC">
            <w:pPr>
              <w:jc w:val="center"/>
              <w:rPr>
                <w:szCs w:val="24"/>
              </w:rPr>
            </w:pPr>
            <w:r w:rsidRPr="00867390">
              <w:rPr>
                <w:szCs w:val="24"/>
              </w:rPr>
              <w:t>43 577,7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A66E" w14:textId="77777777" w:rsidR="0009231B" w:rsidRPr="00867390" w:rsidRDefault="0009231B" w:rsidP="00BD30DC">
            <w:pPr>
              <w:jc w:val="center"/>
              <w:rPr>
                <w:szCs w:val="24"/>
              </w:rPr>
            </w:pPr>
            <w:r w:rsidRPr="00867390">
              <w:rPr>
                <w:szCs w:val="24"/>
              </w:rPr>
              <w:t>-196,4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AAB2" w14:textId="77777777" w:rsidR="0009231B" w:rsidRPr="00665A70" w:rsidRDefault="0009231B" w:rsidP="00BD30DC">
            <w:pPr>
              <w:jc w:val="center"/>
              <w:rPr>
                <w:szCs w:val="24"/>
              </w:rPr>
            </w:pPr>
            <w:r w:rsidRPr="00665A70">
              <w:rPr>
                <w:szCs w:val="24"/>
              </w:rPr>
              <w:t>15 316,0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353E" w14:textId="77777777" w:rsidR="0009231B" w:rsidRPr="00665A70" w:rsidRDefault="0009231B" w:rsidP="00BD30DC">
            <w:pPr>
              <w:jc w:val="both"/>
              <w:rPr>
                <w:szCs w:val="24"/>
              </w:rPr>
            </w:pPr>
          </w:p>
        </w:tc>
      </w:tr>
    </w:tbl>
    <w:p w14:paraId="74CE6955" w14:textId="77777777" w:rsidR="0009231B" w:rsidRPr="00665A70" w:rsidRDefault="0009231B" w:rsidP="0009231B">
      <w:pPr>
        <w:pStyle w:val="Pagrindinistekstas"/>
        <w:jc w:val="both"/>
      </w:pPr>
      <w:r w:rsidRPr="00665A70">
        <w:t>1.6. Pakeisti 3 priedo pastraipą, prasidedančią 3 kodu, ir ją išdėstyti taip:</w:t>
      </w:r>
      <w:r>
        <w:t xml:space="preserve"> 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3021"/>
        <w:gridCol w:w="1843"/>
        <w:gridCol w:w="1843"/>
        <w:gridCol w:w="1979"/>
      </w:tblGrid>
      <w:tr w:rsidR="0009231B" w:rsidRPr="00665A70" w14:paraId="05C343AB" w14:textId="77777777" w:rsidTr="00BD30DC">
        <w:trPr>
          <w:trHeight w:val="642"/>
          <w:jc w:val="center"/>
        </w:trPr>
        <w:tc>
          <w:tcPr>
            <w:tcW w:w="806" w:type="dxa"/>
            <w:hideMark/>
          </w:tcPr>
          <w:p w14:paraId="2DABC9E1" w14:textId="77777777" w:rsidR="0009231B" w:rsidRPr="00665A70" w:rsidRDefault="0009231B" w:rsidP="00BD30DC">
            <w:pPr>
              <w:pStyle w:val="Pagrindinistekstas"/>
              <w:ind w:firstLine="0"/>
              <w:jc w:val="center"/>
            </w:pPr>
            <w:r w:rsidRPr="00665A70">
              <w:t>„3</w:t>
            </w:r>
          </w:p>
        </w:tc>
        <w:tc>
          <w:tcPr>
            <w:tcW w:w="3021" w:type="dxa"/>
            <w:hideMark/>
          </w:tcPr>
          <w:p w14:paraId="326C9B13" w14:textId="77777777" w:rsidR="0009231B" w:rsidRPr="00665A70" w:rsidRDefault="0009231B" w:rsidP="00BD30DC">
            <w:pPr>
              <w:rPr>
                <w:szCs w:val="24"/>
              </w:rPr>
            </w:pPr>
            <w:r w:rsidRPr="00665A70">
              <w:rPr>
                <w:szCs w:val="24"/>
              </w:rPr>
              <w:t>Tvarumo bei žaliojo kurso principais tvariai valdomo miesto programa</w:t>
            </w:r>
          </w:p>
        </w:tc>
        <w:tc>
          <w:tcPr>
            <w:tcW w:w="1843" w:type="dxa"/>
            <w:hideMark/>
          </w:tcPr>
          <w:p w14:paraId="0B85F5AE" w14:textId="77777777" w:rsidR="0009231B" w:rsidRPr="00867390" w:rsidRDefault="0009231B" w:rsidP="00BD30DC">
            <w:pPr>
              <w:jc w:val="center"/>
              <w:rPr>
                <w:szCs w:val="24"/>
              </w:rPr>
            </w:pPr>
            <w:r w:rsidRPr="00867390">
              <w:rPr>
                <w:szCs w:val="24"/>
              </w:rPr>
              <w:t>252 760 590,76</w:t>
            </w:r>
          </w:p>
        </w:tc>
        <w:tc>
          <w:tcPr>
            <w:tcW w:w="1843" w:type="dxa"/>
            <w:hideMark/>
          </w:tcPr>
          <w:p w14:paraId="2D2EDC85" w14:textId="77777777" w:rsidR="0009231B" w:rsidRPr="00867390" w:rsidRDefault="0009231B" w:rsidP="00BD30DC">
            <w:pPr>
              <w:jc w:val="center"/>
              <w:rPr>
                <w:szCs w:val="24"/>
              </w:rPr>
            </w:pPr>
            <w:r w:rsidRPr="00867390">
              <w:rPr>
                <w:szCs w:val="24"/>
              </w:rPr>
              <w:t>245 497 591,00</w:t>
            </w:r>
          </w:p>
        </w:tc>
        <w:tc>
          <w:tcPr>
            <w:tcW w:w="1979" w:type="dxa"/>
            <w:hideMark/>
          </w:tcPr>
          <w:p w14:paraId="79CE98A7" w14:textId="77777777" w:rsidR="0009231B" w:rsidRPr="00665A70" w:rsidRDefault="0009231B" w:rsidP="00BD30DC">
            <w:pPr>
              <w:jc w:val="center"/>
            </w:pPr>
            <w:r w:rsidRPr="00665A70">
              <w:t>248 677 742,00“.</w:t>
            </w:r>
          </w:p>
        </w:tc>
      </w:tr>
    </w:tbl>
    <w:p w14:paraId="2F07BA7C" w14:textId="77777777" w:rsidR="0009231B" w:rsidRPr="00665A70" w:rsidRDefault="0009231B" w:rsidP="0009231B">
      <w:pPr>
        <w:pStyle w:val="Pagrindinistekstas"/>
        <w:spacing w:line="324" w:lineRule="auto"/>
        <w:jc w:val="both"/>
      </w:pPr>
      <w:r w:rsidRPr="00665A70">
        <w:t>1.7. Pakeisti 3 priedo pastraipą, prasidedančią 3.1 kodu, ir ją išdėstyti taip:</w:t>
      </w:r>
      <w:r>
        <w:t xml:space="preserve"> 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853"/>
        <w:gridCol w:w="2974"/>
        <w:gridCol w:w="1843"/>
        <w:gridCol w:w="1843"/>
        <w:gridCol w:w="1979"/>
      </w:tblGrid>
      <w:tr w:rsidR="0009231B" w:rsidRPr="00665A70" w14:paraId="7C4D9A3A" w14:textId="77777777" w:rsidTr="00BD30DC">
        <w:trPr>
          <w:trHeight w:val="949"/>
          <w:jc w:val="center"/>
        </w:trPr>
        <w:tc>
          <w:tcPr>
            <w:tcW w:w="853" w:type="dxa"/>
            <w:hideMark/>
          </w:tcPr>
          <w:p w14:paraId="5689E5D6" w14:textId="77777777" w:rsidR="0009231B" w:rsidRPr="00665A70" w:rsidRDefault="0009231B" w:rsidP="00BD30DC">
            <w:pPr>
              <w:jc w:val="center"/>
            </w:pPr>
            <w:r w:rsidRPr="00665A70">
              <w:t>„3.1</w:t>
            </w:r>
          </w:p>
        </w:tc>
        <w:tc>
          <w:tcPr>
            <w:tcW w:w="2974" w:type="dxa"/>
            <w:hideMark/>
          </w:tcPr>
          <w:p w14:paraId="034324D4" w14:textId="77777777" w:rsidR="0009231B" w:rsidRPr="00665A70" w:rsidRDefault="0009231B" w:rsidP="00BD30DC">
            <w:r w:rsidRPr="00665A70">
              <w:t>Tvari, nuolat tobulėjanti organizacija patogiam miestiečių gyvenimui</w:t>
            </w:r>
          </w:p>
        </w:tc>
        <w:tc>
          <w:tcPr>
            <w:tcW w:w="1843" w:type="dxa"/>
            <w:hideMark/>
          </w:tcPr>
          <w:p w14:paraId="41E88393" w14:textId="77777777" w:rsidR="0009231B" w:rsidRPr="00867390" w:rsidRDefault="0009231B" w:rsidP="00BD30DC">
            <w:pPr>
              <w:jc w:val="center"/>
            </w:pPr>
            <w:r w:rsidRPr="00867390">
              <w:t>57 348 997,00</w:t>
            </w:r>
          </w:p>
        </w:tc>
        <w:tc>
          <w:tcPr>
            <w:tcW w:w="1843" w:type="dxa"/>
            <w:hideMark/>
          </w:tcPr>
          <w:p w14:paraId="100C7ED7" w14:textId="77777777" w:rsidR="0009231B" w:rsidRPr="00867390" w:rsidRDefault="0009231B" w:rsidP="00BD30DC">
            <w:pPr>
              <w:jc w:val="center"/>
            </w:pPr>
            <w:r w:rsidRPr="00867390">
              <w:t>68 453 443,00</w:t>
            </w:r>
          </w:p>
        </w:tc>
        <w:tc>
          <w:tcPr>
            <w:tcW w:w="1979" w:type="dxa"/>
            <w:hideMark/>
          </w:tcPr>
          <w:p w14:paraId="4A6ABFD1" w14:textId="77777777" w:rsidR="0009231B" w:rsidRPr="00665A70" w:rsidRDefault="0009231B" w:rsidP="00BD30DC">
            <w:pPr>
              <w:jc w:val="center"/>
            </w:pPr>
            <w:r w:rsidRPr="00665A70">
              <w:t>93 487 735,00“.</w:t>
            </w:r>
          </w:p>
        </w:tc>
      </w:tr>
    </w:tbl>
    <w:p w14:paraId="48229317" w14:textId="77777777" w:rsidR="0009231B" w:rsidRPr="00665A70" w:rsidRDefault="0009231B" w:rsidP="0009231B">
      <w:pPr>
        <w:pStyle w:val="Pagrindinistekstas"/>
        <w:spacing w:line="324" w:lineRule="auto"/>
        <w:jc w:val="both"/>
      </w:pPr>
      <w:r w:rsidRPr="00665A70">
        <w:t>1.8. Pakeisti 3 priedo pastraipą, prasidedančią 3.1.3 kodu, ir ją išdėstyti taip:</w:t>
      </w:r>
      <w:r>
        <w:t xml:space="preserve"> 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32"/>
        <w:gridCol w:w="1843"/>
        <w:gridCol w:w="1843"/>
        <w:gridCol w:w="1979"/>
      </w:tblGrid>
      <w:tr w:rsidR="0009231B" w:rsidRPr="00665A70" w14:paraId="6CB89C1A" w14:textId="77777777" w:rsidTr="00BD30DC">
        <w:trPr>
          <w:trHeight w:val="949"/>
          <w:jc w:val="center"/>
        </w:trPr>
        <w:tc>
          <w:tcPr>
            <w:tcW w:w="895" w:type="dxa"/>
            <w:hideMark/>
          </w:tcPr>
          <w:p w14:paraId="7171A21C" w14:textId="77777777" w:rsidR="0009231B" w:rsidRPr="00665A70" w:rsidRDefault="0009231B" w:rsidP="00BD30DC">
            <w:pPr>
              <w:jc w:val="center"/>
            </w:pPr>
            <w:r w:rsidRPr="00665A70">
              <w:lastRenderedPageBreak/>
              <w:t>„3.1.3</w:t>
            </w:r>
          </w:p>
        </w:tc>
        <w:tc>
          <w:tcPr>
            <w:tcW w:w="2932" w:type="dxa"/>
            <w:hideMark/>
          </w:tcPr>
          <w:p w14:paraId="2F64F453" w14:textId="77777777" w:rsidR="0009231B" w:rsidRPr="00665A70" w:rsidRDefault="0009231B" w:rsidP="00BD30DC">
            <w:r w:rsidRPr="00665A70">
              <w:t>Didinti įtraukų bendradarbiavimą su suinteresuotomis šalimis, tapti lydere regione</w:t>
            </w:r>
          </w:p>
        </w:tc>
        <w:tc>
          <w:tcPr>
            <w:tcW w:w="1843" w:type="dxa"/>
            <w:hideMark/>
          </w:tcPr>
          <w:p w14:paraId="4EFDDA36" w14:textId="77777777" w:rsidR="0009231B" w:rsidRPr="00867390" w:rsidRDefault="0009231B" w:rsidP="00BD30DC">
            <w:pPr>
              <w:jc w:val="center"/>
            </w:pPr>
            <w:r w:rsidRPr="00867390">
              <w:t>3 386 291,00</w:t>
            </w:r>
          </w:p>
        </w:tc>
        <w:tc>
          <w:tcPr>
            <w:tcW w:w="1843" w:type="dxa"/>
            <w:hideMark/>
          </w:tcPr>
          <w:p w14:paraId="7BA91D16" w14:textId="77777777" w:rsidR="0009231B" w:rsidRPr="00867390" w:rsidRDefault="0009231B" w:rsidP="00BD30DC">
            <w:pPr>
              <w:jc w:val="center"/>
            </w:pPr>
            <w:r w:rsidRPr="00867390">
              <w:t>3 716 431,00</w:t>
            </w:r>
          </w:p>
        </w:tc>
        <w:tc>
          <w:tcPr>
            <w:tcW w:w="1979" w:type="dxa"/>
            <w:hideMark/>
          </w:tcPr>
          <w:p w14:paraId="21CDBC2C" w14:textId="77777777" w:rsidR="0009231B" w:rsidRPr="00665A70" w:rsidRDefault="0009231B" w:rsidP="00BD30DC">
            <w:pPr>
              <w:jc w:val="center"/>
            </w:pPr>
            <w:r w:rsidRPr="00665A70">
              <w:t>2 607 819,00“.</w:t>
            </w:r>
          </w:p>
        </w:tc>
      </w:tr>
    </w:tbl>
    <w:p w14:paraId="01499386" w14:textId="77777777" w:rsidR="0009231B" w:rsidRPr="00665A70" w:rsidRDefault="0009231B" w:rsidP="0009231B">
      <w:pPr>
        <w:pStyle w:val="Pagrindinistekstas"/>
        <w:spacing w:line="324" w:lineRule="auto"/>
        <w:jc w:val="both"/>
      </w:pPr>
      <w:r w:rsidRPr="00665A70">
        <w:t>1.9. Pakeisti 3 priedo pastraipą, prasidedančią 3.1.3.5 kodu, ir ją išdėstyti taip:</w:t>
      </w:r>
      <w:r>
        <w:t xml:space="preserve"> 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2848"/>
        <w:gridCol w:w="1843"/>
        <w:gridCol w:w="1843"/>
        <w:gridCol w:w="1979"/>
      </w:tblGrid>
      <w:tr w:rsidR="0009231B" w:rsidRPr="00665A70" w14:paraId="068BE44A" w14:textId="77777777" w:rsidTr="00BD30DC">
        <w:trPr>
          <w:trHeight w:val="642"/>
          <w:jc w:val="center"/>
        </w:trPr>
        <w:tc>
          <w:tcPr>
            <w:tcW w:w="979" w:type="dxa"/>
            <w:hideMark/>
          </w:tcPr>
          <w:p w14:paraId="7EAD3BBD" w14:textId="77777777" w:rsidR="0009231B" w:rsidRPr="00665A70" w:rsidRDefault="0009231B" w:rsidP="00BD30DC">
            <w:pPr>
              <w:jc w:val="center"/>
            </w:pPr>
            <w:r w:rsidRPr="00665A70">
              <w:t>„3.1.3.5</w:t>
            </w:r>
          </w:p>
        </w:tc>
        <w:tc>
          <w:tcPr>
            <w:tcW w:w="2848" w:type="dxa"/>
            <w:hideMark/>
          </w:tcPr>
          <w:p w14:paraId="56D9CD7A" w14:textId="77777777" w:rsidR="0009231B" w:rsidRPr="00665A70" w:rsidRDefault="0009231B" w:rsidP="00BD30DC">
            <w:r w:rsidRPr="00665A70">
              <w:t>Užtikrinti sąlygas saugiai gyventi ir dirbti mieste</w:t>
            </w:r>
          </w:p>
        </w:tc>
        <w:tc>
          <w:tcPr>
            <w:tcW w:w="1843" w:type="dxa"/>
            <w:hideMark/>
          </w:tcPr>
          <w:p w14:paraId="7CACA472" w14:textId="77777777" w:rsidR="0009231B" w:rsidRPr="00867390" w:rsidRDefault="0009231B" w:rsidP="00BD30DC">
            <w:pPr>
              <w:jc w:val="center"/>
            </w:pPr>
            <w:r w:rsidRPr="00867390">
              <w:t>2 171 944,00</w:t>
            </w:r>
          </w:p>
        </w:tc>
        <w:tc>
          <w:tcPr>
            <w:tcW w:w="1843" w:type="dxa"/>
            <w:hideMark/>
          </w:tcPr>
          <w:p w14:paraId="062DB589" w14:textId="77777777" w:rsidR="0009231B" w:rsidRPr="00867390" w:rsidRDefault="0009231B" w:rsidP="00BD30DC">
            <w:pPr>
              <w:jc w:val="center"/>
            </w:pPr>
            <w:r w:rsidRPr="00867390">
              <w:t>2 738 938,00</w:t>
            </w:r>
          </w:p>
        </w:tc>
        <w:tc>
          <w:tcPr>
            <w:tcW w:w="1979" w:type="dxa"/>
            <w:hideMark/>
          </w:tcPr>
          <w:p w14:paraId="2299EFA9" w14:textId="77777777" w:rsidR="0009231B" w:rsidRPr="00665A70" w:rsidRDefault="0009231B" w:rsidP="00BD30DC">
            <w:pPr>
              <w:jc w:val="center"/>
            </w:pPr>
            <w:r w:rsidRPr="00665A70">
              <w:t>1 630 326,00“.</w:t>
            </w:r>
          </w:p>
        </w:tc>
      </w:tr>
    </w:tbl>
    <w:p w14:paraId="3FC19FB5" w14:textId="77777777" w:rsidR="0009231B" w:rsidRPr="00665A70" w:rsidRDefault="0009231B" w:rsidP="0009231B">
      <w:pPr>
        <w:pStyle w:val="Pagrindinistekstas"/>
        <w:jc w:val="both"/>
      </w:pPr>
      <w:bookmarkStart w:id="10" w:name="_Hlk199254646"/>
      <w:r w:rsidRPr="00665A70">
        <w:t>1.10. Papildyti 3 priedą nauja pastraipa pagal kodą:</w:t>
      </w:r>
      <w:r>
        <w:t xml:space="preserve"> </w:t>
      </w:r>
    </w:p>
    <w:tbl>
      <w:tblPr>
        <w:tblStyle w:val="Lentelstinklelis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567"/>
        <w:gridCol w:w="992"/>
        <w:gridCol w:w="993"/>
        <w:gridCol w:w="567"/>
        <w:gridCol w:w="708"/>
        <w:gridCol w:w="567"/>
        <w:gridCol w:w="709"/>
        <w:gridCol w:w="851"/>
        <w:gridCol w:w="708"/>
      </w:tblGrid>
      <w:tr w:rsidR="0009231B" w:rsidRPr="00665A70" w14:paraId="12766B79" w14:textId="77777777" w:rsidTr="00BD30DC">
        <w:trPr>
          <w:trHeight w:val="1753"/>
        </w:trPr>
        <w:tc>
          <w:tcPr>
            <w:tcW w:w="1134" w:type="dxa"/>
            <w:vMerge w:val="restart"/>
            <w:hideMark/>
          </w:tcPr>
          <w:bookmarkEnd w:id="10"/>
          <w:p w14:paraId="0218BEC5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„3.1.3.5.010</w:t>
            </w:r>
          </w:p>
        </w:tc>
        <w:tc>
          <w:tcPr>
            <w:tcW w:w="851" w:type="dxa"/>
            <w:vMerge w:val="restart"/>
            <w:hideMark/>
          </w:tcPr>
          <w:p w14:paraId="0A5B4125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 xml:space="preserve">Projekto </w:t>
            </w:r>
            <w:r>
              <w:rPr>
                <w:sz w:val="16"/>
                <w:szCs w:val="16"/>
              </w:rPr>
              <w:t>„</w:t>
            </w:r>
            <w:r w:rsidRPr="00665A70">
              <w:rPr>
                <w:sz w:val="16"/>
                <w:szCs w:val="16"/>
              </w:rPr>
              <w:t>Priedan-</w:t>
            </w:r>
            <w:proofErr w:type="spellStart"/>
            <w:r w:rsidRPr="00665A70">
              <w:rPr>
                <w:sz w:val="16"/>
                <w:szCs w:val="16"/>
              </w:rPr>
              <w:t>gų</w:t>
            </w:r>
            <w:proofErr w:type="spellEnd"/>
            <w:r w:rsidRPr="00665A70">
              <w:rPr>
                <w:sz w:val="16"/>
                <w:szCs w:val="16"/>
              </w:rPr>
              <w:t xml:space="preserve"> </w:t>
            </w:r>
            <w:proofErr w:type="spellStart"/>
            <w:r w:rsidRPr="00665A70">
              <w:rPr>
                <w:sz w:val="16"/>
                <w:szCs w:val="16"/>
              </w:rPr>
              <w:t>infra</w:t>
            </w:r>
            <w:proofErr w:type="spellEnd"/>
            <w:r w:rsidRPr="00665A70">
              <w:rPr>
                <w:sz w:val="16"/>
                <w:szCs w:val="16"/>
              </w:rPr>
              <w:t>-</w:t>
            </w:r>
            <w:proofErr w:type="spellStart"/>
            <w:r w:rsidRPr="00665A70">
              <w:rPr>
                <w:sz w:val="16"/>
                <w:szCs w:val="16"/>
              </w:rPr>
              <w:t>struktū</w:t>
            </w:r>
            <w:proofErr w:type="spellEnd"/>
            <w:r w:rsidRPr="00665A70">
              <w:rPr>
                <w:sz w:val="16"/>
                <w:szCs w:val="16"/>
              </w:rPr>
              <w:t>-ros plėtra Kauno mieste</w:t>
            </w:r>
            <w:r>
              <w:rPr>
                <w:sz w:val="16"/>
                <w:szCs w:val="16"/>
              </w:rPr>
              <w:t>“</w:t>
            </w:r>
            <w:r w:rsidRPr="00665A70">
              <w:rPr>
                <w:sz w:val="16"/>
                <w:szCs w:val="16"/>
              </w:rPr>
              <w:t xml:space="preserve"> </w:t>
            </w:r>
            <w:proofErr w:type="spellStart"/>
            <w:r w:rsidRPr="00665A70">
              <w:rPr>
                <w:sz w:val="16"/>
                <w:szCs w:val="16"/>
              </w:rPr>
              <w:t>įgyvendi-nimas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14:paraId="69DED70C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Investicijų ir projektų skyrius</w:t>
            </w:r>
          </w:p>
        </w:tc>
        <w:tc>
          <w:tcPr>
            <w:tcW w:w="567" w:type="dxa"/>
            <w:vMerge w:val="restart"/>
            <w:hideMark/>
          </w:tcPr>
          <w:p w14:paraId="24ECD772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1.2.</w:t>
            </w:r>
          </w:p>
        </w:tc>
        <w:tc>
          <w:tcPr>
            <w:tcW w:w="992" w:type="dxa"/>
            <w:vMerge w:val="restart"/>
            <w:noWrap/>
            <w:hideMark/>
          </w:tcPr>
          <w:p w14:paraId="2D11F0C7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239 500,00</w:t>
            </w:r>
          </w:p>
        </w:tc>
        <w:tc>
          <w:tcPr>
            <w:tcW w:w="993" w:type="dxa"/>
            <w:vMerge w:val="restart"/>
            <w:hideMark/>
          </w:tcPr>
          <w:p w14:paraId="244EDD42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996 500,00</w:t>
            </w:r>
          </w:p>
        </w:tc>
        <w:tc>
          <w:tcPr>
            <w:tcW w:w="567" w:type="dxa"/>
            <w:vMerge w:val="restart"/>
            <w:hideMark/>
          </w:tcPr>
          <w:p w14:paraId="008AF416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14:paraId="6DC2B1ED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Atliktų veiklų dalis nuo visų pro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665A70">
              <w:rPr>
                <w:sz w:val="16"/>
                <w:szCs w:val="16"/>
              </w:rPr>
              <w:t>jekto</w:t>
            </w:r>
            <w:proofErr w:type="spellEnd"/>
            <w:r w:rsidRPr="00665A70">
              <w:rPr>
                <w:sz w:val="16"/>
                <w:szCs w:val="16"/>
              </w:rPr>
              <w:t xml:space="preserve"> veiklų</w:t>
            </w:r>
          </w:p>
        </w:tc>
        <w:tc>
          <w:tcPr>
            <w:tcW w:w="567" w:type="dxa"/>
            <w:hideMark/>
          </w:tcPr>
          <w:p w14:paraId="6130CB4E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Proc.</w:t>
            </w:r>
          </w:p>
        </w:tc>
        <w:tc>
          <w:tcPr>
            <w:tcW w:w="709" w:type="dxa"/>
            <w:noWrap/>
            <w:hideMark/>
          </w:tcPr>
          <w:p w14:paraId="27F45E9B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40,00</w:t>
            </w:r>
          </w:p>
        </w:tc>
        <w:tc>
          <w:tcPr>
            <w:tcW w:w="851" w:type="dxa"/>
            <w:noWrap/>
            <w:hideMark/>
          </w:tcPr>
          <w:p w14:paraId="64DE3008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60,00</w:t>
            </w:r>
          </w:p>
        </w:tc>
        <w:tc>
          <w:tcPr>
            <w:tcW w:w="708" w:type="dxa"/>
            <w:noWrap/>
            <w:hideMark/>
          </w:tcPr>
          <w:p w14:paraId="3AE586F0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0,00</w:t>
            </w:r>
          </w:p>
        </w:tc>
      </w:tr>
      <w:tr w:rsidR="0009231B" w:rsidRPr="00665A70" w14:paraId="713AE08F" w14:textId="77777777" w:rsidTr="00BD30DC">
        <w:trPr>
          <w:trHeight w:val="1551"/>
        </w:trPr>
        <w:tc>
          <w:tcPr>
            <w:tcW w:w="1134" w:type="dxa"/>
            <w:vMerge/>
            <w:hideMark/>
          </w:tcPr>
          <w:p w14:paraId="6405C2F8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14:paraId="4C157EE8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FB269D0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2A92411B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7D87C0E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571BF75B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66ED48D4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14:paraId="380FE700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proofErr w:type="spellStart"/>
            <w:r w:rsidRPr="00665A70">
              <w:rPr>
                <w:sz w:val="16"/>
                <w:szCs w:val="16"/>
              </w:rPr>
              <w:t>Įgyven-dinant</w:t>
            </w:r>
            <w:proofErr w:type="spellEnd"/>
            <w:r w:rsidRPr="00665A70">
              <w:rPr>
                <w:sz w:val="16"/>
                <w:szCs w:val="16"/>
              </w:rPr>
              <w:t xml:space="preserve"> </w:t>
            </w:r>
            <w:proofErr w:type="spellStart"/>
            <w:r w:rsidRPr="00665A70">
              <w:rPr>
                <w:sz w:val="16"/>
                <w:szCs w:val="16"/>
              </w:rPr>
              <w:t>projek</w:t>
            </w:r>
            <w:proofErr w:type="spellEnd"/>
            <w:r w:rsidRPr="00665A70">
              <w:rPr>
                <w:sz w:val="16"/>
                <w:szCs w:val="16"/>
              </w:rPr>
              <w:t>-tą įrengta prie-dangų</w:t>
            </w:r>
          </w:p>
        </w:tc>
        <w:tc>
          <w:tcPr>
            <w:tcW w:w="567" w:type="dxa"/>
            <w:hideMark/>
          </w:tcPr>
          <w:p w14:paraId="551DB9C0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Vnt.</w:t>
            </w:r>
          </w:p>
        </w:tc>
        <w:tc>
          <w:tcPr>
            <w:tcW w:w="709" w:type="dxa"/>
            <w:noWrap/>
            <w:hideMark/>
          </w:tcPr>
          <w:p w14:paraId="706BD0EA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733A9CDD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4,00</w:t>
            </w:r>
          </w:p>
        </w:tc>
        <w:tc>
          <w:tcPr>
            <w:tcW w:w="708" w:type="dxa"/>
            <w:noWrap/>
            <w:hideMark/>
          </w:tcPr>
          <w:p w14:paraId="2AA0ADDE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0,00</w:t>
            </w:r>
          </w:p>
        </w:tc>
      </w:tr>
      <w:tr w:rsidR="0009231B" w:rsidRPr="00665A70" w14:paraId="0FFF27BF" w14:textId="77777777" w:rsidTr="00BD30DC">
        <w:trPr>
          <w:trHeight w:val="1687"/>
        </w:trPr>
        <w:tc>
          <w:tcPr>
            <w:tcW w:w="1134" w:type="dxa"/>
            <w:vMerge w:val="restart"/>
            <w:hideMark/>
          </w:tcPr>
          <w:p w14:paraId="7AC5AFA7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3.1.3.5.011</w:t>
            </w:r>
          </w:p>
        </w:tc>
        <w:tc>
          <w:tcPr>
            <w:tcW w:w="851" w:type="dxa"/>
            <w:vMerge w:val="restart"/>
            <w:hideMark/>
          </w:tcPr>
          <w:p w14:paraId="0CF0947B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 xml:space="preserve">Projekto </w:t>
            </w:r>
            <w:r>
              <w:rPr>
                <w:sz w:val="16"/>
                <w:szCs w:val="16"/>
              </w:rPr>
              <w:t>„</w:t>
            </w:r>
            <w:r w:rsidRPr="00665A70">
              <w:rPr>
                <w:sz w:val="16"/>
                <w:szCs w:val="16"/>
              </w:rPr>
              <w:t xml:space="preserve">Civilinės saugos projektų rėmimas, stiprinant </w:t>
            </w:r>
            <w:proofErr w:type="spellStart"/>
            <w:r w:rsidRPr="00665A70">
              <w:rPr>
                <w:sz w:val="16"/>
                <w:szCs w:val="16"/>
              </w:rPr>
              <w:t>preven-</w:t>
            </w:r>
            <w:r>
              <w:rPr>
                <w:sz w:val="16"/>
                <w:szCs w:val="16"/>
              </w:rPr>
              <w:t>ci</w:t>
            </w:r>
            <w:r w:rsidRPr="00665A70">
              <w:rPr>
                <w:sz w:val="16"/>
                <w:szCs w:val="16"/>
              </w:rPr>
              <w:t>ją</w:t>
            </w:r>
            <w:proofErr w:type="spellEnd"/>
            <w:r w:rsidRPr="00665A70">
              <w:rPr>
                <w:sz w:val="16"/>
                <w:szCs w:val="16"/>
              </w:rPr>
              <w:t xml:space="preserve">, parengtį ir </w:t>
            </w:r>
            <w:proofErr w:type="spellStart"/>
            <w:r w:rsidRPr="00665A70">
              <w:rPr>
                <w:sz w:val="16"/>
                <w:szCs w:val="16"/>
              </w:rPr>
              <w:t>apsirūpi-nimą</w:t>
            </w:r>
            <w:proofErr w:type="spellEnd"/>
            <w:r w:rsidRPr="00665A70">
              <w:rPr>
                <w:sz w:val="16"/>
                <w:szCs w:val="16"/>
              </w:rPr>
              <w:t xml:space="preserve"> būtinų </w:t>
            </w:r>
            <w:proofErr w:type="spellStart"/>
            <w:r w:rsidRPr="00665A70">
              <w:rPr>
                <w:sz w:val="16"/>
                <w:szCs w:val="16"/>
              </w:rPr>
              <w:t>priemo-nių</w:t>
            </w:r>
            <w:proofErr w:type="spellEnd"/>
            <w:r w:rsidRPr="00665A70">
              <w:rPr>
                <w:sz w:val="16"/>
                <w:szCs w:val="16"/>
              </w:rPr>
              <w:t xml:space="preserve"> </w:t>
            </w:r>
            <w:proofErr w:type="spellStart"/>
            <w:r w:rsidRPr="00665A70">
              <w:rPr>
                <w:sz w:val="16"/>
                <w:szCs w:val="16"/>
              </w:rPr>
              <w:t>atsargo</w:t>
            </w:r>
            <w:proofErr w:type="spellEnd"/>
            <w:r w:rsidRPr="00665A70">
              <w:rPr>
                <w:sz w:val="16"/>
                <w:szCs w:val="16"/>
              </w:rPr>
              <w:t>-mis Kauno mieste</w:t>
            </w:r>
            <w:r>
              <w:rPr>
                <w:sz w:val="16"/>
                <w:szCs w:val="16"/>
              </w:rPr>
              <w:t>“</w:t>
            </w:r>
            <w:r w:rsidRPr="00665A70">
              <w:rPr>
                <w:sz w:val="16"/>
                <w:szCs w:val="16"/>
              </w:rPr>
              <w:t xml:space="preserve"> </w:t>
            </w:r>
            <w:proofErr w:type="spellStart"/>
            <w:r w:rsidRPr="00665A70">
              <w:rPr>
                <w:sz w:val="16"/>
                <w:szCs w:val="16"/>
              </w:rPr>
              <w:t>įgyvendi-nimas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14:paraId="047CDB13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Investicijų ir projektų skyrius</w:t>
            </w:r>
          </w:p>
        </w:tc>
        <w:tc>
          <w:tcPr>
            <w:tcW w:w="567" w:type="dxa"/>
            <w:vMerge w:val="restart"/>
            <w:hideMark/>
          </w:tcPr>
          <w:p w14:paraId="44ED17B5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1.2.</w:t>
            </w:r>
          </w:p>
        </w:tc>
        <w:tc>
          <w:tcPr>
            <w:tcW w:w="992" w:type="dxa"/>
            <w:vMerge w:val="restart"/>
            <w:noWrap/>
            <w:hideMark/>
          </w:tcPr>
          <w:p w14:paraId="56B3503F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111 643,00</w:t>
            </w:r>
          </w:p>
        </w:tc>
        <w:tc>
          <w:tcPr>
            <w:tcW w:w="993" w:type="dxa"/>
            <w:vMerge w:val="restart"/>
            <w:hideMark/>
          </w:tcPr>
          <w:p w14:paraId="381A6464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113 357,00</w:t>
            </w:r>
          </w:p>
        </w:tc>
        <w:tc>
          <w:tcPr>
            <w:tcW w:w="567" w:type="dxa"/>
            <w:vMerge w:val="restart"/>
            <w:hideMark/>
          </w:tcPr>
          <w:p w14:paraId="678A328F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14:paraId="3BC276CF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 xml:space="preserve">Atliktų veiklų dalis nuo visų </w:t>
            </w:r>
            <w:proofErr w:type="spellStart"/>
            <w:r w:rsidRPr="00665A70">
              <w:rPr>
                <w:sz w:val="16"/>
                <w:szCs w:val="16"/>
              </w:rPr>
              <w:t>projek</w:t>
            </w:r>
            <w:proofErr w:type="spellEnd"/>
            <w:r w:rsidRPr="00665A70">
              <w:rPr>
                <w:sz w:val="16"/>
                <w:szCs w:val="16"/>
              </w:rPr>
              <w:t>-to veiklų</w:t>
            </w:r>
          </w:p>
        </w:tc>
        <w:tc>
          <w:tcPr>
            <w:tcW w:w="567" w:type="dxa"/>
            <w:hideMark/>
          </w:tcPr>
          <w:p w14:paraId="2E54BB64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Proc.</w:t>
            </w:r>
          </w:p>
        </w:tc>
        <w:tc>
          <w:tcPr>
            <w:tcW w:w="709" w:type="dxa"/>
            <w:noWrap/>
            <w:hideMark/>
          </w:tcPr>
          <w:p w14:paraId="03A5BD27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40,00</w:t>
            </w:r>
          </w:p>
        </w:tc>
        <w:tc>
          <w:tcPr>
            <w:tcW w:w="851" w:type="dxa"/>
            <w:noWrap/>
            <w:hideMark/>
          </w:tcPr>
          <w:p w14:paraId="08564222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60,00</w:t>
            </w:r>
          </w:p>
        </w:tc>
        <w:tc>
          <w:tcPr>
            <w:tcW w:w="708" w:type="dxa"/>
            <w:noWrap/>
            <w:hideMark/>
          </w:tcPr>
          <w:p w14:paraId="7033D855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0,00</w:t>
            </w:r>
          </w:p>
        </w:tc>
      </w:tr>
      <w:tr w:rsidR="0009231B" w:rsidRPr="00665A70" w14:paraId="25229E48" w14:textId="77777777" w:rsidTr="00BD30DC">
        <w:trPr>
          <w:trHeight w:val="4674"/>
        </w:trPr>
        <w:tc>
          <w:tcPr>
            <w:tcW w:w="1134" w:type="dxa"/>
            <w:vMerge/>
            <w:hideMark/>
          </w:tcPr>
          <w:p w14:paraId="4AA48F65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14:paraId="261DFAB2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72752CE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6AA0A85D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067D778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1AC1EEB6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1CEF86F9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14:paraId="2C19C38B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proofErr w:type="spellStart"/>
            <w:r w:rsidRPr="00665A70">
              <w:rPr>
                <w:sz w:val="16"/>
                <w:szCs w:val="16"/>
              </w:rPr>
              <w:t>Gyven</w:t>
            </w:r>
            <w:proofErr w:type="spellEnd"/>
            <w:r w:rsidRPr="00665A70">
              <w:rPr>
                <w:sz w:val="16"/>
                <w:szCs w:val="16"/>
              </w:rPr>
              <w:t xml:space="preserve">-tojų </w:t>
            </w:r>
            <w:proofErr w:type="spellStart"/>
            <w:r w:rsidRPr="00665A70">
              <w:rPr>
                <w:sz w:val="16"/>
                <w:szCs w:val="16"/>
              </w:rPr>
              <w:t>skai-čius</w:t>
            </w:r>
            <w:proofErr w:type="spellEnd"/>
            <w:r w:rsidRPr="00665A70">
              <w:rPr>
                <w:sz w:val="16"/>
                <w:szCs w:val="16"/>
              </w:rPr>
              <w:t xml:space="preserve">, kurį </w:t>
            </w:r>
            <w:r>
              <w:rPr>
                <w:sz w:val="16"/>
                <w:szCs w:val="16"/>
              </w:rPr>
              <w:t>S</w:t>
            </w:r>
            <w:r w:rsidRPr="00665A70">
              <w:rPr>
                <w:sz w:val="16"/>
                <w:szCs w:val="16"/>
              </w:rPr>
              <w:t>avi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665A70">
              <w:rPr>
                <w:sz w:val="16"/>
                <w:szCs w:val="16"/>
              </w:rPr>
              <w:t>val</w:t>
            </w:r>
            <w:proofErr w:type="spellEnd"/>
            <w:r w:rsidRPr="00665A70">
              <w:rPr>
                <w:sz w:val="16"/>
                <w:szCs w:val="16"/>
              </w:rPr>
              <w:t>-</w:t>
            </w:r>
            <w:proofErr w:type="spellStart"/>
            <w:r w:rsidRPr="00665A70">
              <w:rPr>
                <w:sz w:val="16"/>
                <w:szCs w:val="16"/>
              </w:rPr>
              <w:t>dybė</w:t>
            </w:r>
            <w:proofErr w:type="spellEnd"/>
            <w:r w:rsidRPr="00665A70">
              <w:rPr>
                <w:sz w:val="16"/>
                <w:szCs w:val="16"/>
              </w:rPr>
              <w:t xml:space="preserve"> </w:t>
            </w:r>
            <w:proofErr w:type="spellStart"/>
            <w:r w:rsidRPr="00665A70">
              <w:rPr>
                <w:sz w:val="16"/>
                <w:szCs w:val="16"/>
              </w:rPr>
              <w:t>pasi</w:t>
            </w:r>
            <w:proofErr w:type="spellEnd"/>
            <w:r w:rsidRPr="00665A70">
              <w:rPr>
                <w:sz w:val="16"/>
                <w:szCs w:val="16"/>
              </w:rPr>
              <w:t xml:space="preserve">-rengs laikinai </w:t>
            </w:r>
            <w:proofErr w:type="spellStart"/>
            <w:r w:rsidRPr="00665A70">
              <w:rPr>
                <w:sz w:val="16"/>
                <w:szCs w:val="16"/>
              </w:rPr>
              <w:t>apgy-vendin-ti</w:t>
            </w:r>
            <w:proofErr w:type="spellEnd"/>
            <w:r w:rsidRPr="00665A70">
              <w:rPr>
                <w:sz w:val="16"/>
                <w:szCs w:val="16"/>
              </w:rPr>
              <w:t xml:space="preserve"> </w:t>
            </w:r>
            <w:proofErr w:type="spellStart"/>
            <w:r w:rsidRPr="00665A70">
              <w:rPr>
                <w:sz w:val="16"/>
                <w:szCs w:val="16"/>
              </w:rPr>
              <w:t>kolek-tyvinės</w:t>
            </w:r>
            <w:proofErr w:type="spellEnd"/>
            <w:r w:rsidRPr="00665A70">
              <w:rPr>
                <w:sz w:val="16"/>
                <w:szCs w:val="16"/>
              </w:rPr>
              <w:t xml:space="preserve"> </w:t>
            </w:r>
            <w:proofErr w:type="spellStart"/>
            <w:r w:rsidRPr="00665A70">
              <w:rPr>
                <w:sz w:val="16"/>
                <w:szCs w:val="16"/>
              </w:rPr>
              <w:t>apsau</w:t>
            </w:r>
            <w:proofErr w:type="spellEnd"/>
            <w:r w:rsidRPr="00665A70">
              <w:rPr>
                <w:sz w:val="16"/>
                <w:szCs w:val="16"/>
              </w:rPr>
              <w:t>-gos stati-</w:t>
            </w:r>
            <w:proofErr w:type="spellStart"/>
            <w:r w:rsidRPr="00665A70">
              <w:rPr>
                <w:sz w:val="16"/>
                <w:szCs w:val="16"/>
              </w:rPr>
              <w:t>niuose</w:t>
            </w:r>
            <w:proofErr w:type="spellEnd"/>
            <w:r w:rsidRPr="00665A70">
              <w:rPr>
                <w:sz w:val="16"/>
                <w:szCs w:val="16"/>
              </w:rPr>
              <w:t xml:space="preserve"> </w:t>
            </w:r>
            <w:proofErr w:type="spellStart"/>
            <w:r w:rsidRPr="00665A70">
              <w:rPr>
                <w:sz w:val="16"/>
                <w:szCs w:val="16"/>
              </w:rPr>
              <w:t>įgyven-dinus</w:t>
            </w:r>
            <w:proofErr w:type="spellEnd"/>
            <w:r w:rsidRPr="00665A70">
              <w:rPr>
                <w:sz w:val="16"/>
                <w:szCs w:val="16"/>
              </w:rPr>
              <w:t xml:space="preserve"> </w:t>
            </w:r>
            <w:proofErr w:type="spellStart"/>
            <w:r w:rsidRPr="00665A70">
              <w:rPr>
                <w:sz w:val="16"/>
                <w:szCs w:val="16"/>
              </w:rPr>
              <w:t>projek</w:t>
            </w:r>
            <w:proofErr w:type="spellEnd"/>
            <w:r w:rsidRPr="00665A70">
              <w:rPr>
                <w:sz w:val="16"/>
                <w:szCs w:val="16"/>
              </w:rPr>
              <w:t>-tą</w:t>
            </w:r>
          </w:p>
        </w:tc>
        <w:tc>
          <w:tcPr>
            <w:tcW w:w="567" w:type="dxa"/>
            <w:hideMark/>
          </w:tcPr>
          <w:p w14:paraId="736F711A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Asm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noWrap/>
            <w:hideMark/>
          </w:tcPr>
          <w:p w14:paraId="1552E8D6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8BB0CEC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1 125,00</w:t>
            </w:r>
          </w:p>
        </w:tc>
        <w:tc>
          <w:tcPr>
            <w:tcW w:w="708" w:type="dxa"/>
            <w:noWrap/>
            <w:hideMark/>
          </w:tcPr>
          <w:p w14:paraId="2AEB6F89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0,00</w:t>
            </w:r>
          </w:p>
        </w:tc>
      </w:tr>
      <w:tr w:rsidR="0009231B" w:rsidRPr="00665A70" w14:paraId="05E6D794" w14:textId="77777777" w:rsidTr="00BD30DC">
        <w:trPr>
          <w:trHeight w:val="1407"/>
        </w:trPr>
        <w:tc>
          <w:tcPr>
            <w:tcW w:w="1134" w:type="dxa"/>
            <w:vMerge/>
            <w:hideMark/>
          </w:tcPr>
          <w:p w14:paraId="3C1EFCE2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14:paraId="0BD843F2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2B3463A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3299D219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21DD74F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5DD9D474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08B84F6B" w14:textId="77777777" w:rsidR="0009231B" w:rsidRPr="00665A70" w:rsidRDefault="0009231B" w:rsidP="00BD30D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14:paraId="21CB7737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proofErr w:type="spellStart"/>
            <w:r w:rsidRPr="00665A70">
              <w:rPr>
                <w:sz w:val="16"/>
                <w:szCs w:val="16"/>
              </w:rPr>
              <w:t>Įgyven-dintas</w:t>
            </w:r>
            <w:proofErr w:type="spellEnd"/>
            <w:r w:rsidRPr="00665A70">
              <w:rPr>
                <w:sz w:val="16"/>
                <w:szCs w:val="16"/>
              </w:rPr>
              <w:t xml:space="preserve"> </w:t>
            </w:r>
            <w:proofErr w:type="spellStart"/>
            <w:r w:rsidRPr="00665A70">
              <w:rPr>
                <w:sz w:val="16"/>
                <w:szCs w:val="16"/>
              </w:rPr>
              <w:t>projek</w:t>
            </w:r>
            <w:proofErr w:type="spellEnd"/>
            <w:r w:rsidRPr="00665A70">
              <w:rPr>
                <w:sz w:val="16"/>
                <w:szCs w:val="16"/>
              </w:rPr>
              <w:t xml:space="preserve">-tas, skirtas </w:t>
            </w:r>
            <w:proofErr w:type="spellStart"/>
            <w:r w:rsidRPr="00665A70">
              <w:rPr>
                <w:sz w:val="16"/>
                <w:szCs w:val="16"/>
              </w:rPr>
              <w:t>pasi</w:t>
            </w:r>
            <w:proofErr w:type="spellEnd"/>
            <w:r w:rsidRPr="00665A70">
              <w:rPr>
                <w:sz w:val="16"/>
                <w:szCs w:val="16"/>
              </w:rPr>
              <w:t xml:space="preserve">-rengti </w:t>
            </w:r>
            <w:proofErr w:type="spellStart"/>
            <w:r w:rsidRPr="00665A70">
              <w:rPr>
                <w:sz w:val="16"/>
                <w:szCs w:val="16"/>
              </w:rPr>
              <w:t>eva</w:t>
            </w:r>
            <w:proofErr w:type="spellEnd"/>
            <w:r w:rsidRPr="00665A70">
              <w:rPr>
                <w:sz w:val="16"/>
                <w:szCs w:val="16"/>
              </w:rPr>
              <w:t>-kuoja-</w:t>
            </w:r>
            <w:proofErr w:type="spellStart"/>
            <w:r w:rsidRPr="00665A70">
              <w:rPr>
                <w:sz w:val="16"/>
                <w:szCs w:val="16"/>
              </w:rPr>
              <w:t>mų</w:t>
            </w:r>
            <w:proofErr w:type="spellEnd"/>
            <w:r w:rsidRPr="00665A70">
              <w:rPr>
                <w:sz w:val="16"/>
                <w:szCs w:val="16"/>
              </w:rPr>
              <w:t xml:space="preserve"> </w:t>
            </w:r>
            <w:proofErr w:type="spellStart"/>
            <w:r w:rsidRPr="00665A70">
              <w:rPr>
                <w:sz w:val="16"/>
                <w:szCs w:val="16"/>
              </w:rPr>
              <w:lastRenderedPageBreak/>
              <w:t>gyven</w:t>
            </w:r>
            <w:proofErr w:type="spellEnd"/>
            <w:r w:rsidRPr="00665A70">
              <w:rPr>
                <w:sz w:val="16"/>
                <w:szCs w:val="16"/>
              </w:rPr>
              <w:t xml:space="preserve">-tojų </w:t>
            </w:r>
            <w:proofErr w:type="spellStart"/>
            <w:r w:rsidRPr="00665A70">
              <w:rPr>
                <w:sz w:val="16"/>
                <w:szCs w:val="16"/>
              </w:rPr>
              <w:t>laiki-nam</w:t>
            </w:r>
            <w:proofErr w:type="spellEnd"/>
            <w:r w:rsidRPr="00665A70">
              <w:rPr>
                <w:sz w:val="16"/>
                <w:szCs w:val="16"/>
              </w:rPr>
              <w:t xml:space="preserve"> </w:t>
            </w:r>
            <w:proofErr w:type="spellStart"/>
            <w:r w:rsidRPr="00665A70">
              <w:rPr>
                <w:sz w:val="16"/>
                <w:szCs w:val="16"/>
              </w:rPr>
              <w:t>apgy-vendi-nimui</w:t>
            </w:r>
            <w:proofErr w:type="spellEnd"/>
            <w:r w:rsidRPr="00665A70">
              <w:rPr>
                <w:sz w:val="16"/>
                <w:szCs w:val="16"/>
              </w:rPr>
              <w:t xml:space="preserve"> </w:t>
            </w:r>
            <w:proofErr w:type="spellStart"/>
            <w:r w:rsidRPr="00665A70">
              <w:rPr>
                <w:sz w:val="16"/>
                <w:szCs w:val="16"/>
              </w:rPr>
              <w:t>kolek-tyvinės</w:t>
            </w:r>
            <w:proofErr w:type="spellEnd"/>
            <w:r w:rsidRPr="00665A70">
              <w:rPr>
                <w:sz w:val="16"/>
                <w:szCs w:val="16"/>
              </w:rPr>
              <w:t xml:space="preserve"> </w:t>
            </w:r>
            <w:proofErr w:type="spellStart"/>
            <w:r w:rsidRPr="00665A70">
              <w:rPr>
                <w:sz w:val="16"/>
                <w:szCs w:val="16"/>
              </w:rPr>
              <w:t>apsau</w:t>
            </w:r>
            <w:proofErr w:type="spellEnd"/>
            <w:r w:rsidRPr="00665A70">
              <w:rPr>
                <w:sz w:val="16"/>
                <w:szCs w:val="16"/>
              </w:rPr>
              <w:t>-gos stati-</w:t>
            </w:r>
            <w:proofErr w:type="spellStart"/>
            <w:r w:rsidRPr="00665A70">
              <w:rPr>
                <w:sz w:val="16"/>
                <w:szCs w:val="16"/>
              </w:rPr>
              <w:t>niuose</w:t>
            </w:r>
            <w:proofErr w:type="spellEnd"/>
          </w:p>
        </w:tc>
        <w:tc>
          <w:tcPr>
            <w:tcW w:w="567" w:type="dxa"/>
            <w:hideMark/>
          </w:tcPr>
          <w:p w14:paraId="15A94D6D" w14:textId="77777777" w:rsidR="0009231B" w:rsidRPr="00665A70" w:rsidRDefault="0009231B" w:rsidP="00BD30DC">
            <w:pPr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lastRenderedPageBreak/>
              <w:t>Vnt.</w:t>
            </w:r>
          </w:p>
        </w:tc>
        <w:tc>
          <w:tcPr>
            <w:tcW w:w="709" w:type="dxa"/>
            <w:noWrap/>
            <w:hideMark/>
          </w:tcPr>
          <w:p w14:paraId="1B0C1D46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3ACBD5A1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1,00</w:t>
            </w:r>
          </w:p>
        </w:tc>
        <w:tc>
          <w:tcPr>
            <w:tcW w:w="708" w:type="dxa"/>
            <w:noWrap/>
            <w:hideMark/>
          </w:tcPr>
          <w:p w14:paraId="38CF5B1A" w14:textId="77777777" w:rsidR="0009231B" w:rsidRPr="00665A70" w:rsidRDefault="0009231B" w:rsidP="00BD30DC">
            <w:pPr>
              <w:jc w:val="center"/>
              <w:rPr>
                <w:sz w:val="16"/>
                <w:szCs w:val="16"/>
              </w:rPr>
            </w:pPr>
            <w:r w:rsidRPr="00665A70">
              <w:rPr>
                <w:sz w:val="16"/>
                <w:szCs w:val="16"/>
              </w:rPr>
              <w:t>0,00“.</w:t>
            </w:r>
          </w:p>
        </w:tc>
      </w:tr>
    </w:tbl>
    <w:p w14:paraId="03E90829" w14:textId="77777777" w:rsidR="0009231B" w:rsidRPr="00665A70" w:rsidRDefault="0009231B" w:rsidP="0009231B">
      <w:pPr>
        <w:pStyle w:val="Pagrindinistekstas"/>
        <w:jc w:val="both"/>
      </w:pPr>
      <w:r w:rsidRPr="00665A70">
        <w:t>1.11. Papildyti 3 priedą nauja pastraipa pagal kodą:</w:t>
      </w:r>
      <w:r>
        <w:t xml:space="preserve"> </w:t>
      </w:r>
    </w:p>
    <w:tbl>
      <w:tblPr>
        <w:tblW w:w="9671" w:type="dxa"/>
        <w:tblLook w:val="04A0" w:firstRow="1" w:lastRow="0" w:firstColumn="1" w:lastColumn="0" w:noHBand="0" w:noVBand="1"/>
      </w:tblPr>
      <w:tblGrid>
        <w:gridCol w:w="1013"/>
        <w:gridCol w:w="1502"/>
        <w:gridCol w:w="1257"/>
        <w:gridCol w:w="280"/>
        <w:gridCol w:w="567"/>
        <w:gridCol w:w="500"/>
        <w:gridCol w:w="546"/>
        <w:gridCol w:w="1609"/>
        <w:gridCol w:w="547"/>
        <w:gridCol w:w="581"/>
        <w:gridCol w:w="581"/>
        <w:gridCol w:w="688"/>
      </w:tblGrid>
      <w:tr w:rsidR="0009231B" w:rsidRPr="006B72A9" w14:paraId="0F7DF506" w14:textId="77777777" w:rsidTr="00BD30DC">
        <w:trPr>
          <w:trHeight w:val="110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B3A3" w14:textId="77777777" w:rsidR="0009231B" w:rsidRPr="006B72A9" w:rsidRDefault="0009231B" w:rsidP="00BD3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</w:t>
            </w:r>
            <w:r w:rsidRPr="006B72A9">
              <w:rPr>
                <w:sz w:val="16"/>
                <w:szCs w:val="16"/>
              </w:rPr>
              <w:t>3.2.2.2.005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242B" w14:textId="77777777" w:rsidR="0009231B" w:rsidRPr="006B72A9" w:rsidRDefault="0009231B" w:rsidP="00BD30DC">
            <w:pPr>
              <w:rPr>
                <w:sz w:val="16"/>
                <w:szCs w:val="16"/>
              </w:rPr>
            </w:pPr>
            <w:r w:rsidRPr="006B72A9">
              <w:rPr>
                <w:sz w:val="16"/>
                <w:szCs w:val="16"/>
              </w:rPr>
              <w:t>Ekologiškų Kauno miesto viešojo transporto priemonių eksploatavimas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690D" w14:textId="77777777" w:rsidR="0009231B" w:rsidRPr="006B72A9" w:rsidRDefault="0009231B" w:rsidP="00BD30DC">
            <w:pPr>
              <w:rPr>
                <w:sz w:val="16"/>
                <w:szCs w:val="16"/>
              </w:rPr>
            </w:pPr>
            <w:r w:rsidRPr="006B72A9">
              <w:rPr>
                <w:sz w:val="16"/>
                <w:szCs w:val="16"/>
              </w:rPr>
              <w:t>Transporto ir eismo organizavimo skyrius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F2FD" w14:textId="77777777" w:rsidR="0009231B" w:rsidRPr="006B72A9" w:rsidRDefault="0009231B" w:rsidP="00BD30DC">
            <w:pPr>
              <w:rPr>
                <w:sz w:val="16"/>
                <w:szCs w:val="16"/>
              </w:rPr>
            </w:pPr>
            <w:r w:rsidRPr="006B72A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29087" w14:textId="77777777" w:rsidR="0009231B" w:rsidRPr="006B72A9" w:rsidRDefault="0009231B" w:rsidP="00BD30DC">
            <w:pPr>
              <w:jc w:val="center"/>
              <w:rPr>
                <w:sz w:val="16"/>
                <w:szCs w:val="16"/>
              </w:rPr>
            </w:pPr>
            <w:r w:rsidRPr="006B72A9">
              <w:rPr>
                <w:sz w:val="16"/>
                <w:szCs w:val="16"/>
              </w:rPr>
              <w:t>0,00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F62DC" w14:textId="77777777" w:rsidR="0009231B" w:rsidRPr="006B72A9" w:rsidRDefault="0009231B" w:rsidP="00BD30DC">
            <w:pPr>
              <w:jc w:val="center"/>
              <w:rPr>
                <w:sz w:val="16"/>
                <w:szCs w:val="16"/>
              </w:rPr>
            </w:pPr>
            <w:r w:rsidRPr="006B72A9">
              <w:rPr>
                <w:sz w:val="16"/>
                <w:szCs w:val="16"/>
              </w:rPr>
              <w:t>0,00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6744" w14:textId="77777777" w:rsidR="0009231B" w:rsidRPr="006B72A9" w:rsidRDefault="0009231B" w:rsidP="00BD30DC">
            <w:pPr>
              <w:jc w:val="center"/>
              <w:rPr>
                <w:sz w:val="16"/>
                <w:szCs w:val="16"/>
              </w:rPr>
            </w:pPr>
            <w:r w:rsidRPr="006B72A9">
              <w:rPr>
                <w:sz w:val="16"/>
                <w:szCs w:val="16"/>
              </w:rPr>
              <w:t>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7145" w14:textId="77777777" w:rsidR="0009231B" w:rsidRPr="006B72A9" w:rsidRDefault="0009231B" w:rsidP="00BD30DC">
            <w:pPr>
              <w:rPr>
                <w:sz w:val="16"/>
                <w:szCs w:val="16"/>
              </w:rPr>
            </w:pPr>
            <w:r w:rsidRPr="006B72A9">
              <w:rPr>
                <w:sz w:val="16"/>
                <w:szCs w:val="16"/>
              </w:rPr>
              <w:t>Troleibusų ekologiškos ridos dalis nuo bendros viešojo transporto ridos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44E8B" w14:textId="77777777" w:rsidR="0009231B" w:rsidRPr="006B72A9" w:rsidRDefault="0009231B" w:rsidP="00BD30DC">
            <w:pPr>
              <w:rPr>
                <w:sz w:val="16"/>
                <w:szCs w:val="16"/>
              </w:rPr>
            </w:pPr>
            <w:r w:rsidRPr="006B72A9">
              <w:rPr>
                <w:sz w:val="16"/>
                <w:szCs w:val="16"/>
              </w:rPr>
              <w:t>Proc.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5E23F" w14:textId="77777777" w:rsidR="0009231B" w:rsidRPr="006B72A9" w:rsidRDefault="0009231B" w:rsidP="00BD30DC">
            <w:pPr>
              <w:rPr>
                <w:sz w:val="16"/>
                <w:szCs w:val="16"/>
              </w:rPr>
            </w:pPr>
            <w:r w:rsidRPr="006B72A9">
              <w:rPr>
                <w:sz w:val="16"/>
                <w:szCs w:val="16"/>
              </w:rPr>
              <w:t>33,00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543C3" w14:textId="77777777" w:rsidR="0009231B" w:rsidRPr="006B72A9" w:rsidRDefault="0009231B" w:rsidP="00BD30DC">
            <w:pPr>
              <w:rPr>
                <w:sz w:val="16"/>
                <w:szCs w:val="16"/>
              </w:rPr>
            </w:pPr>
            <w:r w:rsidRPr="006B72A9">
              <w:rPr>
                <w:sz w:val="16"/>
                <w:szCs w:val="16"/>
              </w:rPr>
              <w:t>33,00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3E26" w14:textId="77777777" w:rsidR="0009231B" w:rsidRPr="006B72A9" w:rsidRDefault="0009231B" w:rsidP="00BD30DC">
            <w:pPr>
              <w:rPr>
                <w:sz w:val="16"/>
                <w:szCs w:val="16"/>
              </w:rPr>
            </w:pPr>
            <w:r w:rsidRPr="006B72A9">
              <w:rPr>
                <w:sz w:val="16"/>
                <w:szCs w:val="16"/>
              </w:rPr>
              <w:t>33,00</w:t>
            </w:r>
            <w:r>
              <w:rPr>
                <w:sz w:val="16"/>
                <w:szCs w:val="16"/>
              </w:rPr>
              <w:t>“.</w:t>
            </w:r>
          </w:p>
        </w:tc>
      </w:tr>
    </w:tbl>
    <w:p w14:paraId="6E2DAA03" w14:textId="77777777" w:rsidR="0009231B" w:rsidRPr="00665A70" w:rsidRDefault="0009231B" w:rsidP="0009231B">
      <w:pPr>
        <w:pStyle w:val="Pagrindinistekstas"/>
        <w:spacing w:line="324" w:lineRule="auto"/>
        <w:jc w:val="both"/>
      </w:pPr>
      <w:r w:rsidRPr="00665A70">
        <w:t>1.12. Pakeisti 3 priedo lentelę, kurioje pateiktas f</w:t>
      </w:r>
      <w:r w:rsidRPr="00665A70">
        <w:rPr>
          <w:iCs/>
          <w:szCs w:val="24"/>
        </w:rPr>
        <w:t>inansavimas pagal šaltinius</w:t>
      </w:r>
      <w:r w:rsidRPr="00665A70">
        <w:t>, ir ją išdėstyti taip:</w:t>
      </w:r>
      <w:r>
        <w:t xml:space="preserve"> </w:t>
      </w: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921"/>
        <w:gridCol w:w="3266"/>
        <w:gridCol w:w="1815"/>
        <w:gridCol w:w="1815"/>
        <w:gridCol w:w="1959"/>
      </w:tblGrid>
      <w:tr w:rsidR="0009231B" w:rsidRPr="00665A70" w14:paraId="28032D78" w14:textId="77777777" w:rsidTr="00BD30DC">
        <w:trPr>
          <w:trHeight w:val="315"/>
          <w:tblHeader/>
        </w:trPr>
        <w:tc>
          <w:tcPr>
            <w:tcW w:w="921" w:type="dxa"/>
            <w:noWrap/>
            <w:hideMark/>
          </w:tcPr>
          <w:p w14:paraId="68E03630" w14:textId="77777777" w:rsidR="0009231B" w:rsidRPr="00665A70" w:rsidRDefault="0009231B" w:rsidP="00BD30DC">
            <w:pPr>
              <w:jc w:val="center"/>
              <w:rPr>
                <w:b/>
                <w:bCs/>
              </w:rPr>
            </w:pPr>
            <w:r w:rsidRPr="000A11FD">
              <w:rPr>
                <w:bCs/>
              </w:rPr>
              <w:t>„</w:t>
            </w:r>
            <w:r w:rsidRPr="00665A70">
              <w:rPr>
                <w:b/>
                <w:bCs/>
              </w:rPr>
              <w:t>Kodas</w:t>
            </w:r>
          </w:p>
        </w:tc>
        <w:tc>
          <w:tcPr>
            <w:tcW w:w="3266" w:type="dxa"/>
            <w:noWrap/>
            <w:hideMark/>
          </w:tcPr>
          <w:p w14:paraId="7C8BCE70" w14:textId="77777777" w:rsidR="0009231B" w:rsidRPr="00665A70" w:rsidRDefault="0009231B" w:rsidP="00BD30DC">
            <w:pPr>
              <w:jc w:val="center"/>
              <w:rPr>
                <w:b/>
                <w:bCs/>
              </w:rPr>
            </w:pPr>
            <w:r w:rsidRPr="00665A70">
              <w:rPr>
                <w:b/>
                <w:bCs/>
              </w:rPr>
              <w:t>Lėšų šaltinio pavadinimas</w:t>
            </w:r>
          </w:p>
        </w:tc>
        <w:tc>
          <w:tcPr>
            <w:tcW w:w="1815" w:type="dxa"/>
            <w:hideMark/>
          </w:tcPr>
          <w:p w14:paraId="1A7B9A52" w14:textId="77777777" w:rsidR="0009231B" w:rsidRPr="00665A70" w:rsidRDefault="0009231B" w:rsidP="00BD30DC">
            <w:pPr>
              <w:jc w:val="center"/>
              <w:rPr>
                <w:b/>
                <w:bCs/>
              </w:rPr>
            </w:pPr>
            <w:r w:rsidRPr="00665A70">
              <w:rPr>
                <w:b/>
                <w:bCs/>
              </w:rPr>
              <w:t>2025 m. skirta</w:t>
            </w:r>
          </w:p>
        </w:tc>
        <w:tc>
          <w:tcPr>
            <w:tcW w:w="1815" w:type="dxa"/>
            <w:hideMark/>
          </w:tcPr>
          <w:p w14:paraId="12DC0A8B" w14:textId="77777777" w:rsidR="0009231B" w:rsidRPr="00665A70" w:rsidRDefault="0009231B" w:rsidP="00BD30DC">
            <w:pPr>
              <w:jc w:val="center"/>
              <w:rPr>
                <w:b/>
                <w:bCs/>
              </w:rPr>
            </w:pPr>
            <w:r w:rsidRPr="00665A70">
              <w:rPr>
                <w:b/>
                <w:bCs/>
              </w:rPr>
              <w:t>2026 m. skirta</w:t>
            </w:r>
          </w:p>
        </w:tc>
        <w:tc>
          <w:tcPr>
            <w:tcW w:w="1959" w:type="dxa"/>
            <w:hideMark/>
          </w:tcPr>
          <w:p w14:paraId="1E8D264D" w14:textId="77777777" w:rsidR="0009231B" w:rsidRPr="00665A70" w:rsidRDefault="0009231B" w:rsidP="00BD30DC">
            <w:pPr>
              <w:jc w:val="center"/>
              <w:rPr>
                <w:b/>
                <w:bCs/>
              </w:rPr>
            </w:pPr>
            <w:r w:rsidRPr="00665A70">
              <w:rPr>
                <w:b/>
                <w:bCs/>
              </w:rPr>
              <w:t>2027 m. skirta</w:t>
            </w:r>
          </w:p>
        </w:tc>
      </w:tr>
      <w:tr w:rsidR="0009231B" w:rsidRPr="00665A70" w14:paraId="6AF85C99" w14:textId="77777777" w:rsidTr="00BD30DC">
        <w:trPr>
          <w:trHeight w:val="315"/>
        </w:trPr>
        <w:tc>
          <w:tcPr>
            <w:tcW w:w="921" w:type="dxa"/>
            <w:hideMark/>
          </w:tcPr>
          <w:p w14:paraId="1CF411BD" w14:textId="77777777" w:rsidR="0009231B" w:rsidRPr="00665A70" w:rsidRDefault="0009231B" w:rsidP="00BD30DC">
            <w:pPr>
              <w:jc w:val="center"/>
            </w:pPr>
            <w:r w:rsidRPr="00665A70">
              <w:t>1.</w:t>
            </w:r>
          </w:p>
        </w:tc>
        <w:tc>
          <w:tcPr>
            <w:tcW w:w="3266" w:type="dxa"/>
            <w:hideMark/>
          </w:tcPr>
          <w:p w14:paraId="5A593B87" w14:textId="77777777" w:rsidR="0009231B" w:rsidRPr="00665A70" w:rsidRDefault="0009231B" w:rsidP="00BD30DC">
            <w:r w:rsidRPr="00665A70">
              <w:t>Savivaldybės biudžetas</w:t>
            </w:r>
          </w:p>
        </w:tc>
        <w:tc>
          <w:tcPr>
            <w:tcW w:w="1815" w:type="dxa"/>
            <w:hideMark/>
          </w:tcPr>
          <w:p w14:paraId="2C4D88E7" w14:textId="77777777" w:rsidR="0009231B" w:rsidRPr="00867390" w:rsidRDefault="0009231B" w:rsidP="00BD30DC">
            <w:pPr>
              <w:jc w:val="center"/>
              <w:rPr>
                <w:szCs w:val="24"/>
              </w:rPr>
            </w:pPr>
            <w:r w:rsidRPr="00867390">
              <w:rPr>
                <w:szCs w:val="24"/>
              </w:rPr>
              <w:t>231 889 356,76</w:t>
            </w:r>
          </w:p>
        </w:tc>
        <w:tc>
          <w:tcPr>
            <w:tcW w:w="1815" w:type="dxa"/>
            <w:hideMark/>
          </w:tcPr>
          <w:p w14:paraId="3589DE1C" w14:textId="77777777" w:rsidR="0009231B" w:rsidRPr="00867390" w:rsidRDefault="0009231B" w:rsidP="00BD30DC">
            <w:pPr>
              <w:jc w:val="center"/>
            </w:pPr>
            <w:r w:rsidRPr="00867390">
              <w:t>234 716 855,00</w:t>
            </w:r>
          </w:p>
        </w:tc>
        <w:tc>
          <w:tcPr>
            <w:tcW w:w="1959" w:type="dxa"/>
            <w:hideMark/>
          </w:tcPr>
          <w:p w14:paraId="051AA9FF" w14:textId="77777777" w:rsidR="0009231B" w:rsidRPr="00665A70" w:rsidRDefault="0009231B" w:rsidP="00BD30DC">
            <w:pPr>
              <w:jc w:val="center"/>
            </w:pPr>
            <w:r w:rsidRPr="00665A70">
              <w:t>247 408 214,00</w:t>
            </w:r>
          </w:p>
        </w:tc>
      </w:tr>
      <w:tr w:rsidR="0009231B" w:rsidRPr="00665A70" w14:paraId="2C441C9F" w14:textId="77777777" w:rsidTr="00BD30DC">
        <w:trPr>
          <w:trHeight w:val="315"/>
        </w:trPr>
        <w:tc>
          <w:tcPr>
            <w:tcW w:w="921" w:type="dxa"/>
            <w:hideMark/>
          </w:tcPr>
          <w:p w14:paraId="550545ED" w14:textId="77777777" w:rsidR="0009231B" w:rsidRPr="00665A70" w:rsidRDefault="0009231B" w:rsidP="00BD30DC">
            <w:pPr>
              <w:jc w:val="center"/>
            </w:pPr>
            <w:r w:rsidRPr="00665A70">
              <w:t>1.1.</w:t>
            </w:r>
          </w:p>
        </w:tc>
        <w:tc>
          <w:tcPr>
            <w:tcW w:w="3266" w:type="dxa"/>
            <w:hideMark/>
          </w:tcPr>
          <w:p w14:paraId="4658881D" w14:textId="77777777" w:rsidR="0009231B" w:rsidRPr="00665A70" w:rsidRDefault="0009231B" w:rsidP="00BD30DC">
            <w:r w:rsidRPr="00665A70">
              <w:t>Savivaldybės biudžeto lėšos (nuosavos, be ankstesnių metų likučio)</w:t>
            </w:r>
          </w:p>
        </w:tc>
        <w:tc>
          <w:tcPr>
            <w:tcW w:w="1815" w:type="dxa"/>
            <w:hideMark/>
          </w:tcPr>
          <w:p w14:paraId="4D6A9368" w14:textId="77777777" w:rsidR="0009231B" w:rsidRPr="00665A70" w:rsidRDefault="0009231B" w:rsidP="00BD30DC">
            <w:pPr>
              <w:jc w:val="center"/>
            </w:pPr>
            <w:r w:rsidRPr="00665A70">
              <w:t>174 748 719,92</w:t>
            </w:r>
          </w:p>
        </w:tc>
        <w:tc>
          <w:tcPr>
            <w:tcW w:w="1815" w:type="dxa"/>
            <w:hideMark/>
          </w:tcPr>
          <w:p w14:paraId="0CA5D294" w14:textId="77777777" w:rsidR="0009231B" w:rsidRPr="00665A70" w:rsidRDefault="0009231B" w:rsidP="00BD30DC">
            <w:pPr>
              <w:jc w:val="center"/>
            </w:pPr>
            <w:r w:rsidRPr="00665A70">
              <w:t>177 466 266,00</w:t>
            </w:r>
          </w:p>
        </w:tc>
        <w:tc>
          <w:tcPr>
            <w:tcW w:w="1959" w:type="dxa"/>
            <w:hideMark/>
          </w:tcPr>
          <w:p w14:paraId="508C2A6B" w14:textId="77777777" w:rsidR="0009231B" w:rsidRPr="00665A70" w:rsidRDefault="0009231B" w:rsidP="00BD30DC">
            <w:pPr>
              <w:jc w:val="center"/>
            </w:pPr>
            <w:r w:rsidRPr="00665A70">
              <w:t>193 982 056,00</w:t>
            </w:r>
          </w:p>
        </w:tc>
      </w:tr>
      <w:tr w:rsidR="0009231B" w:rsidRPr="00665A70" w14:paraId="0A1B6D57" w14:textId="77777777" w:rsidTr="00BD30DC">
        <w:trPr>
          <w:trHeight w:val="315"/>
        </w:trPr>
        <w:tc>
          <w:tcPr>
            <w:tcW w:w="921" w:type="dxa"/>
            <w:hideMark/>
          </w:tcPr>
          <w:p w14:paraId="4C0AB9C1" w14:textId="77777777" w:rsidR="0009231B" w:rsidRPr="00665A70" w:rsidRDefault="0009231B" w:rsidP="00BD30DC">
            <w:pPr>
              <w:jc w:val="center"/>
            </w:pPr>
            <w:r w:rsidRPr="00665A70">
              <w:t>1.2.</w:t>
            </w:r>
          </w:p>
        </w:tc>
        <w:tc>
          <w:tcPr>
            <w:tcW w:w="3266" w:type="dxa"/>
            <w:hideMark/>
          </w:tcPr>
          <w:p w14:paraId="52851194" w14:textId="77777777" w:rsidR="0009231B" w:rsidRPr="00665A70" w:rsidRDefault="0009231B" w:rsidP="00BD30DC">
            <w:r w:rsidRPr="00665A70">
              <w:t>Lietuvos Respublikos valstybės biudžeto dotacijos</w:t>
            </w:r>
          </w:p>
        </w:tc>
        <w:tc>
          <w:tcPr>
            <w:tcW w:w="1815" w:type="dxa"/>
            <w:hideMark/>
          </w:tcPr>
          <w:p w14:paraId="56004D41" w14:textId="77777777" w:rsidR="0009231B" w:rsidRPr="00867390" w:rsidRDefault="0009231B" w:rsidP="00BD30DC">
            <w:pPr>
              <w:jc w:val="center"/>
            </w:pPr>
            <w:r w:rsidRPr="00867390">
              <w:t>1 352 083,00</w:t>
            </w:r>
          </w:p>
        </w:tc>
        <w:tc>
          <w:tcPr>
            <w:tcW w:w="1815" w:type="dxa"/>
            <w:hideMark/>
          </w:tcPr>
          <w:p w14:paraId="64A0A56E" w14:textId="77777777" w:rsidR="0009231B" w:rsidRPr="00867390" w:rsidRDefault="0009231B" w:rsidP="00BD30DC">
            <w:pPr>
              <w:jc w:val="center"/>
            </w:pPr>
            <w:r w:rsidRPr="00867390">
              <w:t>13 811 097,00</w:t>
            </w:r>
          </w:p>
        </w:tc>
        <w:tc>
          <w:tcPr>
            <w:tcW w:w="1959" w:type="dxa"/>
            <w:hideMark/>
          </w:tcPr>
          <w:p w14:paraId="01F75F9B" w14:textId="77777777" w:rsidR="0009231B" w:rsidRPr="00665A70" w:rsidRDefault="0009231B" w:rsidP="00BD30DC">
            <w:pPr>
              <w:jc w:val="center"/>
            </w:pPr>
            <w:r w:rsidRPr="00665A70">
              <w:t>12 701 440,00</w:t>
            </w:r>
          </w:p>
        </w:tc>
      </w:tr>
      <w:tr w:rsidR="0009231B" w:rsidRPr="00665A70" w14:paraId="3BA8620E" w14:textId="77777777" w:rsidTr="00BD30DC">
        <w:trPr>
          <w:trHeight w:val="315"/>
        </w:trPr>
        <w:tc>
          <w:tcPr>
            <w:tcW w:w="921" w:type="dxa"/>
            <w:hideMark/>
          </w:tcPr>
          <w:p w14:paraId="593E66A4" w14:textId="77777777" w:rsidR="0009231B" w:rsidRPr="00665A70" w:rsidRDefault="0009231B" w:rsidP="00BD30DC">
            <w:pPr>
              <w:jc w:val="center"/>
            </w:pPr>
            <w:r w:rsidRPr="00665A70">
              <w:t>1.3.</w:t>
            </w:r>
          </w:p>
        </w:tc>
        <w:tc>
          <w:tcPr>
            <w:tcW w:w="3266" w:type="dxa"/>
            <w:hideMark/>
          </w:tcPr>
          <w:p w14:paraId="49F48FB7" w14:textId="77777777" w:rsidR="0009231B" w:rsidRPr="00665A70" w:rsidRDefault="0009231B" w:rsidP="00BD30DC">
            <w:r w:rsidRPr="00665A70">
              <w:t>Pajamų įmokos ir kitos pajamos</w:t>
            </w:r>
          </w:p>
        </w:tc>
        <w:tc>
          <w:tcPr>
            <w:tcW w:w="1815" w:type="dxa"/>
            <w:hideMark/>
          </w:tcPr>
          <w:p w14:paraId="463A2A7C" w14:textId="77777777" w:rsidR="0009231B" w:rsidRPr="00665A70" w:rsidRDefault="0009231B" w:rsidP="00BD30DC">
            <w:pPr>
              <w:jc w:val="center"/>
            </w:pPr>
            <w:r w:rsidRPr="00665A70">
              <w:t>3 888 620,00</w:t>
            </w:r>
          </w:p>
        </w:tc>
        <w:tc>
          <w:tcPr>
            <w:tcW w:w="1815" w:type="dxa"/>
            <w:hideMark/>
          </w:tcPr>
          <w:p w14:paraId="407CAA11" w14:textId="77777777" w:rsidR="0009231B" w:rsidRPr="00665A70" w:rsidRDefault="0009231B" w:rsidP="00BD30DC">
            <w:pPr>
              <w:jc w:val="center"/>
            </w:pPr>
            <w:r w:rsidRPr="00665A70">
              <w:t>3 690 783,00</w:t>
            </w:r>
          </w:p>
        </w:tc>
        <w:tc>
          <w:tcPr>
            <w:tcW w:w="1959" w:type="dxa"/>
            <w:hideMark/>
          </w:tcPr>
          <w:p w14:paraId="099531E9" w14:textId="77777777" w:rsidR="0009231B" w:rsidRPr="00665A70" w:rsidRDefault="0009231B" w:rsidP="00BD30DC">
            <w:pPr>
              <w:jc w:val="center"/>
            </w:pPr>
            <w:r w:rsidRPr="00665A70">
              <w:t>3 725 283,00</w:t>
            </w:r>
          </w:p>
        </w:tc>
      </w:tr>
      <w:tr w:rsidR="0009231B" w:rsidRPr="00665A70" w14:paraId="72E14579" w14:textId="77777777" w:rsidTr="00BD30DC">
        <w:trPr>
          <w:trHeight w:val="315"/>
        </w:trPr>
        <w:tc>
          <w:tcPr>
            <w:tcW w:w="921" w:type="dxa"/>
            <w:hideMark/>
          </w:tcPr>
          <w:p w14:paraId="45C68595" w14:textId="77777777" w:rsidR="0009231B" w:rsidRPr="00665A70" w:rsidRDefault="0009231B" w:rsidP="00BD30DC">
            <w:pPr>
              <w:jc w:val="center"/>
            </w:pPr>
            <w:r w:rsidRPr="00665A70">
              <w:t>1.5.</w:t>
            </w:r>
          </w:p>
        </w:tc>
        <w:tc>
          <w:tcPr>
            <w:tcW w:w="3266" w:type="dxa"/>
            <w:hideMark/>
          </w:tcPr>
          <w:p w14:paraId="6BFF7E71" w14:textId="77777777" w:rsidR="0009231B" w:rsidRPr="00665A70" w:rsidRDefault="0009231B" w:rsidP="00BD30DC">
            <w:r w:rsidRPr="00665A70">
              <w:t>Skolintos lėšos</w:t>
            </w:r>
          </w:p>
        </w:tc>
        <w:tc>
          <w:tcPr>
            <w:tcW w:w="1815" w:type="dxa"/>
            <w:hideMark/>
          </w:tcPr>
          <w:p w14:paraId="43A2A2AC" w14:textId="77777777" w:rsidR="0009231B" w:rsidRPr="00665A70" w:rsidRDefault="0009231B" w:rsidP="00BD30DC">
            <w:pPr>
              <w:jc w:val="center"/>
            </w:pPr>
            <w:r w:rsidRPr="00665A70">
              <w:t>4 000 000,00</w:t>
            </w:r>
          </w:p>
        </w:tc>
        <w:tc>
          <w:tcPr>
            <w:tcW w:w="1815" w:type="dxa"/>
            <w:hideMark/>
          </w:tcPr>
          <w:p w14:paraId="5147706F" w14:textId="77777777" w:rsidR="0009231B" w:rsidRPr="00665A70" w:rsidRDefault="0009231B" w:rsidP="00BD30DC">
            <w:pPr>
              <w:jc w:val="center"/>
            </w:pPr>
            <w:r w:rsidRPr="00665A70">
              <w:t>2 000 000,00</w:t>
            </w:r>
          </w:p>
        </w:tc>
        <w:tc>
          <w:tcPr>
            <w:tcW w:w="1959" w:type="dxa"/>
            <w:hideMark/>
          </w:tcPr>
          <w:p w14:paraId="3CB124E5" w14:textId="77777777" w:rsidR="0009231B" w:rsidRPr="00665A70" w:rsidRDefault="0009231B" w:rsidP="00BD30DC">
            <w:pPr>
              <w:jc w:val="center"/>
            </w:pPr>
          </w:p>
        </w:tc>
      </w:tr>
      <w:tr w:rsidR="0009231B" w:rsidRPr="00665A70" w14:paraId="5F2C1D2E" w14:textId="77777777" w:rsidTr="00BD30DC">
        <w:trPr>
          <w:trHeight w:val="315"/>
        </w:trPr>
        <w:tc>
          <w:tcPr>
            <w:tcW w:w="921" w:type="dxa"/>
            <w:hideMark/>
          </w:tcPr>
          <w:p w14:paraId="47331C75" w14:textId="77777777" w:rsidR="0009231B" w:rsidRPr="00665A70" w:rsidRDefault="0009231B" w:rsidP="00BD30DC">
            <w:pPr>
              <w:jc w:val="center"/>
            </w:pPr>
            <w:r w:rsidRPr="00665A70">
              <w:t>1.6.</w:t>
            </w:r>
          </w:p>
        </w:tc>
        <w:tc>
          <w:tcPr>
            <w:tcW w:w="3266" w:type="dxa"/>
            <w:hideMark/>
          </w:tcPr>
          <w:p w14:paraId="0ED784C1" w14:textId="77777777" w:rsidR="0009231B" w:rsidRPr="00665A70" w:rsidRDefault="0009231B" w:rsidP="00BD30DC">
            <w:r w:rsidRPr="00665A70">
              <w:t>Ankstesnių metų likučiai</w:t>
            </w:r>
          </w:p>
        </w:tc>
        <w:tc>
          <w:tcPr>
            <w:tcW w:w="1815" w:type="dxa"/>
            <w:hideMark/>
          </w:tcPr>
          <w:p w14:paraId="7D0CA831" w14:textId="77777777" w:rsidR="0009231B" w:rsidRPr="00665A70" w:rsidRDefault="0009231B" w:rsidP="00BD30DC">
            <w:pPr>
              <w:jc w:val="center"/>
            </w:pPr>
            <w:r w:rsidRPr="00665A70">
              <w:t>47 899 933,84</w:t>
            </w:r>
          </w:p>
        </w:tc>
        <w:tc>
          <w:tcPr>
            <w:tcW w:w="1815" w:type="dxa"/>
            <w:hideMark/>
          </w:tcPr>
          <w:p w14:paraId="699D55F6" w14:textId="77777777" w:rsidR="0009231B" w:rsidRPr="00665A70" w:rsidRDefault="0009231B" w:rsidP="00BD30DC">
            <w:pPr>
              <w:jc w:val="center"/>
            </w:pPr>
            <w:r w:rsidRPr="00665A70">
              <w:t>37 748 709,00</w:t>
            </w:r>
          </w:p>
        </w:tc>
        <w:tc>
          <w:tcPr>
            <w:tcW w:w="1959" w:type="dxa"/>
            <w:hideMark/>
          </w:tcPr>
          <w:p w14:paraId="53F7A970" w14:textId="77777777" w:rsidR="0009231B" w:rsidRPr="00665A70" w:rsidRDefault="0009231B" w:rsidP="00BD30DC">
            <w:pPr>
              <w:jc w:val="center"/>
            </w:pPr>
            <w:r w:rsidRPr="00665A70">
              <w:t>36 999 435,00</w:t>
            </w:r>
          </w:p>
        </w:tc>
      </w:tr>
      <w:tr w:rsidR="0009231B" w:rsidRPr="00665A70" w14:paraId="2CCD6112" w14:textId="77777777" w:rsidTr="00BD30DC">
        <w:trPr>
          <w:trHeight w:val="315"/>
        </w:trPr>
        <w:tc>
          <w:tcPr>
            <w:tcW w:w="921" w:type="dxa"/>
            <w:hideMark/>
          </w:tcPr>
          <w:p w14:paraId="3A685257" w14:textId="77777777" w:rsidR="0009231B" w:rsidRPr="00665A70" w:rsidRDefault="0009231B" w:rsidP="00BD30DC">
            <w:pPr>
              <w:jc w:val="center"/>
            </w:pPr>
            <w:r w:rsidRPr="00665A70">
              <w:t>2.</w:t>
            </w:r>
          </w:p>
        </w:tc>
        <w:tc>
          <w:tcPr>
            <w:tcW w:w="3266" w:type="dxa"/>
            <w:hideMark/>
          </w:tcPr>
          <w:p w14:paraId="4F2BAB45" w14:textId="77777777" w:rsidR="0009231B" w:rsidRPr="00665A70" w:rsidRDefault="0009231B" w:rsidP="00BD30DC">
            <w:r w:rsidRPr="00665A70">
              <w:t>Kiti šaltiniai</w:t>
            </w:r>
          </w:p>
        </w:tc>
        <w:tc>
          <w:tcPr>
            <w:tcW w:w="1815" w:type="dxa"/>
            <w:hideMark/>
          </w:tcPr>
          <w:p w14:paraId="595663D6" w14:textId="77777777" w:rsidR="0009231B" w:rsidRPr="00665A70" w:rsidRDefault="0009231B" w:rsidP="00BD30DC">
            <w:pPr>
              <w:jc w:val="center"/>
            </w:pPr>
            <w:r w:rsidRPr="00665A70">
              <w:t>20 871 234,00</w:t>
            </w:r>
          </w:p>
        </w:tc>
        <w:tc>
          <w:tcPr>
            <w:tcW w:w="1815" w:type="dxa"/>
            <w:hideMark/>
          </w:tcPr>
          <w:p w14:paraId="6240E68D" w14:textId="77777777" w:rsidR="0009231B" w:rsidRPr="00665A70" w:rsidRDefault="0009231B" w:rsidP="00BD30DC">
            <w:pPr>
              <w:jc w:val="center"/>
            </w:pPr>
            <w:r w:rsidRPr="00665A70">
              <w:t>10 780 736,00</w:t>
            </w:r>
          </w:p>
        </w:tc>
        <w:tc>
          <w:tcPr>
            <w:tcW w:w="1959" w:type="dxa"/>
            <w:hideMark/>
          </w:tcPr>
          <w:p w14:paraId="6ED998F2" w14:textId="77777777" w:rsidR="0009231B" w:rsidRPr="00665A70" w:rsidRDefault="0009231B" w:rsidP="00BD30DC">
            <w:pPr>
              <w:jc w:val="center"/>
            </w:pPr>
            <w:r w:rsidRPr="00665A70">
              <w:t>1 269 528,00</w:t>
            </w:r>
          </w:p>
        </w:tc>
      </w:tr>
      <w:tr w:rsidR="0009231B" w:rsidRPr="00665A70" w14:paraId="64DC154D" w14:textId="77777777" w:rsidTr="00BD30DC">
        <w:trPr>
          <w:trHeight w:val="315"/>
        </w:trPr>
        <w:tc>
          <w:tcPr>
            <w:tcW w:w="921" w:type="dxa"/>
            <w:hideMark/>
          </w:tcPr>
          <w:p w14:paraId="5E11AB68" w14:textId="77777777" w:rsidR="0009231B" w:rsidRPr="00665A70" w:rsidRDefault="0009231B" w:rsidP="00BD30DC">
            <w:pPr>
              <w:jc w:val="center"/>
            </w:pPr>
            <w:r w:rsidRPr="00665A70">
              <w:t>2.1.</w:t>
            </w:r>
          </w:p>
        </w:tc>
        <w:tc>
          <w:tcPr>
            <w:tcW w:w="3266" w:type="dxa"/>
            <w:hideMark/>
          </w:tcPr>
          <w:p w14:paraId="66E993A3" w14:textId="77777777" w:rsidR="0009231B" w:rsidRPr="00665A70" w:rsidRDefault="0009231B" w:rsidP="00BD30DC">
            <w:r w:rsidRPr="00665A70">
              <w:t>Europos Sąjungos struktūrinių fondų ir kitų fondų paramos lėšos</w:t>
            </w:r>
          </w:p>
        </w:tc>
        <w:tc>
          <w:tcPr>
            <w:tcW w:w="1815" w:type="dxa"/>
            <w:hideMark/>
          </w:tcPr>
          <w:p w14:paraId="29D1D2C5" w14:textId="77777777" w:rsidR="0009231B" w:rsidRPr="00665A70" w:rsidRDefault="0009231B" w:rsidP="00BD30DC">
            <w:pPr>
              <w:jc w:val="center"/>
            </w:pPr>
            <w:r w:rsidRPr="00665A70">
              <w:t>6 881 080,00</w:t>
            </w:r>
          </w:p>
        </w:tc>
        <w:tc>
          <w:tcPr>
            <w:tcW w:w="1815" w:type="dxa"/>
            <w:hideMark/>
          </w:tcPr>
          <w:p w14:paraId="718FA163" w14:textId="77777777" w:rsidR="0009231B" w:rsidRPr="00665A70" w:rsidRDefault="0009231B" w:rsidP="00BD30DC">
            <w:pPr>
              <w:jc w:val="center"/>
            </w:pPr>
            <w:r w:rsidRPr="00665A70">
              <w:t>10 780 736,00</w:t>
            </w:r>
          </w:p>
        </w:tc>
        <w:tc>
          <w:tcPr>
            <w:tcW w:w="1959" w:type="dxa"/>
            <w:hideMark/>
          </w:tcPr>
          <w:p w14:paraId="2E2F3A4B" w14:textId="77777777" w:rsidR="0009231B" w:rsidRPr="00665A70" w:rsidRDefault="0009231B" w:rsidP="00BD30DC">
            <w:pPr>
              <w:jc w:val="center"/>
            </w:pPr>
            <w:r w:rsidRPr="00665A70">
              <w:t>1 269 528,00</w:t>
            </w:r>
          </w:p>
        </w:tc>
      </w:tr>
      <w:tr w:rsidR="0009231B" w:rsidRPr="00665A70" w14:paraId="59BCC2C4" w14:textId="77777777" w:rsidTr="00BD30DC">
        <w:trPr>
          <w:trHeight w:val="630"/>
        </w:trPr>
        <w:tc>
          <w:tcPr>
            <w:tcW w:w="921" w:type="dxa"/>
            <w:hideMark/>
          </w:tcPr>
          <w:p w14:paraId="6A2A24CE" w14:textId="77777777" w:rsidR="0009231B" w:rsidRPr="00665A70" w:rsidRDefault="0009231B" w:rsidP="00BD30DC">
            <w:pPr>
              <w:jc w:val="center"/>
            </w:pPr>
            <w:r w:rsidRPr="00665A70">
              <w:t>2.3.</w:t>
            </w:r>
          </w:p>
        </w:tc>
        <w:tc>
          <w:tcPr>
            <w:tcW w:w="3266" w:type="dxa"/>
            <w:hideMark/>
          </w:tcPr>
          <w:p w14:paraId="6DD2DA02" w14:textId="77777777" w:rsidR="0009231B" w:rsidRPr="00665A70" w:rsidRDefault="0009231B" w:rsidP="00BD30DC">
            <w:r w:rsidRPr="00665A70">
              <w:t>Negautos Lietuvos Respublikos valstybės biudžeto dotacijos iki Savivaldybės biudžeto patvirtinimo</w:t>
            </w:r>
          </w:p>
        </w:tc>
        <w:tc>
          <w:tcPr>
            <w:tcW w:w="1815" w:type="dxa"/>
            <w:hideMark/>
          </w:tcPr>
          <w:p w14:paraId="4D028380" w14:textId="77777777" w:rsidR="0009231B" w:rsidRPr="00665A70" w:rsidRDefault="0009231B" w:rsidP="00BD30DC">
            <w:pPr>
              <w:jc w:val="center"/>
            </w:pPr>
            <w:r w:rsidRPr="00665A70">
              <w:t>13 990 154,00</w:t>
            </w:r>
          </w:p>
        </w:tc>
        <w:tc>
          <w:tcPr>
            <w:tcW w:w="1815" w:type="dxa"/>
            <w:hideMark/>
          </w:tcPr>
          <w:p w14:paraId="747B9A3E" w14:textId="77777777" w:rsidR="0009231B" w:rsidRPr="00665A70" w:rsidRDefault="0009231B" w:rsidP="00BD30DC">
            <w:pPr>
              <w:jc w:val="center"/>
            </w:pPr>
          </w:p>
        </w:tc>
        <w:tc>
          <w:tcPr>
            <w:tcW w:w="1959" w:type="dxa"/>
            <w:hideMark/>
          </w:tcPr>
          <w:p w14:paraId="44D92712" w14:textId="77777777" w:rsidR="0009231B" w:rsidRPr="00665A70" w:rsidRDefault="0009231B" w:rsidP="00BD30DC">
            <w:pPr>
              <w:jc w:val="center"/>
            </w:pPr>
          </w:p>
        </w:tc>
      </w:tr>
      <w:tr w:rsidR="0009231B" w:rsidRPr="00665A70" w14:paraId="69F6D858" w14:textId="77777777" w:rsidTr="0009231B">
        <w:trPr>
          <w:trHeight w:val="315"/>
        </w:trPr>
        <w:tc>
          <w:tcPr>
            <w:tcW w:w="921" w:type="dxa"/>
            <w:shd w:val="clear" w:color="auto" w:fill="F2F2F2"/>
            <w:hideMark/>
          </w:tcPr>
          <w:p w14:paraId="3988C241" w14:textId="77777777" w:rsidR="0009231B" w:rsidRPr="00665A70" w:rsidRDefault="0009231B" w:rsidP="00BD30DC">
            <w:r w:rsidRPr="00665A70">
              <w:t> </w:t>
            </w:r>
          </w:p>
        </w:tc>
        <w:tc>
          <w:tcPr>
            <w:tcW w:w="3266" w:type="dxa"/>
            <w:shd w:val="clear" w:color="auto" w:fill="F2F2F2"/>
            <w:hideMark/>
          </w:tcPr>
          <w:p w14:paraId="4E91046A" w14:textId="77777777" w:rsidR="0009231B" w:rsidRPr="00665A70" w:rsidRDefault="0009231B" w:rsidP="00BD30DC">
            <w:pPr>
              <w:rPr>
                <w:b/>
                <w:bCs/>
              </w:rPr>
            </w:pPr>
            <w:r w:rsidRPr="00665A70">
              <w:rPr>
                <w:b/>
                <w:bCs/>
              </w:rPr>
              <w:t>IŠ VISO programai finansuoti pagal finansavimo šaltinius</w:t>
            </w:r>
          </w:p>
        </w:tc>
        <w:tc>
          <w:tcPr>
            <w:tcW w:w="1815" w:type="dxa"/>
            <w:shd w:val="clear" w:color="auto" w:fill="F2F2F2"/>
            <w:hideMark/>
          </w:tcPr>
          <w:p w14:paraId="2C633751" w14:textId="77777777" w:rsidR="0009231B" w:rsidRPr="00665A70" w:rsidRDefault="0009231B" w:rsidP="00BD30DC">
            <w:pPr>
              <w:jc w:val="center"/>
              <w:rPr>
                <w:b/>
                <w:bCs/>
              </w:rPr>
            </w:pPr>
            <w:r w:rsidRPr="00665A70">
              <w:rPr>
                <w:b/>
                <w:bCs/>
              </w:rPr>
              <w:t>252 760 590,76</w:t>
            </w:r>
          </w:p>
        </w:tc>
        <w:tc>
          <w:tcPr>
            <w:tcW w:w="1815" w:type="dxa"/>
            <w:shd w:val="clear" w:color="auto" w:fill="F2F2F2"/>
            <w:hideMark/>
          </w:tcPr>
          <w:p w14:paraId="754DEBF9" w14:textId="77777777" w:rsidR="0009231B" w:rsidRPr="00665A70" w:rsidRDefault="0009231B" w:rsidP="00BD30DC">
            <w:pPr>
              <w:jc w:val="center"/>
              <w:rPr>
                <w:b/>
                <w:bCs/>
              </w:rPr>
            </w:pPr>
            <w:r w:rsidRPr="00665A70">
              <w:rPr>
                <w:b/>
                <w:bCs/>
              </w:rPr>
              <w:t>245 497 591,00</w:t>
            </w:r>
          </w:p>
        </w:tc>
        <w:tc>
          <w:tcPr>
            <w:tcW w:w="1959" w:type="dxa"/>
            <w:shd w:val="clear" w:color="auto" w:fill="F2F2F2"/>
            <w:hideMark/>
          </w:tcPr>
          <w:p w14:paraId="4962AF96" w14:textId="77777777" w:rsidR="0009231B" w:rsidRPr="00665A70" w:rsidRDefault="0009231B" w:rsidP="00BD30DC">
            <w:pPr>
              <w:jc w:val="center"/>
              <w:rPr>
                <w:b/>
                <w:bCs/>
              </w:rPr>
            </w:pPr>
            <w:r w:rsidRPr="00665A70">
              <w:rPr>
                <w:b/>
                <w:bCs/>
              </w:rPr>
              <w:t>248 677 742,00</w:t>
            </w:r>
            <w:r w:rsidRPr="000A11FD">
              <w:rPr>
                <w:bCs/>
              </w:rPr>
              <w:t>“.</w:t>
            </w:r>
          </w:p>
        </w:tc>
      </w:tr>
    </w:tbl>
    <w:p w14:paraId="3DD6936B" w14:textId="77777777" w:rsidR="0009231B" w:rsidRPr="00BD1304" w:rsidRDefault="0009231B" w:rsidP="00B9264B">
      <w:pPr>
        <w:pStyle w:val="Pagrindinistekstas"/>
        <w:spacing w:line="276" w:lineRule="auto"/>
        <w:jc w:val="both"/>
      </w:pPr>
      <w:r w:rsidRPr="00E7337B">
        <w:t>2. Šis sprendimas</w:t>
      </w:r>
      <w:r w:rsidRPr="00E7337B">
        <w:rPr>
          <w:szCs w:val="24"/>
        </w:rPr>
        <w:t xml:space="preserve"> per vieną mėnesį nuo informacijos apie jį gavimo dienos gali būti skundžiamas Regionų administraciniam teismui (</w:t>
      </w:r>
      <w:r w:rsidRPr="00E7337B">
        <w:rPr>
          <w:szCs w:val="24"/>
          <w:shd w:val="clear" w:color="auto" w:fill="FFFFFF"/>
        </w:rPr>
        <w:t xml:space="preserve">Žygimantų g. 2, Vilnius, skundą paduodant bet kuriuose šio teismo rūmuose: </w:t>
      </w:r>
      <w:r w:rsidRPr="00E7337B">
        <w:rPr>
          <w:szCs w:val="24"/>
        </w:rPr>
        <w:t xml:space="preserve">A. Mickevičiaus g. 8A, Kaunas, </w:t>
      </w:r>
      <w:r w:rsidRPr="00E7337B">
        <w:rPr>
          <w:szCs w:val="24"/>
          <w:shd w:val="clear" w:color="auto" w:fill="FFFFFF"/>
        </w:rPr>
        <w:t>Galinio Pylimo g. 9, Klaipėda, Dvaro g. 80, Šiauliai, Respublikos g. 62, Panevėžys</w:t>
      </w:r>
      <w:r w:rsidRPr="00E7337B">
        <w:rPr>
          <w:szCs w:val="24"/>
        </w:rPr>
        <w:t>) Lietuvos Respublikos administracinių bylų</w:t>
      </w:r>
      <w:r w:rsidRPr="00BD1304">
        <w:rPr>
          <w:szCs w:val="24"/>
        </w:rPr>
        <w:t xml:space="preserve"> teisenos įstatymo nustatyta tvarka</w:t>
      </w:r>
      <w:r w:rsidRPr="00BD1304">
        <w:t xml:space="preserve">. </w:t>
      </w:r>
    </w:p>
    <w:p w14:paraId="6A5369CE" w14:textId="77777777" w:rsidR="004805E9" w:rsidRPr="00DB0229" w:rsidRDefault="004805E9">
      <w:pPr>
        <w:ind w:firstLine="1298"/>
        <w:sectPr w:rsidR="004805E9" w:rsidRPr="00DB0229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1D0EF0DC" w14:textId="77777777" w:rsidR="004805E9" w:rsidRPr="00DB022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RPr="00DB0229" w14:paraId="228DEBE4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613AE669" w14:textId="0D4CDDCA" w:rsidR="00763CA6" w:rsidRPr="00DB0229" w:rsidRDefault="00763CA6" w:rsidP="00321D8D">
            <w:pPr>
              <w:keepNext/>
              <w:spacing w:before="480"/>
            </w:pPr>
            <w:r w:rsidRPr="00DB0229"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1" w:name="r20_1_1"/>
            <w:r w:rsidRPr="00DB0229">
              <w:instrText xml:space="preserve"> FORMTEXT </w:instrText>
            </w:r>
            <w:r w:rsidRPr="00DB0229">
              <w:fldChar w:fldCharType="separate"/>
            </w:r>
            <w:r w:rsidR="0009231B">
              <w:t>Savivaldybės meras</w:t>
            </w:r>
            <w:r w:rsidRPr="00DB0229"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14:paraId="2BA636B8" w14:textId="04ACEDC9" w:rsidR="00763CA6" w:rsidRPr="00DB0229" w:rsidRDefault="00763CA6" w:rsidP="00321D8D">
            <w:pPr>
              <w:keepNext/>
              <w:spacing w:before="480"/>
              <w:jc w:val="right"/>
            </w:pPr>
            <w:r w:rsidRPr="00DB0229"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 w:rsidRPr="00DB0229">
              <w:instrText xml:space="preserve"> FORMTEXT </w:instrText>
            </w:r>
            <w:r w:rsidRPr="00DB0229">
              <w:fldChar w:fldCharType="separate"/>
            </w:r>
            <w:r w:rsidR="0009231B">
              <w:rPr>
                <w:noProof/>
              </w:rPr>
              <w:t>Visvaldas</w:t>
            </w:r>
            <w:r w:rsidRPr="00DB0229">
              <w:fldChar w:fldCharType="end"/>
            </w:r>
            <w:bookmarkEnd w:id="12"/>
            <w:r w:rsidRPr="00DB0229">
              <w:t xml:space="preserve"> </w:t>
            </w:r>
            <w:r w:rsidRPr="00DB0229"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 w:rsidRPr="00DB0229">
              <w:instrText xml:space="preserve"> FORMTEXT </w:instrText>
            </w:r>
            <w:r w:rsidRPr="00DB0229">
              <w:fldChar w:fldCharType="separate"/>
            </w:r>
            <w:r w:rsidR="0009231B">
              <w:rPr>
                <w:noProof/>
              </w:rPr>
              <w:t>Matijošaitis</w:t>
            </w:r>
            <w:r w:rsidRPr="00DB0229">
              <w:fldChar w:fldCharType="end"/>
            </w:r>
            <w:bookmarkEnd w:id="13"/>
          </w:p>
        </w:tc>
      </w:tr>
    </w:tbl>
    <w:p w14:paraId="399F4266" w14:textId="77777777" w:rsidR="004805E9" w:rsidRPr="00DB0229" w:rsidRDefault="004805E9">
      <w:pPr>
        <w:keepNext/>
      </w:pPr>
    </w:p>
    <w:sectPr w:rsidR="004805E9" w:rsidRPr="00DB022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72F1" w14:textId="77777777" w:rsidR="00CA542F" w:rsidRDefault="00CA542F">
      <w:r>
        <w:separator/>
      </w:r>
    </w:p>
  </w:endnote>
  <w:endnote w:type="continuationSeparator" w:id="0">
    <w:p w14:paraId="406CD508" w14:textId="77777777" w:rsidR="00CA542F" w:rsidRDefault="00CA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6979DE95" w14:textId="77777777">
      <w:trPr>
        <w:trHeight w:hRule="exact" w:val="794"/>
      </w:trPr>
      <w:tc>
        <w:tcPr>
          <w:tcW w:w="5184" w:type="dxa"/>
        </w:tcPr>
        <w:p w14:paraId="0B61F35B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7C1A9E6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6B9FB89A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35CF70A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DCDC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09DF06AE" w14:textId="77777777">
      <w:trPr>
        <w:trHeight w:hRule="exact" w:val="794"/>
      </w:trPr>
      <w:tc>
        <w:tcPr>
          <w:tcW w:w="5184" w:type="dxa"/>
        </w:tcPr>
        <w:p w14:paraId="21516CC7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BC6E343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8095A6E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C0FF715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0C3B18F4" w14:textId="77777777">
      <w:trPr>
        <w:trHeight w:hRule="exact" w:val="794"/>
      </w:trPr>
      <w:tc>
        <w:tcPr>
          <w:tcW w:w="5184" w:type="dxa"/>
        </w:tcPr>
        <w:p w14:paraId="1E1ED791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0408987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66E8CE31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238F260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84C7" w14:textId="77777777" w:rsidR="00CA542F" w:rsidRDefault="00CA542F">
      <w:pPr>
        <w:pStyle w:val="Porat"/>
        <w:spacing w:before="240"/>
      </w:pPr>
    </w:p>
  </w:footnote>
  <w:footnote w:type="continuationSeparator" w:id="0">
    <w:p w14:paraId="774B8895" w14:textId="77777777" w:rsidR="00CA542F" w:rsidRDefault="00CA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A76D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83C0" w14:textId="6F2FA0A3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B9264B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9231B"/>
    <w:rsid w:val="000076D6"/>
    <w:rsid w:val="000263EC"/>
    <w:rsid w:val="0003046B"/>
    <w:rsid w:val="0004523A"/>
    <w:rsid w:val="00050B61"/>
    <w:rsid w:val="000727A2"/>
    <w:rsid w:val="00086977"/>
    <w:rsid w:val="0009231B"/>
    <w:rsid w:val="000F781E"/>
    <w:rsid w:val="00114BF8"/>
    <w:rsid w:val="002331D1"/>
    <w:rsid w:val="00266465"/>
    <w:rsid w:val="002B034A"/>
    <w:rsid w:val="00321D8D"/>
    <w:rsid w:val="003266FB"/>
    <w:rsid w:val="003637E1"/>
    <w:rsid w:val="004017A4"/>
    <w:rsid w:val="004422A7"/>
    <w:rsid w:val="004805E9"/>
    <w:rsid w:val="0054223E"/>
    <w:rsid w:val="00645B20"/>
    <w:rsid w:val="006A138F"/>
    <w:rsid w:val="006B1DD0"/>
    <w:rsid w:val="00732B88"/>
    <w:rsid w:val="00763CA6"/>
    <w:rsid w:val="007D1D62"/>
    <w:rsid w:val="008141B6"/>
    <w:rsid w:val="00851D77"/>
    <w:rsid w:val="008649D0"/>
    <w:rsid w:val="008C7C85"/>
    <w:rsid w:val="008D13CF"/>
    <w:rsid w:val="00936E82"/>
    <w:rsid w:val="009B5814"/>
    <w:rsid w:val="009F39E5"/>
    <w:rsid w:val="00AA6D7E"/>
    <w:rsid w:val="00AD00BC"/>
    <w:rsid w:val="00B06AD8"/>
    <w:rsid w:val="00B462C9"/>
    <w:rsid w:val="00B535F7"/>
    <w:rsid w:val="00B9264B"/>
    <w:rsid w:val="00BB3F5F"/>
    <w:rsid w:val="00BC54EB"/>
    <w:rsid w:val="00BD77D0"/>
    <w:rsid w:val="00C06CE3"/>
    <w:rsid w:val="00C10BF5"/>
    <w:rsid w:val="00C40D1B"/>
    <w:rsid w:val="00CA542F"/>
    <w:rsid w:val="00CC6422"/>
    <w:rsid w:val="00D13647"/>
    <w:rsid w:val="00D86282"/>
    <w:rsid w:val="00D96C31"/>
    <w:rsid w:val="00DB0229"/>
    <w:rsid w:val="00E87B48"/>
    <w:rsid w:val="00ED06D2"/>
    <w:rsid w:val="00EE42F2"/>
    <w:rsid w:val="00F2223C"/>
    <w:rsid w:val="00F45B3B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FB718"/>
  <w15:chartTrackingRefBased/>
  <w15:docId w15:val="{4249DC8E-B55C-4528-B8F0-4785A7A6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4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09231B"/>
    <w:rPr>
      <w:sz w:val="24"/>
    </w:rPr>
  </w:style>
  <w:style w:type="table" w:styleId="Lentelstinklelis">
    <w:name w:val="Table Grid"/>
    <w:basedOn w:val="prastojilentel"/>
    <w:uiPriority w:val="59"/>
    <w:rsid w:val="00092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Microsoft_Excel_97-2003_Worksheet.xls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</TotalTime>
  <Pages>5</Pages>
  <Words>5297</Words>
  <Characters>3020</Characters>
  <Application>Microsoft Office Word</Application>
  <DocSecurity>0</DocSecurity>
  <Lines>25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Savivaldybės meras Visvaldas Matijošaitis</Manager>
  <Company>KAUNO MIESTO SAVIVALDYBĖ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2025-06-10   SPRENDIMAS   Nr. T-</dc:title>
  <dc:subject>DĖL KAUNO MIESTO SAVIVALDYBĖS TARYBOS 2025 M. VASARIO 18 D. SPRENDIMO NR. T-1 „DĖL KAUNO MIESTO SAVIVALDYBĖS 2025–2027 METŲ STRATEGINIO VEIKLOS PLANO PATVIRTINIMO“ PAKEITIMO</dc:subject>
  <dc:creator>Windows User</dc:creator>
  <cp:keywords/>
  <cp:lastModifiedBy>Linvydas Pilkauskas</cp:lastModifiedBy>
  <cp:revision>2</cp:revision>
  <cp:lastPrinted>2001-05-16T08:19:00Z</cp:lastPrinted>
  <dcterms:created xsi:type="dcterms:W3CDTF">2025-06-11T12:30:00Z</dcterms:created>
  <dcterms:modified xsi:type="dcterms:W3CDTF">2025-06-11T12:30:00Z</dcterms:modified>
</cp:coreProperties>
</file>