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32D51" w14:textId="456D23A6" w:rsidR="00AA5848" w:rsidRDefault="00ED79F7" w:rsidP="00560F95">
      <w:pPr>
        <w:rPr>
          <w:lang w:val="lt-LT"/>
        </w:rPr>
      </w:pPr>
      <w:r>
        <w:rPr>
          <w:lang w:val="lt-LT"/>
        </w:rPr>
        <w:t xml:space="preserve">            </w:t>
      </w:r>
      <w:bookmarkStart w:id="0" w:name="_GoBack"/>
      <w:r>
        <w:rPr>
          <w:lang w:val="lt-LT"/>
        </w:rPr>
        <w:t xml:space="preserve">                                                                                    </w:t>
      </w:r>
      <w:r w:rsidR="00AA5848">
        <w:rPr>
          <w:lang w:val="lt-LT"/>
        </w:rPr>
        <w:t xml:space="preserve">Pulkininko </w:t>
      </w:r>
      <w:r w:rsidR="00F12685">
        <w:rPr>
          <w:lang w:val="lt-LT"/>
        </w:rPr>
        <w:t xml:space="preserve">Juozo Vitkaus </w:t>
      </w:r>
    </w:p>
    <w:p w14:paraId="57B75F34" w14:textId="1E3F9CC8" w:rsidR="00F12685" w:rsidRPr="00AA5848" w:rsidRDefault="00AA5848" w:rsidP="00560F9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</w:t>
      </w:r>
      <w:r w:rsidR="00F12685">
        <w:rPr>
          <w:lang w:val="lt-LT"/>
        </w:rPr>
        <w:t>inžinerijos bataliono</w:t>
      </w:r>
    </w:p>
    <w:p w14:paraId="57B75F35" w14:textId="47986718" w:rsidR="00F12685" w:rsidRPr="002F3535" w:rsidRDefault="00F12685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</w:t>
      </w:r>
      <w:r w:rsidR="00C929B3">
        <w:rPr>
          <w:lang w:val="lt-LT"/>
        </w:rPr>
        <w:t>2</w:t>
      </w:r>
      <w:r w:rsidR="004001A2">
        <w:rPr>
          <w:lang w:val="lt-LT"/>
        </w:rPr>
        <w:t>5</w:t>
      </w:r>
      <w:r>
        <w:rPr>
          <w:lang w:val="lt-LT"/>
        </w:rPr>
        <w:t xml:space="preserve"> m. </w:t>
      </w:r>
      <w:r w:rsidR="004001A2">
        <w:rPr>
          <w:lang w:val="lt-LT"/>
        </w:rPr>
        <w:t>balandžio</w:t>
      </w:r>
      <w:r w:rsidR="00474F68">
        <w:rPr>
          <w:lang w:val="lt-LT"/>
        </w:rPr>
        <w:t xml:space="preserve"> </w:t>
      </w:r>
      <w:r>
        <w:rPr>
          <w:lang w:val="lt-LT"/>
        </w:rPr>
        <w:t xml:space="preserve">    d. rašto Nr. IS-</w:t>
      </w:r>
    </w:p>
    <w:p w14:paraId="57B75F36" w14:textId="3C91BABF" w:rsidR="00F12685" w:rsidRDefault="00F12685"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priedas</w:t>
      </w:r>
    </w:p>
    <w:p w14:paraId="57B75F37" w14:textId="77777777" w:rsidR="00F12685" w:rsidRDefault="00F12685">
      <w:pPr>
        <w:rPr>
          <w:lang w:val="lt-LT"/>
        </w:rPr>
      </w:pPr>
    </w:p>
    <w:p w14:paraId="57B75F38" w14:textId="77777777" w:rsidR="00F12685" w:rsidRDefault="00F12685"/>
    <w:p w14:paraId="57B75F39" w14:textId="172E25A2" w:rsidR="00F12685" w:rsidRDefault="00983B18">
      <w:pPr>
        <w:spacing w:after="200" w:line="276" w:lineRule="auto"/>
        <w:jc w:val="center"/>
        <w:rPr>
          <w:rFonts w:eastAsia="Calibri"/>
          <w:b/>
          <w:szCs w:val="24"/>
          <w:lang w:val="lt-LT" w:eastAsia="lt-LT"/>
        </w:rPr>
      </w:pPr>
      <w:r>
        <w:rPr>
          <w:rFonts w:eastAsia="Calibri"/>
          <w:b/>
          <w:szCs w:val="24"/>
          <w:lang w:val="lt-LT"/>
        </w:rPr>
        <w:t>PRATYBŲ</w:t>
      </w:r>
      <w:r w:rsidR="001E7B44">
        <w:rPr>
          <w:rFonts w:eastAsia="Calibri"/>
          <w:b/>
          <w:szCs w:val="24"/>
          <w:lang w:val="lt-LT"/>
        </w:rPr>
        <w:t xml:space="preserve"> VIETOS</w:t>
      </w:r>
      <w:r w:rsidR="00F12685">
        <w:rPr>
          <w:rFonts w:eastAsia="Calibri"/>
          <w:b/>
          <w:szCs w:val="24"/>
          <w:lang w:val="lt-LT"/>
        </w:rPr>
        <w:t xml:space="preserve"> SCHEMA</w:t>
      </w:r>
      <w:r w:rsidR="00F12685">
        <w:rPr>
          <w:rFonts w:eastAsia="Calibri"/>
          <w:b/>
          <w:szCs w:val="24"/>
          <w:lang w:val="lt-LT" w:eastAsia="lt-LT"/>
        </w:rPr>
        <w:t xml:space="preserve"> </w:t>
      </w:r>
    </w:p>
    <w:p w14:paraId="57B75F3B" w14:textId="17BA4FA8" w:rsidR="00104A0A" w:rsidRDefault="005819FE" w:rsidP="000E2451">
      <w:pPr>
        <w:spacing w:after="200" w:line="276" w:lineRule="auto"/>
        <w:rPr>
          <w:rFonts w:eastAsia="Calibri"/>
          <w:szCs w:val="24"/>
          <w:lang w:val="lt-LT" w:eastAsia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75F44" wp14:editId="618EA38A">
                <wp:simplePos x="0" y="0"/>
                <wp:positionH relativeFrom="column">
                  <wp:posOffset>-5772150</wp:posOffset>
                </wp:positionH>
                <wp:positionV relativeFrom="paragraph">
                  <wp:posOffset>195580</wp:posOffset>
                </wp:positionV>
                <wp:extent cx="4381500" cy="30099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3009900"/>
                        </a:xfrm>
                        <a:custGeom>
                          <a:avLst/>
                          <a:gdLst>
                            <a:gd name="connsiteX0" fmla="*/ 487789 w 2137420"/>
                            <a:gd name="connsiteY0" fmla="*/ 742950 h 2171700"/>
                            <a:gd name="connsiteX1" fmla="*/ 544939 w 2137420"/>
                            <a:gd name="connsiteY1" fmla="*/ 762000 h 2171700"/>
                            <a:gd name="connsiteX2" fmla="*/ 640189 w 2137420"/>
                            <a:gd name="connsiteY2" fmla="*/ 666750 h 2171700"/>
                            <a:gd name="connsiteX3" fmla="*/ 668764 w 2137420"/>
                            <a:gd name="connsiteY3" fmla="*/ 609600 h 2171700"/>
                            <a:gd name="connsiteX4" fmla="*/ 678289 w 2137420"/>
                            <a:gd name="connsiteY4" fmla="*/ 581025 h 2171700"/>
                            <a:gd name="connsiteX5" fmla="*/ 697339 w 2137420"/>
                            <a:gd name="connsiteY5" fmla="*/ 552450 h 2171700"/>
                            <a:gd name="connsiteX6" fmla="*/ 706864 w 2137420"/>
                            <a:gd name="connsiteY6" fmla="*/ 523875 h 2171700"/>
                            <a:gd name="connsiteX7" fmla="*/ 725914 w 2137420"/>
                            <a:gd name="connsiteY7" fmla="*/ 476250 h 2171700"/>
                            <a:gd name="connsiteX8" fmla="*/ 744964 w 2137420"/>
                            <a:gd name="connsiteY8" fmla="*/ 400050 h 2171700"/>
                            <a:gd name="connsiteX9" fmla="*/ 773539 w 2137420"/>
                            <a:gd name="connsiteY9" fmla="*/ 371475 h 2171700"/>
                            <a:gd name="connsiteX10" fmla="*/ 802114 w 2137420"/>
                            <a:gd name="connsiteY10" fmla="*/ 314325 h 2171700"/>
                            <a:gd name="connsiteX11" fmla="*/ 859264 w 2137420"/>
                            <a:gd name="connsiteY11" fmla="*/ 257175 h 2171700"/>
                            <a:gd name="connsiteX12" fmla="*/ 887839 w 2137420"/>
                            <a:gd name="connsiteY12" fmla="*/ 228600 h 2171700"/>
                            <a:gd name="connsiteX13" fmla="*/ 925939 w 2137420"/>
                            <a:gd name="connsiteY13" fmla="*/ 171450 h 2171700"/>
                            <a:gd name="connsiteX14" fmla="*/ 944989 w 2137420"/>
                            <a:gd name="connsiteY14" fmla="*/ 142875 h 2171700"/>
                            <a:gd name="connsiteX15" fmla="*/ 973564 w 2137420"/>
                            <a:gd name="connsiteY15" fmla="*/ 123825 h 2171700"/>
                            <a:gd name="connsiteX16" fmla="*/ 1002139 w 2137420"/>
                            <a:gd name="connsiteY16" fmla="*/ 95250 h 2171700"/>
                            <a:gd name="connsiteX17" fmla="*/ 1030714 w 2137420"/>
                            <a:gd name="connsiteY17" fmla="*/ 85725 h 2171700"/>
                            <a:gd name="connsiteX18" fmla="*/ 1087864 w 2137420"/>
                            <a:gd name="connsiteY18" fmla="*/ 47625 h 2171700"/>
                            <a:gd name="connsiteX19" fmla="*/ 1135489 w 2137420"/>
                            <a:gd name="connsiteY19" fmla="*/ 38100 h 2171700"/>
                            <a:gd name="connsiteX20" fmla="*/ 1192639 w 2137420"/>
                            <a:gd name="connsiteY20" fmla="*/ 19050 h 2171700"/>
                            <a:gd name="connsiteX21" fmla="*/ 1373614 w 2137420"/>
                            <a:gd name="connsiteY21" fmla="*/ 0 h 2171700"/>
                            <a:gd name="connsiteX22" fmla="*/ 1430764 w 2137420"/>
                            <a:gd name="connsiteY22" fmla="*/ 9525 h 2171700"/>
                            <a:gd name="connsiteX23" fmla="*/ 1449814 w 2137420"/>
                            <a:gd name="connsiteY23" fmla="*/ 38100 h 2171700"/>
                            <a:gd name="connsiteX24" fmla="*/ 1526014 w 2137420"/>
                            <a:gd name="connsiteY24" fmla="*/ 123825 h 2171700"/>
                            <a:gd name="connsiteX25" fmla="*/ 1554589 w 2137420"/>
                            <a:gd name="connsiteY25" fmla="*/ 161925 h 2171700"/>
                            <a:gd name="connsiteX26" fmla="*/ 1573639 w 2137420"/>
                            <a:gd name="connsiteY26" fmla="*/ 190500 h 2171700"/>
                            <a:gd name="connsiteX27" fmla="*/ 1602214 w 2137420"/>
                            <a:gd name="connsiteY27" fmla="*/ 219075 h 2171700"/>
                            <a:gd name="connsiteX28" fmla="*/ 1640314 w 2137420"/>
                            <a:gd name="connsiteY28" fmla="*/ 266700 h 2171700"/>
                            <a:gd name="connsiteX29" fmla="*/ 1668889 w 2137420"/>
                            <a:gd name="connsiteY29" fmla="*/ 295275 h 2171700"/>
                            <a:gd name="connsiteX30" fmla="*/ 1697464 w 2137420"/>
                            <a:gd name="connsiteY30" fmla="*/ 352425 h 2171700"/>
                            <a:gd name="connsiteX31" fmla="*/ 1726039 w 2137420"/>
                            <a:gd name="connsiteY31" fmla="*/ 381000 h 2171700"/>
                            <a:gd name="connsiteX32" fmla="*/ 1735564 w 2137420"/>
                            <a:gd name="connsiteY32" fmla="*/ 409575 h 2171700"/>
                            <a:gd name="connsiteX33" fmla="*/ 1802239 w 2137420"/>
                            <a:gd name="connsiteY33" fmla="*/ 504825 h 2171700"/>
                            <a:gd name="connsiteX34" fmla="*/ 1859389 w 2137420"/>
                            <a:gd name="connsiteY34" fmla="*/ 590550 h 2171700"/>
                            <a:gd name="connsiteX35" fmla="*/ 1887964 w 2137420"/>
                            <a:gd name="connsiteY35" fmla="*/ 619125 h 2171700"/>
                            <a:gd name="connsiteX36" fmla="*/ 1926064 w 2137420"/>
                            <a:gd name="connsiteY36" fmla="*/ 685800 h 2171700"/>
                            <a:gd name="connsiteX37" fmla="*/ 1935589 w 2137420"/>
                            <a:gd name="connsiteY37" fmla="*/ 714375 h 2171700"/>
                            <a:gd name="connsiteX38" fmla="*/ 1992739 w 2137420"/>
                            <a:gd name="connsiteY38" fmla="*/ 762000 h 2171700"/>
                            <a:gd name="connsiteX39" fmla="*/ 2030839 w 2137420"/>
                            <a:gd name="connsiteY39" fmla="*/ 819150 h 2171700"/>
                            <a:gd name="connsiteX40" fmla="*/ 2040364 w 2137420"/>
                            <a:gd name="connsiteY40" fmla="*/ 847725 h 2171700"/>
                            <a:gd name="connsiteX41" fmla="*/ 2059414 w 2137420"/>
                            <a:gd name="connsiteY41" fmla="*/ 876300 h 2171700"/>
                            <a:gd name="connsiteX42" fmla="*/ 2068939 w 2137420"/>
                            <a:gd name="connsiteY42" fmla="*/ 904875 h 2171700"/>
                            <a:gd name="connsiteX43" fmla="*/ 2087989 w 2137420"/>
                            <a:gd name="connsiteY43" fmla="*/ 942975 h 2171700"/>
                            <a:gd name="connsiteX44" fmla="*/ 2097514 w 2137420"/>
                            <a:gd name="connsiteY44" fmla="*/ 990600 h 2171700"/>
                            <a:gd name="connsiteX45" fmla="*/ 2107039 w 2137420"/>
                            <a:gd name="connsiteY45" fmla="*/ 1019175 h 2171700"/>
                            <a:gd name="connsiteX46" fmla="*/ 2116564 w 2137420"/>
                            <a:gd name="connsiteY46" fmla="*/ 1057275 h 2171700"/>
                            <a:gd name="connsiteX47" fmla="*/ 2126089 w 2137420"/>
                            <a:gd name="connsiteY47" fmla="*/ 1428750 h 2171700"/>
                            <a:gd name="connsiteX48" fmla="*/ 2107039 w 2137420"/>
                            <a:gd name="connsiteY48" fmla="*/ 1457325 h 2171700"/>
                            <a:gd name="connsiteX49" fmla="*/ 2087989 w 2137420"/>
                            <a:gd name="connsiteY49" fmla="*/ 1495425 h 2171700"/>
                            <a:gd name="connsiteX50" fmla="*/ 2040364 w 2137420"/>
                            <a:gd name="connsiteY50" fmla="*/ 1562100 h 2171700"/>
                            <a:gd name="connsiteX51" fmla="*/ 2030839 w 2137420"/>
                            <a:gd name="connsiteY51" fmla="*/ 1590675 h 2171700"/>
                            <a:gd name="connsiteX52" fmla="*/ 1992739 w 2137420"/>
                            <a:gd name="connsiteY52" fmla="*/ 1647825 h 2171700"/>
                            <a:gd name="connsiteX53" fmla="*/ 1983214 w 2137420"/>
                            <a:gd name="connsiteY53" fmla="*/ 1695450 h 2171700"/>
                            <a:gd name="connsiteX54" fmla="*/ 1954639 w 2137420"/>
                            <a:gd name="connsiteY54" fmla="*/ 1724025 h 2171700"/>
                            <a:gd name="connsiteX55" fmla="*/ 1935589 w 2137420"/>
                            <a:gd name="connsiteY55" fmla="*/ 1752600 h 2171700"/>
                            <a:gd name="connsiteX56" fmla="*/ 1868914 w 2137420"/>
                            <a:gd name="connsiteY56" fmla="*/ 1828800 h 2171700"/>
                            <a:gd name="connsiteX57" fmla="*/ 1811764 w 2137420"/>
                            <a:gd name="connsiteY57" fmla="*/ 1866900 h 2171700"/>
                            <a:gd name="connsiteX58" fmla="*/ 1783189 w 2137420"/>
                            <a:gd name="connsiteY58" fmla="*/ 1885950 h 2171700"/>
                            <a:gd name="connsiteX59" fmla="*/ 1716514 w 2137420"/>
                            <a:gd name="connsiteY59" fmla="*/ 1952625 h 2171700"/>
                            <a:gd name="connsiteX60" fmla="*/ 1697464 w 2137420"/>
                            <a:gd name="connsiteY60" fmla="*/ 1981200 h 2171700"/>
                            <a:gd name="connsiteX61" fmla="*/ 1630789 w 2137420"/>
                            <a:gd name="connsiteY61" fmla="*/ 2028825 h 2171700"/>
                            <a:gd name="connsiteX62" fmla="*/ 1602214 w 2137420"/>
                            <a:gd name="connsiteY62" fmla="*/ 2038350 h 2171700"/>
                            <a:gd name="connsiteX63" fmla="*/ 1583164 w 2137420"/>
                            <a:gd name="connsiteY63" fmla="*/ 2066925 h 2171700"/>
                            <a:gd name="connsiteX64" fmla="*/ 1545064 w 2137420"/>
                            <a:gd name="connsiteY64" fmla="*/ 2076450 h 2171700"/>
                            <a:gd name="connsiteX65" fmla="*/ 1506964 w 2137420"/>
                            <a:gd name="connsiteY65" fmla="*/ 2095500 h 2171700"/>
                            <a:gd name="connsiteX66" fmla="*/ 1478389 w 2137420"/>
                            <a:gd name="connsiteY66" fmla="*/ 2114550 h 2171700"/>
                            <a:gd name="connsiteX67" fmla="*/ 1449814 w 2137420"/>
                            <a:gd name="connsiteY67" fmla="*/ 2124075 h 2171700"/>
                            <a:gd name="connsiteX68" fmla="*/ 1421239 w 2137420"/>
                            <a:gd name="connsiteY68" fmla="*/ 2143125 h 2171700"/>
                            <a:gd name="connsiteX69" fmla="*/ 1364089 w 2137420"/>
                            <a:gd name="connsiteY69" fmla="*/ 2162175 h 2171700"/>
                            <a:gd name="connsiteX70" fmla="*/ 1335514 w 2137420"/>
                            <a:gd name="connsiteY70" fmla="*/ 2171700 h 2171700"/>
                            <a:gd name="connsiteX71" fmla="*/ 1068814 w 2137420"/>
                            <a:gd name="connsiteY71" fmla="*/ 2162175 h 2171700"/>
                            <a:gd name="connsiteX72" fmla="*/ 1021189 w 2137420"/>
                            <a:gd name="connsiteY72" fmla="*/ 2143125 h 2171700"/>
                            <a:gd name="connsiteX73" fmla="*/ 935464 w 2137420"/>
                            <a:gd name="connsiteY73" fmla="*/ 2133600 h 2171700"/>
                            <a:gd name="connsiteX74" fmla="*/ 849739 w 2137420"/>
                            <a:gd name="connsiteY74" fmla="*/ 2105025 h 2171700"/>
                            <a:gd name="connsiteX75" fmla="*/ 821164 w 2137420"/>
                            <a:gd name="connsiteY75" fmla="*/ 2095500 h 2171700"/>
                            <a:gd name="connsiteX76" fmla="*/ 783064 w 2137420"/>
                            <a:gd name="connsiteY76" fmla="*/ 2085975 h 2171700"/>
                            <a:gd name="connsiteX77" fmla="*/ 725914 w 2137420"/>
                            <a:gd name="connsiteY77" fmla="*/ 2047875 h 2171700"/>
                            <a:gd name="connsiteX78" fmla="*/ 697339 w 2137420"/>
                            <a:gd name="connsiteY78" fmla="*/ 2038350 h 2171700"/>
                            <a:gd name="connsiteX79" fmla="*/ 611614 w 2137420"/>
                            <a:gd name="connsiteY79" fmla="*/ 1990725 h 2171700"/>
                            <a:gd name="connsiteX80" fmla="*/ 573514 w 2137420"/>
                            <a:gd name="connsiteY80" fmla="*/ 1971675 h 2171700"/>
                            <a:gd name="connsiteX81" fmla="*/ 506839 w 2137420"/>
                            <a:gd name="connsiteY81" fmla="*/ 1914525 h 2171700"/>
                            <a:gd name="connsiteX82" fmla="*/ 449689 w 2137420"/>
                            <a:gd name="connsiteY82" fmla="*/ 1885950 h 2171700"/>
                            <a:gd name="connsiteX83" fmla="*/ 421114 w 2137420"/>
                            <a:gd name="connsiteY83" fmla="*/ 1866900 h 2171700"/>
                            <a:gd name="connsiteX84" fmla="*/ 402064 w 2137420"/>
                            <a:gd name="connsiteY84" fmla="*/ 1838325 h 2171700"/>
                            <a:gd name="connsiteX85" fmla="*/ 373489 w 2137420"/>
                            <a:gd name="connsiteY85" fmla="*/ 1819275 h 2171700"/>
                            <a:gd name="connsiteX86" fmla="*/ 363964 w 2137420"/>
                            <a:gd name="connsiteY86" fmla="*/ 1790700 h 2171700"/>
                            <a:gd name="connsiteX87" fmla="*/ 306814 w 2137420"/>
                            <a:gd name="connsiteY87" fmla="*/ 1733550 h 2171700"/>
                            <a:gd name="connsiteX88" fmla="*/ 278239 w 2137420"/>
                            <a:gd name="connsiteY88" fmla="*/ 1704975 h 2171700"/>
                            <a:gd name="connsiteX89" fmla="*/ 240139 w 2137420"/>
                            <a:gd name="connsiteY89" fmla="*/ 1647825 h 2171700"/>
                            <a:gd name="connsiteX90" fmla="*/ 173464 w 2137420"/>
                            <a:gd name="connsiteY90" fmla="*/ 1590675 h 2171700"/>
                            <a:gd name="connsiteX91" fmla="*/ 154414 w 2137420"/>
                            <a:gd name="connsiteY91" fmla="*/ 1562100 h 2171700"/>
                            <a:gd name="connsiteX92" fmla="*/ 144889 w 2137420"/>
                            <a:gd name="connsiteY92" fmla="*/ 1533525 h 2171700"/>
                            <a:gd name="connsiteX93" fmla="*/ 116314 w 2137420"/>
                            <a:gd name="connsiteY93" fmla="*/ 1514475 h 2171700"/>
                            <a:gd name="connsiteX94" fmla="*/ 78214 w 2137420"/>
                            <a:gd name="connsiteY94" fmla="*/ 1447800 h 2171700"/>
                            <a:gd name="connsiteX95" fmla="*/ 68689 w 2137420"/>
                            <a:gd name="connsiteY95" fmla="*/ 1419225 h 2171700"/>
                            <a:gd name="connsiteX96" fmla="*/ 40114 w 2137420"/>
                            <a:gd name="connsiteY96" fmla="*/ 1409700 h 2171700"/>
                            <a:gd name="connsiteX97" fmla="*/ 11539 w 2137420"/>
                            <a:gd name="connsiteY97" fmla="*/ 1381125 h 2171700"/>
                            <a:gd name="connsiteX98" fmla="*/ 11539 w 2137420"/>
                            <a:gd name="connsiteY98" fmla="*/ 1219200 h 2171700"/>
                            <a:gd name="connsiteX99" fmla="*/ 30589 w 2137420"/>
                            <a:gd name="connsiteY99" fmla="*/ 1152525 h 2171700"/>
                            <a:gd name="connsiteX100" fmla="*/ 49639 w 2137420"/>
                            <a:gd name="connsiteY100" fmla="*/ 1123950 h 2171700"/>
                            <a:gd name="connsiteX101" fmla="*/ 59164 w 2137420"/>
                            <a:gd name="connsiteY101" fmla="*/ 1095375 h 2171700"/>
                            <a:gd name="connsiteX102" fmla="*/ 78214 w 2137420"/>
                            <a:gd name="connsiteY102" fmla="*/ 1066800 h 2171700"/>
                            <a:gd name="connsiteX103" fmla="*/ 97264 w 2137420"/>
                            <a:gd name="connsiteY103" fmla="*/ 1009650 h 2171700"/>
                            <a:gd name="connsiteX104" fmla="*/ 163939 w 2137420"/>
                            <a:gd name="connsiteY104" fmla="*/ 933450 h 2171700"/>
                            <a:gd name="connsiteX105" fmla="*/ 182989 w 2137420"/>
                            <a:gd name="connsiteY105" fmla="*/ 904875 h 2171700"/>
                            <a:gd name="connsiteX106" fmla="*/ 240139 w 2137420"/>
                            <a:gd name="connsiteY106" fmla="*/ 857250 h 2171700"/>
                            <a:gd name="connsiteX107" fmla="*/ 278239 w 2137420"/>
                            <a:gd name="connsiteY107" fmla="*/ 847725 h 2171700"/>
                            <a:gd name="connsiteX108" fmla="*/ 306814 w 2137420"/>
                            <a:gd name="connsiteY108" fmla="*/ 828675 h 2171700"/>
                            <a:gd name="connsiteX109" fmla="*/ 373489 w 2137420"/>
                            <a:gd name="connsiteY109" fmla="*/ 809625 h 2171700"/>
                            <a:gd name="connsiteX110" fmla="*/ 430639 w 2137420"/>
                            <a:gd name="connsiteY110" fmla="*/ 790575 h 2171700"/>
                            <a:gd name="connsiteX111" fmla="*/ 459214 w 2137420"/>
                            <a:gd name="connsiteY111" fmla="*/ 781050 h 2171700"/>
                            <a:gd name="connsiteX112" fmla="*/ 487789 w 2137420"/>
                            <a:gd name="connsiteY112" fmla="*/ 74295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2137420" h="2171700">
                              <a:moveTo>
                                <a:pt x="487789" y="742950"/>
                              </a:moveTo>
                              <a:cubicBezTo>
                                <a:pt x="502076" y="739775"/>
                                <a:pt x="526978" y="770980"/>
                                <a:pt x="544939" y="762000"/>
                              </a:cubicBezTo>
                              <a:cubicBezTo>
                                <a:pt x="585100" y="741920"/>
                                <a:pt x="640189" y="666750"/>
                                <a:pt x="640189" y="666750"/>
                              </a:cubicBezTo>
                              <a:cubicBezTo>
                                <a:pt x="664130" y="594926"/>
                                <a:pt x="631835" y="683458"/>
                                <a:pt x="668764" y="609600"/>
                              </a:cubicBezTo>
                              <a:cubicBezTo>
                                <a:pt x="673254" y="600620"/>
                                <a:pt x="673799" y="590005"/>
                                <a:pt x="678289" y="581025"/>
                              </a:cubicBezTo>
                              <a:cubicBezTo>
                                <a:pt x="683409" y="570786"/>
                                <a:pt x="692219" y="562689"/>
                                <a:pt x="697339" y="552450"/>
                              </a:cubicBezTo>
                              <a:cubicBezTo>
                                <a:pt x="701829" y="543470"/>
                                <a:pt x="703339" y="533276"/>
                                <a:pt x="706864" y="523875"/>
                              </a:cubicBezTo>
                              <a:cubicBezTo>
                                <a:pt x="712867" y="507866"/>
                                <a:pt x="720886" y="492592"/>
                                <a:pt x="725914" y="476250"/>
                              </a:cubicBezTo>
                              <a:cubicBezTo>
                                <a:pt x="733614" y="451226"/>
                                <a:pt x="726451" y="418563"/>
                                <a:pt x="744964" y="400050"/>
                              </a:cubicBezTo>
                              <a:lnTo>
                                <a:pt x="773539" y="371475"/>
                              </a:lnTo>
                              <a:cubicBezTo>
                                <a:pt x="782366" y="344995"/>
                                <a:pt x="782419" y="336482"/>
                                <a:pt x="802114" y="314325"/>
                              </a:cubicBezTo>
                              <a:cubicBezTo>
                                <a:pt x="820012" y="294189"/>
                                <a:pt x="840214" y="276225"/>
                                <a:pt x="859264" y="257175"/>
                              </a:cubicBezTo>
                              <a:cubicBezTo>
                                <a:pt x="868789" y="247650"/>
                                <a:pt x="880367" y="239808"/>
                                <a:pt x="887839" y="228600"/>
                              </a:cubicBezTo>
                              <a:lnTo>
                                <a:pt x="925939" y="171450"/>
                              </a:lnTo>
                              <a:cubicBezTo>
                                <a:pt x="932289" y="161925"/>
                                <a:pt x="935464" y="149225"/>
                                <a:pt x="944989" y="142875"/>
                              </a:cubicBezTo>
                              <a:cubicBezTo>
                                <a:pt x="954514" y="136525"/>
                                <a:pt x="964770" y="131154"/>
                                <a:pt x="973564" y="123825"/>
                              </a:cubicBezTo>
                              <a:cubicBezTo>
                                <a:pt x="983912" y="115201"/>
                                <a:pt x="990931" y="102722"/>
                                <a:pt x="1002139" y="95250"/>
                              </a:cubicBezTo>
                              <a:cubicBezTo>
                                <a:pt x="1010493" y="89681"/>
                                <a:pt x="1021937" y="90601"/>
                                <a:pt x="1030714" y="85725"/>
                              </a:cubicBezTo>
                              <a:cubicBezTo>
                                <a:pt x="1050728" y="74606"/>
                                <a:pt x="1065413" y="52115"/>
                                <a:pt x="1087864" y="47625"/>
                              </a:cubicBezTo>
                              <a:cubicBezTo>
                                <a:pt x="1103739" y="44450"/>
                                <a:pt x="1119870" y="42360"/>
                                <a:pt x="1135489" y="38100"/>
                              </a:cubicBezTo>
                              <a:cubicBezTo>
                                <a:pt x="1154862" y="32816"/>
                                <a:pt x="1172669" y="21152"/>
                                <a:pt x="1192639" y="19050"/>
                              </a:cubicBezTo>
                              <a:lnTo>
                                <a:pt x="1373614" y="0"/>
                              </a:lnTo>
                              <a:cubicBezTo>
                                <a:pt x="1392664" y="3175"/>
                                <a:pt x="1413490" y="888"/>
                                <a:pt x="1430764" y="9525"/>
                              </a:cubicBezTo>
                              <a:cubicBezTo>
                                <a:pt x="1441003" y="14645"/>
                                <a:pt x="1442209" y="29544"/>
                                <a:pt x="1449814" y="38100"/>
                              </a:cubicBezTo>
                              <a:cubicBezTo>
                                <a:pt x="1573807" y="177592"/>
                                <a:pt x="1467057" y="41285"/>
                                <a:pt x="1526014" y="123825"/>
                              </a:cubicBezTo>
                              <a:cubicBezTo>
                                <a:pt x="1535241" y="136743"/>
                                <a:pt x="1545362" y="149007"/>
                                <a:pt x="1554589" y="161925"/>
                              </a:cubicBezTo>
                              <a:cubicBezTo>
                                <a:pt x="1561243" y="171240"/>
                                <a:pt x="1566310" y="181706"/>
                                <a:pt x="1573639" y="190500"/>
                              </a:cubicBezTo>
                              <a:cubicBezTo>
                                <a:pt x="1582263" y="200848"/>
                                <a:pt x="1593344" y="208938"/>
                                <a:pt x="1602214" y="219075"/>
                              </a:cubicBezTo>
                              <a:cubicBezTo>
                                <a:pt x="1615601" y="234375"/>
                                <a:pt x="1626927" y="251400"/>
                                <a:pt x="1640314" y="266700"/>
                              </a:cubicBezTo>
                              <a:cubicBezTo>
                                <a:pt x="1649184" y="276837"/>
                                <a:pt x="1660265" y="284927"/>
                                <a:pt x="1668889" y="295275"/>
                              </a:cubicBezTo>
                              <a:cubicBezTo>
                                <a:pt x="1743827" y="385201"/>
                                <a:pt x="1640186" y="266508"/>
                                <a:pt x="1697464" y="352425"/>
                              </a:cubicBezTo>
                              <a:cubicBezTo>
                                <a:pt x="1704936" y="363633"/>
                                <a:pt x="1716514" y="371475"/>
                                <a:pt x="1726039" y="381000"/>
                              </a:cubicBezTo>
                              <a:cubicBezTo>
                                <a:pt x="1729214" y="390525"/>
                                <a:pt x="1730688" y="400798"/>
                                <a:pt x="1735564" y="409575"/>
                              </a:cubicBezTo>
                              <a:cubicBezTo>
                                <a:pt x="1769466" y="470598"/>
                                <a:pt x="1768943" y="454882"/>
                                <a:pt x="1802239" y="504825"/>
                              </a:cubicBezTo>
                              <a:cubicBezTo>
                                <a:pt x="1834214" y="552787"/>
                                <a:pt x="1823794" y="549023"/>
                                <a:pt x="1859389" y="590550"/>
                              </a:cubicBezTo>
                              <a:cubicBezTo>
                                <a:pt x="1868155" y="600777"/>
                                <a:pt x="1879340" y="608777"/>
                                <a:pt x="1887964" y="619125"/>
                              </a:cubicBezTo>
                              <a:cubicBezTo>
                                <a:pt x="1902031" y="636006"/>
                                <a:pt x="1917844" y="666619"/>
                                <a:pt x="1926064" y="685800"/>
                              </a:cubicBezTo>
                              <a:cubicBezTo>
                                <a:pt x="1930019" y="695028"/>
                                <a:pt x="1930020" y="706021"/>
                                <a:pt x="1935589" y="714375"/>
                              </a:cubicBezTo>
                              <a:cubicBezTo>
                                <a:pt x="1950257" y="736377"/>
                                <a:pt x="1971654" y="747943"/>
                                <a:pt x="1992739" y="762000"/>
                              </a:cubicBezTo>
                              <a:cubicBezTo>
                                <a:pt x="2015387" y="829944"/>
                                <a:pt x="1983273" y="747801"/>
                                <a:pt x="2030839" y="819150"/>
                              </a:cubicBezTo>
                              <a:cubicBezTo>
                                <a:pt x="2036408" y="827504"/>
                                <a:pt x="2035874" y="838745"/>
                                <a:pt x="2040364" y="847725"/>
                              </a:cubicBezTo>
                              <a:cubicBezTo>
                                <a:pt x="2045484" y="857964"/>
                                <a:pt x="2054294" y="866061"/>
                                <a:pt x="2059414" y="876300"/>
                              </a:cubicBezTo>
                              <a:cubicBezTo>
                                <a:pt x="2063904" y="885280"/>
                                <a:pt x="2064984" y="895647"/>
                                <a:pt x="2068939" y="904875"/>
                              </a:cubicBezTo>
                              <a:cubicBezTo>
                                <a:pt x="2074532" y="917926"/>
                                <a:pt x="2081639" y="930275"/>
                                <a:pt x="2087989" y="942975"/>
                              </a:cubicBezTo>
                              <a:cubicBezTo>
                                <a:pt x="2091164" y="958850"/>
                                <a:pt x="2093587" y="974894"/>
                                <a:pt x="2097514" y="990600"/>
                              </a:cubicBezTo>
                              <a:cubicBezTo>
                                <a:pt x="2099949" y="1000340"/>
                                <a:pt x="2104281" y="1009521"/>
                                <a:pt x="2107039" y="1019175"/>
                              </a:cubicBezTo>
                              <a:cubicBezTo>
                                <a:pt x="2110635" y="1031762"/>
                                <a:pt x="2113389" y="1044575"/>
                                <a:pt x="2116564" y="1057275"/>
                              </a:cubicBezTo>
                              <a:cubicBezTo>
                                <a:pt x="2134909" y="1222380"/>
                                <a:pt x="2147724" y="1255667"/>
                                <a:pt x="2126089" y="1428750"/>
                              </a:cubicBezTo>
                              <a:cubicBezTo>
                                <a:pt x="2124669" y="1440109"/>
                                <a:pt x="2112719" y="1447386"/>
                                <a:pt x="2107039" y="1457325"/>
                              </a:cubicBezTo>
                              <a:cubicBezTo>
                                <a:pt x="2099994" y="1469653"/>
                                <a:pt x="2095034" y="1483097"/>
                                <a:pt x="2087989" y="1495425"/>
                              </a:cubicBezTo>
                              <a:cubicBezTo>
                                <a:pt x="2076847" y="1514924"/>
                                <a:pt x="2052630" y="1545745"/>
                                <a:pt x="2040364" y="1562100"/>
                              </a:cubicBezTo>
                              <a:cubicBezTo>
                                <a:pt x="2037189" y="1571625"/>
                                <a:pt x="2035715" y="1581898"/>
                                <a:pt x="2030839" y="1590675"/>
                              </a:cubicBezTo>
                              <a:cubicBezTo>
                                <a:pt x="2019720" y="1610689"/>
                                <a:pt x="1992739" y="1647825"/>
                                <a:pt x="1992739" y="1647825"/>
                              </a:cubicBezTo>
                              <a:cubicBezTo>
                                <a:pt x="1989564" y="1663700"/>
                                <a:pt x="1990454" y="1680970"/>
                                <a:pt x="1983214" y="1695450"/>
                              </a:cubicBezTo>
                              <a:cubicBezTo>
                                <a:pt x="1977190" y="1707498"/>
                                <a:pt x="1963263" y="1713677"/>
                                <a:pt x="1954639" y="1724025"/>
                              </a:cubicBezTo>
                              <a:cubicBezTo>
                                <a:pt x="1947310" y="1732819"/>
                                <a:pt x="1942458" y="1743442"/>
                                <a:pt x="1935589" y="1752600"/>
                              </a:cubicBezTo>
                              <a:cubicBezTo>
                                <a:pt x="1921980" y="1770745"/>
                                <a:pt x="1890061" y="1812352"/>
                                <a:pt x="1868914" y="1828800"/>
                              </a:cubicBezTo>
                              <a:cubicBezTo>
                                <a:pt x="1850842" y="1842856"/>
                                <a:pt x="1830814" y="1854200"/>
                                <a:pt x="1811764" y="1866900"/>
                              </a:cubicBezTo>
                              <a:cubicBezTo>
                                <a:pt x="1802239" y="1873250"/>
                                <a:pt x="1791284" y="1877855"/>
                                <a:pt x="1783189" y="1885950"/>
                              </a:cubicBezTo>
                              <a:cubicBezTo>
                                <a:pt x="1760964" y="1908175"/>
                                <a:pt x="1733949" y="1926473"/>
                                <a:pt x="1716514" y="1952625"/>
                              </a:cubicBezTo>
                              <a:cubicBezTo>
                                <a:pt x="1710164" y="1962150"/>
                                <a:pt x="1705559" y="1973105"/>
                                <a:pt x="1697464" y="1981200"/>
                              </a:cubicBezTo>
                              <a:cubicBezTo>
                                <a:pt x="1693150" y="1985514"/>
                                <a:pt x="1641606" y="2023417"/>
                                <a:pt x="1630789" y="2028825"/>
                              </a:cubicBezTo>
                              <a:cubicBezTo>
                                <a:pt x="1621809" y="2033315"/>
                                <a:pt x="1611739" y="2035175"/>
                                <a:pt x="1602214" y="2038350"/>
                              </a:cubicBezTo>
                              <a:cubicBezTo>
                                <a:pt x="1595864" y="2047875"/>
                                <a:pt x="1592689" y="2060575"/>
                                <a:pt x="1583164" y="2066925"/>
                              </a:cubicBezTo>
                              <a:cubicBezTo>
                                <a:pt x="1572272" y="2074187"/>
                                <a:pt x="1557321" y="2071853"/>
                                <a:pt x="1545064" y="2076450"/>
                              </a:cubicBezTo>
                              <a:cubicBezTo>
                                <a:pt x="1531769" y="2081436"/>
                                <a:pt x="1519292" y="2088455"/>
                                <a:pt x="1506964" y="2095500"/>
                              </a:cubicBezTo>
                              <a:cubicBezTo>
                                <a:pt x="1497025" y="2101180"/>
                                <a:pt x="1488628" y="2109430"/>
                                <a:pt x="1478389" y="2114550"/>
                              </a:cubicBezTo>
                              <a:cubicBezTo>
                                <a:pt x="1469409" y="2119040"/>
                                <a:pt x="1458794" y="2119585"/>
                                <a:pt x="1449814" y="2124075"/>
                              </a:cubicBezTo>
                              <a:cubicBezTo>
                                <a:pt x="1439575" y="2129195"/>
                                <a:pt x="1431700" y="2138476"/>
                                <a:pt x="1421239" y="2143125"/>
                              </a:cubicBezTo>
                              <a:cubicBezTo>
                                <a:pt x="1402889" y="2151280"/>
                                <a:pt x="1383139" y="2155825"/>
                                <a:pt x="1364089" y="2162175"/>
                              </a:cubicBezTo>
                              <a:lnTo>
                                <a:pt x="1335514" y="2171700"/>
                              </a:lnTo>
                              <a:cubicBezTo>
                                <a:pt x="1246614" y="2168525"/>
                                <a:pt x="1157405" y="2170229"/>
                                <a:pt x="1068814" y="2162175"/>
                              </a:cubicBezTo>
                              <a:cubicBezTo>
                                <a:pt x="1051786" y="2160627"/>
                                <a:pt x="1037907" y="2146708"/>
                                <a:pt x="1021189" y="2143125"/>
                              </a:cubicBezTo>
                              <a:cubicBezTo>
                                <a:pt x="993076" y="2137101"/>
                                <a:pt x="964039" y="2136775"/>
                                <a:pt x="935464" y="2133600"/>
                              </a:cubicBezTo>
                              <a:lnTo>
                                <a:pt x="849739" y="2105025"/>
                              </a:lnTo>
                              <a:cubicBezTo>
                                <a:pt x="840214" y="2101850"/>
                                <a:pt x="830904" y="2097935"/>
                                <a:pt x="821164" y="2095500"/>
                              </a:cubicBezTo>
                              <a:lnTo>
                                <a:pt x="783064" y="2085975"/>
                              </a:lnTo>
                              <a:cubicBezTo>
                                <a:pt x="764014" y="2073275"/>
                                <a:pt x="745928" y="2058994"/>
                                <a:pt x="725914" y="2047875"/>
                              </a:cubicBezTo>
                              <a:cubicBezTo>
                                <a:pt x="717137" y="2042999"/>
                                <a:pt x="706514" y="2042428"/>
                                <a:pt x="697339" y="2038350"/>
                              </a:cubicBezTo>
                              <a:cubicBezTo>
                                <a:pt x="594831" y="1992791"/>
                                <a:pt x="676786" y="2027966"/>
                                <a:pt x="611614" y="1990725"/>
                              </a:cubicBezTo>
                              <a:cubicBezTo>
                                <a:pt x="599286" y="1983680"/>
                                <a:pt x="585555" y="1979200"/>
                                <a:pt x="573514" y="1971675"/>
                              </a:cubicBezTo>
                              <a:cubicBezTo>
                                <a:pt x="516439" y="1936003"/>
                                <a:pt x="553596" y="1953489"/>
                                <a:pt x="506839" y="1914525"/>
                              </a:cubicBezTo>
                              <a:cubicBezTo>
                                <a:pt x="465893" y="1880403"/>
                                <a:pt x="492647" y="1907429"/>
                                <a:pt x="449689" y="1885950"/>
                              </a:cubicBezTo>
                              <a:cubicBezTo>
                                <a:pt x="439450" y="1880830"/>
                                <a:pt x="430639" y="1873250"/>
                                <a:pt x="421114" y="1866900"/>
                              </a:cubicBezTo>
                              <a:cubicBezTo>
                                <a:pt x="414764" y="1857375"/>
                                <a:pt x="410159" y="1846420"/>
                                <a:pt x="402064" y="1838325"/>
                              </a:cubicBezTo>
                              <a:cubicBezTo>
                                <a:pt x="393969" y="1830230"/>
                                <a:pt x="380640" y="1828214"/>
                                <a:pt x="373489" y="1819275"/>
                              </a:cubicBezTo>
                              <a:cubicBezTo>
                                <a:pt x="367217" y="1811435"/>
                                <a:pt x="370128" y="1798625"/>
                                <a:pt x="363964" y="1790700"/>
                              </a:cubicBezTo>
                              <a:cubicBezTo>
                                <a:pt x="347424" y="1769434"/>
                                <a:pt x="325864" y="1752600"/>
                                <a:pt x="306814" y="1733550"/>
                              </a:cubicBezTo>
                              <a:cubicBezTo>
                                <a:pt x="297289" y="1724025"/>
                                <a:pt x="285711" y="1716183"/>
                                <a:pt x="278239" y="1704975"/>
                              </a:cubicBezTo>
                              <a:cubicBezTo>
                                <a:pt x="265539" y="1685925"/>
                                <a:pt x="258455" y="1661562"/>
                                <a:pt x="240139" y="1647825"/>
                              </a:cubicBezTo>
                              <a:cubicBezTo>
                                <a:pt x="212109" y="1626803"/>
                                <a:pt x="195575" y="1617209"/>
                                <a:pt x="173464" y="1590675"/>
                              </a:cubicBezTo>
                              <a:cubicBezTo>
                                <a:pt x="166135" y="1581881"/>
                                <a:pt x="159534" y="1572339"/>
                                <a:pt x="154414" y="1562100"/>
                              </a:cubicBezTo>
                              <a:cubicBezTo>
                                <a:pt x="149924" y="1553120"/>
                                <a:pt x="151161" y="1541365"/>
                                <a:pt x="144889" y="1533525"/>
                              </a:cubicBezTo>
                              <a:cubicBezTo>
                                <a:pt x="137738" y="1524586"/>
                                <a:pt x="125839" y="1520825"/>
                                <a:pt x="116314" y="1514475"/>
                              </a:cubicBezTo>
                              <a:cubicBezTo>
                                <a:pt x="94475" y="1448957"/>
                                <a:pt x="124346" y="1528531"/>
                                <a:pt x="78214" y="1447800"/>
                              </a:cubicBezTo>
                              <a:cubicBezTo>
                                <a:pt x="73233" y="1439083"/>
                                <a:pt x="75789" y="1426325"/>
                                <a:pt x="68689" y="1419225"/>
                              </a:cubicBezTo>
                              <a:cubicBezTo>
                                <a:pt x="61589" y="1412125"/>
                                <a:pt x="49639" y="1412875"/>
                                <a:pt x="40114" y="1409700"/>
                              </a:cubicBezTo>
                              <a:cubicBezTo>
                                <a:pt x="30589" y="1400175"/>
                                <a:pt x="19011" y="1392333"/>
                                <a:pt x="11539" y="1381125"/>
                              </a:cubicBezTo>
                              <a:cubicBezTo>
                                <a:pt x="-14353" y="1342286"/>
                                <a:pt x="11397" y="1220477"/>
                                <a:pt x="11539" y="1219200"/>
                              </a:cubicBezTo>
                              <a:cubicBezTo>
                                <a:pt x="12411" y="1211352"/>
                                <a:pt x="25429" y="1162846"/>
                                <a:pt x="30589" y="1152525"/>
                              </a:cubicBezTo>
                              <a:cubicBezTo>
                                <a:pt x="35709" y="1142286"/>
                                <a:pt x="44519" y="1134189"/>
                                <a:pt x="49639" y="1123950"/>
                              </a:cubicBezTo>
                              <a:cubicBezTo>
                                <a:pt x="54129" y="1114970"/>
                                <a:pt x="54674" y="1104355"/>
                                <a:pt x="59164" y="1095375"/>
                              </a:cubicBezTo>
                              <a:cubicBezTo>
                                <a:pt x="64284" y="1085136"/>
                                <a:pt x="73565" y="1077261"/>
                                <a:pt x="78214" y="1066800"/>
                              </a:cubicBezTo>
                              <a:cubicBezTo>
                                <a:pt x="86369" y="1048450"/>
                                <a:pt x="86125" y="1026358"/>
                                <a:pt x="97264" y="1009650"/>
                              </a:cubicBezTo>
                              <a:cubicBezTo>
                                <a:pt x="141714" y="942975"/>
                                <a:pt x="116314" y="965200"/>
                                <a:pt x="163939" y="933450"/>
                              </a:cubicBezTo>
                              <a:cubicBezTo>
                                <a:pt x="170289" y="923925"/>
                                <a:pt x="175660" y="913669"/>
                                <a:pt x="182989" y="904875"/>
                              </a:cubicBezTo>
                              <a:cubicBezTo>
                                <a:pt x="195703" y="889618"/>
                                <a:pt x="220714" y="865575"/>
                                <a:pt x="240139" y="857250"/>
                              </a:cubicBezTo>
                              <a:cubicBezTo>
                                <a:pt x="252171" y="852093"/>
                                <a:pt x="265539" y="850900"/>
                                <a:pt x="278239" y="847725"/>
                              </a:cubicBezTo>
                              <a:cubicBezTo>
                                <a:pt x="287764" y="841375"/>
                                <a:pt x="296575" y="833795"/>
                                <a:pt x="306814" y="828675"/>
                              </a:cubicBezTo>
                              <a:cubicBezTo>
                                <a:pt x="322819" y="820672"/>
                                <a:pt x="358230" y="814203"/>
                                <a:pt x="373489" y="809625"/>
                              </a:cubicBezTo>
                              <a:cubicBezTo>
                                <a:pt x="392723" y="803855"/>
                                <a:pt x="411589" y="796925"/>
                                <a:pt x="430639" y="790575"/>
                              </a:cubicBezTo>
                              <a:lnTo>
                                <a:pt x="459214" y="781050"/>
                              </a:lnTo>
                              <a:cubicBezTo>
                                <a:pt x="490801" y="770521"/>
                                <a:pt x="473502" y="746125"/>
                                <a:pt x="487789" y="74295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C4DA" id="Freeform 4" o:spid="_x0000_s1026" style="position:absolute;margin-left:-454.5pt;margin-top:15.4pt;width:345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7420,21717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kMGaPxoAAHyCAAAOAAAAZHJzL2Uyb0RvYy54bWysnW9vJLlxxt8HyHcY6GUAe4f9vxfeMy4+ XBDgYB9wDuy8nJsdrYRIGmVmbnftT+9fsdijqrYcFY3ci4N6OQ+rSRaLVWTx6d/89uvjw+bz4XS+ Pz59uEm/3t5sDk/748f7p08fbv7rj9//arrZnC+7p4+7h+PT4cPNXw7nm99+86//8psvz+8PzfHu +PDxcNpQydP5/ZfnDzd3l8vz+3fvzvu7w+Pu/Ovj8+GJwtvj6XF34fH06d3H0+4LtT8+vGu22+Hd l+Pp4/PpuD+cz/zrd1p4802u//b2sL/84fb2fLhsHj7c8G6X/P9T/v/P8v933/xm9/7Tafd8d78v r7H7J97icXf/hNBrVd/tLrvNL6f7v6vq8X5/Op6Pt5df74+P7463t/f7Q24DrUnbVWt+uts9H3Jb 6Jzz87Wbzv9/1e5///nH0+b+44eb7mbztHtkiL4/HQ7S4ZtOeufL8/k9P/rp+ceTtO/8/MNx/z9n Ct65Enk4l998vT09ym9p3eZr7uq/XLv68PWy2fOPXTulfsuI7Clrt9t55kFq3b1f4Ptfzpf/OBxz VbvPP5wvOlYf+Sv39Mfyvvvj09P5/nL4M7XdPj4wfP/2btNN4zjNmy+bJrVj1ywDvcb8t8Xwu7nf bu7AjGnU92FE15g/JyOn77q5DcixmHFAcwNyGiNn6LYp0h6HGYYx0p7Wyhmmceje7jeH2c5DpD1o 2HV8hnFqIu2xmH5K26Z/e3x6K2ce28j4WEzfN12k3wYjZ9wOU6TfLKZv2mkMtGe0cpp+ToHxsZgO hYu0B1N9HZ8RvY60x2I6tDoiZ7ZyxraPjI/FtGPqIv2W7OSetk2KdJwDtalrIxqX7PSe+rmJdJ0D NT0mJ6ALyU7waRqnSOc5UNNModma7BSfUbuQJAvCiobmUbKTfEbxIobBgVLXhGZSstMcy9CHxsmC EnM2pBF2oqctyhfqPoua+9CsTXaqp227pdfftt8ONfVjqE12sqctyhfqPovKpuhtC57sdE+p7buQ SlgU/kVkTcIzeDF6KTFzI+PkUXPI6jXWRuCUtENknBwq4jNY+4D12oZW88aiRO/eHqLGzXSZtKHm WFR0iKx5SH0zbEOSHCo4axs31fu+6yN651EDShTpPzvVU486hBTPoUTxIjrhLMSwbZpQB1pUk+Zt ZHlq7GRPOK2soG8bI4dq8FpDrbKzPQ3DNIXGyqJw95tIq1pnJIZ57CKGz6FafMqIWrTOSowoe0Qt HCpPq4BatHbSJxbD0GroUN127kMdaKd9whVrQq2yqH7bhRbe1s17fLE2ohYO1TOvIn5s66wFzljI Y3YojEUKqYWf96hFSAMtapj6KTKvWjvv04xahDrQovBA2pBaOGsxz80YUguLisbSrZv3eEkhx9mh JsYqohadtRbNFhsYGSuHmrox5JF11lo0237uIubWoQj32X55e73vrLVoiHZD8YBDzUzhiFp0dt43 +JmhgMChZrZyQqKstWi2YEIdaFHsXIXiqc5aiyZtx5Bld6i0RQVDzbITn7h3CJn2zqLSlqAgJMvO /CZhmiL2orMoDd8iSminfrwPLYqQdAzF9J23GFEttKjUzX1o1e//KZPhUKkf6JBAH/beZgQtoUMl Vki2Ft82Gr01Gilq4D1q6NgqjMiyViPNUxvycnuHGhiviInvrQFIgELOu0eNTRfbzbR2I7we9w41 StQU0Q1nASaMfMQc9h7VTCE/o3cWYEopFKmuUMPAuUFAD50FYNMstJfeO9SELxnSDWcBRmxvqA8d iriELdu32zVYu5GigYlHEbhzHBGQZe1GwmkIna8MFtVs0Y1Qu5zdiEasg0U123ZqI+M1OAvQoxsR d82hcIeGUNA/OLshtiYky6Ia2dEJtctZACSFopPBonCICIQiuuEsAAY7FHQNFiW786Goa3B2I7rx 5FB4KV1oO2NwFqADFwlQHIpVqA2FeIOzAMQMIT/KoZqEDxBZl0dnN1pivIiNcqhyRvq23RitBUgE DqGNQoeKt8taAA4LU8jOjxYVHq/R2g3C5NCekANxJtCGluXRGoCp4+AicOLsQLiGfcjbGO38nyR0 COzfOVDYaIx2+mMyQrbQgYgN+1CYN1qbQWQdcmsciDh+DAWvozUZrMih02cHCq9co7UYA0MVmsQW hEu+DW00TNZgEECF7IUDpRlXKGKbJmsvWLZCGzUORJDchc4wJjvx5cA7Erk6UIp6hZO1FiwkobNo B0pT0NmdrLUgxgjNKwdKrN+hGHmy1oIjrdAxnQMldtVC2wyTtRZyWBIxTA6URpQ94s1M1lpglkIL lgOxm86aGnCcJmstGgLdiGV3IBKVWBACscJkJz7+T+hA2oFYC2Kh+GytBX0RWho9KLrDMFtrkcjG itjAFSi4cTJba5G6LnTe5EE9ahGJf2ZrLTDsoVM0D8JCh5JkZmstGN5Q/1mMyAkF/LM1FmRLRYyt w6QOWxHqPmsr0PRQmywmcbAVMhWzNRUpxVKZHIbTulB4MFtLEZXkMJzhhgL92RqKdhs6/nEY3q4J qTn7lSb7gvU3Yv08iM5rQ9sy7J0bWXiAkfXDgxLhcOhci8jDyApOKg8iUBpCs4qMHyNr5sQ44LB7 ED06D5HVKm3dxGe4YgNmUXPbhrYvCFhMu9LUhA6BPCp64ERnG1nRtdGjcg5VYMXn4MfKCi75HhU9 HiRHy8iKejIeRZpuyG1nclhZQV/Qoyb0MGLfk0vSJMkpZjgcCmcwlLqAp27a1ZHbGVlNPGokFy00 v1yiZjSFHRNo3vC1JHaS6j8tafO7uyWTfv/1qaTS89dmJxc2tvkOw/PxLHn7Nq+eJP3lkZR5zdMH JXn4b4DpPQtOVWAaZsFNFRi7aMFtFRiTZcH5KgTdGGszlsuC+yrJmCILHqrA2BYLHqvAGAsLnqrA zH4LnqvAMjMtmucqHVsrWZ2Wyfxx0uv0TBKlHbxO0ySR2cHrdE1Smh28TtvSSt14rur5lcKRVlwF X6lcqtM5SRN2ba/TOsnitXCea15eUnMdvE7rJOfWweu0TvJvHbxO65qV1vFc1faV1pECWwVfaV1T p3XNSut4rpK+0jrST6vgK61r6rRO0kLtwPFcI11SPR28TuskfdPB67SuXWkdz1Uvv9I60i6r4Cut I5WyCr7SurZO6yQx0nVdnda1K63juerlV1pHamINXNIL7cvzXAVfaR0phFXwldaRFlgFX2kdqX5V 8JXWdXVaJyl4ruvqtE6y6hy8TuskUc7B67SuW2kdz1Vdt9I6kuJq4JKhZl+e5yr4SutIQquCr7SO vLIq+ErrSBWrgq+0juyvKvhK60joqoKvtI4crSr4SutIu6qCr7SOTKoq+Err+jqtk/wmq3U810iX lCUHr9M6yUJy8Dqtk8QiB6/TOskwcvA6rZP0Hwev0zrJ6HHwOq2TJB0Hr9M6ybtx8Dqtk1QaB6/T OsmOsXCea7ROEl4cvE7rJIfFweu0TvJSHLxO6yTXxMHrtE7yRxy8TuskJ8TB67RO8jwcvE7rJHfD weu0TpI4HLxO6yTHwsJ5rtE6yZtw8Dqtk1wIB6/TOslvcPA6rZOcBQev0zrJQ3DwOq2T3AIHr9M6 yRdw8DqtkxwAB6/TOjnXd/A6rZOzegvnuUbr5Pzdweu0Ts7UHbxO6+Sc3MHrtE4OzB28TuvkRNvB 67RuXmkdz1U9v9I6zq+r4Cut41C6Cr7SOk6Na+D55Nf2nfxDXQUrxZPz3boKVqonh7Z1FayUT05i 6ypYqZ+cydZVsFJAOTKtq2ClgnIOWlfBSgnlcLOugpUayollXQUrRZRjyKoK/u7AovrEYq2JHDPW vcFaEznFMBXoWVU53ztBgyYEaA+ZAO1ys4EA7XSzgQDtZ8Hs3j/vLnIsuPy5+fLhZuHN2tzJ38qH JeWPx8+HPx7zLy9ySqinlNmm6dFjeYuX3+1/+fl+/++Hv1oUycjcY1BUO484gPoeuUouv8zFqxrH 7awuDS+pheRpyrVc7IDe/V1a7aS8KnPqFwsySiZRth1LtcqvlasdMm2WfaFXC6WH35Q5DF0qG75c zoVdxFXLNSS5DU5TyHKFa8IVZiIuLcz8WuF2DnK/Ua0E2eVwjblqx3aUZB1kkmIHX5MvFFIuLcxc W3GZvL8kAEi1IzeDfDvJ2ipHNVxSJO/Lycwp0orMvFthmSOMaOy9Z5ld22m8tYwnt2vJvNbCtm3Q NaNgStalhZmDKy4zSTqEIqWZvlry0YtXyFCTKeBk5qzzjFQ+rrhMbgmUQ8KuT43XIcn3kbuZdHyX pp7dA9tOyWlWTVBurldlPjzZmTlmQq5cofJsFczyK6/zOicliaWE/i0icXHsS0wNs00r5FYLIYMp VFYuLcxcW6++4WsyJ3LZysFtw7V3r1QTac+lyxh6cgadzMzPlWUq61ZcJnOyzI+GQdTdzEXjuPXY FtUgJW3SJemlUJi6VGbm33pV5tLH2qvKuZUxyqRVMMuvXuuVuYXeS+VwHYAabMP1kopWiIKuChm4 BZnZtF59w1dlco+tdHZqBxL/nExyhsvOSGpJDMzOytIrysClL5QZeuIy6c0y+pJtqG7ctdp5O5dj MvyzkYNWo3EsAcLFlYVmhq2wTJxFUq3Vf5u4K5AX7EUmgribq5ZBCAFWhZmVK8vMeWIVMnsuaKi7 A+uMelovMoee5SVX23OlwHV84efKhdngxGXik3LDSJEdyXqu++DImsqAdsz6VWFm6srIzEJTIROK r7Jz2jaTZiFc25mwcmV3TprpxxMtJ/0ry4Sk6OWEwa3Ny5zRmVXYtzImN4C1fPnFaxqOvvACakhb Lti5DmEEuhIPQ0HkizL9VhYjqhbvDdLYt5LXiVVPJM+vBHYNd6xyIQRGeph17SqZxWUyVo4At3om yU0UmThkfvXiLUby5XJpxxro30g5uRRaN4/JmGbR1/UL4zHqyd61NViWtmgFXApbjRNeSileTNbV 2IXcMsgSuAJaOniU26Bu3PqBjHvd4uB+Ct6CL81cXdrazMAVH9d+YvlWsSxfkx7GvbRHcmNVy/Ak IC5yYvUWdBarbFxxsQPtlfRnhrZphZrHV4y7XTIqGgz5wntbpopyeCk2M3NViO3mVPboWIUnrKO1 wwMNKscNDXcaNYfj2hfK56ViM0tXXCxKNJX2tNN6bSDtG7dRIw/mdO+X6XKFPotVxq4KsbI4aMVc Txo0M+LaHuUB0IozfanrC+X50lLhLVyMkjdG/qmMz9hIRqpC0Ua/+nL3Ri7c5lIGFiIdLzZzfpVS YfKqaO0wd8Xlw/Pu1xXj5Jfp1WHYvc+XlP8ri1VWr7hYwoyltbD0ciPTtQc3dCzbcz3mghQpq3DK BaZi6al/sFK82slcVknCqMEEIqQaOTFwFY8z0U8phXd6VZp5wbQ0s33FW0sTINBTqNwU9nYIKqCp mAtCVgygeylWLC7+KTYzf1WIhRCqeOwQosDZ4CumtGTOYRlxe1alwheWxSoLWIVYuaGsS4xY2FU3 yvXREtWOHaPsx1apZVRsZtcOi8V37KFhzlDCSehnfXu4CFkOxxA7eb+O0REeMcVmdrAKsfmGfxEL TbcTS8X9VA7VuIs5eg+gcIopNjOFVYiV+ahqgScq0aHRZBjE4M0qpdhnTsJ9qfCLqdjMGlYhFhdN Lo8wgbgx2/gtHbmhOi8vNUNV5SZQ4RrLWL3QUSGWnisZb8yW1fYLayw363T05pZAwS2LlArvmIrN bGIVYme5N6/QnvY67wLfTQZXS0duzK6GIHOQaWlmFqsRi/rqG8saIjbJDh/RC551rpliFlU/uspI Voozz1hcMhcyhrKTRfAAk49z0fHZWwhBStVEFKueprMY9FKcWccqJIvzXapuoJVcaRZE4fAsadUN BJcE6K5LMluZFuegN77wCofIEpRwBZLY0Nlf2tyMxYjKDcnWb4kV7rIiOTOSxdvMxxIY6IKF1kUT kxZXQ/gXGPtSDK2CnvG8FL/odeEnq5CMG1cS0hKu4qxZwy9VEwiU3U4i/f7/MFuFraxCMptRiwpB lc41ITeQ2MuxZMInPhMweX/E2unCXVYhGeaCst6xpYI75ca5kJppb+v9aPti/6A4FqRgfq7zgojk +kWK4vnB3YAxL5K5OuU3QAsDWinOvGbhNtNidLcEQGznYp19o4Z2CWPYmSJsc7Oq8KGpZGU5q5DM VFlCL/axYQfwkjs+zaD+bMLP7zSRdFHAwo5WJEtUGp/PbCPQZUubpdFOw1Ap/K9iPWHMIjpwL6Zc aSqZTXSubsbbzAIxCVGmRN78wS6urxonY9lfm1igVwGaMqcVdKaIqJCcmXgLVo4N3IrBikmoXzRM vqeiOYjX3lYetYLO7GhxyePAoUapeqZ9fkkQ/oTrUsayjVK4LjHRFNomXGkVktnHu0rm6v+6zUQG 5BvmwWB/spyOXtusHGulODOnxSUP7EoiTaumMxlUsxjxUkk2+KQYorS2S35WKePaUiw8ahWSm4SB KFgORlZbhXDHLBt+4nmuB8PuPCirWlwynHl8JaBIzhQ6rs2yFV/MOn6e3Mj0xZmNraDR7Zo240iw 91uwHPitYsVeFt2yJ8InEya/iMrytYRPhXGtos3iAS29zdTVewZXFeoxNSWFRQ6MYD3zbc5MbeW9 M/9aXDJMIMRQikXNGXRXNZH4UDaTcUCIoVbFmbetoDMbW4Vk9gMWDWOLGNZjLxmPt7gseEbohG+z 2bUs3GwVkrn/j9rkaZOamcq9ZAYDi6nFLd6LN67K6VaKM1NbhWShMyzjjDu0imoSHDrLQQNWhq0/ /2LK8FYkZ962VyUv+9LLznXmaiuo61eq3tq/Fle1LCFwqRGA+Vfh8wOdXLcXy0NvNXqj6aqwsoX0 guYXGR3zYbZYk2W7TczbapuPkwZIeZbuZ4/ZOxrsLixeH9s+wqP3ah+9tmczE9KVDANJZSiZPkub WHugXy5yxYFxHWIOygpH26ti/dAoL1upMrOtFdDys9fe0h5U8oqrUFGc9xI149Wzy+TeUtnZVKAS NQbeUnnWCiizpwXeEsZJvrlRQJhN31t4SvNiVYQtxAe0yrZWsNcFIKQ8qDcjt0DZm3G+IJtPy7Ej GyJ8XcGpjjKvFWxmAn21c14bExI1mLkZmt13shXNMj2MfLrsukqzg+LsibKwLVjhVqsQSy9qxeK7 w/5hxWIx+a9UzE6GdwKVkW0pFZ61uFj8juvxmWwyOk+r53ympBxiWIXfy70UluGKzZxrYbHdgKaU Axi8ZWajrZjIUnaBxCDJh0fYfnGlmalNS5V/LS4Wt3JxwRDLBHMVZyaJUvHfucPK2lZK6xxtts2Y QwXKYPkJxGEfUWkp5bjPZ+wog1spzbxs4dYKP0txRMg0wqd0rWWvhHldKm6E+cn2hbK5lVI8lgqV wp6ySCxQ7LYzW8SxLJVayg7bKpJXZrelVPja4q3tUJTSyfhfRIeuPc3VEWUBW0LDZT1QbpQiNnO3 hcXyoYFrysVLtLtUTDQ3CoOIaDJRC8NgX0oZ30pp5nGLix2Ym0VpWNFXqR40VvzKLJaln7QrJxZz fsVikyusFO5Z5myR9kgul5+32IjFF6OtbJu4eatMcPpSyu8Wbi3f9+ErYAXK/s4q+YIoY9nxwu2X xC9jsZUVrmAz11tcLMlMi0rR3RBl+4qFc7NUTBoAp5lWbGaIK6WZ9y0ulsOPcl2YbAc2PNwagxd0 tbocb679yswWV8RmDriwWM4+mOVZZ3h3vGrXHM7Ly1VW3olwya2KmeNqgQodXFgoZrZcKsdQsBPg 5sfYL/lWfCKCTSfXwZlCrsjEQFUoMROi+O1QyqHRrtpMQ7ZUK58VtL3AxCmOUKGIC7czE6mVajle 89WyyC1GglQTAnQrk4yXZbIqWVxY5q/E9pZFloNTcS+sgmIDipUmoYSNcl94Fcq+WHE3Ql4b++JL W2Tj3++TkZhaUjaZOuwtuRcyXYSK1STMsPtbgk+GZ91ODhyWjXhSdSSeMJ1gRluZ5MKdS+rVtSls hfvdV9igy/EdRyMMglOiTD6nqqCMcmGZ+AbLfhzUx1gc2xT5nGWZvhxRN/7wzkxQZZYLy5xIZijr DN/vWaWDTeTRLDKZoD6FOZPRlXZmhrmwTKYlp8cZql/yse1Ec+DD1ELSDb0nLCd6ZbYo01xcJoFv sQpMwdV6ynzlPFRl0u10iNEhJafTwvyJo7hMjGzJ82InAe/AVsukXDphYrH3FkNJ6rJMZZ4Ly2Ri 0bkFKYeRTuaLV0Esypa3K5Q8X1UFZaCLy2T3uPi/EwvlqimcYPEvsu5MLfsBbq4Yx0yZ6MIyJRO2 zHtyhXFJbVPQVPGGs0wshvdijOurjHRxmfjJhZgHz2i1X45ZXJYdwsaVgimJXX4hZaZ7VeaylaCb QUpGp5jMMFcwy69eC245LZUkBmk4ebmrM2C22cnB0MIuz2yj5f/oooeXsn84ng+gWCrkUsn1j3y7 JK8fLx91fzp+f//wkEU8POU7J71kn232u+cPN7cPuwt/Pj7zafrz06ebze7h0xMsdJdT5qg7Hx/u PwpcbqKcT59+/t3DafN5xyWX77/n7HvxP9zPnk/ny3e7853+Lhdde0yqOdzeclGGN5X3f/mgvfz1 8/HjX348bU7HS/6e/fl5//09tf2wO19+3J345Dyv/flwuvyB/90+HLk/wzWZ/NfN5u54+utr/y6/ /3AjpTebLydp8/l/f9mdDjebh/98On+4gcVcwrNLfuA0VQ4hT7bkZ1vy9Mvj7440n7Hl7fKf8vvL w/Ln7en4+Kfj6eO3IpWi3dMe2dqj5eF3F54puj2e9odvv81/74+PDOQPTz8976XyfPGHlv/x6592 p+eNdOmHm8vh6+X3x5/uds+H/IPd59KJKMH1t4J8On77y+V4e3/tYe3X0t1fzs9ZXz7RGXf3++92 l519zr96f2iOd8eHj4fTN38TAAAA//8DAFBLAwQUAAYACAAAACEAeAE6HeIAAAAMAQAADwAAAGRy cy9kb3ducmV2LnhtbEyPwU7DMAyG75N4h8iTuHXJBoOt1J1QJQSXSVvpYcesMW21JqmadC08PdkJ jrZ//f6+ZDfpll2pd401CMuFAEamtKoxFULx+RZtgDkvjZKtNYTwTQ526d0skbGyoznSNfcVCyXG xRKh9r6LOXdlTVq6he3IhNuX7bX0Yewrrno5hnLd8pUQT1zLxoQPtewoq6m85INGUD8fo9rvh+I5 O7yPx1ORncq8QbyfT68vwDxN/i8MN/yADmlgOtvBKMdahGgrtkHGIzyI4BAS0Wp525wR1uJxAzxN +H+J9BcAAP//AwBQSwECLQAUAAYACAAAACEAtoM4kv4AAADhAQAAEwAAAAAAAAAAAAAAAAAAAAAA W0NvbnRlbnRfVHlwZXNdLnhtbFBLAQItABQABgAIAAAAIQA4/SH/1gAAAJQBAAALAAAAAAAAAAAA AAAAAC8BAABfcmVscy8ucmVsc1BLAQItABQABgAIAAAAIQBXkMGaPxoAAHyCAAAOAAAAAAAAAAAA AAAAAC4CAABkcnMvZTJvRG9jLnhtbFBLAQItABQABgAIAAAAIQB4ATod4gAAAAwBAAAPAAAAAAAA AAAAAAAAAJkcAABkcnMvZG93bnJldi54bWxQSwUGAAAAAAQABADzAAAAqB0AAAAA " path="m487789,742950v14287,-3175,39189,28030,57150,19050c585100,741920,640189,666750,640189,666750v23941,-71824,-8354,16708,28575,-57150c673254,600620,673799,590005,678289,581025v5120,-10239,13930,-18336,19050,-28575c701829,543470,703339,533276,706864,523875v6003,-16009,14022,-31283,19050,-47625c733614,451226,726451,418563,744964,400050r28575,-28575c782366,344995,782419,336482,802114,314325v17898,-20136,38100,-38100,57150,-57150c868789,247650,880367,239808,887839,228600r38100,-57150c932289,161925,935464,149225,944989,142875v9525,-6350,19781,-11721,28575,-19050c983912,115201,990931,102722,1002139,95250v8354,-5569,19798,-4649,28575,-9525c1050728,74606,1065413,52115,1087864,47625v15875,-3175,32006,-5265,47625,-9525c1154862,32816,1172669,21152,1192639,19050l1373614,v19050,3175,39876,888,57150,9525c1441003,14645,1442209,29544,1449814,38100v123993,139492,17243,3185,76200,85725c1535241,136743,1545362,149007,1554589,161925v6654,9315,11721,19781,19050,28575c1582263,200848,1593344,208938,1602214,219075v13387,15300,24713,32325,38100,47625c1649184,276837,1660265,284927,1668889,295275v74938,89926,-28703,-28767,28575,57150c1704936,363633,1716514,371475,1726039,381000v3175,9525,4649,19798,9525,28575c1769466,470598,1768943,454882,1802239,504825v31975,47962,21555,44198,57150,85725c1868155,600777,1879340,608777,1887964,619125v14067,16881,29880,47494,38100,66675c1930019,695028,1930020,706021,1935589,714375v14668,22002,36065,33568,57150,47625c2015387,829944,1983273,747801,2030839,819150v5569,8354,5035,19595,9525,28575c2045484,857964,2054294,866061,2059414,876300v4490,8980,5570,19347,9525,28575c2074532,917926,2081639,930275,2087989,942975v3175,15875,5598,31919,9525,47625c2099949,1000340,2104281,1009521,2107039,1019175v3596,12587,6350,25400,9525,38100c2134909,1222380,2147724,1255667,2126089,1428750v-1420,11359,-13370,18636,-19050,28575c2099994,1469653,2095034,1483097,2087989,1495425v-11142,19499,-35359,50320,-47625,66675c2037189,1571625,2035715,1581898,2030839,1590675v-11119,20014,-38100,57150,-38100,57150c1989564,1663700,1990454,1680970,1983214,1695450v-6024,12048,-19951,18227,-28575,28575c1947310,1732819,1942458,1743442,1935589,1752600v-13609,18145,-45528,59752,-66675,76200c1850842,1842856,1830814,1854200,1811764,1866900v-9525,6350,-20480,10955,-28575,19050c1760964,1908175,1733949,1926473,1716514,1952625v-6350,9525,-10955,20480,-19050,28575c1693150,1985514,1641606,2023417,1630789,2028825v-8980,4490,-19050,6350,-28575,9525c1595864,2047875,1592689,2060575,1583164,2066925v-10892,7262,-25843,4928,-38100,9525c1531769,2081436,1519292,2088455,1506964,2095500v-9939,5680,-18336,13930,-28575,19050c1469409,2119040,1458794,2119585,1449814,2124075v-10239,5120,-18114,14401,-28575,19050c1402889,2151280,1383139,2155825,1364089,2162175r-28575,9525c1246614,2168525,1157405,2170229,1068814,2162175v-17028,-1548,-30907,-15467,-47625,-19050c993076,2137101,964039,2136775,935464,2133600r-85725,-28575c840214,2101850,830904,2097935,821164,2095500r-38100,-9525c764014,2073275,745928,2058994,725914,2047875v-8777,-4876,-19400,-5447,-28575,-9525c594831,1992791,676786,2027966,611614,1990725v-12328,-7045,-26059,-11525,-38100,-19050c516439,1936003,553596,1953489,506839,1914525v-40946,-34122,-14192,-7096,-57150,-28575c439450,1880830,430639,1873250,421114,1866900v-6350,-9525,-10955,-20480,-19050,-28575c393969,1830230,380640,1828214,373489,1819275v-6272,-7840,-3361,-20650,-9525,-28575c347424,1769434,325864,1752600,306814,1733550v-9525,-9525,-21103,-17367,-28575,-28575c265539,1685925,258455,1661562,240139,1647825v-28030,-21022,-44564,-30616,-66675,-57150c166135,1581881,159534,1572339,154414,1562100v-4490,-8980,-3253,-20735,-9525,-28575c137738,1524586,125839,1520825,116314,1514475v-21839,-65518,8032,14056,-38100,-66675c73233,1439083,75789,1426325,68689,1419225v-7100,-7100,-19050,-6350,-28575,-9525c30589,1400175,19011,1392333,11539,1381125v-25892,-38839,-142,-160648,,-161925c12411,1211352,25429,1162846,30589,1152525v5120,-10239,13930,-18336,19050,-28575c54129,1114970,54674,1104355,59164,1095375v5120,-10239,14401,-18114,19050,-28575c86369,1048450,86125,1026358,97264,1009650v44450,-66675,19050,-44450,66675,-76200c170289,923925,175660,913669,182989,904875v12714,-15257,37725,-39300,57150,-47625c252171,852093,265539,850900,278239,847725v9525,-6350,18336,-13930,28575,-19050c322819,820672,358230,814203,373489,809625v19234,-5770,38100,-12700,57150,-19050l459214,781050v31587,-10529,14288,-34925,28575,-38100xe" filled="f" strokecolor="red" strokeweight="2pt">
                <v:path arrowok="t" o:connecttype="custom" o:connectlocs="999919,1029703;1117071,1056105;1312324,924092;1370900,844884;1390425,805280;1429476,765676;1449001,726072;1488052,660066;1527103,554455;1585679,514851;1644255,435643;1761406,356436;1819982,316832;1898084,237624;1937134,198020;1995710,171617;2054286,132013;2112862,118812;2230014,66007;2327640,52805;2444792,26403;2815773,0;2932925,13201;2971976,52805;3128178,171617;3186754,224422;3225805,264026;3284381,303630;3362482,369637;3421058,409241;3479634,488449;3538210,528053;3557735,567657;3694412,699670;3811564,818482;3870140,858086;3948241,950495;3967766,990099;4084918,1056105;4163019,1135313;4182545,1174917;4221595,1214521;4241121,1254125;4280171,1306930;4299697,1372937;4319222,1412541;4338747,1465346;4358273,1980197;4319222,2019801;4280171,2072607;4182545,2165016;4163019,2204620;4084918,2283828;4065393,2349834;4006817,2389438;3967766,2429042;3831089,2534653;3713937,2587458;3655361,2613861;3518684,2706270;3479634,2745874;3342956,2811880;3284381,2825082;3245330,2864686;3167229,2877887;3089127,2904289;3030552,2930692;2971976,2943893;2913400,2970296;2796248,2996699;2737672,3009900;2190963,2996699;2093337,2970296;1917609,2957095;1741881,2917491;1683305,2904289;1605204,2891088;1488052,2838283;1429476,2825082;1253748,2759075;1175647,2732672;1038970,2653464;921818,2613861;863242,2587458;824192,2547854;765616,2521451;746090,2481847;628938,2402639;570362,2363036;492261,2283828;355584,2204620;316533,2165016;297008,2125412;238432,2099009;160331,2006600;140806,1966996;82230,1953795;23654,1914191;23654,1689768;62704,1597359;101755,1557755;121280,1518151;160331,1478547;199382,1399339;336059,1293729;375109,1254125;492261,1188118;570362,1174917;628938,1148514;765616,1122112;882767,1095709;941343,1082508;999919,1029703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770522C8" w14:textId="3CD9CF03" w:rsidR="009868B1" w:rsidRDefault="00474F68">
      <w:pPr>
        <w:rPr>
          <w:noProof/>
          <w:lang w:eastAsia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77AEA" wp14:editId="49A800EC">
                <wp:simplePos x="0" y="0"/>
                <wp:positionH relativeFrom="column">
                  <wp:posOffset>2853690</wp:posOffset>
                </wp:positionH>
                <wp:positionV relativeFrom="paragraph">
                  <wp:posOffset>2110105</wp:posOffset>
                </wp:positionV>
                <wp:extent cx="733425" cy="781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79678" id="Rectangle 7" o:spid="_x0000_s1026" style="position:absolute;margin-left:224.7pt;margin-top:166.15pt;width:57.75pt;height:6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W2bOaQIAAMcEAAAOAAAAZHJzL2Uyb0RvYy54bWysVE1v2zAMvQ/YfxB0X+2k6dIFdYqgRYYB RRu0HXpmZNkWoK9RSpzu14+SnbbrdhqWg0KKFKn39OiLy4PRbC8xKGcrPjkpOZNWuFrZtuLfH9ef zjkLEWwN2llZ8WcZ+OXy44eL3i/k1HVO1xIZFbFh0fuKdzH6RVEE0UkD4cR5aSnYODQQycW2qBF6 qm50MS3Lz0XvsPbohAyBdq+HIF/m+k0jRbxrmiAj0xWnu8W8Yl63aS2WF7BoEXynxHgN+IdbGFCW mr6UuoYIbIfqj1JGCXTBNfFEOFO4plFCZgyEZlK+Q/PQgZcZC5ET/AtN4f+VFbf7DTJVV3zOmQVD T3RPpIFttWTzRE/vw4KyHvwGRy+QmbAeGjTpn1CwQ6b0+YVSeYhM0Ob89HQ2PeNMUGh+PinPMuXF 62GPIX6VzrBkVBypeSYS9jchUkNKPaakXtatldb51bRlPUluOi/pYQWQeBoNkUzjCU6wLWegW1Kl iJhLBqdVnY6nQgHb7ZVGtgdSxnpd0i+hpXa/paXe1xC6IS+HBs0YFUm4WpmKn6fDx9PapuoyS29E kBgcOEvW1tXPRDm6QYvBi7WiJjcQ4gaQxEdoaKDiHS2NdgTRjRZnncOff9tP+aQJinLWk5gJ/o8d oORMf7Okli+T2SypPzuzs/mUHHwb2b6N2J25csTKhEbXi2ym/KiPZoPOPNHcrVJXCoEV1HsgenSu 4jBkNLlCrlY5jRTvId7YBy9S8cRTovfx8ATox/ePJJxbdxQ+LN7JYMgdhLDaRdeorJFXXukFk0PT kt9ynOw0jm/9nPX6/Vn+AgAA//8DAFBLAwQUAAYACAAAACEALeJHOd8AAAALAQAADwAAAGRycy9k b3ducmV2LnhtbEyPy07DMBBF90j8gzVI7KjTJiltiFMhRFcsKKUSWzeeJlH9ku204e8ZVrAc3TN3 ztSbyWh2wRAHZwXMZxkwtK1Tg+0EHD63DytgMUmrpHYWBXxjhE1ze1PLSrmr/cDLPnWMSmyspIA+ JV9xHtsejYwz59FSdnLByERj6LgK8krlRvNFli25kYOlC730+NJje96PhjS83nk1vp8PX/NpG17V W5TdoxD3d9PzE7CEU/qD4VefdqAhp6MbrYpMCyiKdUGogDxf5MCIKJfFGtiRorLMgTc1//9D8wMA AP//AwBQSwECLQAUAAYACAAAACEAtoM4kv4AAADhAQAAEwAAAAAAAAAAAAAAAAAAAAAAW0NvbnRl bnRfVHlwZXNdLnhtbFBLAQItABQABgAIAAAAIQA4/SH/1gAAAJQBAAALAAAAAAAAAAAAAAAAAC8B AABfcmVscy8ucmVsc1BLAQItABQABgAIAAAAIQDoW2bOaQIAAMcEAAAOAAAAAAAAAAAAAAAAAC4C AABkcnMvZTJvRG9jLnhtbFBLAQItABQABgAIAAAAIQAt4kc53wAAAAsBAAAPAAAAAAAAAAAAAAAA AMMEAABkcnMvZG93bnJldi54bWxQSwUGAAAAAAQABADzAAAAzwUAAAAA " filled="f" strokecolor="red" strokeweight="1pt"/>
            </w:pict>
          </mc:Fallback>
        </mc:AlternateContent>
      </w:r>
      <w:r>
        <w:rPr>
          <w:noProof/>
          <w:lang w:val="lt-LT" w:eastAsia="lt-LT"/>
        </w:rPr>
        <w:drawing>
          <wp:inline distT="0" distB="0" distL="0" distR="0" wp14:anchorId="17AE9C88" wp14:editId="07594903">
            <wp:extent cx="6120130" cy="46698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6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75F3D" w14:textId="0A52B811" w:rsidR="00F12685" w:rsidRDefault="00F12685"/>
    <w:p w14:paraId="0C689305" w14:textId="0084ADB2" w:rsidR="000B201B" w:rsidRPr="000E2451" w:rsidRDefault="004001A2" w:rsidP="000B201B">
      <w:pPr>
        <w:spacing w:line="276" w:lineRule="auto"/>
        <w:ind w:firstLine="709"/>
        <w:rPr>
          <w:rFonts w:eastAsia="Calibri"/>
          <w:szCs w:val="24"/>
          <w:lang w:val="lt-LT" w:eastAsia="lt-LT"/>
        </w:rPr>
      </w:pPr>
      <w:r>
        <w:rPr>
          <w:rFonts w:eastAsia="Calibri"/>
          <w:szCs w:val="24"/>
          <w:lang w:val="lt-LT" w:eastAsia="lt-LT"/>
        </w:rPr>
        <w:t>Š. m. balandžio 30 d. nuo 9.00 iki 15</w:t>
      </w:r>
      <w:r w:rsidR="000B201B">
        <w:rPr>
          <w:rFonts w:eastAsia="Calibri"/>
          <w:szCs w:val="24"/>
          <w:lang w:val="lt-LT" w:eastAsia="lt-LT"/>
        </w:rPr>
        <w:t xml:space="preserve">.00 val. apibrėžtoje teritorijoje vyks Pulkininko Juozo Vitkaus inžinerijos bataliono </w:t>
      </w:r>
      <w:r w:rsidR="00BF7B6D">
        <w:rPr>
          <w:rFonts w:eastAsia="Calibri"/>
          <w:szCs w:val="24"/>
          <w:lang w:val="lt-LT" w:eastAsia="lt-LT"/>
        </w:rPr>
        <w:t xml:space="preserve">karių </w:t>
      </w:r>
      <w:r w:rsidR="000B201B">
        <w:rPr>
          <w:rFonts w:eastAsia="Calibri"/>
          <w:szCs w:val="24"/>
          <w:lang w:val="lt-LT" w:eastAsia="lt-LT"/>
        </w:rPr>
        <w:t>kopimo</w:t>
      </w:r>
      <w:r w:rsidR="00234A86">
        <w:rPr>
          <w:rFonts w:eastAsia="Calibri"/>
          <w:szCs w:val="24"/>
          <w:lang w:val="lt-LT" w:eastAsia="lt-LT"/>
        </w:rPr>
        <w:t>–</w:t>
      </w:r>
      <w:r w:rsidR="000B201B">
        <w:rPr>
          <w:rFonts w:eastAsia="Calibri"/>
          <w:szCs w:val="24"/>
          <w:lang w:val="lt-LT" w:eastAsia="lt-LT"/>
        </w:rPr>
        <w:t>nusileidimo nuo tilto pratybos.</w:t>
      </w:r>
    </w:p>
    <w:bookmarkEnd w:id="0"/>
    <w:p w14:paraId="7670AB98" w14:textId="453C513C" w:rsidR="009868B1" w:rsidRPr="000B201B" w:rsidRDefault="009868B1">
      <w:pPr>
        <w:rPr>
          <w:lang w:val="lt-LT"/>
        </w:rPr>
      </w:pPr>
    </w:p>
    <w:p w14:paraId="05F74A9B" w14:textId="73A8F3F9" w:rsidR="009868B1" w:rsidRDefault="009868B1"/>
    <w:p w14:paraId="4487344D" w14:textId="22C15ED0" w:rsidR="009868B1" w:rsidRDefault="009868B1"/>
    <w:p w14:paraId="617B99CA" w14:textId="4832EBFC" w:rsidR="009868B1" w:rsidRDefault="009868B1"/>
    <w:sectPr w:rsidR="009868B1">
      <w:footerReference w:type="default" r:id="rId9"/>
      <w:pgSz w:w="11906" w:h="16838"/>
      <w:pgMar w:top="1134" w:right="567" w:bottom="851" w:left="1701" w:header="567" w:footer="31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4B16A" w14:textId="77777777" w:rsidR="006B384A" w:rsidRDefault="006B384A">
      <w:r>
        <w:separator/>
      </w:r>
    </w:p>
  </w:endnote>
  <w:endnote w:type="continuationSeparator" w:id="0">
    <w:p w14:paraId="2A080FC7" w14:textId="77777777" w:rsidR="006B384A" w:rsidRDefault="006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5F4A" w14:textId="77777777" w:rsidR="002A34E4" w:rsidRDefault="002A34E4">
    <w:pPr>
      <w:pStyle w:val="Porat"/>
      <w:ind w:firstLine="6804"/>
    </w:pPr>
    <w:r>
      <w:rPr>
        <w:noProof/>
        <w:lang w:val="lt-LT" w:eastAsia="lt-LT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7885" w14:textId="77777777" w:rsidR="006B384A" w:rsidRDefault="006B384A">
      <w:r>
        <w:separator/>
      </w:r>
    </w:p>
  </w:footnote>
  <w:footnote w:type="continuationSeparator" w:id="0">
    <w:p w14:paraId="01EB6168" w14:textId="77777777" w:rsidR="006B384A" w:rsidRDefault="006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D1"/>
    <w:rsid w:val="000001BA"/>
    <w:rsid w:val="00006FCA"/>
    <w:rsid w:val="00013937"/>
    <w:rsid w:val="00024C30"/>
    <w:rsid w:val="00045305"/>
    <w:rsid w:val="00067E94"/>
    <w:rsid w:val="000B201B"/>
    <w:rsid w:val="000C41B5"/>
    <w:rsid w:val="000E2451"/>
    <w:rsid w:val="000F26C6"/>
    <w:rsid w:val="000F5CC5"/>
    <w:rsid w:val="0010184F"/>
    <w:rsid w:val="00104A0A"/>
    <w:rsid w:val="00107C1B"/>
    <w:rsid w:val="00123ADB"/>
    <w:rsid w:val="001362EC"/>
    <w:rsid w:val="00142001"/>
    <w:rsid w:val="00197C43"/>
    <w:rsid w:val="001A41AE"/>
    <w:rsid w:val="001D1CA4"/>
    <w:rsid w:val="001E3758"/>
    <w:rsid w:val="001E7B44"/>
    <w:rsid w:val="001F1140"/>
    <w:rsid w:val="00234A86"/>
    <w:rsid w:val="0023766D"/>
    <w:rsid w:val="00292C46"/>
    <w:rsid w:val="002A34E4"/>
    <w:rsid w:val="002F3535"/>
    <w:rsid w:val="002F7B66"/>
    <w:rsid w:val="00321C3A"/>
    <w:rsid w:val="003427B5"/>
    <w:rsid w:val="0035726B"/>
    <w:rsid w:val="003773BF"/>
    <w:rsid w:val="00387F42"/>
    <w:rsid w:val="003D04A5"/>
    <w:rsid w:val="004001A2"/>
    <w:rsid w:val="00401FB8"/>
    <w:rsid w:val="00413160"/>
    <w:rsid w:val="00474F68"/>
    <w:rsid w:val="00477C86"/>
    <w:rsid w:val="004B2A5F"/>
    <w:rsid w:val="004B2C54"/>
    <w:rsid w:val="004B3892"/>
    <w:rsid w:val="004E665F"/>
    <w:rsid w:val="005452DF"/>
    <w:rsid w:val="00560F95"/>
    <w:rsid w:val="00565CE8"/>
    <w:rsid w:val="0057239A"/>
    <w:rsid w:val="005751B8"/>
    <w:rsid w:val="005819FE"/>
    <w:rsid w:val="005A52AE"/>
    <w:rsid w:val="005D4DBF"/>
    <w:rsid w:val="005D58AB"/>
    <w:rsid w:val="005F1804"/>
    <w:rsid w:val="005F49F0"/>
    <w:rsid w:val="00611C29"/>
    <w:rsid w:val="006373BE"/>
    <w:rsid w:val="0064130E"/>
    <w:rsid w:val="00653EA8"/>
    <w:rsid w:val="00656E49"/>
    <w:rsid w:val="00687E95"/>
    <w:rsid w:val="0069153D"/>
    <w:rsid w:val="006B384A"/>
    <w:rsid w:val="006B5B80"/>
    <w:rsid w:val="006F275F"/>
    <w:rsid w:val="00747657"/>
    <w:rsid w:val="00774CEC"/>
    <w:rsid w:val="007A01F9"/>
    <w:rsid w:val="007B7831"/>
    <w:rsid w:val="007C73EF"/>
    <w:rsid w:val="007E4679"/>
    <w:rsid w:val="007F3BFC"/>
    <w:rsid w:val="0080432A"/>
    <w:rsid w:val="0083424F"/>
    <w:rsid w:val="00835927"/>
    <w:rsid w:val="00875CED"/>
    <w:rsid w:val="00883E6C"/>
    <w:rsid w:val="0089240D"/>
    <w:rsid w:val="008A04A7"/>
    <w:rsid w:val="008A4502"/>
    <w:rsid w:val="008F03F6"/>
    <w:rsid w:val="00905075"/>
    <w:rsid w:val="0094729F"/>
    <w:rsid w:val="00950460"/>
    <w:rsid w:val="00963C58"/>
    <w:rsid w:val="00983B18"/>
    <w:rsid w:val="009868B1"/>
    <w:rsid w:val="00994359"/>
    <w:rsid w:val="00A24896"/>
    <w:rsid w:val="00A26D95"/>
    <w:rsid w:val="00A526F2"/>
    <w:rsid w:val="00A5288D"/>
    <w:rsid w:val="00A90684"/>
    <w:rsid w:val="00A948C3"/>
    <w:rsid w:val="00A9745E"/>
    <w:rsid w:val="00AA5848"/>
    <w:rsid w:val="00AC5ADB"/>
    <w:rsid w:val="00AF44E5"/>
    <w:rsid w:val="00AF7BE1"/>
    <w:rsid w:val="00B41494"/>
    <w:rsid w:val="00B41722"/>
    <w:rsid w:val="00B55C1B"/>
    <w:rsid w:val="00B619CF"/>
    <w:rsid w:val="00B80899"/>
    <w:rsid w:val="00BD06A8"/>
    <w:rsid w:val="00BD73DC"/>
    <w:rsid w:val="00BE2256"/>
    <w:rsid w:val="00BF7B6D"/>
    <w:rsid w:val="00C14969"/>
    <w:rsid w:val="00C348D1"/>
    <w:rsid w:val="00C43A05"/>
    <w:rsid w:val="00C72BF5"/>
    <w:rsid w:val="00C8302F"/>
    <w:rsid w:val="00C929B3"/>
    <w:rsid w:val="00C96269"/>
    <w:rsid w:val="00CB6AB4"/>
    <w:rsid w:val="00CD7092"/>
    <w:rsid w:val="00D104C4"/>
    <w:rsid w:val="00D118C7"/>
    <w:rsid w:val="00D35226"/>
    <w:rsid w:val="00D40FE3"/>
    <w:rsid w:val="00D41592"/>
    <w:rsid w:val="00D57003"/>
    <w:rsid w:val="00D57B78"/>
    <w:rsid w:val="00D62589"/>
    <w:rsid w:val="00D864B4"/>
    <w:rsid w:val="00D95C1D"/>
    <w:rsid w:val="00E11E04"/>
    <w:rsid w:val="00E25765"/>
    <w:rsid w:val="00E27F5A"/>
    <w:rsid w:val="00E850D5"/>
    <w:rsid w:val="00EC7C69"/>
    <w:rsid w:val="00ED4AD5"/>
    <w:rsid w:val="00ED79F7"/>
    <w:rsid w:val="00EE14C2"/>
    <w:rsid w:val="00EF429E"/>
    <w:rsid w:val="00F12685"/>
    <w:rsid w:val="00F5511C"/>
    <w:rsid w:val="00F6472C"/>
    <w:rsid w:val="00FA2836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75F0C"/>
  <w15:docId w15:val="{A815276B-30C6-43C1-A9AA-50C5D7E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US"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caps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ind w:left="426"/>
      <w:outlineLvl w:val="2"/>
    </w:pPr>
    <w:rPr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b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styleId="Hipersaitas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rastasis"/>
  </w:style>
  <w:style w:type="character" w:styleId="Komentaronuoroda">
    <w:name w:val="annotation reference"/>
    <w:basedOn w:val="Numatytasispastraiposriftas"/>
    <w:uiPriority w:val="99"/>
    <w:semiHidden/>
    <w:unhideWhenUsed/>
    <w:rsid w:val="008043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432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432A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43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432A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st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05BB-58B6-4C86-905B-253E650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</Template>
  <TotalTime>1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KAM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AdmLKTPS</dc:creator>
  <cp:lastModifiedBy>Renata Kulikauskienė</cp:lastModifiedBy>
  <cp:revision>2</cp:revision>
  <cp:lastPrinted>2022-03-15T09:42:00Z</cp:lastPrinted>
  <dcterms:created xsi:type="dcterms:W3CDTF">2025-04-18T13:06:00Z</dcterms:created>
  <dcterms:modified xsi:type="dcterms:W3CDTF">2025-04-18T13:06:00Z</dcterms:modified>
</cp:coreProperties>
</file>