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14:paraId="67E09606" w14:textId="77777777" w:rsidTr="007B4AA3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14:paraId="36F485E5" w14:textId="77777777"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14:paraId="5DC171D7" w14:textId="77777777"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14:paraId="6139222A" w14:textId="77777777"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14:paraId="43BF5F0C" w14:textId="77777777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14:paraId="2DE84C2E" w14:textId="566C4A91" w:rsidR="008A22C3" w:rsidRDefault="00514175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 wp14:anchorId="7B1690D6" wp14:editId="5BA7FB9B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14:paraId="2BC1F486" w14:textId="77777777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14:paraId="1FAE1D23" w14:textId="77777777"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14:paraId="75A09005" w14:textId="77777777"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14:paraId="03337949" w14:textId="77777777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14:paraId="4ACE70F3" w14:textId="77777777"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14:paraId="6CD003EC" w14:textId="77777777"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14:paraId="41976AD8" w14:textId="77777777" w:rsidTr="00A006F5">
        <w:trPr>
          <w:cantSplit/>
          <w:trHeight w:val="240"/>
        </w:trPr>
        <w:tc>
          <w:tcPr>
            <w:tcW w:w="9639" w:type="dxa"/>
            <w:gridSpan w:val="3"/>
          </w:tcPr>
          <w:p w14:paraId="68C0A56E" w14:textId="33238CF6" w:rsidR="008A22C3" w:rsidRDefault="00844EB4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9008C" w:rsidRPr="00892A52">
              <w:rPr>
                <w:b/>
                <w:noProof/>
              </w:rPr>
              <w:t>DĖL KAUNO MIESTO SAVIVALDYBĖS ADMINISTRACIJOS DIREKTORIAUS 202</w:t>
            </w:r>
            <w:r w:rsidR="0059008C">
              <w:rPr>
                <w:b/>
                <w:noProof/>
              </w:rPr>
              <w:t>4</w:t>
            </w:r>
            <w:r w:rsidR="0059008C" w:rsidRPr="00892A52">
              <w:rPr>
                <w:b/>
                <w:noProof/>
              </w:rPr>
              <w:t xml:space="preserve"> M. KOVO </w:t>
            </w:r>
            <w:r w:rsidR="0059008C">
              <w:rPr>
                <w:b/>
                <w:noProof/>
              </w:rPr>
              <w:t>29</w:t>
            </w:r>
            <w:r w:rsidR="0059008C" w:rsidRPr="00892A52">
              <w:rPr>
                <w:b/>
                <w:noProof/>
              </w:rPr>
              <w:t xml:space="preserve"> D. ĮSAKYMO NR. A-</w:t>
            </w:r>
            <w:r w:rsidR="0059008C">
              <w:rPr>
                <w:b/>
                <w:noProof/>
              </w:rPr>
              <w:t>333</w:t>
            </w:r>
            <w:r w:rsidR="0059008C" w:rsidRPr="00892A52">
              <w:rPr>
                <w:b/>
                <w:noProof/>
              </w:rPr>
              <w:t xml:space="preserve"> „DĖL KAUNO MIESTO SAVIVALDYBĖS ADMINISTRACIJOS 202</w:t>
            </w:r>
            <w:r w:rsidR="0059008C">
              <w:rPr>
                <w:b/>
                <w:noProof/>
              </w:rPr>
              <w:t>4</w:t>
            </w:r>
            <w:r w:rsidR="0059008C" w:rsidRPr="00892A52">
              <w:rPr>
                <w:b/>
                <w:noProof/>
              </w:rPr>
              <w:t xml:space="preserve"> METŲ VEIKLOS PLANO PATVIRTINIMO“ PAKEITIMO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14:paraId="353C7392" w14:textId="77777777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14:paraId="68EAB0F1" w14:textId="4EE21592"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514175" w:rsidRPr="00514175">
              <w:t>2024 m. gegužės 22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bookmarkStart w:id="9" w:name="_GoBack"/>
            <w:r w:rsidR="00514175" w:rsidRPr="00514175">
              <w:rPr>
                <w:noProof/>
              </w:rPr>
              <w:t>A-58</w:t>
            </w:r>
            <w:r w:rsidR="00514175">
              <w:rPr>
                <w:noProof/>
              </w:rPr>
              <w:t>4</w:t>
            </w:r>
            <w:bookmarkEnd w:id="9"/>
            <w:r w:rsidR="004A0872">
              <w:fldChar w:fldCharType="end"/>
            </w:r>
            <w:bookmarkEnd w:id="8"/>
          </w:p>
          <w:p w14:paraId="0E92EA8A" w14:textId="77777777"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14:paraId="55C30912" w14:textId="77777777" w:rsidTr="00A006F5">
        <w:trPr>
          <w:cantSplit/>
        </w:trPr>
        <w:tc>
          <w:tcPr>
            <w:tcW w:w="9639" w:type="dxa"/>
            <w:gridSpan w:val="3"/>
          </w:tcPr>
          <w:p w14:paraId="6B2A6DCC" w14:textId="77777777"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14:paraId="363FC8FD" w14:textId="77777777" w:rsidR="008A22C3" w:rsidRDefault="008A22C3">
      <w:pPr>
        <w:spacing w:after="480"/>
      </w:pPr>
    </w:p>
    <w:p w14:paraId="480E5665" w14:textId="77777777" w:rsidR="008A22C3" w:rsidRDefault="008A22C3">
      <w:pPr>
        <w:spacing w:after="480"/>
        <w:sectPr w:rsidR="008A22C3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6E9003C8" w14:textId="49CF902E" w:rsidR="008A22C3" w:rsidRDefault="00892A52" w:rsidP="00892A52">
      <w:pPr>
        <w:pStyle w:val="Pagrindinistekstas"/>
        <w:jc w:val="both"/>
      </w:pPr>
      <w:bookmarkStart w:id="11" w:name="r18"/>
      <w:r>
        <w:t>1. P a k e i č i u  Kauno miesto savivaldybės administracijos 2024 metų veiklos planą, patvirtintą Kauno miesto savivaldybės administracijos direktoriaus 2024 m. kovo 29 d. įsakymu Nr</w:t>
      </w:r>
      <w:r>
        <w:rPr>
          <w:szCs w:val="24"/>
        </w:rPr>
        <w:t>. A-333</w:t>
      </w:r>
      <w:r w:rsidRPr="00293F09">
        <w:rPr>
          <w:szCs w:val="24"/>
        </w:rPr>
        <w:t xml:space="preserve"> „Dėl Kauno miesto s</w:t>
      </w:r>
      <w:r>
        <w:rPr>
          <w:szCs w:val="24"/>
        </w:rPr>
        <w:t>avivaldybės administracijos 2024</w:t>
      </w:r>
      <w:r w:rsidRPr="00293F09">
        <w:rPr>
          <w:szCs w:val="24"/>
        </w:rPr>
        <w:t xml:space="preserve"> me</w:t>
      </w:r>
      <w:r>
        <w:rPr>
          <w:szCs w:val="24"/>
        </w:rPr>
        <w:t>tų veiklos plano patvirtinimo“:</w:t>
      </w:r>
    </w:p>
    <w:bookmarkEnd w:id="11"/>
    <w:p w14:paraId="72BBEA8C" w14:textId="75E38B69" w:rsidR="00021BB8" w:rsidRDefault="00892A52" w:rsidP="00021BB8">
      <w:pPr>
        <w:pStyle w:val="Pagrindinistekstas"/>
        <w:spacing w:line="312" w:lineRule="auto"/>
        <w:jc w:val="both"/>
        <w:rPr>
          <w:szCs w:val="24"/>
        </w:rPr>
      </w:pPr>
      <w:r>
        <w:t xml:space="preserve">1.1 </w:t>
      </w:r>
      <w:r w:rsidR="00021BB8" w:rsidRPr="006B5926">
        <w:rPr>
          <w:szCs w:val="24"/>
        </w:rPr>
        <w:t>Papild</w:t>
      </w:r>
      <w:r w:rsidR="00021BB8">
        <w:rPr>
          <w:szCs w:val="24"/>
        </w:rPr>
        <w:t>au</w:t>
      </w:r>
      <w:r w:rsidR="00021BB8" w:rsidRPr="006B5926">
        <w:rPr>
          <w:szCs w:val="24"/>
        </w:rPr>
        <w:t xml:space="preserve"> nauj</w:t>
      </w:r>
      <w:r w:rsidR="00021BB8">
        <w:rPr>
          <w:szCs w:val="24"/>
        </w:rPr>
        <w:t>a</w:t>
      </w:r>
      <w:r w:rsidR="00021BB8" w:rsidRPr="006B5926">
        <w:rPr>
          <w:szCs w:val="24"/>
        </w:rPr>
        <w:t xml:space="preserve"> pastraip</w:t>
      </w:r>
      <w:r w:rsidR="00021BB8">
        <w:rPr>
          <w:szCs w:val="24"/>
        </w:rPr>
        <w:t xml:space="preserve">a eilės tvarka pagal </w:t>
      </w:r>
      <w:r w:rsidR="00021BB8">
        <w:t>2.2.2.1.018</w:t>
      </w:r>
      <w:r w:rsidR="00021BB8" w:rsidRPr="00983096">
        <w:rPr>
          <w:szCs w:val="24"/>
        </w:rPr>
        <w:t xml:space="preserve"> </w:t>
      </w:r>
      <w:r w:rsidR="00021BB8">
        <w:rPr>
          <w:szCs w:val="24"/>
        </w:rPr>
        <w:t xml:space="preserve">kodą: </w:t>
      </w:r>
    </w:p>
    <w:p w14:paraId="35683760" w14:textId="77777777" w:rsidR="0059008C" w:rsidRPr="0059008C" w:rsidRDefault="0059008C" w:rsidP="00021BB8">
      <w:pPr>
        <w:pStyle w:val="Pagrindinistekstas"/>
        <w:spacing w:line="312" w:lineRule="auto"/>
        <w:jc w:val="both"/>
        <w:rPr>
          <w:sz w:val="2"/>
          <w:szCs w:val="2"/>
        </w:rPr>
      </w:pPr>
    </w:p>
    <w:tbl>
      <w:tblPr>
        <w:tblW w:w="1086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7"/>
        <w:gridCol w:w="1710"/>
        <w:gridCol w:w="1198"/>
        <w:gridCol w:w="508"/>
        <w:gridCol w:w="1254"/>
        <w:gridCol w:w="1141"/>
        <w:gridCol w:w="476"/>
        <w:gridCol w:w="684"/>
        <w:gridCol w:w="684"/>
        <w:gridCol w:w="684"/>
        <w:gridCol w:w="684"/>
        <w:gridCol w:w="684"/>
      </w:tblGrid>
      <w:tr w:rsidR="003F0837" w:rsidRPr="00A17420" w14:paraId="5DB5FCC5" w14:textId="77777777" w:rsidTr="00937C34">
        <w:trPr>
          <w:trHeight w:val="220"/>
        </w:trPr>
        <w:tc>
          <w:tcPr>
            <w:tcW w:w="11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21E922" w14:textId="3AD19376" w:rsidR="00021BB8" w:rsidRPr="00E94888" w:rsidRDefault="00021BB8" w:rsidP="004C1225">
            <w:pPr>
              <w:tabs>
                <w:tab w:val="left" w:pos="405"/>
              </w:tabs>
              <w:spacing w:line="276" w:lineRule="auto"/>
              <w:ind w:left="684" w:hanging="684"/>
              <w:rPr>
                <w:sz w:val="20"/>
              </w:rPr>
            </w:pPr>
            <w:r w:rsidRPr="00E94888">
              <w:rPr>
                <w:sz w:val="20"/>
              </w:rPr>
              <w:t>„2.2.2.</w:t>
            </w:r>
            <w:r>
              <w:rPr>
                <w:sz w:val="20"/>
              </w:rPr>
              <w:t>1</w:t>
            </w:r>
            <w:r w:rsidRPr="00E94888">
              <w:rPr>
                <w:sz w:val="20"/>
              </w:rPr>
              <w:t>.0</w:t>
            </w:r>
            <w:r>
              <w:rPr>
                <w:sz w:val="20"/>
              </w:rPr>
              <w:t>18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F982F5" w14:textId="4D5E8559" w:rsidR="00021BB8" w:rsidRPr="003B43FC" w:rsidRDefault="003B43FC" w:rsidP="005243EC">
            <w:pPr>
              <w:suppressAutoHyphens/>
              <w:autoSpaceDN w:val="0"/>
              <w:textAlignment w:val="baseline"/>
              <w:rPr>
                <w:kern w:val="3"/>
                <w:sz w:val="20"/>
                <w:lang w:eastAsia="lt-LT" w:bidi="ar-SA"/>
              </w:rPr>
            </w:pPr>
            <w:r w:rsidRPr="003B43FC">
              <w:rPr>
                <w:sz w:val="20"/>
                <w:shd w:val="clear" w:color="auto" w:fill="FFFFFF"/>
              </w:rPr>
              <w:t>Projekto „Perėjimas nuo institucinės globos prie bendruomeninių paslaugų Sostinės regione, Vidurio ir vakarų Lietuvos regione“ įgyvendinimas teikiant atvejo vadybininko paslaugas</w:t>
            </w:r>
          </w:p>
        </w:tc>
        <w:tc>
          <w:tcPr>
            <w:tcW w:w="119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21E764" w14:textId="77777777" w:rsidR="00021BB8" w:rsidRPr="00E94888" w:rsidRDefault="00021BB8" w:rsidP="005243EC">
            <w:pPr>
              <w:spacing w:line="276" w:lineRule="auto"/>
              <w:rPr>
                <w:sz w:val="20"/>
              </w:rPr>
            </w:pPr>
            <w:r w:rsidRPr="00E94888">
              <w:rPr>
                <w:sz w:val="20"/>
              </w:rPr>
              <w:t>Investicijų ir projektų skyrius</w:t>
            </w:r>
          </w:p>
        </w:tc>
        <w:tc>
          <w:tcPr>
            <w:tcW w:w="50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B6C0DF" w14:textId="77777777" w:rsidR="00021BB8" w:rsidRPr="00E94888" w:rsidRDefault="00021BB8" w:rsidP="005243EC">
            <w:pPr>
              <w:spacing w:line="276" w:lineRule="auto"/>
              <w:rPr>
                <w:sz w:val="20"/>
              </w:rPr>
            </w:pPr>
            <w:r w:rsidRPr="00E94888">
              <w:rPr>
                <w:sz w:val="20"/>
              </w:rPr>
              <w:t>2.</w:t>
            </w:r>
          </w:p>
        </w:tc>
        <w:tc>
          <w:tcPr>
            <w:tcW w:w="124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11E0CF" w14:textId="05A4A8F4" w:rsidR="00021BB8" w:rsidRPr="00E94888" w:rsidRDefault="00021BB8" w:rsidP="005243EC">
            <w:pPr>
              <w:jc w:val="right"/>
              <w:rPr>
                <w:sz w:val="20"/>
              </w:rPr>
            </w:pPr>
            <w:r w:rsidRPr="006F2812">
              <w:rPr>
                <w:sz w:val="20"/>
              </w:rPr>
              <w:t>110 343,59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EA4F12" w14:textId="77777777" w:rsidR="00021BB8" w:rsidRPr="00E94888" w:rsidRDefault="00021BB8" w:rsidP="005243EC">
            <w:pPr>
              <w:rPr>
                <w:sz w:val="20"/>
                <w:lang w:eastAsia="lt-LT" w:bidi="ar-SA"/>
              </w:rPr>
            </w:pPr>
            <w:r w:rsidRPr="00E94888">
              <w:rPr>
                <w:sz w:val="20"/>
              </w:rPr>
              <w:t>Atliktų veiklų dalis nuo visų projekto veiklų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E858A0" w14:textId="77777777" w:rsidR="00021BB8" w:rsidRPr="00E94888" w:rsidRDefault="00021BB8" w:rsidP="005243EC">
            <w:pPr>
              <w:rPr>
                <w:sz w:val="20"/>
              </w:rPr>
            </w:pPr>
            <w:r w:rsidRPr="00E94888">
              <w:rPr>
                <w:sz w:val="20"/>
              </w:rPr>
              <w:t>Proc.</w:t>
            </w:r>
          </w:p>
        </w:tc>
        <w:tc>
          <w:tcPr>
            <w:tcW w:w="6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9CF254" w14:textId="40C1B525" w:rsidR="00021BB8" w:rsidRPr="00E94888" w:rsidRDefault="00021BB8" w:rsidP="00D8620C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Pr="00E94888">
              <w:rPr>
                <w:sz w:val="20"/>
              </w:rPr>
              <w:t>0,00</w:t>
            </w:r>
          </w:p>
        </w:tc>
        <w:tc>
          <w:tcPr>
            <w:tcW w:w="6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095231" w14:textId="67746CFA" w:rsidR="00021BB8" w:rsidRPr="000E7CFD" w:rsidRDefault="000E7CFD" w:rsidP="00D8620C">
            <w:pPr>
              <w:jc w:val="right"/>
              <w:rPr>
                <w:sz w:val="20"/>
              </w:rPr>
            </w:pPr>
            <w:r w:rsidRPr="000E7CFD">
              <w:rPr>
                <w:sz w:val="20"/>
              </w:rPr>
              <w:t>0</w:t>
            </w:r>
            <w:r w:rsidR="00021BB8" w:rsidRPr="000E7CFD">
              <w:rPr>
                <w:sz w:val="20"/>
              </w:rPr>
              <w:t>,00</w:t>
            </w:r>
          </w:p>
        </w:tc>
        <w:tc>
          <w:tcPr>
            <w:tcW w:w="680" w:type="dxa"/>
          </w:tcPr>
          <w:p w14:paraId="74A2D4D3" w14:textId="78858ED4" w:rsidR="00021BB8" w:rsidRPr="000E7CFD" w:rsidRDefault="000E7CFD" w:rsidP="00D8620C">
            <w:pPr>
              <w:jc w:val="right"/>
              <w:rPr>
                <w:sz w:val="20"/>
              </w:rPr>
            </w:pPr>
            <w:r w:rsidRPr="000E7CFD">
              <w:rPr>
                <w:sz w:val="20"/>
              </w:rPr>
              <w:t>2</w:t>
            </w:r>
            <w:r w:rsidR="00D41B1C" w:rsidRPr="000E7CFD">
              <w:rPr>
                <w:sz w:val="20"/>
              </w:rPr>
              <w:t>0</w:t>
            </w:r>
            <w:r w:rsidR="00021BB8" w:rsidRPr="000E7CFD">
              <w:rPr>
                <w:sz w:val="20"/>
              </w:rPr>
              <w:t>,00</w:t>
            </w:r>
          </w:p>
        </w:tc>
        <w:tc>
          <w:tcPr>
            <w:tcW w:w="680" w:type="dxa"/>
          </w:tcPr>
          <w:p w14:paraId="25CB973E" w14:textId="4C99C178" w:rsidR="00021BB8" w:rsidRPr="000E7CFD" w:rsidRDefault="000E7CFD" w:rsidP="00D8620C">
            <w:pPr>
              <w:jc w:val="right"/>
              <w:rPr>
                <w:sz w:val="20"/>
              </w:rPr>
            </w:pPr>
            <w:r w:rsidRPr="000E7CFD">
              <w:rPr>
                <w:sz w:val="20"/>
              </w:rPr>
              <w:t>5</w:t>
            </w:r>
            <w:r w:rsidR="00021BB8" w:rsidRPr="000E7CFD">
              <w:rPr>
                <w:sz w:val="20"/>
              </w:rPr>
              <w:t>,00</w:t>
            </w:r>
          </w:p>
        </w:tc>
        <w:tc>
          <w:tcPr>
            <w:tcW w:w="6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75F147" w14:textId="3112F343" w:rsidR="00021BB8" w:rsidRPr="000E7CFD" w:rsidRDefault="000E7CFD" w:rsidP="00D8620C">
            <w:pPr>
              <w:jc w:val="right"/>
              <w:rPr>
                <w:sz w:val="20"/>
              </w:rPr>
            </w:pPr>
            <w:r w:rsidRPr="000E7CFD">
              <w:rPr>
                <w:sz w:val="20"/>
              </w:rPr>
              <w:t>5</w:t>
            </w:r>
            <w:r w:rsidR="00021BB8" w:rsidRPr="000E7CFD">
              <w:rPr>
                <w:sz w:val="20"/>
              </w:rPr>
              <w:t>,00.“</w:t>
            </w:r>
          </w:p>
        </w:tc>
      </w:tr>
    </w:tbl>
    <w:p w14:paraId="708F81F7" w14:textId="77777777" w:rsidR="0059008C" w:rsidRPr="0059008C" w:rsidRDefault="0059008C" w:rsidP="00D41B1C">
      <w:pPr>
        <w:pStyle w:val="Pagrindinistekstas"/>
        <w:spacing w:line="312" w:lineRule="auto"/>
        <w:jc w:val="both"/>
        <w:rPr>
          <w:sz w:val="2"/>
          <w:szCs w:val="2"/>
        </w:rPr>
      </w:pPr>
    </w:p>
    <w:p w14:paraId="047C8E7B" w14:textId="3690EAE1" w:rsidR="00D41B1C" w:rsidRDefault="00D41B1C" w:rsidP="00D41B1C">
      <w:pPr>
        <w:pStyle w:val="Pagrindinistekstas"/>
        <w:spacing w:line="312" w:lineRule="auto"/>
        <w:jc w:val="both"/>
        <w:rPr>
          <w:szCs w:val="24"/>
        </w:rPr>
      </w:pPr>
      <w:r>
        <w:t xml:space="preserve">1.2 </w:t>
      </w:r>
      <w:r w:rsidRPr="006B5926">
        <w:rPr>
          <w:szCs w:val="24"/>
        </w:rPr>
        <w:t>Papild</w:t>
      </w:r>
      <w:r>
        <w:rPr>
          <w:szCs w:val="24"/>
        </w:rPr>
        <w:t>au</w:t>
      </w:r>
      <w:r w:rsidRPr="006B5926">
        <w:rPr>
          <w:szCs w:val="24"/>
        </w:rPr>
        <w:t xml:space="preserve"> nauj</w:t>
      </w:r>
      <w:r>
        <w:rPr>
          <w:szCs w:val="24"/>
        </w:rPr>
        <w:t>a</w:t>
      </w:r>
      <w:r w:rsidRPr="006B5926">
        <w:rPr>
          <w:szCs w:val="24"/>
        </w:rPr>
        <w:t xml:space="preserve"> pastraip</w:t>
      </w:r>
      <w:r>
        <w:rPr>
          <w:szCs w:val="24"/>
        </w:rPr>
        <w:t xml:space="preserve">a eilės tvarka pagal </w:t>
      </w:r>
      <w:r>
        <w:t>2.2.2.1.019</w:t>
      </w:r>
      <w:r w:rsidRPr="00983096">
        <w:rPr>
          <w:szCs w:val="24"/>
        </w:rPr>
        <w:t xml:space="preserve"> </w:t>
      </w:r>
      <w:r>
        <w:rPr>
          <w:szCs w:val="24"/>
        </w:rPr>
        <w:t xml:space="preserve">kodą: </w:t>
      </w:r>
    </w:p>
    <w:p w14:paraId="413F5AF3" w14:textId="77777777" w:rsidR="0059008C" w:rsidRPr="0059008C" w:rsidRDefault="0059008C" w:rsidP="00D41B1C">
      <w:pPr>
        <w:pStyle w:val="Pagrindinistekstas"/>
        <w:spacing w:line="312" w:lineRule="auto"/>
        <w:jc w:val="both"/>
        <w:rPr>
          <w:sz w:val="2"/>
          <w:szCs w:val="2"/>
        </w:rPr>
      </w:pPr>
    </w:p>
    <w:tbl>
      <w:tblPr>
        <w:tblW w:w="1086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6"/>
        <w:gridCol w:w="1711"/>
        <w:gridCol w:w="1198"/>
        <w:gridCol w:w="509"/>
        <w:gridCol w:w="1254"/>
        <w:gridCol w:w="1140"/>
        <w:gridCol w:w="476"/>
        <w:gridCol w:w="684"/>
        <w:gridCol w:w="684"/>
        <w:gridCol w:w="684"/>
        <w:gridCol w:w="684"/>
        <w:gridCol w:w="684"/>
      </w:tblGrid>
      <w:tr w:rsidR="004C1225" w:rsidRPr="00A17420" w14:paraId="52875368" w14:textId="77777777" w:rsidTr="00937C34">
        <w:trPr>
          <w:trHeight w:val="220"/>
        </w:trPr>
        <w:tc>
          <w:tcPr>
            <w:tcW w:w="11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72B0BE" w14:textId="0B25D628" w:rsidR="00D41B1C" w:rsidRPr="00E94888" w:rsidRDefault="00D41B1C" w:rsidP="005243EC">
            <w:pPr>
              <w:spacing w:line="276" w:lineRule="auto"/>
              <w:ind w:left="684" w:hanging="684"/>
              <w:rPr>
                <w:sz w:val="20"/>
              </w:rPr>
            </w:pPr>
            <w:r w:rsidRPr="00E94888">
              <w:rPr>
                <w:sz w:val="20"/>
              </w:rPr>
              <w:t>„2.2.2.</w:t>
            </w:r>
            <w:r>
              <w:rPr>
                <w:sz w:val="20"/>
              </w:rPr>
              <w:t>1</w:t>
            </w:r>
            <w:r w:rsidRPr="00E94888">
              <w:rPr>
                <w:sz w:val="20"/>
              </w:rPr>
              <w:t>.0</w:t>
            </w:r>
            <w:r>
              <w:rPr>
                <w:sz w:val="20"/>
              </w:rPr>
              <w:t>19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F33B5E" w14:textId="23EA7F51" w:rsidR="00D41B1C" w:rsidRPr="00D41B1C" w:rsidRDefault="00D41B1C" w:rsidP="005243EC">
            <w:pPr>
              <w:suppressAutoHyphens/>
              <w:autoSpaceDN w:val="0"/>
              <w:textAlignment w:val="baseline"/>
              <w:rPr>
                <w:kern w:val="3"/>
                <w:sz w:val="20"/>
                <w:lang w:eastAsia="lt-LT" w:bidi="ar-SA"/>
              </w:rPr>
            </w:pPr>
            <w:r w:rsidRPr="00D41B1C">
              <w:rPr>
                <w:color w:val="000000"/>
                <w:sz w:val="20"/>
                <w:lang w:eastAsia="lt-LT"/>
              </w:rPr>
              <w:t>Projekto „Perėjimas nuo institucinės globos prie bendruomeninių paslaugų Sostinės regione, Vidurio ir vakarų Lietuvos regione“ įgyvendinimas teikiant socialinių dirbtuvių paslaugas</w:t>
            </w:r>
          </w:p>
        </w:tc>
        <w:tc>
          <w:tcPr>
            <w:tcW w:w="119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3976E4" w14:textId="77777777" w:rsidR="00D41B1C" w:rsidRPr="00E94888" w:rsidRDefault="00D41B1C" w:rsidP="005243EC">
            <w:pPr>
              <w:spacing w:line="276" w:lineRule="auto"/>
              <w:rPr>
                <w:sz w:val="20"/>
              </w:rPr>
            </w:pPr>
            <w:r w:rsidRPr="00E94888">
              <w:rPr>
                <w:sz w:val="20"/>
              </w:rPr>
              <w:t>Investicijų ir projektų skyrius</w:t>
            </w:r>
          </w:p>
        </w:tc>
        <w:tc>
          <w:tcPr>
            <w:tcW w:w="50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92D87B" w14:textId="0EAF915B" w:rsidR="00D41B1C" w:rsidRPr="00E94888" w:rsidRDefault="00D41B1C" w:rsidP="005243E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1.1.</w:t>
            </w:r>
            <w:r w:rsidRPr="00E94888">
              <w:rPr>
                <w:sz w:val="20"/>
              </w:rPr>
              <w:t>2.</w:t>
            </w:r>
          </w:p>
        </w:tc>
        <w:tc>
          <w:tcPr>
            <w:tcW w:w="124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879D62" w14:textId="7537E179" w:rsidR="00D41B1C" w:rsidRPr="00E94888" w:rsidRDefault="00D41B1C" w:rsidP="005243EC">
            <w:pPr>
              <w:jc w:val="right"/>
              <w:rPr>
                <w:sz w:val="20"/>
              </w:rPr>
            </w:pPr>
            <w:r w:rsidRPr="006F2812">
              <w:rPr>
                <w:sz w:val="20"/>
              </w:rPr>
              <w:t>156 960,00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AD8301" w14:textId="77777777" w:rsidR="00D41B1C" w:rsidRPr="00E94888" w:rsidRDefault="00D41B1C" w:rsidP="005243EC">
            <w:pPr>
              <w:rPr>
                <w:sz w:val="20"/>
                <w:lang w:eastAsia="lt-LT" w:bidi="ar-SA"/>
              </w:rPr>
            </w:pPr>
            <w:r w:rsidRPr="00E94888">
              <w:rPr>
                <w:sz w:val="20"/>
              </w:rPr>
              <w:t>Atliktų veiklų dalis nuo visų projekto veiklų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87A55D" w14:textId="77777777" w:rsidR="00D41B1C" w:rsidRPr="00E94888" w:rsidRDefault="00D41B1C" w:rsidP="005243EC">
            <w:pPr>
              <w:rPr>
                <w:sz w:val="20"/>
              </w:rPr>
            </w:pPr>
            <w:r w:rsidRPr="00E94888">
              <w:rPr>
                <w:sz w:val="20"/>
              </w:rPr>
              <w:t>Proc.</w:t>
            </w:r>
          </w:p>
        </w:tc>
        <w:tc>
          <w:tcPr>
            <w:tcW w:w="6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DFBF1F" w14:textId="77777777" w:rsidR="00D41B1C" w:rsidRPr="00E94888" w:rsidRDefault="00D41B1C" w:rsidP="00D8620C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Pr="00E94888">
              <w:rPr>
                <w:sz w:val="20"/>
              </w:rPr>
              <w:t>0,00</w:t>
            </w:r>
          </w:p>
        </w:tc>
        <w:tc>
          <w:tcPr>
            <w:tcW w:w="6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B3D609" w14:textId="77777777" w:rsidR="00D41B1C" w:rsidRPr="000E7CFD" w:rsidRDefault="00D41B1C" w:rsidP="00D8620C">
            <w:pPr>
              <w:jc w:val="right"/>
              <w:rPr>
                <w:sz w:val="20"/>
              </w:rPr>
            </w:pPr>
            <w:r w:rsidRPr="000E7CFD">
              <w:rPr>
                <w:sz w:val="20"/>
              </w:rPr>
              <w:t>0,00</w:t>
            </w:r>
          </w:p>
        </w:tc>
        <w:tc>
          <w:tcPr>
            <w:tcW w:w="680" w:type="dxa"/>
          </w:tcPr>
          <w:p w14:paraId="1A2705F1" w14:textId="1AF0B29E" w:rsidR="00D41B1C" w:rsidRPr="000E7CFD" w:rsidRDefault="000E7CFD" w:rsidP="00D8620C">
            <w:pPr>
              <w:jc w:val="right"/>
              <w:rPr>
                <w:sz w:val="20"/>
              </w:rPr>
            </w:pPr>
            <w:r w:rsidRPr="000E7CFD">
              <w:rPr>
                <w:sz w:val="20"/>
              </w:rPr>
              <w:t>2</w:t>
            </w:r>
            <w:r w:rsidR="00D41B1C" w:rsidRPr="000E7CFD">
              <w:rPr>
                <w:sz w:val="20"/>
              </w:rPr>
              <w:t>0,00</w:t>
            </w:r>
          </w:p>
        </w:tc>
        <w:tc>
          <w:tcPr>
            <w:tcW w:w="680" w:type="dxa"/>
          </w:tcPr>
          <w:p w14:paraId="661BACF7" w14:textId="08892857" w:rsidR="00D41B1C" w:rsidRPr="000E7CFD" w:rsidRDefault="000E7CFD" w:rsidP="00D8620C">
            <w:pPr>
              <w:jc w:val="right"/>
              <w:rPr>
                <w:sz w:val="20"/>
              </w:rPr>
            </w:pPr>
            <w:r w:rsidRPr="000E7CFD">
              <w:rPr>
                <w:sz w:val="20"/>
              </w:rPr>
              <w:t>5</w:t>
            </w:r>
            <w:r w:rsidR="00D41B1C" w:rsidRPr="000E7CFD">
              <w:rPr>
                <w:sz w:val="20"/>
              </w:rPr>
              <w:t>,00</w:t>
            </w:r>
          </w:p>
        </w:tc>
        <w:tc>
          <w:tcPr>
            <w:tcW w:w="6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C76555" w14:textId="147EFEFE" w:rsidR="00D41B1C" w:rsidRPr="000E7CFD" w:rsidRDefault="000E7CFD" w:rsidP="00D8620C">
            <w:pPr>
              <w:jc w:val="right"/>
              <w:rPr>
                <w:sz w:val="20"/>
              </w:rPr>
            </w:pPr>
            <w:r w:rsidRPr="000E7CFD">
              <w:rPr>
                <w:sz w:val="20"/>
              </w:rPr>
              <w:t>5</w:t>
            </w:r>
            <w:r w:rsidR="00D41B1C" w:rsidRPr="000E7CFD">
              <w:rPr>
                <w:sz w:val="20"/>
              </w:rPr>
              <w:t>,00.“</w:t>
            </w:r>
          </w:p>
        </w:tc>
      </w:tr>
    </w:tbl>
    <w:p w14:paraId="2F232A8C" w14:textId="77777777" w:rsidR="0059008C" w:rsidRPr="0059008C" w:rsidRDefault="0059008C" w:rsidP="00D41B1C">
      <w:pPr>
        <w:pStyle w:val="Pagrindinistekstas"/>
        <w:spacing w:line="312" w:lineRule="auto"/>
        <w:jc w:val="both"/>
        <w:rPr>
          <w:sz w:val="2"/>
          <w:szCs w:val="2"/>
        </w:rPr>
      </w:pPr>
    </w:p>
    <w:p w14:paraId="1F2D3BAE" w14:textId="732401CA" w:rsidR="00D41B1C" w:rsidRDefault="00D41B1C" w:rsidP="00D41B1C">
      <w:pPr>
        <w:pStyle w:val="Pagrindinistekstas"/>
        <w:spacing w:line="312" w:lineRule="auto"/>
        <w:jc w:val="both"/>
        <w:rPr>
          <w:szCs w:val="24"/>
        </w:rPr>
      </w:pPr>
      <w:r>
        <w:t xml:space="preserve">1.3 </w:t>
      </w:r>
      <w:r w:rsidRPr="006B5926">
        <w:rPr>
          <w:szCs w:val="24"/>
        </w:rPr>
        <w:t>Papild</w:t>
      </w:r>
      <w:r>
        <w:rPr>
          <w:szCs w:val="24"/>
        </w:rPr>
        <w:t>au</w:t>
      </w:r>
      <w:r w:rsidRPr="006B5926">
        <w:rPr>
          <w:szCs w:val="24"/>
        </w:rPr>
        <w:t xml:space="preserve"> nauj</w:t>
      </w:r>
      <w:r>
        <w:rPr>
          <w:szCs w:val="24"/>
        </w:rPr>
        <w:t>a</w:t>
      </w:r>
      <w:r w:rsidRPr="006B5926">
        <w:rPr>
          <w:szCs w:val="24"/>
        </w:rPr>
        <w:t xml:space="preserve"> pastraip</w:t>
      </w:r>
      <w:r>
        <w:rPr>
          <w:szCs w:val="24"/>
        </w:rPr>
        <w:t xml:space="preserve">a eilės tvarka pagal </w:t>
      </w:r>
      <w:r>
        <w:t>2.2.2.3.040</w:t>
      </w:r>
      <w:r w:rsidRPr="00983096">
        <w:rPr>
          <w:szCs w:val="24"/>
        </w:rPr>
        <w:t xml:space="preserve"> </w:t>
      </w:r>
      <w:r>
        <w:rPr>
          <w:szCs w:val="24"/>
        </w:rPr>
        <w:t xml:space="preserve">kodą: </w:t>
      </w:r>
    </w:p>
    <w:p w14:paraId="4765A6C8" w14:textId="77777777" w:rsidR="0059008C" w:rsidRPr="0059008C" w:rsidRDefault="0059008C" w:rsidP="00D41B1C">
      <w:pPr>
        <w:pStyle w:val="Pagrindinistekstas"/>
        <w:spacing w:line="312" w:lineRule="auto"/>
        <w:jc w:val="both"/>
        <w:rPr>
          <w:sz w:val="2"/>
          <w:szCs w:val="2"/>
        </w:rPr>
      </w:pPr>
    </w:p>
    <w:tbl>
      <w:tblPr>
        <w:tblW w:w="1086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  <w:gridCol w:w="1702"/>
        <w:gridCol w:w="1192"/>
        <w:gridCol w:w="506"/>
        <w:gridCol w:w="1192"/>
        <w:gridCol w:w="1248"/>
        <w:gridCol w:w="472"/>
        <w:gridCol w:w="680"/>
        <w:gridCol w:w="680"/>
        <w:gridCol w:w="680"/>
        <w:gridCol w:w="680"/>
        <w:gridCol w:w="680"/>
      </w:tblGrid>
      <w:tr w:rsidR="00D41B1C" w:rsidRPr="00A17420" w14:paraId="6DDC3E59" w14:textId="77777777" w:rsidTr="00B84473">
        <w:trPr>
          <w:trHeight w:val="220"/>
        </w:trPr>
        <w:tc>
          <w:tcPr>
            <w:tcW w:w="1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573AA2" w14:textId="009F749C" w:rsidR="00D41B1C" w:rsidRPr="00E94888" w:rsidRDefault="00D41B1C" w:rsidP="005243EC">
            <w:pPr>
              <w:spacing w:line="276" w:lineRule="auto"/>
              <w:ind w:left="684" w:hanging="684"/>
              <w:rPr>
                <w:sz w:val="20"/>
              </w:rPr>
            </w:pPr>
            <w:r w:rsidRPr="00E94888">
              <w:rPr>
                <w:sz w:val="20"/>
              </w:rPr>
              <w:t>„2.2.2.</w:t>
            </w:r>
            <w:r>
              <w:rPr>
                <w:sz w:val="20"/>
              </w:rPr>
              <w:t>3</w:t>
            </w:r>
            <w:r w:rsidRPr="00E94888">
              <w:rPr>
                <w:sz w:val="20"/>
              </w:rPr>
              <w:t>.0</w:t>
            </w:r>
            <w:r>
              <w:rPr>
                <w:sz w:val="20"/>
              </w:rPr>
              <w:t>40</w:t>
            </w:r>
          </w:p>
        </w:tc>
        <w:tc>
          <w:tcPr>
            <w:tcW w:w="170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712A14" w14:textId="124F8EC0" w:rsidR="00D41B1C" w:rsidRPr="00D41B1C" w:rsidRDefault="00D41B1C" w:rsidP="005243EC">
            <w:pPr>
              <w:suppressAutoHyphens/>
              <w:autoSpaceDN w:val="0"/>
              <w:textAlignment w:val="baseline"/>
              <w:rPr>
                <w:kern w:val="3"/>
                <w:sz w:val="20"/>
                <w:lang w:eastAsia="lt-LT" w:bidi="ar-SA"/>
              </w:rPr>
            </w:pPr>
            <w:r w:rsidRPr="00D41B1C">
              <w:rPr>
                <w:color w:val="000000"/>
                <w:sz w:val="20"/>
                <w:lang w:eastAsia="lt-LT"/>
              </w:rPr>
              <w:t>Asmenų su negalia reikalų koordinavimo funkcijos įgyvendinimas</w:t>
            </w:r>
          </w:p>
        </w:tc>
        <w:tc>
          <w:tcPr>
            <w:tcW w:w="11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4B6FC7" w14:textId="4EF97567" w:rsidR="00D41B1C" w:rsidRPr="00D41B1C" w:rsidRDefault="00D41B1C" w:rsidP="00D41B1C">
            <w:pPr>
              <w:rPr>
                <w:color w:val="000000"/>
                <w:sz w:val="20"/>
                <w:lang w:eastAsia="lt-LT"/>
              </w:rPr>
            </w:pPr>
            <w:r w:rsidRPr="00D41B1C">
              <w:rPr>
                <w:color w:val="000000"/>
                <w:sz w:val="20"/>
                <w:lang w:eastAsia="lt-LT"/>
              </w:rPr>
              <w:t xml:space="preserve">Finansų ir ekonomikos </w:t>
            </w:r>
          </w:p>
          <w:p w14:paraId="7667F0D8" w14:textId="130BF29F" w:rsidR="00D41B1C" w:rsidRPr="00E94888" w:rsidRDefault="00D41B1C" w:rsidP="00D41B1C">
            <w:pPr>
              <w:spacing w:line="276" w:lineRule="auto"/>
              <w:rPr>
                <w:sz w:val="20"/>
              </w:rPr>
            </w:pPr>
            <w:r w:rsidRPr="00D41B1C">
              <w:rPr>
                <w:color w:val="000000"/>
                <w:sz w:val="20"/>
                <w:lang w:eastAsia="lt-LT"/>
              </w:rPr>
              <w:t>skyrius</w:t>
            </w:r>
          </w:p>
        </w:tc>
        <w:tc>
          <w:tcPr>
            <w:tcW w:w="5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8F756C" w14:textId="1809B4E3" w:rsidR="00D41B1C" w:rsidRPr="00E94888" w:rsidRDefault="00D41B1C" w:rsidP="005243E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1.3.6</w:t>
            </w:r>
            <w:r w:rsidRPr="00E94888">
              <w:rPr>
                <w:sz w:val="20"/>
              </w:rPr>
              <w:t>.</w:t>
            </w:r>
          </w:p>
        </w:tc>
        <w:tc>
          <w:tcPr>
            <w:tcW w:w="11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9879E3" w14:textId="5316B58E" w:rsidR="00D41B1C" w:rsidRPr="00E94888" w:rsidRDefault="00D41B1C" w:rsidP="005243EC">
            <w:pPr>
              <w:jc w:val="right"/>
              <w:rPr>
                <w:sz w:val="20"/>
              </w:rPr>
            </w:pPr>
            <w:r w:rsidRPr="006F2812">
              <w:rPr>
                <w:sz w:val="20"/>
              </w:rPr>
              <w:t>43 234,00</w:t>
            </w:r>
          </w:p>
        </w:tc>
        <w:tc>
          <w:tcPr>
            <w:tcW w:w="124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88E882" w14:textId="0B10EFBD" w:rsidR="00D41B1C" w:rsidRPr="00D41B1C" w:rsidRDefault="00D41B1C" w:rsidP="005243EC">
            <w:pPr>
              <w:rPr>
                <w:sz w:val="20"/>
                <w:lang w:eastAsia="lt-LT" w:bidi="ar-SA"/>
              </w:rPr>
            </w:pPr>
            <w:r w:rsidRPr="00D41B1C">
              <w:rPr>
                <w:color w:val="000000"/>
                <w:sz w:val="20"/>
                <w:lang w:eastAsia="lt-LT"/>
              </w:rPr>
              <w:t>Asmenų su negalia socialinės integracijos politikos kokybės vertinimų Savivaldybėje skaičius</w:t>
            </w:r>
          </w:p>
        </w:tc>
        <w:tc>
          <w:tcPr>
            <w:tcW w:w="4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4CA48E" w14:textId="5B4C1C81" w:rsidR="00D41B1C" w:rsidRPr="00E94888" w:rsidRDefault="00D41B1C" w:rsidP="005243EC">
            <w:pPr>
              <w:rPr>
                <w:sz w:val="20"/>
              </w:rPr>
            </w:pPr>
            <w:r>
              <w:rPr>
                <w:sz w:val="20"/>
              </w:rPr>
              <w:t>Vnt</w:t>
            </w:r>
            <w:r w:rsidRPr="00E94888">
              <w:rPr>
                <w:sz w:val="20"/>
              </w:rPr>
              <w:t>.</w:t>
            </w:r>
          </w:p>
        </w:tc>
        <w:tc>
          <w:tcPr>
            <w:tcW w:w="6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51D9EA" w14:textId="01CC898A" w:rsidR="00D41B1C" w:rsidRPr="00E94888" w:rsidRDefault="00D41B1C" w:rsidP="00D8620C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Pr="00E94888">
              <w:rPr>
                <w:sz w:val="20"/>
              </w:rPr>
              <w:t>,00</w:t>
            </w:r>
          </w:p>
        </w:tc>
        <w:tc>
          <w:tcPr>
            <w:tcW w:w="6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21C94A" w14:textId="77777777" w:rsidR="00D41B1C" w:rsidRPr="00CA4A80" w:rsidRDefault="00D41B1C" w:rsidP="00D8620C">
            <w:pPr>
              <w:jc w:val="right"/>
              <w:rPr>
                <w:sz w:val="20"/>
              </w:rPr>
            </w:pPr>
            <w:r w:rsidRPr="00CA4A80">
              <w:rPr>
                <w:sz w:val="20"/>
              </w:rPr>
              <w:t>0,00</w:t>
            </w:r>
          </w:p>
        </w:tc>
        <w:tc>
          <w:tcPr>
            <w:tcW w:w="680" w:type="dxa"/>
          </w:tcPr>
          <w:p w14:paraId="4A33E935" w14:textId="77777777" w:rsidR="00D41B1C" w:rsidRPr="00CA4A80" w:rsidRDefault="00D41B1C" w:rsidP="00D8620C">
            <w:pPr>
              <w:jc w:val="right"/>
              <w:rPr>
                <w:sz w:val="20"/>
              </w:rPr>
            </w:pPr>
            <w:r w:rsidRPr="00CA4A80">
              <w:rPr>
                <w:sz w:val="20"/>
              </w:rPr>
              <w:t>0,00</w:t>
            </w:r>
          </w:p>
        </w:tc>
        <w:tc>
          <w:tcPr>
            <w:tcW w:w="680" w:type="dxa"/>
          </w:tcPr>
          <w:p w14:paraId="4486817A" w14:textId="77777777" w:rsidR="00D41B1C" w:rsidRPr="00CA4A80" w:rsidRDefault="00D41B1C" w:rsidP="00D8620C">
            <w:pPr>
              <w:jc w:val="right"/>
              <w:rPr>
                <w:sz w:val="20"/>
              </w:rPr>
            </w:pPr>
            <w:r w:rsidRPr="00CA4A80">
              <w:rPr>
                <w:sz w:val="20"/>
              </w:rPr>
              <w:t>0,00</w:t>
            </w:r>
          </w:p>
        </w:tc>
        <w:tc>
          <w:tcPr>
            <w:tcW w:w="6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21FC62" w14:textId="76CE3A67" w:rsidR="00D41B1C" w:rsidRPr="00CA4A80" w:rsidRDefault="00CA4A80" w:rsidP="00D8620C">
            <w:pPr>
              <w:jc w:val="right"/>
              <w:rPr>
                <w:sz w:val="20"/>
              </w:rPr>
            </w:pPr>
            <w:r w:rsidRPr="00CA4A80">
              <w:rPr>
                <w:sz w:val="20"/>
              </w:rPr>
              <w:t>1</w:t>
            </w:r>
            <w:r w:rsidR="00D41B1C" w:rsidRPr="00CA4A80">
              <w:rPr>
                <w:sz w:val="20"/>
              </w:rPr>
              <w:t>,00.“</w:t>
            </w:r>
          </w:p>
        </w:tc>
      </w:tr>
    </w:tbl>
    <w:p w14:paraId="48FDFC65" w14:textId="77777777" w:rsidR="0059008C" w:rsidRPr="0059008C" w:rsidRDefault="0059008C" w:rsidP="0060451A">
      <w:pPr>
        <w:pStyle w:val="Pagrindinistekstas"/>
        <w:spacing w:line="312" w:lineRule="auto"/>
        <w:jc w:val="both"/>
        <w:rPr>
          <w:sz w:val="2"/>
          <w:szCs w:val="2"/>
        </w:rPr>
      </w:pPr>
    </w:p>
    <w:p w14:paraId="23DD2E53" w14:textId="52C88DC6" w:rsidR="0060451A" w:rsidRDefault="00B84473" w:rsidP="0060451A">
      <w:pPr>
        <w:pStyle w:val="Pagrindinistekstas"/>
        <w:spacing w:line="312" w:lineRule="auto"/>
        <w:jc w:val="both"/>
        <w:rPr>
          <w:szCs w:val="24"/>
        </w:rPr>
      </w:pPr>
      <w:r w:rsidRPr="007F3979">
        <w:t xml:space="preserve">1.4 </w:t>
      </w:r>
      <w:r w:rsidRPr="007F3979">
        <w:rPr>
          <w:szCs w:val="24"/>
        </w:rPr>
        <w:t xml:space="preserve">Papildau nauja pastraipa eilės tvarka pagal </w:t>
      </w:r>
      <w:r w:rsidR="007F3979" w:rsidRPr="007F3979">
        <w:t>3</w:t>
      </w:r>
      <w:r w:rsidRPr="007F3979">
        <w:t>.</w:t>
      </w:r>
      <w:r w:rsidR="007F3979" w:rsidRPr="007F3979">
        <w:t>1</w:t>
      </w:r>
      <w:r w:rsidRPr="007F3979">
        <w:t>.</w:t>
      </w:r>
      <w:r w:rsidR="007F3979" w:rsidRPr="007F3979">
        <w:t>3</w:t>
      </w:r>
      <w:r w:rsidRPr="007F3979">
        <w:t>.</w:t>
      </w:r>
      <w:r w:rsidR="007F3979" w:rsidRPr="007F3979">
        <w:t>5</w:t>
      </w:r>
      <w:r w:rsidRPr="007F3979">
        <w:t>.0</w:t>
      </w:r>
      <w:r w:rsidR="007F3979" w:rsidRPr="007F3979">
        <w:t>09</w:t>
      </w:r>
      <w:r w:rsidRPr="007F3979">
        <w:rPr>
          <w:szCs w:val="24"/>
        </w:rPr>
        <w:t xml:space="preserve"> kodą: </w:t>
      </w:r>
    </w:p>
    <w:p w14:paraId="72F3D206" w14:textId="77777777" w:rsidR="0059008C" w:rsidRPr="0059008C" w:rsidRDefault="0059008C" w:rsidP="0060451A">
      <w:pPr>
        <w:pStyle w:val="Pagrindinistekstas"/>
        <w:spacing w:line="312" w:lineRule="auto"/>
        <w:jc w:val="both"/>
        <w:rPr>
          <w:sz w:val="2"/>
          <w:szCs w:val="2"/>
        </w:rPr>
      </w:pPr>
    </w:p>
    <w:tbl>
      <w:tblPr>
        <w:tblW w:w="108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1573"/>
        <w:gridCol w:w="1434"/>
        <w:gridCol w:w="506"/>
        <w:gridCol w:w="1129"/>
        <w:gridCol w:w="1224"/>
        <w:gridCol w:w="473"/>
        <w:gridCol w:w="672"/>
        <w:gridCol w:w="651"/>
        <w:gridCol w:w="648"/>
        <w:gridCol w:w="648"/>
        <w:gridCol w:w="711"/>
      </w:tblGrid>
      <w:tr w:rsidR="00B84473" w:rsidRPr="00A17420" w14:paraId="4EC5A145" w14:textId="77777777" w:rsidTr="00DD2E22">
        <w:trPr>
          <w:trHeight w:val="220"/>
        </w:trPr>
        <w:tc>
          <w:tcPr>
            <w:tcW w:w="11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69351F" w14:textId="4441D4F7" w:rsidR="00B84473" w:rsidRPr="007F3979" w:rsidRDefault="00B84473" w:rsidP="00B84473">
            <w:pPr>
              <w:spacing w:line="276" w:lineRule="auto"/>
              <w:ind w:left="684" w:hanging="684"/>
              <w:rPr>
                <w:sz w:val="20"/>
              </w:rPr>
            </w:pPr>
            <w:r w:rsidRPr="007F3979">
              <w:rPr>
                <w:sz w:val="20"/>
              </w:rPr>
              <w:t>„3.1.3.5.009</w:t>
            </w:r>
          </w:p>
        </w:tc>
        <w:tc>
          <w:tcPr>
            <w:tcW w:w="15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27B648" w14:textId="65A6AC00" w:rsidR="00B84473" w:rsidRPr="007F3979" w:rsidRDefault="00B84473" w:rsidP="00B84473">
            <w:pPr>
              <w:suppressAutoHyphens/>
              <w:autoSpaceDN w:val="0"/>
              <w:textAlignment w:val="baseline"/>
              <w:rPr>
                <w:kern w:val="3"/>
                <w:sz w:val="20"/>
                <w:lang w:eastAsia="lt-LT" w:bidi="ar-SA"/>
              </w:rPr>
            </w:pPr>
            <w:r w:rsidRPr="007F3979">
              <w:rPr>
                <w:color w:val="000000"/>
                <w:sz w:val="20"/>
                <w:lang w:eastAsia="lt-LT"/>
              </w:rPr>
              <w:t>Kauno miesto savivaldybės priedangų įrengimo daugiabučiuose namuose programos įgyvendinimas</w:t>
            </w:r>
          </w:p>
        </w:tc>
        <w:tc>
          <w:tcPr>
            <w:tcW w:w="14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3B639C" w14:textId="2E344E4C" w:rsidR="00B84473" w:rsidRPr="007F3979" w:rsidRDefault="00B84473" w:rsidP="00B84473">
            <w:pPr>
              <w:spacing w:line="276" w:lineRule="auto"/>
              <w:rPr>
                <w:sz w:val="20"/>
              </w:rPr>
            </w:pPr>
            <w:r w:rsidRPr="007F3979">
              <w:rPr>
                <w:sz w:val="20"/>
              </w:rPr>
              <w:t xml:space="preserve">Būsto </w:t>
            </w:r>
            <w:r w:rsidR="0060451A" w:rsidRPr="007F3979">
              <w:rPr>
                <w:sz w:val="20"/>
              </w:rPr>
              <w:t>modernizavimo, administravimo</w:t>
            </w:r>
            <w:r w:rsidRPr="007F3979">
              <w:rPr>
                <w:sz w:val="20"/>
              </w:rPr>
              <w:t xml:space="preserve"> ir energetikos skyrius</w:t>
            </w:r>
          </w:p>
        </w:tc>
        <w:tc>
          <w:tcPr>
            <w:tcW w:w="50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69418C" w14:textId="7A809E97" w:rsidR="00B84473" w:rsidRPr="007F3979" w:rsidRDefault="00B84473" w:rsidP="000724C7">
            <w:pPr>
              <w:spacing w:line="276" w:lineRule="auto"/>
              <w:rPr>
                <w:sz w:val="20"/>
              </w:rPr>
            </w:pPr>
            <w:r w:rsidRPr="007F3979">
              <w:rPr>
                <w:sz w:val="20"/>
              </w:rPr>
              <w:t>1.1.2.</w:t>
            </w:r>
          </w:p>
        </w:tc>
        <w:tc>
          <w:tcPr>
            <w:tcW w:w="112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046496" w14:textId="7D9BA2C8" w:rsidR="00B84473" w:rsidRPr="007F3979" w:rsidRDefault="00B84473" w:rsidP="00B84473">
            <w:pPr>
              <w:jc w:val="right"/>
              <w:rPr>
                <w:sz w:val="20"/>
              </w:rPr>
            </w:pPr>
            <w:r w:rsidRPr="007F3979">
              <w:rPr>
                <w:sz w:val="20"/>
              </w:rPr>
              <w:t>100 000,00</w:t>
            </w:r>
          </w:p>
        </w:tc>
        <w:tc>
          <w:tcPr>
            <w:tcW w:w="122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93A855" w14:textId="481DCF64" w:rsidR="00B84473" w:rsidRPr="007F3979" w:rsidRDefault="00B84473" w:rsidP="00B84473">
            <w:pPr>
              <w:rPr>
                <w:sz w:val="20"/>
                <w:lang w:eastAsia="lt-LT" w:bidi="ar-SA"/>
              </w:rPr>
            </w:pPr>
            <w:r w:rsidRPr="007F3979">
              <w:rPr>
                <w:color w:val="000000"/>
                <w:sz w:val="20"/>
                <w:lang w:eastAsia="lt-LT"/>
              </w:rPr>
              <w:t>Įgyvendintų sutarčių dalis nuo visų pasirašytų sutarčių</w:t>
            </w:r>
          </w:p>
        </w:tc>
        <w:tc>
          <w:tcPr>
            <w:tcW w:w="47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AD968D" w14:textId="522F0FC0" w:rsidR="00B84473" w:rsidRPr="007F3979" w:rsidRDefault="00B84473" w:rsidP="00B84473">
            <w:pPr>
              <w:rPr>
                <w:sz w:val="20"/>
              </w:rPr>
            </w:pPr>
            <w:r w:rsidRPr="007F3979">
              <w:rPr>
                <w:sz w:val="20"/>
              </w:rPr>
              <w:t>Proc.</w:t>
            </w:r>
          </w:p>
        </w:tc>
        <w:tc>
          <w:tcPr>
            <w:tcW w:w="67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75789C" w14:textId="487CF61E" w:rsidR="00B84473" w:rsidRPr="00DD2E22" w:rsidRDefault="00B84473" w:rsidP="00B84473">
            <w:pPr>
              <w:jc w:val="right"/>
              <w:rPr>
                <w:sz w:val="18"/>
                <w:szCs w:val="18"/>
              </w:rPr>
            </w:pPr>
            <w:r w:rsidRPr="00DD2E22">
              <w:rPr>
                <w:sz w:val="18"/>
                <w:szCs w:val="18"/>
              </w:rPr>
              <w:t>100,00</w:t>
            </w:r>
          </w:p>
        </w:tc>
        <w:tc>
          <w:tcPr>
            <w:tcW w:w="6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0ED42" w14:textId="77777777" w:rsidR="00B84473" w:rsidRPr="00DD2E22" w:rsidRDefault="00B84473" w:rsidP="00B84473">
            <w:pPr>
              <w:jc w:val="right"/>
              <w:rPr>
                <w:sz w:val="18"/>
                <w:szCs w:val="18"/>
              </w:rPr>
            </w:pPr>
            <w:r w:rsidRPr="00DD2E22">
              <w:rPr>
                <w:sz w:val="18"/>
                <w:szCs w:val="18"/>
              </w:rPr>
              <w:t>0,00</w:t>
            </w:r>
          </w:p>
        </w:tc>
        <w:tc>
          <w:tcPr>
            <w:tcW w:w="648" w:type="dxa"/>
          </w:tcPr>
          <w:p w14:paraId="68BAEF17" w14:textId="77777777" w:rsidR="00B84473" w:rsidRPr="00DD2E22" w:rsidRDefault="00B84473" w:rsidP="00B84473">
            <w:pPr>
              <w:jc w:val="right"/>
              <w:rPr>
                <w:sz w:val="18"/>
                <w:szCs w:val="18"/>
              </w:rPr>
            </w:pPr>
            <w:r w:rsidRPr="00DD2E22">
              <w:rPr>
                <w:sz w:val="18"/>
                <w:szCs w:val="18"/>
              </w:rPr>
              <w:t>0,00</w:t>
            </w:r>
          </w:p>
        </w:tc>
        <w:tc>
          <w:tcPr>
            <w:tcW w:w="648" w:type="dxa"/>
          </w:tcPr>
          <w:p w14:paraId="667337C5" w14:textId="77777777" w:rsidR="00B84473" w:rsidRPr="00DD2E22" w:rsidRDefault="00B84473" w:rsidP="00B84473">
            <w:pPr>
              <w:jc w:val="right"/>
              <w:rPr>
                <w:sz w:val="18"/>
                <w:szCs w:val="18"/>
              </w:rPr>
            </w:pPr>
            <w:r w:rsidRPr="00DD2E22">
              <w:rPr>
                <w:sz w:val="18"/>
                <w:szCs w:val="18"/>
              </w:rPr>
              <w:t>0,00</w:t>
            </w:r>
          </w:p>
        </w:tc>
        <w:tc>
          <w:tcPr>
            <w:tcW w:w="71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2F686A" w14:textId="1C05B7BE" w:rsidR="00B84473" w:rsidRPr="00DD2E22" w:rsidRDefault="00DD2E22" w:rsidP="00DD2E22">
            <w:pPr>
              <w:jc w:val="right"/>
              <w:rPr>
                <w:sz w:val="18"/>
                <w:szCs w:val="18"/>
              </w:rPr>
            </w:pPr>
            <w:r w:rsidRPr="00DD2E22">
              <w:rPr>
                <w:sz w:val="18"/>
                <w:szCs w:val="18"/>
              </w:rPr>
              <w:t>10</w:t>
            </w:r>
            <w:r w:rsidR="00B84473" w:rsidRPr="00DD2E22">
              <w:rPr>
                <w:sz w:val="18"/>
                <w:szCs w:val="18"/>
              </w:rPr>
              <w:t>0,00.“</w:t>
            </w:r>
          </w:p>
        </w:tc>
      </w:tr>
    </w:tbl>
    <w:p w14:paraId="6DB81486" w14:textId="77777777" w:rsidR="0059008C" w:rsidRPr="0059008C" w:rsidRDefault="0059008C" w:rsidP="00D41B1C">
      <w:pPr>
        <w:pStyle w:val="Pagrindinistekstas"/>
        <w:spacing w:line="312" w:lineRule="auto"/>
        <w:jc w:val="both"/>
        <w:rPr>
          <w:sz w:val="2"/>
          <w:szCs w:val="2"/>
        </w:rPr>
      </w:pPr>
    </w:p>
    <w:p w14:paraId="2B0FC41F" w14:textId="49F8416E" w:rsidR="00D41B1C" w:rsidRDefault="00D41B1C" w:rsidP="00D41B1C">
      <w:pPr>
        <w:pStyle w:val="Pagrindinistekstas"/>
        <w:spacing w:line="312" w:lineRule="auto"/>
        <w:jc w:val="both"/>
      </w:pPr>
      <w:r>
        <w:lastRenderedPageBreak/>
        <w:t>1.</w:t>
      </w:r>
      <w:r w:rsidR="00B84473">
        <w:t>5</w:t>
      </w:r>
      <w:r>
        <w:t xml:space="preserve"> </w:t>
      </w:r>
      <w:r w:rsidRPr="008356E4">
        <w:rPr>
          <w:szCs w:val="24"/>
        </w:rPr>
        <w:t>Pakeičiu pastraip</w:t>
      </w:r>
      <w:r>
        <w:rPr>
          <w:szCs w:val="24"/>
        </w:rPr>
        <w:t>ą</w:t>
      </w:r>
      <w:r w:rsidRPr="008356E4">
        <w:rPr>
          <w:szCs w:val="24"/>
        </w:rPr>
        <w:t>, prasidedanči</w:t>
      </w:r>
      <w:r>
        <w:rPr>
          <w:szCs w:val="24"/>
        </w:rPr>
        <w:t>ą</w:t>
      </w:r>
      <w:r w:rsidRPr="008356E4">
        <w:rPr>
          <w:color w:val="000000"/>
          <w:szCs w:val="24"/>
          <w:lang w:eastAsia="lt-LT" w:bidi="ar-SA"/>
        </w:rPr>
        <w:t xml:space="preserve"> </w:t>
      </w:r>
      <w:r>
        <w:t xml:space="preserve">3.1.1.1.002 </w:t>
      </w:r>
      <w:r w:rsidRPr="00AB0612">
        <w:t>kodu,</w:t>
      </w:r>
      <w:r>
        <w:t xml:space="preserve"> </w:t>
      </w:r>
      <w:r w:rsidRPr="00AB0612">
        <w:t xml:space="preserve">ir </w:t>
      </w:r>
      <w:r>
        <w:t>ją išdėstau</w:t>
      </w:r>
      <w:r w:rsidRPr="00AB0612">
        <w:t xml:space="preserve"> taip</w:t>
      </w:r>
      <w:r>
        <w:t xml:space="preserve">: </w:t>
      </w:r>
    </w:p>
    <w:p w14:paraId="53F2F067" w14:textId="77777777" w:rsidR="0059008C" w:rsidRPr="0059008C" w:rsidRDefault="0059008C" w:rsidP="00D41B1C">
      <w:pPr>
        <w:pStyle w:val="Pagrindinistekstas"/>
        <w:spacing w:line="312" w:lineRule="auto"/>
        <w:jc w:val="both"/>
        <w:rPr>
          <w:sz w:val="2"/>
          <w:szCs w:val="2"/>
        </w:rPr>
      </w:pPr>
    </w:p>
    <w:tbl>
      <w:tblPr>
        <w:tblW w:w="10790" w:type="dxa"/>
        <w:tblInd w:w="-856" w:type="dxa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076"/>
        <w:gridCol w:w="1696"/>
        <w:gridCol w:w="1157"/>
        <w:gridCol w:w="491"/>
        <w:gridCol w:w="1211"/>
        <w:gridCol w:w="1329"/>
        <w:gridCol w:w="442"/>
        <w:gridCol w:w="688"/>
        <w:gridCol w:w="661"/>
        <w:gridCol w:w="689"/>
        <w:gridCol w:w="689"/>
        <w:gridCol w:w="661"/>
      </w:tblGrid>
      <w:tr w:rsidR="00937C34" w:rsidRPr="00D41B1C" w14:paraId="1A94B9A0" w14:textId="77777777" w:rsidTr="00937C34">
        <w:trPr>
          <w:trHeight w:val="206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39DF9" w14:textId="77777777" w:rsidR="008536A4" w:rsidRPr="008536A4" w:rsidRDefault="008536A4" w:rsidP="008536A4">
            <w:pPr>
              <w:rPr>
                <w:sz w:val="20"/>
              </w:rPr>
            </w:pPr>
            <w:r w:rsidRPr="008536A4">
              <w:rPr>
                <w:sz w:val="20"/>
              </w:rPr>
              <w:t>„3.1.1.1.002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02297" w14:textId="77777777" w:rsidR="008536A4" w:rsidRPr="008536A4" w:rsidRDefault="008536A4" w:rsidP="008536A4">
            <w:pPr>
              <w:rPr>
                <w:sz w:val="20"/>
                <w:lang w:eastAsia="lt-LT" w:bidi="ar-SA"/>
              </w:rPr>
            </w:pPr>
            <w:r w:rsidRPr="008536A4">
              <w:rPr>
                <w:sz w:val="20"/>
              </w:rPr>
              <w:t>Kauno miesto savivaldybės institucijų žmogiškųjų išteklių valdymas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B920" w14:textId="77777777" w:rsidR="008536A4" w:rsidRPr="008536A4" w:rsidRDefault="008536A4" w:rsidP="008536A4">
            <w:pPr>
              <w:rPr>
                <w:sz w:val="20"/>
                <w:lang w:eastAsia="lt-LT" w:bidi="ar-SA"/>
              </w:rPr>
            </w:pPr>
            <w:r w:rsidRPr="008536A4">
              <w:rPr>
                <w:sz w:val="20"/>
              </w:rPr>
              <w:t>Finansų ir ekonomikos skyrius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9B1ED" w14:textId="77777777" w:rsidR="008536A4" w:rsidRPr="008536A4" w:rsidRDefault="008536A4" w:rsidP="008536A4">
            <w:pPr>
              <w:rPr>
                <w:color w:val="000000"/>
                <w:sz w:val="20"/>
                <w:lang w:eastAsia="lt-LT" w:bidi="ar-SA"/>
              </w:rPr>
            </w:pPr>
            <w:r w:rsidRPr="008536A4">
              <w:rPr>
                <w:color w:val="000000"/>
                <w:sz w:val="20"/>
              </w:rPr>
              <w:t>1.1.2.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BBEDF" w14:textId="3D0B9536" w:rsidR="008536A4" w:rsidRPr="008536A4" w:rsidRDefault="008536A4" w:rsidP="008536A4">
            <w:pPr>
              <w:jc w:val="right"/>
              <w:rPr>
                <w:color w:val="000000"/>
                <w:sz w:val="20"/>
              </w:rPr>
            </w:pPr>
            <w:r w:rsidRPr="008536A4">
              <w:rPr>
                <w:color w:val="000000"/>
                <w:sz w:val="20"/>
              </w:rPr>
              <w:t>26 022 845,00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62875" w14:textId="75A081BE" w:rsidR="008536A4" w:rsidRPr="00D41B1C" w:rsidRDefault="008536A4" w:rsidP="008536A4">
            <w:pPr>
              <w:rPr>
                <w:color w:val="000000"/>
                <w:sz w:val="18"/>
                <w:szCs w:val="18"/>
                <w:highlight w:val="yellow"/>
                <w:lang w:eastAsia="lt-LT" w:bidi="ar-SA"/>
              </w:rPr>
            </w:pPr>
            <w:r>
              <w:rPr>
                <w:color w:val="000000"/>
                <w:sz w:val="20"/>
              </w:rPr>
              <w:t>Atsakymų, pateiktų per teisės aktais nustatytus terminus, dalis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AFA3B" w14:textId="39AC88D6" w:rsidR="008536A4" w:rsidRPr="00D41B1C" w:rsidRDefault="008536A4" w:rsidP="008536A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20"/>
              </w:rPr>
              <w:t>Proc.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E769D" w14:textId="453B380D" w:rsidR="008536A4" w:rsidRPr="00D41B1C" w:rsidRDefault="008536A4" w:rsidP="008536A4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20"/>
              </w:rPr>
              <w:t>96,00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91BF6" w14:textId="7F8D03DE" w:rsidR="008536A4" w:rsidRPr="00D41B1C" w:rsidRDefault="008536A4" w:rsidP="008536A4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20"/>
              </w:rPr>
              <w:t>96,00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26551" w14:textId="54D20516" w:rsidR="008536A4" w:rsidRPr="00D41B1C" w:rsidRDefault="008536A4" w:rsidP="008536A4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20"/>
              </w:rPr>
              <w:t>96,00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589B4" w14:textId="36C03F52" w:rsidR="008536A4" w:rsidRPr="00D41B1C" w:rsidRDefault="008536A4" w:rsidP="008536A4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20"/>
              </w:rPr>
              <w:t>96,00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0777D" w14:textId="183E1F12" w:rsidR="008536A4" w:rsidRPr="00D41B1C" w:rsidRDefault="008536A4" w:rsidP="008536A4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20"/>
              </w:rPr>
              <w:t>96,00</w:t>
            </w:r>
          </w:p>
        </w:tc>
      </w:tr>
      <w:tr w:rsidR="003F0837" w:rsidRPr="00D41B1C" w14:paraId="092EC794" w14:textId="77777777" w:rsidTr="003F0837">
        <w:trPr>
          <w:trHeight w:val="206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1DFFA" w14:textId="77777777" w:rsidR="008536A4" w:rsidRPr="00D41B1C" w:rsidRDefault="008536A4" w:rsidP="008536A4">
            <w:pPr>
              <w:rPr>
                <w:sz w:val="20"/>
                <w:highlight w:val="yellow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A6425" w14:textId="77777777" w:rsidR="008536A4" w:rsidRPr="00D41B1C" w:rsidRDefault="008536A4" w:rsidP="008536A4">
            <w:pPr>
              <w:rPr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0AF9D" w14:textId="77777777" w:rsidR="008536A4" w:rsidRPr="00D41B1C" w:rsidRDefault="008536A4" w:rsidP="008536A4">
            <w:pPr>
              <w:rPr>
                <w:sz w:val="20"/>
                <w:highlight w:val="yellow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E0184" w14:textId="77777777" w:rsidR="008536A4" w:rsidRPr="00D41B1C" w:rsidRDefault="008536A4" w:rsidP="008536A4">
            <w:pPr>
              <w:rPr>
                <w:sz w:val="20"/>
                <w:highlight w:val="yellow"/>
                <w:lang w:eastAsia="lt-LT" w:bidi="ar-SA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CD283" w14:textId="77777777" w:rsidR="008536A4" w:rsidRPr="00D41B1C" w:rsidRDefault="008536A4" w:rsidP="008536A4">
            <w:pPr>
              <w:jc w:val="center"/>
              <w:rPr>
                <w:sz w:val="20"/>
                <w:highlight w:val="yellow"/>
                <w:lang w:eastAsia="lt-LT" w:bidi="ar-S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4AFDA" w14:textId="43414449" w:rsidR="008536A4" w:rsidRPr="00D41B1C" w:rsidRDefault="008536A4" w:rsidP="008536A4"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20"/>
              </w:rPr>
              <w:t>Apmokėtų paraiškų dalis nuo visų apmokėti pateiktų paraiškų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03E1" w14:textId="31B7DD6B" w:rsidR="008536A4" w:rsidRPr="00D41B1C" w:rsidRDefault="008536A4" w:rsidP="008536A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20"/>
              </w:rPr>
              <w:t>Proc.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0A5BC" w14:textId="65EBF6FD" w:rsidR="008536A4" w:rsidRPr="00AB7DAA" w:rsidRDefault="008536A4" w:rsidP="00AB7DAA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AB7DAA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2CC5B" w14:textId="4EAD2389" w:rsidR="008536A4" w:rsidRPr="00AB7DAA" w:rsidRDefault="008536A4" w:rsidP="00AB7DAA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AB7DAA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6753C" w14:textId="22A550FF" w:rsidR="008536A4" w:rsidRPr="00AB7DAA" w:rsidRDefault="008536A4" w:rsidP="00AB7DAA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AB7DAA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C3EC9" w14:textId="0085FE65" w:rsidR="008536A4" w:rsidRPr="00AB7DAA" w:rsidRDefault="008536A4" w:rsidP="00AB7DAA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AB7DAA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18382" w14:textId="6B9D8716" w:rsidR="008536A4" w:rsidRPr="00AB7DAA" w:rsidRDefault="008536A4" w:rsidP="00AB7DAA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AB7DAA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F0837" w:rsidRPr="00D41B1C" w14:paraId="3A3B0E2E" w14:textId="77777777" w:rsidTr="003F0837">
        <w:trPr>
          <w:trHeight w:val="206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B38D4" w14:textId="77777777" w:rsidR="008536A4" w:rsidRPr="00D41B1C" w:rsidRDefault="008536A4" w:rsidP="008536A4">
            <w:pPr>
              <w:rPr>
                <w:sz w:val="20"/>
                <w:highlight w:val="yellow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00278" w14:textId="77777777" w:rsidR="008536A4" w:rsidRPr="00D41B1C" w:rsidRDefault="008536A4" w:rsidP="008536A4">
            <w:pPr>
              <w:rPr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8D2F" w14:textId="77777777" w:rsidR="008536A4" w:rsidRPr="00D41B1C" w:rsidRDefault="008536A4" w:rsidP="008536A4">
            <w:pPr>
              <w:rPr>
                <w:sz w:val="20"/>
                <w:highlight w:val="yellow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42AE1" w14:textId="77777777" w:rsidR="008536A4" w:rsidRPr="00D41B1C" w:rsidRDefault="008536A4" w:rsidP="008536A4">
            <w:pPr>
              <w:rPr>
                <w:sz w:val="20"/>
                <w:highlight w:val="yellow"/>
                <w:lang w:eastAsia="lt-LT" w:bidi="ar-SA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B54E" w14:textId="77777777" w:rsidR="008536A4" w:rsidRPr="00D41B1C" w:rsidRDefault="008536A4" w:rsidP="008536A4">
            <w:pPr>
              <w:jc w:val="center"/>
              <w:rPr>
                <w:sz w:val="20"/>
                <w:highlight w:val="yellow"/>
                <w:lang w:eastAsia="lt-LT" w:bidi="ar-S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15AB0" w14:textId="5FF0F764" w:rsidR="008536A4" w:rsidRPr="00D41B1C" w:rsidRDefault="008536A4" w:rsidP="008536A4"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20"/>
              </w:rPr>
              <w:t>Darbuotojų, kuriems laiku sumokėtos išmokos, dalis nuo visų darbuotojų skaičiaus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D441" w14:textId="1B443BFE" w:rsidR="008536A4" w:rsidRPr="00D41B1C" w:rsidRDefault="008536A4" w:rsidP="008536A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20"/>
              </w:rPr>
              <w:t>Proc.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B6B93" w14:textId="5362D946" w:rsidR="008536A4" w:rsidRPr="00AB7DAA" w:rsidRDefault="008536A4" w:rsidP="008536A4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AB7DAA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AB574" w14:textId="4491F620" w:rsidR="008536A4" w:rsidRPr="00AB7DAA" w:rsidRDefault="008536A4" w:rsidP="008536A4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AB7DAA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FEED1" w14:textId="316067DD" w:rsidR="008536A4" w:rsidRPr="00AB7DAA" w:rsidRDefault="008536A4" w:rsidP="008536A4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AB7DAA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9B34D" w14:textId="130F2550" w:rsidR="008536A4" w:rsidRPr="00AB7DAA" w:rsidRDefault="008536A4" w:rsidP="008536A4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AB7DAA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04F9D" w14:textId="61766E60" w:rsidR="008536A4" w:rsidRPr="00AB7DAA" w:rsidRDefault="008536A4" w:rsidP="008536A4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AB7DAA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3F0837" w:rsidRPr="00D41B1C" w14:paraId="4680610C" w14:textId="77777777" w:rsidTr="003F0837">
        <w:trPr>
          <w:trHeight w:val="206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BD3E1" w14:textId="77777777" w:rsidR="008536A4" w:rsidRPr="00D41B1C" w:rsidRDefault="008536A4" w:rsidP="008536A4">
            <w:pPr>
              <w:rPr>
                <w:sz w:val="20"/>
                <w:highlight w:val="yellow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180F" w14:textId="77777777" w:rsidR="008536A4" w:rsidRPr="00D41B1C" w:rsidRDefault="008536A4" w:rsidP="008536A4">
            <w:pPr>
              <w:rPr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3CF92" w14:textId="77777777" w:rsidR="008536A4" w:rsidRPr="00D41B1C" w:rsidRDefault="008536A4" w:rsidP="008536A4">
            <w:pPr>
              <w:rPr>
                <w:sz w:val="20"/>
                <w:highlight w:val="yellow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B887" w14:textId="77777777" w:rsidR="008536A4" w:rsidRPr="00D41B1C" w:rsidRDefault="008536A4" w:rsidP="008536A4">
            <w:pPr>
              <w:rPr>
                <w:sz w:val="20"/>
                <w:highlight w:val="yellow"/>
                <w:lang w:eastAsia="lt-LT" w:bidi="ar-SA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9FE7E" w14:textId="77777777" w:rsidR="008536A4" w:rsidRPr="00D41B1C" w:rsidRDefault="008536A4" w:rsidP="008536A4">
            <w:pPr>
              <w:jc w:val="center"/>
              <w:rPr>
                <w:sz w:val="20"/>
                <w:highlight w:val="yellow"/>
                <w:lang w:eastAsia="lt-LT" w:bidi="ar-S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ED62" w14:textId="08972C18" w:rsidR="008536A4" w:rsidRPr="00D41B1C" w:rsidRDefault="008536A4" w:rsidP="008536A4"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20"/>
              </w:rPr>
              <w:t>Darbuotojų skaičius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398A0" w14:textId="079B2D2E" w:rsidR="008536A4" w:rsidRPr="00D41B1C" w:rsidRDefault="008536A4" w:rsidP="008536A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20"/>
              </w:rPr>
              <w:t>Vnt.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30BAA" w14:textId="742B031E" w:rsidR="008536A4" w:rsidRPr="00AB7DAA" w:rsidRDefault="008536A4" w:rsidP="00AB7DAA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AB7DAA">
              <w:rPr>
                <w:color w:val="000000"/>
                <w:sz w:val="18"/>
                <w:szCs w:val="18"/>
              </w:rPr>
              <w:t>661,00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354EC" w14:textId="3BFD63E2" w:rsidR="008536A4" w:rsidRPr="00AB7DAA" w:rsidRDefault="008536A4" w:rsidP="00AB7DAA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AB7DAA">
              <w:rPr>
                <w:color w:val="000000"/>
                <w:sz w:val="18"/>
                <w:szCs w:val="18"/>
              </w:rPr>
              <w:t>661,00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DA53F" w14:textId="706EE6F9" w:rsidR="008536A4" w:rsidRPr="00AB7DAA" w:rsidRDefault="008536A4" w:rsidP="00AB7DAA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AB7DAA">
              <w:rPr>
                <w:color w:val="000000"/>
                <w:sz w:val="18"/>
                <w:szCs w:val="18"/>
              </w:rPr>
              <w:t>661,00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92E9E" w14:textId="35534077" w:rsidR="008536A4" w:rsidRPr="00AB7DAA" w:rsidRDefault="008536A4" w:rsidP="00AB7DAA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AB7DAA">
              <w:rPr>
                <w:color w:val="000000"/>
                <w:sz w:val="18"/>
                <w:szCs w:val="18"/>
              </w:rPr>
              <w:t>661,00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E16DF" w14:textId="152315DD" w:rsidR="008536A4" w:rsidRPr="00AB7DAA" w:rsidRDefault="008536A4" w:rsidP="00AB7DAA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AB7DAA">
              <w:rPr>
                <w:color w:val="000000"/>
                <w:sz w:val="18"/>
                <w:szCs w:val="18"/>
              </w:rPr>
              <w:t>661,00</w:t>
            </w:r>
          </w:p>
        </w:tc>
      </w:tr>
      <w:tr w:rsidR="00937C34" w:rsidRPr="00D41B1C" w14:paraId="5B393799" w14:textId="77777777" w:rsidTr="00937C34">
        <w:trPr>
          <w:trHeight w:val="206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7E2E6" w14:textId="77777777" w:rsidR="008536A4" w:rsidRPr="00D41B1C" w:rsidRDefault="008536A4" w:rsidP="008536A4">
            <w:pPr>
              <w:rPr>
                <w:sz w:val="20"/>
                <w:highlight w:val="yellow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6DB8" w14:textId="77777777" w:rsidR="008536A4" w:rsidRPr="00D41B1C" w:rsidRDefault="008536A4" w:rsidP="008536A4">
            <w:pPr>
              <w:rPr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EF5B" w14:textId="77777777" w:rsidR="008536A4" w:rsidRPr="00D41B1C" w:rsidRDefault="008536A4" w:rsidP="008536A4">
            <w:pPr>
              <w:rPr>
                <w:sz w:val="20"/>
                <w:highlight w:val="yellow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C42C8" w14:textId="77777777" w:rsidR="008536A4" w:rsidRPr="00D41B1C" w:rsidRDefault="008536A4" w:rsidP="008536A4">
            <w:pPr>
              <w:rPr>
                <w:sz w:val="20"/>
                <w:highlight w:val="yellow"/>
                <w:lang w:eastAsia="lt-LT" w:bidi="ar-SA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AF2DC" w14:textId="77777777" w:rsidR="008536A4" w:rsidRPr="00D41B1C" w:rsidRDefault="008536A4" w:rsidP="008536A4">
            <w:pPr>
              <w:jc w:val="center"/>
              <w:rPr>
                <w:sz w:val="20"/>
                <w:highlight w:val="yellow"/>
                <w:lang w:eastAsia="lt-LT" w:bidi="ar-S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3B3AC" w14:textId="7473B6E5" w:rsidR="008536A4" w:rsidRPr="00D41B1C" w:rsidRDefault="008536A4" w:rsidP="008536A4"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20"/>
              </w:rPr>
              <w:t>Vidutinis mėnesinis darbuotojo darbo užmokestis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877B" w14:textId="24096FCA" w:rsidR="008536A4" w:rsidRPr="00D41B1C" w:rsidRDefault="008536A4" w:rsidP="008536A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20"/>
              </w:rPr>
              <w:t>Eur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43C9" w14:textId="71E5FB33" w:rsidR="008536A4" w:rsidRPr="00AB7DAA" w:rsidRDefault="008536A4" w:rsidP="00AB7DAA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AB7DAA">
              <w:rPr>
                <w:color w:val="000000"/>
                <w:sz w:val="18"/>
                <w:szCs w:val="18"/>
              </w:rPr>
              <w:t>2 545,00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76882" w14:textId="7AC28E11" w:rsidR="008536A4" w:rsidRPr="00AB7DAA" w:rsidRDefault="008536A4" w:rsidP="00AB7DAA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AB7DAA">
              <w:rPr>
                <w:color w:val="000000"/>
                <w:sz w:val="18"/>
                <w:szCs w:val="18"/>
              </w:rPr>
              <w:t>2 480,00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1320C" w14:textId="32BF7BFD" w:rsidR="008536A4" w:rsidRPr="00AB7DAA" w:rsidRDefault="008536A4" w:rsidP="00AB7DAA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AB7DAA">
              <w:rPr>
                <w:color w:val="000000"/>
                <w:sz w:val="18"/>
                <w:szCs w:val="18"/>
              </w:rPr>
              <w:t>2 550,00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9C2B6" w14:textId="7EE4363D" w:rsidR="008536A4" w:rsidRPr="00AB7DAA" w:rsidRDefault="008536A4" w:rsidP="00AB7DAA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AB7DAA">
              <w:rPr>
                <w:color w:val="000000"/>
                <w:sz w:val="18"/>
                <w:szCs w:val="18"/>
              </w:rPr>
              <w:t>2 550,00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F9D7A" w14:textId="242DE8A7" w:rsidR="008536A4" w:rsidRPr="00AB7DAA" w:rsidRDefault="008536A4" w:rsidP="00AB7DAA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AB7DAA">
              <w:rPr>
                <w:color w:val="000000"/>
                <w:sz w:val="18"/>
                <w:szCs w:val="18"/>
              </w:rPr>
              <w:t>2 600,00</w:t>
            </w:r>
          </w:p>
        </w:tc>
      </w:tr>
      <w:tr w:rsidR="003F0837" w:rsidRPr="00D41B1C" w14:paraId="1C06DDFB" w14:textId="77777777" w:rsidTr="003F0837">
        <w:trPr>
          <w:trHeight w:val="206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6C019" w14:textId="77777777" w:rsidR="008536A4" w:rsidRPr="00D41B1C" w:rsidRDefault="008536A4" w:rsidP="008536A4">
            <w:pPr>
              <w:rPr>
                <w:sz w:val="20"/>
                <w:highlight w:val="yellow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5EEB" w14:textId="77777777" w:rsidR="008536A4" w:rsidRPr="00D41B1C" w:rsidRDefault="008536A4" w:rsidP="008536A4">
            <w:pPr>
              <w:rPr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A1D0F" w14:textId="77777777" w:rsidR="008536A4" w:rsidRPr="00D41B1C" w:rsidRDefault="008536A4" w:rsidP="008536A4">
            <w:pPr>
              <w:rPr>
                <w:sz w:val="20"/>
                <w:highlight w:val="yellow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9B16D" w14:textId="77777777" w:rsidR="008536A4" w:rsidRPr="00D41B1C" w:rsidRDefault="008536A4" w:rsidP="008536A4">
            <w:pPr>
              <w:rPr>
                <w:sz w:val="20"/>
                <w:highlight w:val="yellow"/>
                <w:lang w:eastAsia="lt-LT" w:bidi="ar-SA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8686D" w14:textId="77777777" w:rsidR="008536A4" w:rsidRPr="00D41B1C" w:rsidRDefault="008536A4" w:rsidP="008536A4">
            <w:pPr>
              <w:jc w:val="center"/>
              <w:rPr>
                <w:sz w:val="20"/>
                <w:highlight w:val="yellow"/>
                <w:lang w:eastAsia="lt-LT" w:bidi="ar-S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28E3" w14:textId="7881D6E8" w:rsidR="008536A4" w:rsidRPr="00D41B1C" w:rsidRDefault="008536A4" w:rsidP="008536A4"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20"/>
              </w:rPr>
              <w:t>Parengtų (patikslintų) programų sąmatų (projektų) skaičius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C8014" w14:textId="36E230F6" w:rsidR="008536A4" w:rsidRPr="00D41B1C" w:rsidRDefault="008536A4" w:rsidP="008536A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20"/>
              </w:rPr>
              <w:t>Vnt.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A6398" w14:textId="432204BE" w:rsidR="008536A4" w:rsidRPr="00AB7DAA" w:rsidRDefault="008536A4" w:rsidP="008536A4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AB7DAA">
              <w:rPr>
                <w:color w:val="000000"/>
                <w:sz w:val="18"/>
                <w:szCs w:val="18"/>
              </w:rPr>
              <w:t>5 180,00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A060" w14:textId="6C19A608" w:rsidR="008536A4" w:rsidRPr="00AB7DAA" w:rsidRDefault="008536A4" w:rsidP="008536A4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AB7DAA"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45AC4" w14:textId="2F66BB94" w:rsidR="008536A4" w:rsidRPr="00AB7DAA" w:rsidRDefault="008536A4" w:rsidP="008536A4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AB7DAA">
              <w:rPr>
                <w:color w:val="000000"/>
                <w:sz w:val="18"/>
                <w:szCs w:val="18"/>
              </w:rPr>
              <w:t>1 150,00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AED83" w14:textId="3EB38913" w:rsidR="008536A4" w:rsidRPr="00AB7DAA" w:rsidRDefault="008536A4" w:rsidP="008536A4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AB7DAA">
              <w:rPr>
                <w:color w:val="000000"/>
                <w:sz w:val="18"/>
                <w:szCs w:val="18"/>
              </w:rPr>
              <w:t>1 130,00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6B266" w14:textId="43C0560C" w:rsidR="008536A4" w:rsidRPr="00AB7DAA" w:rsidRDefault="008536A4" w:rsidP="008536A4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AB7DAA">
              <w:rPr>
                <w:color w:val="000000"/>
                <w:sz w:val="18"/>
                <w:szCs w:val="18"/>
              </w:rPr>
              <w:t>1 400,00</w:t>
            </w:r>
          </w:p>
        </w:tc>
      </w:tr>
      <w:tr w:rsidR="003F0837" w:rsidRPr="00D41B1C" w14:paraId="31949ECB" w14:textId="77777777" w:rsidTr="003F0837">
        <w:trPr>
          <w:trHeight w:val="206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EA160" w14:textId="77777777" w:rsidR="008536A4" w:rsidRPr="00D41B1C" w:rsidRDefault="008536A4" w:rsidP="008536A4">
            <w:pPr>
              <w:rPr>
                <w:sz w:val="20"/>
                <w:highlight w:val="yellow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1CCBE" w14:textId="77777777" w:rsidR="008536A4" w:rsidRPr="00D41B1C" w:rsidRDefault="008536A4" w:rsidP="008536A4">
            <w:pPr>
              <w:rPr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8924E" w14:textId="77777777" w:rsidR="008536A4" w:rsidRPr="00D41B1C" w:rsidRDefault="008536A4" w:rsidP="008536A4">
            <w:pPr>
              <w:rPr>
                <w:sz w:val="20"/>
                <w:highlight w:val="yellow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188CA" w14:textId="77777777" w:rsidR="008536A4" w:rsidRPr="00D41B1C" w:rsidRDefault="008536A4" w:rsidP="008536A4">
            <w:pPr>
              <w:rPr>
                <w:sz w:val="20"/>
                <w:highlight w:val="yellow"/>
                <w:lang w:eastAsia="lt-LT" w:bidi="ar-SA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967AE" w14:textId="77777777" w:rsidR="008536A4" w:rsidRPr="00D41B1C" w:rsidRDefault="008536A4" w:rsidP="008536A4">
            <w:pPr>
              <w:jc w:val="center"/>
              <w:rPr>
                <w:sz w:val="20"/>
                <w:highlight w:val="yellow"/>
                <w:lang w:eastAsia="lt-LT" w:bidi="ar-S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B3DD2" w14:textId="777DEAD8" w:rsidR="008536A4" w:rsidRPr="00D41B1C" w:rsidRDefault="008536A4" w:rsidP="008536A4"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20"/>
              </w:rPr>
              <w:t>Parengtų ataskaitų rinkinių skaičius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FA9A9" w14:textId="1179F796" w:rsidR="008536A4" w:rsidRPr="00D41B1C" w:rsidRDefault="008536A4" w:rsidP="008536A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20"/>
              </w:rPr>
              <w:t>Vnt.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8259" w14:textId="3D4C5DB0" w:rsidR="008536A4" w:rsidRPr="00D41B1C" w:rsidRDefault="008536A4" w:rsidP="00CC63E6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20"/>
              </w:rPr>
              <w:t>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74E3" w14:textId="2F2541FA" w:rsidR="008536A4" w:rsidRPr="00D41B1C" w:rsidRDefault="008536A4" w:rsidP="00CC63E6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20"/>
              </w:rPr>
              <w:t>2,00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DF951" w14:textId="749F0B33" w:rsidR="008536A4" w:rsidRPr="00D41B1C" w:rsidRDefault="008536A4" w:rsidP="00CC63E6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20"/>
              </w:rPr>
              <w:t>2,00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24B88" w14:textId="2FFF9123" w:rsidR="008536A4" w:rsidRPr="00D41B1C" w:rsidRDefault="008536A4" w:rsidP="00CC63E6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20"/>
              </w:rPr>
              <w:t>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C84F3D" w14:textId="2B14E01E" w:rsidR="008536A4" w:rsidRPr="00D41B1C" w:rsidRDefault="008536A4" w:rsidP="00CC63E6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20"/>
              </w:rPr>
              <w:t>2,00</w:t>
            </w:r>
          </w:p>
        </w:tc>
      </w:tr>
      <w:tr w:rsidR="003F0837" w:rsidRPr="00D41B1C" w14:paraId="4980331E" w14:textId="77777777" w:rsidTr="003F0837">
        <w:trPr>
          <w:trHeight w:val="206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C9E19" w14:textId="77777777" w:rsidR="008536A4" w:rsidRPr="00D41B1C" w:rsidRDefault="008536A4" w:rsidP="008536A4">
            <w:pPr>
              <w:rPr>
                <w:sz w:val="20"/>
                <w:highlight w:val="yellow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A0271" w14:textId="77777777" w:rsidR="008536A4" w:rsidRPr="00D41B1C" w:rsidRDefault="008536A4" w:rsidP="008536A4">
            <w:pPr>
              <w:rPr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8F54" w14:textId="77777777" w:rsidR="008536A4" w:rsidRPr="00D41B1C" w:rsidRDefault="008536A4" w:rsidP="008536A4">
            <w:pPr>
              <w:rPr>
                <w:sz w:val="20"/>
                <w:highlight w:val="yellow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3611B" w14:textId="77777777" w:rsidR="008536A4" w:rsidRPr="00D41B1C" w:rsidRDefault="008536A4" w:rsidP="008536A4">
            <w:pPr>
              <w:rPr>
                <w:sz w:val="20"/>
                <w:highlight w:val="yellow"/>
                <w:lang w:eastAsia="lt-LT" w:bidi="ar-SA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12F9D" w14:textId="77777777" w:rsidR="008536A4" w:rsidRPr="00D41B1C" w:rsidRDefault="008536A4" w:rsidP="008536A4">
            <w:pPr>
              <w:jc w:val="center"/>
              <w:rPr>
                <w:sz w:val="20"/>
                <w:highlight w:val="yellow"/>
                <w:lang w:eastAsia="lt-LT" w:bidi="ar-S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559A" w14:textId="5B5EF4FA" w:rsidR="008536A4" w:rsidRPr="00D41B1C" w:rsidRDefault="008536A4" w:rsidP="008536A4"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20"/>
              </w:rPr>
              <w:t>Parengtų teisės aktų projektų (informacijų) skaičius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CDE4C" w14:textId="5838467B" w:rsidR="008536A4" w:rsidRPr="00D41B1C" w:rsidRDefault="008536A4" w:rsidP="008536A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20"/>
              </w:rPr>
              <w:t>Vnt.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CBED" w14:textId="231F4EF5" w:rsidR="008536A4" w:rsidRPr="00D41B1C" w:rsidRDefault="008536A4" w:rsidP="00AB7DAA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20"/>
              </w:rPr>
              <w:t>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ED0F" w14:textId="388DE298" w:rsidR="008536A4" w:rsidRPr="00D41B1C" w:rsidRDefault="008536A4" w:rsidP="00AB7DAA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20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A2780" w14:textId="05B6FC2C" w:rsidR="008536A4" w:rsidRPr="00D41B1C" w:rsidRDefault="008536A4" w:rsidP="00AB7DAA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20"/>
              </w:rPr>
              <w:t>2,00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A30A5" w14:textId="66A45F6B" w:rsidR="008536A4" w:rsidRPr="00D41B1C" w:rsidRDefault="008536A4" w:rsidP="00AB7DAA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20"/>
              </w:rPr>
              <w:t>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8E6EF" w14:textId="119A3AD3" w:rsidR="008536A4" w:rsidRPr="00D41B1C" w:rsidRDefault="008536A4" w:rsidP="00AB7DAA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20"/>
              </w:rPr>
              <w:t>2,00</w:t>
            </w:r>
          </w:p>
        </w:tc>
      </w:tr>
      <w:tr w:rsidR="003F0837" w:rsidRPr="00D41B1C" w14:paraId="042EE04D" w14:textId="77777777" w:rsidTr="003F0837">
        <w:trPr>
          <w:trHeight w:val="206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ED00" w14:textId="77777777" w:rsidR="008536A4" w:rsidRPr="00D41B1C" w:rsidRDefault="008536A4" w:rsidP="008536A4">
            <w:pPr>
              <w:rPr>
                <w:sz w:val="20"/>
                <w:highlight w:val="yellow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1F070" w14:textId="77777777" w:rsidR="008536A4" w:rsidRPr="00D41B1C" w:rsidRDefault="008536A4" w:rsidP="008536A4">
            <w:pPr>
              <w:rPr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1F7EB" w14:textId="77777777" w:rsidR="008536A4" w:rsidRPr="00D41B1C" w:rsidRDefault="008536A4" w:rsidP="008536A4">
            <w:pPr>
              <w:rPr>
                <w:sz w:val="20"/>
                <w:highlight w:val="yellow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0B655" w14:textId="77777777" w:rsidR="008536A4" w:rsidRPr="00D41B1C" w:rsidRDefault="008536A4" w:rsidP="008536A4">
            <w:pPr>
              <w:rPr>
                <w:sz w:val="20"/>
                <w:highlight w:val="yellow"/>
                <w:lang w:eastAsia="lt-LT" w:bidi="ar-SA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FAB0D" w14:textId="77777777" w:rsidR="008536A4" w:rsidRPr="00D41B1C" w:rsidRDefault="008536A4" w:rsidP="008536A4">
            <w:pPr>
              <w:jc w:val="center"/>
              <w:rPr>
                <w:sz w:val="20"/>
                <w:highlight w:val="yellow"/>
                <w:lang w:eastAsia="lt-LT" w:bidi="ar-S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1F933" w14:textId="057A3E0F" w:rsidR="008536A4" w:rsidRPr="00D41B1C" w:rsidRDefault="008536A4" w:rsidP="008536A4"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20"/>
              </w:rPr>
              <w:t>Laiku apmokėtų sąskaitų dalis nuo visų pateiktų apmokėti sąskaitų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1ED72" w14:textId="74AD0064" w:rsidR="008536A4" w:rsidRPr="00D41B1C" w:rsidRDefault="008536A4" w:rsidP="008536A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20"/>
              </w:rPr>
              <w:t>Proc.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F190A" w14:textId="6D69A31A" w:rsidR="008536A4" w:rsidRPr="00D41B1C" w:rsidRDefault="008536A4" w:rsidP="008536A4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20"/>
              </w:rPr>
              <w:t>83,75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05A51" w14:textId="74BFBBC6" w:rsidR="008536A4" w:rsidRPr="00D41B1C" w:rsidRDefault="008536A4" w:rsidP="008536A4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20"/>
              </w:rPr>
              <w:t>80,00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AC6C" w14:textId="0CA1CE71" w:rsidR="008536A4" w:rsidRPr="00D41B1C" w:rsidRDefault="008536A4" w:rsidP="008536A4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20"/>
              </w:rPr>
              <w:t>80,00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45A49" w14:textId="6F9587BE" w:rsidR="008536A4" w:rsidRPr="00D41B1C" w:rsidRDefault="008536A4" w:rsidP="008536A4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20"/>
              </w:rPr>
              <w:t>85,00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8A56B" w14:textId="5AC13BBB" w:rsidR="008536A4" w:rsidRPr="00D41B1C" w:rsidRDefault="008536A4" w:rsidP="008536A4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20"/>
              </w:rPr>
              <w:t>90,00</w:t>
            </w:r>
          </w:p>
        </w:tc>
      </w:tr>
      <w:tr w:rsidR="003F0837" w:rsidRPr="00D41B1C" w14:paraId="5906F6DC" w14:textId="77777777" w:rsidTr="003F0837">
        <w:trPr>
          <w:trHeight w:val="206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FA911" w14:textId="77777777" w:rsidR="008536A4" w:rsidRPr="00D41B1C" w:rsidRDefault="008536A4" w:rsidP="008536A4">
            <w:pPr>
              <w:rPr>
                <w:sz w:val="20"/>
                <w:highlight w:val="yellow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5A268" w14:textId="77777777" w:rsidR="008536A4" w:rsidRPr="00D41B1C" w:rsidRDefault="008536A4" w:rsidP="008536A4">
            <w:pPr>
              <w:rPr>
                <w:sz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43039" w14:textId="77777777" w:rsidR="008536A4" w:rsidRPr="00D41B1C" w:rsidRDefault="008536A4" w:rsidP="008536A4">
            <w:pPr>
              <w:rPr>
                <w:sz w:val="20"/>
                <w:highlight w:val="yellow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AB647" w14:textId="77777777" w:rsidR="008536A4" w:rsidRPr="00D41B1C" w:rsidRDefault="008536A4" w:rsidP="008536A4">
            <w:pPr>
              <w:rPr>
                <w:sz w:val="20"/>
                <w:highlight w:val="yellow"/>
                <w:lang w:eastAsia="lt-LT" w:bidi="ar-SA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84C7" w14:textId="77777777" w:rsidR="008536A4" w:rsidRPr="00D41B1C" w:rsidRDefault="008536A4" w:rsidP="008536A4">
            <w:pPr>
              <w:jc w:val="center"/>
              <w:rPr>
                <w:sz w:val="20"/>
                <w:highlight w:val="yellow"/>
                <w:lang w:eastAsia="lt-LT" w:bidi="ar-S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5AEF7" w14:textId="7AD6A2EA" w:rsidR="008536A4" w:rsidRPr="00D41B1C" w:rsidRDefault="008536A4" w:rsidP="008536A4">
            <w:pPr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20"/>
              </w:rPr>
              <w:t>Įstaigų skaičius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306A" w14:textId="64F0DFC6" w:rsidR="008536A4" w:rsidRPr="00D41B1C" w:rsidRDefault="008536A4" w:rsidP="008536A4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20"/>
              </w:rPr>
              <w:t>Vnt.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C47EC" w14:textId="40FFD506" w:rsidR="008536A4" w:rsidRPr="00AB7DAA" w:rsidRDefault="008536A4" w:rsidP="008536A4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AB7DAA">
              <w:rPr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FF469" w14:textId="4ACE8F77" w:rsidR="008536A4" w:rsidRPr="00AB7DAA" w:rsidRDefault="008536A4" w:rsidP="008536A4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AB7DAA">
              <w:rPr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04B85" w14:textId="7220E4FD" w:rsidR="008536A4" w:rsidRPr="00AB7DAA" w:rsidRDefault="008536A4" w:rsidP="00AB7DAA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AB7DAA">
              <w:rPr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DEC08" w14:textId="0BB26D71" w:rsidR="008536A4" w:rsidRPr="00AB7DAA" w:rsidRDefault="008536A4" w:rsidP="008536A4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AB7DAA">
              <w:rPr>
                <w:color w:val="000000"/>
                <w:sz w:val="18"/>
                <w:szCs w:val="18"/>
              </w:rPr>
              <w:t>180,00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4CA05" w14:textId="649F8886" w:rsidR="008536A4" w:rsidRPr="00AB7DAA" w:rsidRDefault="008536A4" w:rsidP="008536A4">
            <w:pPr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AB7DAA">
              <w:rPr>
                <w:color w:val="000000"/>
                <w:sz w:val="18"/>
                <w:szCs w:val="18"/>
              </w:rPr>
              <w:t>180,00</w:t>
            </w:r>
            <w:r w:rsidRPr="00AB7DAA">
              <w:rPr>
                <w:sz w:val="18"/>
                <w:szCs w:val="18"/>
              </w:rPr>
              <w:t>.“</w:t>
            </w:r>
          </w:p>
        </w:tc>
      </w:tr>
    </w:tbl>
    <w:p w14:paraId="7BFC4C54" w14:textId="77777777" w:rsidR="0059008C" w:rsidRPr="0059008C" w:rsidRDefault="0059008C">
      <w:pPr>
        <w:ind w:firstLine="1298"/>
        <w:rPr>
          <w:sz w:val="2"/>
          <w:szCs w:val="2"/>
        </w:rPr>
      </w:pPr>
    </w:p>
    <w:p w14:paraId="360E57B9" w14:textId="77777777" w:rsidR="0059008C" w:rsidRDefault="0059008C">
      <w:pPr>
        <w:ind w:firstLine="1298"/>
      </w:pPr>
    </w:p>
    <w:p w14:paraId="6E2CBEC3" w14:textId="77777777" w:rsidR="0059008C" w:rsidRDefault="0059008C">
      <w:pPr>
        <w:ind w:firstLine="1298"/>
      </w:pPr>
    </w:p>
    <w:p w14:paraId="08B58129" w14:textId="77777777" w:rsidR="0059008C" w:rsidRDefault="0059008C">
      <w:pPr>
        <w:ind w:firstLine="1298"/>
      </w:pPr>
    </w:p>
    <w:p w14:paraId="508C88A9" w14:textId="77777777" w:rsidR="0059008C" w:rsidRDefault="0059008C">
      <w:pPr>
        <w:ind w:firstLine="1298"/>
      </w:pPr>
    </w:p>
    <w:p w14:paraId="0D962B7E" w14:textId="3628A69C" w:rsidR="008A22C3" w:rsidRDefault="00D41B1C">
      <w:pPr>
        <w:ind w:firstLine="1298"/>
      </w:pPr>
      <w:r>
        <w:t>1.</w:t>
      </w:r>
      <w:r w:rsidR="00B84473">
        <w:t>6</w:t>
      </w:r>
      <w:r>
        <w:t xml:space="preserve"> </w:t>
      </w:r>
      <w:r w:rsidRPr="008356E4">
        <w:rPr>
          <w:szCs w:val="24"/>
        </w:rPr>
        <w:t>Pakeičiu pastraip</w:t>
      </w:r>
      <w:r>
        <w:rPr>
          <w:szCs w:val="24"/>
        </w:rPr>
        <w:t>ą</w:t>
      </w:r>
      <w:r w:rsidRPr="008356E4">
        <w:rPr>
          <w:szCs w:val="24"/>
        </w:rPr>
        <w:t>, prasidedanči</w:t>
      </w:r>
      <w:r>
        <w:rPr>
          <w:szCs w:val="24"/>
        </w:rPr>
        <w:t>ą</w:t>
      </w:r>
      <w:r w:rsidRPr="008356E4">
        <w:rPr>
          <w:color w:val="000000"/>
          <w:szCs w:val="24"/>
          <w:lang w:eastAsia="lt-LT" w:bidi="ar-SA"/>
        </w:rPr>
        <w:t xml:space="preserve"> </w:t>
      </w:r>
      <w:r>
        <w:t xml:space="preserve">3.4.1.4.001 </w:t>
      </w:r>
      <w:r w:rsidRPr="00AB0612">
        <w:t>kodu,</w:t>
      </w:r>
      <w:r>
        <w:t xml:space="preserve"> </w:t>
      </w:r>
      <w:r w:rsidRPr="00AB0612">
        <w:t xml:space="preserve">ir </w:t>
      </w:r>
      <w:r>
        <w:t>ją išdėstau</w:t>
      </w:r>
      <w:r w:rsidRPr="00AB0612">
        <w:t xml:space="preserve"> taip</w:t>
      </w:r>
      <w:r>
        <w:t>:</w:t>
      </w:r>
    </w:p>
    <w:p w14:paraId="0D621742" w14:textId="77777777" w:rsidR="0059008C" w:rsidRPr="0059008C" w:rsidRDefault="0059008C">
      <w:pPr>
        <w:ind w:firstLine="1298"/>
        <w:rPr>
          <w:sz w:val="2"/>
          <w:szCs w:val="2"/>
        </w:rPr>
      </w:pPr>
    </w:p>
    <w:p w14:paraId="522975B9" w14:textId="77777777" w:rsidR="002E2387" w:rsidRPr="002E2387" w:rsidRDefault="002E2387">
      <w:pPr>
        <w:ind w:firstLine="1298"/>
        <w:rPr>
          <w:sz w:val="4"/>
          <w:szCs w:val="4"/>
        </w:rPr>
      </w:pPr>
    </w:p>
    <w:tbl>
      <w:tblPr>
        <w:tblW w:w="10790" w:type="dxa"/>
        <w:tblInd w:w="-856" w:type="dxa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065"/>
        <w:gridCol w:w="1598"/>
        <w:gridCol w:w="1332"/>
        <w:gridCol w:w="495"/>
        <w:gridCol w:w="1237"/>
        <w:gridCol w:w="1266"/>
        <w:gridCol w:w="422"/>
        <w:gridCol w:w="675"/>
        <w:gridCol w:w="675"/>
        <w:gridCol w:w="675"/>
        <w:gridCol w:w="675"/>
        <w:gridCol w:w="675"/>
      </w:tblGrid>
      <w:tr w:rsidR="00D8620C" w:rsidRPr="00D41B1C" w14:paraId="4D9D0E00" w14:textId="77777777" w:rsidTr="00D8620C">
        <w:trPr>
          <w:trHeight w:val="206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4A89A" w14:textId="5C1C67FE" w:rsidR="00D41B1C" w:rsidRPr="00D41B1C" w:rsidRDefault="00D41B1C" w:rsidP="005243EC">
            <w:pPr>
              <w:rPr>
                <w:sz w:val="20"/>
                <w:highlight w:val="yellow"/>
              </w:rPr>
            </w:pPr>
            <w:r w:rsidRPr="008536A4">
              <w:rPr>
                <w:sz w:val="20"/>
              </w:rPr>
              <w:t>„3.4.1.4.001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4F530" w14:textId="53DF3718" w:rsidR="00D41B1C" w:rsidRPr="00D41B1C" w:rsidRDefault="008536A4" w:rsidP="005243EC">
            <w:pPr>
              <w:rPr>
                <w:sz w:val="20"/>
                <w:highlight w:val="yellow"/>
                <w:lang w:eastAsia="lt-LT" w:bidi="ar-SA"/>
              </w:rPr>
            </w:pPr>
            <w:r w:rsidRPr="008536A4">
              <w:rPr>
                <w:sz w:val="20"/>
              </w:rPr>
              <w:t>Atsinaujinančių energijos išteklių diegimo skatinimas visuomeninės ir gyvenamosios paskirties pastatuose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EF2B9" w14:textId="64707B24" w:rsidR="00D41B1C" w:rsidRPr="00D41B1C" w:rsidRDefault="008536A4" w:rsidP="005243EC">
            <w:pPr>
              <w:rPr>
                <w:sz w:val="20"/>
                <w:highlight w:val="yellow"/>
                <w:lang w:eastAsia="lt-LT" w:bidi="ar-SA"/>
              </w:rPr>
            </w:pPr>
            <w:r w:rsidRPr="008536A4">
              <w:rPr>
                <w:sz w:val="20"/>
              </w:rPr>
              <w:t>Būsto modernizavimo, administravimo ir energetikos skyrius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29D91" w14:textId="77777777" w:rsidR="00D41B1C" w:rsidRPr="008536A4" w:rsidRDefault="00D41B1C" w:rsidP="000724C7">
            <w:pPr>
              <w:spacing w:line="276" w:lineRule="auto"/>
              <w:rPr>
                <w:color w:val="000000"/>
                <w:sz w:val="20"/>
                <w:lang w:eastAsia="lt-LT" w:bidi="ar-SA"/>
              </w:rPr>
            </w:pPr>
            <w:r w:rsidRPr="008536A4">
              <w:rPr>
                <w:color w:val="000000"/>
                <w:sz w:val="20"/>
              </w:rPr>
              <w:t>1.1.2.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3A5E9" w14:textId="78447D98" w:rsidR="00D41B1C" w:rsidRPr="008536A4" w:rsidRDefault="008536A4" w:rsidP="008536A4">
            <w:pPr>
              <w:jc w:val="right"/>
              <w:rPr>
                <w:color w:val="000000"/>
                <w:sz w:val="20"/>
              </w:rPr>
            </w:pPr>
            <w:r w:rsidRPr="008536A4">
              <w:rPr>
                <w:color w:val="000000"/>
                <w:sz w:val="20"/>
              </w:rPr>
              <w:t>208 713,</w:t>
            </w:r>
            <w:r w:rsidR="00D41B1C" w:rsidRPr="008536A4">
              <w:rPr>
                <w:color w:val="000000"/>
                <w:sz w:val="20"/>
              </w:rPr>
              <w:t>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09424" w14:textId="391059DD" w:rsidR="00D41B1C" w:rsidRPr="003F0837" w:rsidRDefault="008536A4" w:rsidP="005243EC">
            <w:pPr>
              <w:rPr>
                <w:color w:val="000000"/>
                <w:sz w:val="20"/>
                <w:highlight w:val="yellow"/>
                <w:lang w:eastAsia="lt-LT" w:bidi="ar-SA"/>
              </w:rPr>
            </w:pPr>
            <w:r w:rsidRPr="003F0837">
              <w:rPr>
                <w:color w:val="000000"/>
                <w:sz w:val="20"/>
              </w:rPr>
              <w:t xml:space="preserve">Parengtų ir </w:t>
            </w:r>
            <w:r w:rsidR="00A53A9C">
              <w:rPr>
                <w:color w:val="000000"/>
                <w:sz w:val="20"/>
              </w:rPr>
              <w:t xml:space="preserve">patvirtintų </w:t>
            </w:r>
            <w:r w:rsidRPr="003F0837">
              <w:rPr>
                <w:color w:val="000000"/>
                <w:sz w:val="20"/>
              </w:rPr>
              <w:t>šiltnamio efektą sukeliančių dujų (ŠESD) ataskaitų skaičius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0144" w14:textId="13291CE2" w:rsidR="00D41B1C" w:rsidRPr="003F0837" w:rsidRDefault="008536A4" w:rsidP="005243EC">
            <w:pPr>
              <w:jc w:val="center"/>
              <w:rPr>
                <w:color w:val="000000"/>
                <w:sz w:val="20"/>
              </w:rPr>
            </w:pPr>
            <w:r w:rsidRPr="003F0837">
              <w:rPr>
                <w:color w:val="000000"/>
                <w:sz w:val="20"/>
              </w:rPr>
              <w:t>Vnt.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D85E3" w14:textId="179C6A03" w:rsidR="00D41B1C" w:rsidRPr="003F0837" w:rsidRDefault="008536A4" w:rsidP="00D8620C">
            <w:pPr>
              <w:jc w:val="right"/>
              <w:rPr>
                <w:color w:val="000000"/>
                <w:sz w:val="20"/>
              </w:rPr>
            </w:pPr>
            <w:r w:rsidRPr="003F0837">
              <w:rPr>
                <w:color w:val="000000"/>
                <w:sz w:val="20"/>
              </w:rPr>
              <w:t>55</w:t>
            </w:r>
            <w:r w:rsidR="00D41B1C" w:rsidRPr="003F0837">
              <w:rPr>
                <w:color w:val="000000"/>
                <w:sz w:val="20"/>
              </w:rPr>
              <w:t>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63CCA" w14:textId="5897064A" w:rsidR="00D41B1C" w:rsidRPr="003F0837" w:rsidRDefault="008536A4" w:rsidP="00D8620C">
            <w:pPr>
              <w:jc w:val="right"/>
              <w:rPr>
                <w:color w:val="000000"/>
                <w:sz w:val="20"/>
              </w:rPr>
            </w:pPr>
            <w:r w:rsidRPr="003F0837">
              <w:rPr>
                <w:color w:val="000000"/>
                <w:sz w:val="20"/>
              </w:rPr>
              <w:t>10</w:t>
            </w:r>
            <w:r w:rsidR="00D41B1C" w:rsidRPr="003F0837">
              <w:rPr>
                <w:color w:val="000000"/>
                <w:sz w:val="20"/>
              </w:rPr>
              <w:t>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6FDCD" w14:textId="0880BCE3" w:rsidR="00D41B1C" w:rsidRPr="003F0837" w:rsidRDefault="008536A4" w:rsidP="00D8620C">
            <w:pPr>
              <w:jc w:val="right"/>
              <w:rPr>
                <w:color w:val="000000"/>
                <w:sz w:val="20"/>
              </w:rPr>
            </w:pPr>
            <w:r w:rsidRPr="003F0837">
              <w:rPr>
                <w:color w:val="000000"/>
                <w:sz w:val="20"/>
              </w:rPr>
              <w:t>15,</w:t>
            </w:r>
            <w:r w:rsidR="00D41B1C" w:rsidRPr="003F0837">
              <w:rPr>
                <w:color w:val="000000"/>
                <w:sz w:val="20"/>
              </w:rPr>
              <w:t>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39B4E" w14:textId="741ADC97" w:rsidR="00D41B1C" w:rsidRPr="003F0837" w:rsidRDefault="008536A4" w:rsidP="00D8620C">
            <w:pPr>
              <w:jc w:val="right"/>
              <w:rPr>
                <w:color w:val="000000"/>
                <w:sz w:val="20"/>
              </w:rPr>
            </w:pPr>
            <w:r w:rsidRPr="003F0837">
              <w:rPr>
                <w:color w:val="000000"/>
                <w:sz w:val="20"/>
              </w:rPr>
              <w:t>10</w:t>
            </w:r>
            <w:r w:rsidR="00D41B1C" w:rsidRPr="003F0837">
              <w:rPr>
                <w:color w:val="000000"/>
                <w:sz w:val="20"/>
              </w:rPr>
              <w:t>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C9E684" w14:textId="0078801B" w:rsidR="00D41B1C" w:rsidRPr="003F0837" w:rsidRDefault="008536A4" w:rsidP="00D8620C">
            <w:pPr>
              <w:jc w:val="right"/>
              <w:rPr>
                <w:color w:val="000000"/>
                <w:sz w:val="20"/>
              </w:rPr>
            </w:pPr>
            <w:r w:rsidRPr="003F0837">
              <w:rPr>
                <w:color w:val="000000"/>
                <w:sz w:val="20"/>
              </w:rPr>
              <w:t>20</w:t>
            </w:r>
            <w:r w:rsidR="00D41B1C" w:rsidRPr="003F0837">
              <w:rPr>
                <w:color w:val="000000"/>
                <w:sz w:val="20"/>
              </w:rPr>
              <w:t>,00</w:t>
            </w:r>
          </w:p>
        </w:tc>
      </w:tr>
      <w:tr w:rsidR="00D8620C" w:rsidRPr="00D41B1C" w14:paraId="69F0F0F7" w14:textId="77777777" w:rsidTr="00D8620C">
        <w:trPr>
          <w:trHeight w:val="206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EEABF" w14:textId="77777777" w:rsidR="00D41B1C" w:rsidRPr="00D41B1C" w:rsidRDefault="00D41B1C" w:rsidP="005243EC">
            <w:pPr>
              <w:rPr>
                <w:sz w:val="20"/>
                <w:highlight w:val="yellow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06593" w14:textId="77777777" w:rsidR="00D41B1C" w:rsidRPr="00D41B1C" w:rsidRDefault="00D41B1C" w:rsidP="005243EC">
            <w:pPr>
              <w:rPr>
                <w:sz w:val="20"/>
                <w:highlight w:val="yellow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5771E" w14:textId="77777777" w:rsidR="00D41B1C" w:rsidRPr="00D41B1C" w:rsidRDefault="00D41B1C" w:rsidP="005243EC">
            <w:pPr>
              <w:rPr>
                <w:sz w:val="20"/>
                <w:highlight w:val="yellow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9502" w14:textId="77777777" w:rsidR="00D41B1C" w:rsidRPr="00D41B1C" w:rsidRDefault="00D41B1C" w:rsidP="005243EC">
            <w:pPr>
              <w:rPr>
                <w:sz w:val="20"/>
                <w:highlight w:val="yellow"/>
                <w:lang w:eastAsia="lt-LT" w:bidi="ar-SA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C6923" w14:textId="77777777" w:rsidR="00D41B1C" w:rsidRPr="00D41B1C" w:rsidRDefault="00D41B1C" w:rsidP="005243EC">
            <w:pPr>
              <w:jc w:val="center"/>
              <w:rPr>
                <w:sz w:val="20"/>
                <w:highlight w:val="yellow"/>
                <w:lang w:eastAsia="lt-LT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1D7C" w14:textId="5175290E" w:rsidR="00D41B1C" w:rsidRPr="003F0837" w:rsidRDefault="008536A4" w:rsidP="005243EC">
            <w:pPr>
              <w:rPr>
                <w:color w:val="000000"/>
                <w:sz w:val="20"/>
                <w:highlight w:val="yellow"/>
              </w:rPr>
            </w:pPr>
            <w:r w:rsidRPr="003F0837">
              <w:rPr>
                <w:sz w:val="20"/>
              </w:rPr>
              <w:t>Koordinuotų rangos darbų priežiūros sutarčių skaičius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9F99B" w14:textId="5D43EDEB" w:rsidR="00D41B1C" w:rsidRPr="007F5D51" w:rsidRDefault="008536A4" w:rsidP="005243EC">
            <w:pPr>
              <w:jc w:val="center"/>
              <w:rPr>
                <w:color w:val="000000"/>
                <w:sz w:val="20"/>
              </w:rPr>
            </w:pPr>
            <w:r w:rsidRPr="007F5D51">
              <w:rPr>
                <w:color w:val="000000"/>
                <w:sz w:val="20"/>
              </w:rPr>
              <w:t>Vnt</w:t>
            </w:r>
            <w:r w:rsidR="00D41B1C" w:rsidRPr="007F5D51">
              <w:rPr>
                <w:color w:val="000000"/>
                <w:sz w:val="20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9AE2A" w14:textId="0F515502" w:rsidR="00D41B1C" w:rsidRPr="007F5D51" w:rsidRDefault="00D41B1C" w:rsidP="00D8620C">
            <w:pPr>
              <w:jc w:val="right"/>
              <w:rPr>
                <w:color w:val="000000"/>
                <w:sz w:val="20"/>
              </w:rPr>
            </w:pPr>
            <w:r w:rsidRPr="007F5D51">
              <w:rPr>
                <w:color w:val="000000"/>
                <w:sz w:val="20"/>
              </w:rPr>
              <w:t>1,00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B4897" w14:textId="5B13F1EE" w:rsidR="00D41B1C" w:rsidRPr="007F5D51" w:rsidRDefault="008536A4" w:rsidP="00D8620C">
            <w:pPr>
              <w:jc w:val="right"/>
              <w:rPr>
                <w:color w:val="000000"/>
                <w:sz w:val="20"/>
              </w:rPr>
            </w:pPr>
            <w:r w:rsidRPr="007F5D51">
              <w:rPr>
                <w:color w:val="000000"/>
                <w:sz w:val="20"/>
              </w:rPr>
              <w:t>0</w:t>
            </w:r>
            <w:r w:rsidR="00D41B1C" w:rsidRPr="007F5D51">
              <w:rPr>
                <w:color w:val="000000"/>
                <w:sz w:val="20"/>
              </w:rPr>
              <w:t>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C9FB2" w14:textId="3DA2BD94" w:rsidR="00D41B1C" w:rsidRPr="007F5D51" w:rsidRDefault="008536A4" w:rsidP="00D8620C">
            <w:pPr>
              <w:jc w:val="right"/>
              <w:rPr>
                <w:color w:val="000000"/>
                <w:sz w:val="20"/>
              </w:rPr>
            </w:pPr>
            <w:r w:rsidRPr="007F5D51">
              <w:rPr>
                <w:color w:val="000000"/>
                <w:sz w:val="20"/>
              </w:rPr>
              <w:t>0</w:t>
            </w:r>
            <w:r w:rsidR="00D41B1C" w:rsidRPr="007F5D51">
              <w:rPr>
                <w:color w:val="000000"/>
                <w:sz w:val="20"/>
              </w:rPr>
              <w:t>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75D82" w14:textId="38760DA0" w:rsidR="00D41B1C" w:rsidRPr="007F5D51" w:rsidRDefault="008536A4" w:rsidP="00D8620C">
            <w:pPr>
              <w:jc w:val="right"/>
              <w:rPr>
                <w:color w:val="000000"/>
                <w:sz w:val="20"/>
              </w:rPr>
            </w:pPr>
            <w:r w:rsidRPr="007F5D51">
              <w:rPr>
                <w:color w:val="000000"/>
                <w:sz w:val="20"/>
              </w:rPr>
              <w:t>0</w:t>
            </w:r>
            <w:r w:rsidR="00D41B1C" w:rsidRPr="007F5D51">
              <w:rPr>
                <w:color w:val="000000"/>
                <w:sz w:val="20"/>
              </w:rPr>
              <w:t>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B2902" w14:textId="54EECDEF" w:rsidR="00D41B1C" w:rsidRPr="007F5D51" w:rsidRDefault="007F5D51" w:rsidP="00D8620C">
            <w:pPr>
              <w:jc w:val="right"/>
              <w:rPr>
                <w:color w:val="000000"/>
                <w:sz w:val="20"/>
              </w:rPr>
            </w:pPr>
            <w:r w:rsidRPr="007F5D51">
              <w:rPr>
                <w:color w:val="000000"/>
                <w:sz w:val="20"/>
              </w:rPr>
              <w:t>1</w:t>
            </w:r>
            <w:r w:rsidR="00D41B1C" w:rsidRPr="007F5D51">
              <w:rPr>
                <w:color w:val="000000"/>
                <w:sz w:val="20"/>
              </w:rPr>
              <w:t>,00</w:t>
            </w:r>
            <w:r w:rsidR="008536A4" w:rsidRPr="007F5D51">
              <w:rPr>
                <w:sz w:val="20"/>
              </w:rPr>
              <w:t>.“</w:t>
            </w:r>
          </w:p>
        </w:tc>
      </w:tr>
    </w:tbl>
    <w:p w14:paraId="1A3E4683" w14:textId="77777777" w:rsidR="0059008C" w:rsidRPr="0059008C" w:rsidRDefault="0059008C" w:rsidP="007F3979">
      <w:pPr>
        <w:pStyle w:val="Pagrindinistekstas"/>
        <w:jc w:val="both"/>
        <w:rPr>
          <w:sz w:val="2"/>
          <w:szCs w:val="2"/>
        </w:rPr>
      </w:pPr>
    </w:p>
    <w:p w14:paraId="62EBBB8B" w14:textId="3A639B01" w:rsidR="00D6282A" w:rsidRDefault="00892A52" w:rsidP="007F3979">
      <w:pPr>
        <w:pStyle w:val="Pagrindinistekstas"/>
        <w:jc w:val="both"/>
        <w:rPr>
          <w:szCs w:val="24"/>
        </w:rPr>
      </w:pPr>
      <w:r>
        <w:t>2.</w:t>
      </w:r>
      <w:r w:rsidR="00EF00D7">
        <w:t xml:space="preserve"> </w:t>
      </w:r>
      <w:r w:rsidR="007F3979" w:rsidRPr="00D5788E">
        <w:rPr>
          <w:szCs w:val="24"/>
        </w:rPr>
        <w:t>Šis įsakymas per vieną mėnesį nuo informacijos apie jį gavimo dienos gali būti skundžiamas Regionų administraciniam teismui (Žygimantų g. 2, Vilnius, skundą paduodant bet kuriuose šio teismo rūmuose: A. Mickevičiaus g. 8A, Kaunas, Galinio Pylimo g. 9, Klaipėda, Dvaro</w:t>
      </w:r>
      <w:r w:rsidR="007F3979">
        <w:rPr>
          <w:szCs w:val="24"/>
        </w:rPr>
        <w:t> </w:t>
      </w:r>
      <w:r w:rsidR="007F3979" w:rsidRPr="00D5788E">
        <w:rPr>
          <w:szCs w:val="24"/>
        </w:rPr>
        <w:t>g.</w:t>
      </w:r>
      <w:r w:rsidR="007F3979">
        <w:rPr>
          <w:szCs w:val="24"/>
        </w:rPr>
        <w:t> </w:t>
      </w:r>
      <w:r w:rsidR="007F3979" w:rsidRPr="00D5788E">
        <w:rPr>
          <w:szCs w:val="24"/>
        </w:rPr>
        <w:t>80, Šiauliai, Respublikos g. 62, Panevėžys) Lietuvos Respublikos administracinių bylų teisenos įstatymo nustatyta tvarka.</w:t>
      </w:r>
    </w:p>
    <w:p w14:paraId="25EE0C90" w14:textId="04203707" w:rsidR="007F3979" w:rsidRPr="00D6282A" w:rsidRDefault="007F3979" w:rsidP="007F3979">
      <w:pPr>
        <w:pStyle w:val="Pagrindinistekstas"/>
        <w:jc w:val="both"/>
        <w:sectPr w:rsidR="007F3979" w:rsidRPr="00D6282A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14:paraId="3864C25C" w14:textId="77777777" w:rsidR="008A22C3" w:rsidRDefault="008A22C3">
      <w:pPr>
        <w:keepNext/>
      </w:pPr>
    </w:p>
    <w:tbl>
      <w:tblPr>
        <w:tblW w:w="920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4387"/>
      </w:tblGrid>
      <w:tr w:rsidR="009B3CF1" w14:paraId="49381146" w14:textId="77777777" w:rsidTr="00FA6F86">
        <w:trPr>
          <w:cantSplit/>
          <w:trHeight w:val="277"/>
        </w:trPr>
        <w:tc>
          <w:tcPr>
            <w:tcW w:w="4817" w:type="dxa"/>
            <w:vAlign w:val="bottom"/>
          </w:tcPr>
          <w:p w14:paraId="0C81194B" w14:textId="77777777" w:rsidR="00EE5852" w:rsidRDefault="000B7107" w:rsidP="003F52A5">
            <w:pPr>
              <w:keepNext/>
              <w:spacing w:before="480"/>
              <w:ind w:right="-7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387" w:type="dxa"/>
            <w:vAlign w:val="bottom"/>
          </w:tcPr>
          <w:p w14:paraId="4FB40BDE" w14:textId="5A2AAE6B" w:rsidR="009B3CF1" w:rsidRDefault="004A0872" w:rsidP="00557D9E">
            <w:pPr>
              <w:keepNext/>
              <w:spacing w:before="480"/>
              <w:ind w:left="-2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892A52">
              <w:rPr>
                <w:noProof/>
              </w:rPr>
              <w:t>Tadas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892A52">
              <w:rPr>
                <w:noProof/>
              </w:rPr>
              <w:t>Metelionis</w:t>
            </w:r>
            <w:r>
              <w:fldChar w:fldCharType="end"/>
            </w:r>
            <w:bookmarkEnd w:id="14"/>
          </w:p>
        </w:tc>
      </w:tr>
    </w:tbl>
    <w:p w14:paraId="06FB8B2A" w14:textId="77777777" w:rsidR="008A22C3" w:rsidRDefault="008A22C3" w:rsidP="00FA7FA9">
      <w:pPr>
        <w:keepNext/>
        <w:ind w:left="4962"/>
      </w:pPr>
    </w:p>
    <w:sectPr w:rsidR="008A22C3" w:rsidSect="000B74A3">
      <w:footerReference w:type="default" r:id="rId13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6480B" w14:textId="77777777" w:rsidR="009B2D70" w:rsidRDefault="009B2D70">
      <w:r>
        <w:separator/>
      </w:r>
    </w:p>
  </w:endnote>
  <w:endnote w:type="continuationSeparator" w:id="0">
    <w:p w14:paraId="24729C0E" w14:textId="77777777" w:rsidR="009B2D70" w:rsidRDefault="009B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547DD177" w14:textId="77777777">
      <w:trPr>
        <w:trHeight w:hRule="exact" w:val="794"/>
      </w:trPr>
      <w:tc>
        <w:tcPr>
          <w:tcW w:w="5184" w:type="dxa"/>
        </w:tcPr>
        <w:p w14:paraId="35D5B3A0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6258DF4F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067BBFE8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79D9A62E" w14:textId="77777777"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FF419" w14:textId="77777777"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7111A648" w14:textId="77777777">
      <w:trPr>
        <w:trHeight w:hRule="exact" w:val="794"/>
      </w:trPr>
      <w:tc>
        <w:tcPr>
          <w:tcW w:w="5184" w:type="dxa"/>
        </w:tcPr>
        <w:p w14:paraId="73355ACE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60E991F0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7B907CD3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4D250D45" w14:textId="77777777"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1CA15266" w14:textId="77777777">
      <w:trPr>
        <w:trHeight w:hRule="exact" w:val="794"/>
      </w:trPr>
      <w:tc>
        <w:tcPr>
          <w:tcW w:w="5184" w:type="dxa"/>
        </w:tcPr>
        <w:p w14:paraId="02E2412A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3CEAA147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103A0367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73E2CD92" w14:textId="77777777"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D3E0F" w14:textId="77777777" w:rsidR="009B2D70" w:rsidRDefault="009B2D70">
      <w:pPr>
        <w:pStyle w:val="Porat"/>
        <w:spacing w:before="240"/>
      </w:pPr>
    </w:p>
  </w:footnote>
  <w:footnote w:type="continuationSeparator" w:id="0">
    <w:p w14:paraId="500B4409" w14:textId="77777777" w:rsidR="009B2D70" w:rsidRDefault="009B2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93853" w14:textId="77777777"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0F218" w14:textId="55AEB440"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514175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7605C7"/>
    <w:rsid w:val="00021BB8"/>
    <w:rsid w:val="000724C7"/>
    <w:rsid w:val="0008063D"/>
    <w:rsid w:val="000B7107"/>
    <w:rsid w:val="000B74A3"/>
    <w:rsid w:val="000C6A85"/>
    <w:rsid w:val="000D2444"/>
    <w:rsid w:val="000E4C96"/>
    <w:rsid w:val="000E7CFD"/>
    <w:rsid w:val="000F5BD4"/>
    <w:rsid w:val="001276ED"/>
    <w:rsid w:val="001455F7"/>
    <w:rsid w:val="001605F7"/>
    <w:rsid w:val="00171BE4"/>
    <w:rsid w:val="001A2851"/>
    <w:rsid w:val="00207F41"/>
    <w:rsid w:val="00250430"/>
    <w:rsid w:val="00260AD7"/>
    <w:rsid w:val="002E2387"/>
    <w:rsid w:val="002F7319"/>
    <w:rsid w:val="0031058C"/>
    <w:rsid w:val="00362CDF"/>
    <w:rsid w:val="00363F96"/>
    <w:rsid w:val="003820E4"/>
    <w:rsid w:val="003B43FC"/>
    <w:rsid w:val="003B50CE"/>
    <w:rsid w:val="003C0B92"/>
    <w:rsid w:val="003F0837"/>
    <w:rsid w:val="003F3238"/>
    <w:rsid w:val="003F52A5"/>
    <w:rsid w:val="004109E8"/>
    <w:rsid w:val="004116A3"/>
    <w:rsid w:val="00495FB8"/>
    <w:rsid w:val="004961DE"/>
    <w:rsid w:val="004A0872"/>
    <w:rsid w:val="004A2345"/>
    <w:rsid w:val="004B0BF7"/>
    <w:rsid w:val="004B29EB"/>
    <w:rsid w:val="004C1225"/>
    <w:rsid w:val="004C2536"/>
    <w:rsid w:val="004C56FD"/>
    <w:rsid w:val="004E0856"/>
    <w:rsid w:val="004E23CB"/>
    <w:rsid w:val="004F7C4D"/>
    <w:rsid w:val="00513A0C"/>
    <w:rsid w:val="00514175"/>
    <w:rsid w:val="005175C1"/>
    <w:rsid w:val="00555321"/>
    <w:rsid w:val="00557D9E"/>
    <w:rsid w:val="00575658"/>
    <w:rsid w:val="00576954"/>
    <w:rsid w:val="0059008C"/>
    <w:rsid w:val="005B37AA"/>
    <w:rsid w:val="005B3A76"/>
    <w:rsid w:val="005C37B2"/>
    <w:rsid w:val="005D3302"/>
    <w:rsid w:val="005E0B5E"/>
    <w:rsid w:val="005F7D81"/>
    <w:rsid w:val="0060451A"/>
    <w:rsid w:val="00606F0C"/>
    <w:rsid w:val="00657764"/>
    <w:rsid w:val="00660B0F"/>
    <w:rsid w:val="00663C09"/>
    <w:rsid w:val="00663C4E"/>
    <w:rsid w:val="006A169F"/>
    <w:rsid w:val="006B0B13"/>
    <w:rsid w:val="006B0B70"/>
    <w:rsid w:val="006F25BD"/>
    <w:rsid w:val="006F2812"/>
    <w:rsid w:val="007131E0"/>
    <w:rsid w:val="007605C7"/>
    <w:rsid w:val="00761019"/>
    <w:rsid w:val="007641B0"/>
    <w:rsid w:val="007A16AC"/>
    <w:rsid w:val="007A5E81"/>
    <w:rsid w:val="007B4AA3"/>
    <w:rsid w:val="007F3979"/>
    <w:rsid w:val="007F5D51"/>
    <w:rsid w:val="008019AF"/>
    <w:rsid w:val="00844EB4"/>
    <w:rsid w:val="008536A4"/>
    <w:rsid w:val="0085437D"/>
    <w:rsid w:val="00892A52"/>
    <w:rsid w:val="008A22C3"/>
    <w:rsid w:val="008B6BD4"/>
    <w:rsid w:val="008C6C71"/>
    <w:rsid w:val="008D0198"/>
    <w:rsid w:val="008D234E"/>
    <w:rsid w:val="00937C34"/>
    <w:rsid w:val="00994FA1"/>
    <w:rsid w:val="009973C6"/>
    <w:rsid w:val="009B2D70"/>
    <w:rsid w:val="009B3CF1"/>
    <w:rsid w:val="009B6960"/>
    <w:rsid w:val="009D2EDD"/>
    <w:rsid w:val="009F4E26"/>
    <w:rsid w:val="00A006F5"/>
    <w:rsid w:val="00A06A95"/>
    <w:rsid w:val="00A15B24"/>
    <w:rsid w:val="00A276C6"/>
    <w:rsid w:val="00A44A6D"/>
    <w:rsid w:val="00A53A9C"/>
    <w:rsid w:val="00AA2E56"/>
    <w:rsid w:val="00AB470F"/>
    <w:rsid w:val="00AB6A55"/>
    <w:rsid w:val="00AB6CA8"/>
    <w:rsid w:val="00AB7DAA"/>
    <w:rsid w:val="00AC462D"/>
    <w:rsid w:val="00AF778B"/>
    <w:rsid w:val="00B14048"/>
    <w:rsid w:val="00B31551"/>
    <w:rsid w:val="00B71446"/>
    <w:rsid w:val="00B84473"/>
    <w:rsid w:val="00BA14A2"/>
    <w:rsid w:val="00BF5ECA"/>
    <w:rsid w:val="00C52DE2"/>
    <w:rsid w:val="00C5300D"/>
    <w:rsid w:val="00C72435"/>
    <w:rsid w:val="00C92175"/>
    <w:rsid w:val="00C944F9"/>
    <w:rsid w:val="00CA4A80"/>
    <w:rsid w:val="00CA5586"/>
    <w:rsid w:val="00CC63E6"/>
    <w:rsid w:val="00CC76CF"/>
    <w:rsid w:val="00CE3DCB"/>
    <w:rsid w:val="00D06F30"/>
    <w:rsid w:val="00D15683"/>
    <w:rsid w:val="00D41B1C"/>
    <w:rsid w:val="00D6252B"/>
    <w:rsid w:val="00D6282A"/>
    <w:rsid w:val="00D8620C"/>
    <w:rsid w:val="00D870A3"/>
    <w:rsid w:val="00DA786D"/>
    <w:rsid w:val="00DD2E22"/>
    <w:rsid w:val="00E11C58"/>
    <w:rsid w:val="00E55094"/>
    <w:rsid w:val="00E7704A"/>
    <w:rsid w:val="00E931C2"/>
    <w:rsid w:val="00E94004"/>
    <w:rsid w:val="00EE5852"/>
    <w:rsid w:val="00EF00D7"/>
    <w:rsid w:val="00EF4A53"/>
    <w:rsid w:val="00F406E1"/>
    <w:rsid w:val="00F5541C"/>
    <w:rsid w:val="00F97624"/>
    <w:rsid w:val="00FA6F86"/>
    <w:rsid w:val="00FA7BDD"/>
    <w:rsid w:val="00FA7FA9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E68306A"/>
  <w15:chartTrackingRefBased/>
  <w15:docId w15:val="{124AC7B2-710B-46C1-B6AB-38369AAF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41B1C"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892A52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30.56.79\apps\templates\blankai\word7\Administracija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521C3-5CF8-49FC-A46B-9744E0D20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0</TotalTime>
  <Pages>3</Pages>
  <Words>571</Words>
  <Characters>3731</Characters>
  <Application>Microsoft Office Word</Application>
  <DocSecurity>0</DocSecurity>
  <Lines>414</Lines>
  <Paragraphs>195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2024-05-22   ĮSAKYMAS   Nr. A-584</vt:lpstr>
      <vt:lpstr>KAUNO MIESTO SAVIVALDYBĖS ADMINISTRATORIUS   ......   DOKUMENTO RŪŠIES PAVADINIMAS   Nr. .........................</vt:lpstr>
    </vt:vector>
  </TitlesOfParts>
  <Manager>Administracijos direktorius Tadas Metelionis</Manager>
  <Company>KAUNO MIESTO SAVIVALDYBĖ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2024-05-22   ĮSAKYMAS   Nr. A-584</dc:title>
  <dc:subject>DĖL KAUNO MIESTO SAVIVALDYBĖS ADMINISTRACIJOS DIREKTORIAUS 2024 M. KOVO 29 D. ĮSAKYMO NR. A-333 „DĖL KAUNO MIESTO SAVIVALDYBĖS ADMINISTRACIJOS 2024 METŲ VEIKLOS PLANO PATVIRTINIMO“ PAKEITIMO</dc:subject>
  <dc:creator>Strateginio planavimo, analizės ir programų valdymo skyrius</dc:creator>
  <cp:keywords/>
  <dc:description/>
  <cp:lastModifiedBy>Marija Knoknerienė</cp:lastModifiedBy>
  <cp:revision>2</cp:revision>
  <cp:lastPrinted>2001-05-16T08:19:00Z</cp:lastPrinted>
  <dcterms:created xsi:type="dcterms:W3CDTF">2024-05-23T06:51:00Z</dcterms:created>
  <dcterms:modified xsi:type="dcterms:W3CDTF">2024-05-23T06:51:00Z</dcterms:modified>
</cp:coreProperties>
</file>