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4805E9" w14:paraId="57E5821A" w14:textId="77777777" w:rsidTr="00F2223C">
        <w:trPr>
          <w:cantSplit/>
          <w:trHeight w:hRule="exact" w:val="1129"/>
        </w:trPr>
        <w:tc>
          <w:tcPr>
            <w:tcW w:w="5670" w:type="dxa"/>
          </w:tcPr>
          <w:p w14:paraId="5572B708" w14:textId="77777777" w:rsidR="004805E9" w:rsidRDefault="004805E9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14:paraId="2CE48114" w14:textId="77777777"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14:paraId="5538A791" w14:textId="77777777"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14:paraId="79815491" w14:textId="77777777"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14:paraId="71963848" w14:textId="220706FC" w:rsidR="004805E9" w:rsidRDefault="00050B61" w:rsidP="003637E1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>
                    <w:default w:val="Projektas"/>
                  </w:textInput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 w:rsidR="00570BCA">
              <w:rPr>
                <w:b/>
              </w:rPr>
              <w:t> </w:t>
            </w:r>
            <w:r w:rsidR="00570BCA">
              <w:rPr>
                <w:b/>
              </w:rPr>
              <w:t> </w:t>
            </w:r>
            <w:r w:rsidR="00570BCA">
              <w:rPr>
                <w:b/>
              </w:rPr>
              <w:t> </w:t>
            </w:r>
            <w:r w:rsidR="00570BCA">
              <w:rPr>
                <w:b/>
              </w:rPr>
              <w:t> </w:t>
            </w:r>
            <w:r w:rsidR="00570BCA">
              <w:rPr>
                <w:b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  <w:p w14:paraId="2AFA1ADE" w14:textId="77777777" w:rsidR="004805E9" w:rsidRDefault="004805E9">
            <w:pPr>
              <w:pStyle w:val="Antrats"/>
              <w:tabs>
                <w:tab w:val="left" w:pos="5244"/>
              </w:tabs>
            </w:pPr>
          </w:p>
        </w:tc>
      </w:tr>
      <w:tr w:rsidR="004805E9" w14:paraId="5E32DD02" w14:textId="77777777" w:rsidTr="00C06CE3">
        <w:trPr>
          <w:cantSplit/>
          <w:trHeight w:hRule="exact" w:val="1261"/>
        </w:trPr>
        <w:tc>
          <w:tcPr>
            <w:tcW w:w="9639" w:type="dxa"/>
            <w:gridSpan w:val="2"/>
          </w:tcPr>
          <w:p w14:paraId="1ABCF5EA" w14:textId="77CB020F" w:rsidR="004805E9" w:rsidRPr="00570BCA" w:rsidRDefault="00893034" w:rsidP="00D13647">
            <w:pPr>
              <w:pStyle w:val="Antrats"/>
              <w:tabs>
                <w:tab w:val="left" w:pos="5244"/>
              </w:tabs>
              <w:jc w:val="center"/>
            </w:pPr>
            <w:bookmarkStart w:id="2" w:name="r04" w:colFirst="3" w:colLast="3"/>
            <w:bookmarkStart w:id="3" w:name="r01" w:colFirst="0" w:colLast="0"/>
            <w:r w:rsidRPr="00570BCA"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 wp14:anchorId="65963CF9" wp14:editId="23B1D1D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</wp:posOffset>
                  </wp:positionV>
                  <wp:extent cx="353060" cy="438785"/>
                  <wp:effectExtent l="0" t="0" r="0" b="0"/>
                  <wp:wrapNone/>
                  <wp:docPr id="2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2"/>
      <w:bookmarkEnd w:id="3"/>
      <w:tr w:rsidR="004805E9" w14:paraId="784256B0" w14:textId="77777777" w:rsidTr="00C06CE3">
        <w:trPr>
          <w:cantSplit/>
          <w:trHeight w:hRule="exact" w:val="740"/>
        </w:trPr>
        <w:tc>
          <w:tcPr>
            <w:tcW w:w="9639" w:type="dxa"/>
            <w:gridSpan w:val="2"/>
          </w:tcPr>
          <w:p w14:paraId="60558F1C" w14:textId="77777777" w:rsidR="004805E9" w:rsidRDefault="004805E9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4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TARYBA</w:t>
            </w:r>
            <w:r>
              <w:rPr>
                <w:b/>
                <w:caps/>
              </w:rPr>
              <w:fldChar w:fldCharType="end"/>
            </w:r>
            <w:bookmarkEnd w:id="4"/>
          </w:p>
          <w:p w14:paraId="4D6008E7" w14:textId="77777777" w:rsidR="004805E9" w:rsidRDefault="004805E9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5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5"/>
          </w:p>
        </w:tc>
      </w:tr>
      <w:tr w:rsidR="004805E9" w14:paraId="001FA1BB" w14:textId="77777777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14:paraId="240496CD" w14:textId="23C5FB92" w:rsidR="004805E9" w:rsidRDefault="003637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SPRENDIMAS"/>
                    <w:format w:val="Didžiosios raidės"/>
                  </w:textInput>
                </w:ffData>
              </w:fldChar>
            </w:r>
            <w:bookmarkStart w:id="6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570BCA">
              <w:rPr>
                <w:b/>
                <w:noProof/>
              </w:rPr>
              <w:t>SPRENDIMAS</w:t>
            </w:r>
            <w:r>
              <w:rPr>
                <w:b/>
                <w:caps/>
              </w:rPr>
              <w:fldChar w:fldCharType="end"/>
            </w:r>
            <w:bookmarkEnd w:id="6"/>
          </w:p>
          <w:p w14:paraId="5F19E97F" w14:textId="77777777" w:rsidR="004805E9" w:rsidRDefault="004805E9">
            <w:pPr>
              <w:tabs>
                <w:tab w:val="left" w:pos="5244"/>
              </w:tabs>
              <w:jc w:val="center"/>
            </w:pPr>
          </w:p>
        </w:tc>
      </w:tr>
      <w:tr w:rsidR="004805E9" w14:paraId="13F3C422" w14:textId="77777777" w:rsidTr="00C06CE3">
        <w:trPr>
          <w:cantSplit/>
          <w:trHeight w:val="740"/>
        </w:trPr>
        <w:tc>
          <w:tcPr>
            <w:tcW w:w="9639" w:type="dxa"/>
            <w:gridSpan w:val="2"/>
          </w:tcPr>
          <w:p w14:paraId="588C2852" w14:textId="5C2CBC18" w:rsidR="004805E9" w:rsidRDefault="003637E1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exitMacro w:val="AutoSavybes.MAIN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7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350BD" w:rsidRPr="00B91481">
              <w:rPr>
                <w:b/>
                <w:noProof/>
              </w:rPr>
              <w:t>DĖL KAUNO MIESTO SAVIVALDYBĖS 202</w:t>
            </w:r>
            <w:r w:rsidR="00E350BD">
              <w:rPr>
                <w:b/>
                <w:noProof/>
              </w:rPr>
              <w:t>4</w:t>
            </w:r>
            <w:r w:rsidR="00E350BD" w:rsidRPr="00B91481">
              <w:rPr>
                <w:b/>
                <w:noProof/>
              </w:rPr>
              <w:t>–202</w:t>
            </w:r>
            <w:r w:rsidR="00E350BD">
              <w:rPr>
                <w:b/>
                <w:noProof/>
              </w:rPr>
              <w:t>6</w:t>
            </w:r>
            <w:r w:rsidR="00E350BD" w:rsidRPr="00B91481">
              <w:rPr>
                <w:b/>
                <w:noProof/>
              </w:rPr>
              <w:t xml:space="preserve"> METŲ STRATEGINIO VEIKLOS PLANO PATVIRTINIMO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4805E9" w14:paraId="05023B0F" w14:textId="77777777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14:paraId="09B81543" w14:textId="5AFCD811" w:rsidR="004805E9" w:rsidRDefault="00851D77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570BCA">
              <w:t xml:space="preserve">2024 m. vasario 13 d.   </w:t>
            </w:r>
            <w:r>
              <w:fldChar w:fldCharType="end"/>
            </w:r>
            <w:bookmarkEnd w:id="8"/>
            <w:r>
              <w:t xml:space="preserve"> </w:t>
            </w:r>
            <w:r w:rsidR="004805E9"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9" w:name="r10"/>
            <w:r>
              <w:instrText xml:space="preserve"> FORMTEXT </w:instrText>
            </w:r>
            <w:r>
              <w:fldChar w:fldCharType="separate"/>
            </w:r>
            <w:r w:rsidR="00570BCA">
              <w:t>T-</w:t>
            </w:r>
            <w:r w:rsidR="0089782F">
              <w:t>1</w:t>
            </w:r>
            <w:r>
              <w:fldChar w:fldCharType="end"/>
            </w:r>
            <w:bookmarkEnd w:id="9"/>
          </w:p>
          <w:p w14:paraId="761454B3" w14:textId="77777777" w:rsidR="004805E9" w:rsidRDefault="004805E9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4805E9" w14:paraId="43ADF22E" w14:textId="77777777" w:rsidTr="00C06CE3">
        <w:trPr>
          <w:cantSplit/>
        </w:trPr>
        <w:tc>
          <w:tcPr>
            <w:tcW w:w="9639" w:type="dxa"/>
            <w:gridSpan w:val="2"/>
          </w:tcPr>
          <w:p w14:paraId="41A074CF" w14:textId="77777777" w:rsidR="004805E9" w:rsidRDefault="004805E9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14:paraId="0330A568" w14:textId="77777777" w:rsidR="004805E9" w:rsidRDefault="004805E9">
      <w:pPr>
        <w:spacing w:after="480"/>
      </w:pPr>
    </w:p>
    <w:p w14:paraId="7C464053" w14:textId="77777777" w:rsidR="004805E9" w:rsidRDefault="004805E9">
      <w:pPr>
        <w:spacing w:after="480"/>
        <w:sectPr w:rsidR="004805E9">
          <w:footerReference w:type="default" r:id="rId7"/>
          <w:headerReference w:type="first" r:id="rId8"/>
          <w:footerReference w:type="first" r:id="rId9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14:paraId="40B1508D" w14:textId="726A9CED" w:rsidR="00B91481" w:rsidRPr="00104F8F" w:rsidRDefault="00B91481" w:rsidP="00B0277A">
      <w:pPr>
        <w:pStyle w:val="Pagrindinistekstas"/>
        <w:jc w:val="both"/>
      </w:pPr>
      <w:r>
        <w:lastRenderedPageBreak/>
        <w:t xml:space="preserve">Vadovaudamasi Lietuvos Respublikos </w:t>
      </w:r>
      <w:r w:rsidRPr="007D107F">
        <w:t>vietos savivaldos įstatymo</w:t>
      </w:r>
      <w:r w:rsidR="003F05BB" w:rsidRPr="007D107F">
        <w:t xml:space="preserve"> 6</w:t>
      </w:r>
      <w:r w:rsidR="00B0277A">
        <w:t> </w:t>
      </w:r>
      <w:r w:rsidR="003F05BB" w:rsidRPr="007D107F">
        <w:t>straipsnio 22</w:t>
      </w:r>
      <w:r w:rsidR="00B0277A">
        <w:t> </w:t>
      </w:r>
      <w:r w:rsidR="003F05BB" w:rsidRPr="007D107F">
        <w:t>punktu, 10</w:t>
      </w:r>
      <w:r w:rsidR="003F05BB" w:rsidRPr="007D107F">
        <w:rPr>
          <w:vertAlign w:val="superscript"/>
        </w:rPr>
        <w:t>3</w:t>
      </w:r>
      <w:r w:rsidR="003F05BB" w:rsidRPr="007D107F">
        <w:t xml:space="preserve"> straipsnio 3 dalimi</w:t>
      </w:r>
      <w:r w:rsidR="00B0277A">
        <w:t xml:space="preserve"> ir</w:t>
      </w:r>
      <w:r w:rsidR="003F05BB" w:rsidRPr="007D107F">
        <w:t xml:space="preserve"> </w:t>
      </w:r>
      <w:r w:rsidRPr="007D107F">
        <w:t>15 straipsnio 2 dalies</w:t>
      </w:r>
      <w:r>
        <w:t xml:space="preserve"> 32 </w:t>
      </w:r>
      <w:r w:rsidRPr="00104F8F">
        <w:t xml:space="preserve">punktu, atsižvelgdama į Strateginio planavimo Kauno miesto savivaldybėje organizavimo tvarkos aprašą, patvirtintą Kauno miesto savivaldybės tarybos 2022 m. rugsėjo 13 d. sprendimu Nr. T-415 „Dėl Strateginio planavimo Kauno miesto savivaldybėje organizavimo tvarkos aprašo patvirtinimo“, Kauno miesto savivaldybės taryba  n u s p r e n d ž i a: </w:t>
      </w:r>
    </w:p>
    <w:p w14:paraId="6D6C0D3B" w14:textId="2C7469CC" w:rsidR="00B91481" w:rsidRPr="007D107F" w:rsidRDefault="00B91481" w:rsidP="00B0277A">
      <w:pPr>
        <w:pStyle w:val="Pagrindinistekstas"/>
        <w:jc w:val="both"/>
      </w:pPr>
      <w:r w:rsidRPr="00104F8F">
        <w:t xml:space="preserve">1. </w:t>
      </w:r>
      <w:r w:rsidRPr="007D107F">
        <w:t xml:space="preserve">Patvirtinti Kauno miesto savivaldybės 2024–2026 metų strateginį veiklos planą (pridedama). </w:t>
      </w:r>
    </w:p>
    <w:p w14:paraId="67809CD7" w14:textId="5F658340" w:rsidR="004805E9" w:rsidRDefault="008F01E5" w:rsidP="00B0277A">
      <w:pPr>
        <w:pStyle w:val="Pagrindinistekstas"/>
        <w:jc w:val="both"/>
      </w:pPr>
      <w:r w:rsidRPr="007D107F">
        <w:t>2</w:t>
      </w:r>
      <w:r w:rsidR="00B91481" w:rsidRPr="007D107F">
        <w:t>. Šis sprendimas per vieną mėnesį nuo informacijos apie jį gavimo dienos gali būti skundžiamas Regionų administracinio</w:t>
      </w:r>
      <w:r w:rsidR="00B91481">
        <w:t xml:space="preserve"> teismo Kauno rūmams (A. Mickevičiaus g. 8A, Kaunas) Lietuvos Respublikos administracinių bylų teisenos įstatymo nustatyta.</w:t>
      </w:r>
      <w:r w:rsidR="00B0277A">
        <w:t xml:space="preserve"> </w:t>
      </w:r>
    </w:p>
    <w:p w14:paraId="1AE3B1BE" w14:textId="77777777" w:rsidR="00B0277A" w:rsidRDefault="00B0277A" w:rsidP="00B91481">
      <w:pPr>
        <w:pStyle w:val="Pagrindinistekstas"/>
        <w:ind w:firstLine="1134"/>
        <w:jc w:val="both"/>
        <w:sectPr w:rsidR="00B0277A">
          <w:headerReference w:type="default" r:id="rId10"/>
          <w:footerReference w:type="default" r:id="rId11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14:paraId="4C0DC79C" w14:textId="77777777" w:rsidR="004805E9" w:rsidRDefault="004805E9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763CA6" w14:paraId="1EC16B7C" w14:textId="77777777" w:rsidTr="00321D8D">
        <w:trPr>
          <w:cantSplit/>
          <w:trHeight w:val="765"/>
        </w:trPr>
        <w:tc>
          <w:tcPr>
            <w:tcW w:w="5384" w:type="dxa"/>
            <w:vAlign w:val="bottom"/>
          </w:tcPr>
          <w:p w14:paraId="47AF8DE7" w14:textId="19ACE406" w:rsidR="00763CA6" w:rsidRDefault="00763CA6" w:rsidP="00321D8D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1" w:name="r20_1_1"/>
            <w:r>
              <w:instrText xml:space="preserve"> FORMTEXT </w:instrText>
            </w:r>
            <w:r>
              <w:fldChar w:fldCharType="separate"/>
            </w:r>
            <w:r w:rsidR="00B91481" w:rsidRPr="00B91481">
              <w:rPr>
                <w:noProof/>
              </w:rPr>
              <w:t>Savivaldybės meras</w:t>
            </w:r>
            <w:r>
              <w:fldChar w:fldCharType="end"/>
            </w:r>
            <w:bookmarkEnd w:id="11"/>
          </w:p>
        </w:tc>
        <w:tc>
          <w:tcPr>
            <w:tcW w:w="4247" w:type="dxa"/>
            <w:vAlign w:val="bottom"/>
          </w:tcPr>
          <w:p w14:paraId="34E3B5C7" w14:textId="024871A4" w:rsidR="00763CA6" w:rsidRDefault="00763CA6" w:rsidP="00321D8D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2" w:name="r20_2_1"/>
            <w:r>
              <w:instrText xml:space="preserve"> FORMTEXT </w:instrText>
            </w:r>
            <w:r>
              <w:fldChar w:fldCharType="separate"/>
            </w:r>
            <w:r w:rsidR="00570BCA">
              <w:t>Visvaldas</w:t>
            </w:r>
            <w:r>
              <w:fldChar w:fldCharType="end"/>
            </w:r>
            <w:bookmarkEnd w:id="12"/>
            <w:r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3" w:name="r20_3_1"/>
            <w:r>
              <w:instrText xml:space="preserve"> FORMTEXT </w:instrText>
            </w:r>
            <w:r>
              <w:fldChar w:fldCharType="separate"/>
            </w:r>
            <w:r w:rsidR="00570BCA">
              <w:t>Matijošaitis</w:t>
            </w:r>
            <w:r>
              <w:fldChar w:fldCharType="end"/>
            </w:r>
            <w:bookmarkEnd w:id="13"/>
          </w:p>
        </w:tc>
      </w:tr>
    </w:tbl>
    <w:p w14:paraId="7D4545DD" w14:textId="77777777" w:rsidR="004805E9" w:rsidRDefault="004805E9">
      <w:pPr>
        <w:keepNext/>
      </w:pPr>
    </w:p>
    <w:sectPr w:rsidR="004805E9">
      <w:footerReference w:type="default" r:id="rId12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ACAE7" w14:textId="77777777" w:rsidR="00A03ED9" w:rsidRDefault="00A03ED9">
      <w:r>
        <w:separator/>
      </w:r>
    </w:p>
  </w:endnote>
  <w:endnote w:type="continuationSeparator" w:id="0">
    <w:p w14:paraId="00AFB3FB" w14:textId="77777777" w:rsidR="00A03ED9" w:rsidRDefault="00A03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 w14:paraId="0CFF1705" w14:textId="77777777">
      <w:trPr>
        <w:trHeight w:hRule="exact" w:val="794"/>
      </w:trPr>
      <w:tc>
        <w:tcPr>
          <w:tcW w:w="5184" w:type="dxa"/>
        </w:tcPr>
        <w:p w14:paraId="40AD6815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577ECDB0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36A5AD88" w14:textId="77777777"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3122E1C6" w14:textId="77777777" w:rsidR="004805E9" w:rsidRDefault="004805E9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9A2DD" w14:textId="77777777" w:rsidR="004805E9" w:rsidRDefault="004805E9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 w14:paraId="35E7A17E" w14:textId="77777777">
      <w:trPr>
        <w:trHeight w:hRule="exact" w:val="794"/>
      </w:trPr>
      <w:tc>
        <w:tcPr>
          <w:tcW w:w="5184" w:type="dxa"/>
        </w:tcPr>
        <w:p w14:paraId="1AF700D0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10E6E350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04AB2CF0" w14:textId="77777777"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122B425B" w14:textId="77777777" w:rsidR="004805E9" w:rsidRDefault="004805E9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 w14:paraId="0896A431" w14:textId="77777777">
      <w:trPr>
        <w:trHeight w:hRule="exact" w:val="794"/>
      </w:trPr>
      <w:tc>
        <w:tcPr>
          <w:tcW w:w="5184" w:type="dxa"/>
        </w:tcPr>
        <w:p w14:paraId="5074AEEE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2767B907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51320FD8" w14:textId="77777777"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1625B3A9" w14:textId="77777777" w:rsidR="004805E9" w:rsidRDefault="004805E9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72BD0" w14:textId="77777777" w:rsidR="00A03ED9" w:rsidRDefault="00A03ED9">
      <w:pPr>
        <w:pStyle w:val="Porat"/>
        <w:spacing w:before="240"/>
      </w:pPr>
    </w:p>
  </w:footnote>
  <w:footnote w:type="continuationSeparator" w:id="0">
    <w:p w14:paraId="14256B73" w14:textId="77777777" w:rsidR="00A03ED9" w:rsidRDefault="00A03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E7054" w14:textId="77777777" w:rsidR="004805E9" w:rsidRDefault="004805E9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045E1" w14:textId="77777777" w:rsidR="004805E9" w:rsidRDefault="004805E9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893034"/>
    <w:rsid w:val="000263EC"/>
    <w:rsid w:val="0003046B"/>
    <w:rsid w:val="0004523A"/>
    <w:rsid w:val="00050B61"/>
    <w:rsid w:val="000727A2"/>
    <w:rsid w:val="00086977"/>
    <w:rsid w:val="00104F8F"/>
    <w:rsid w:val="00266465"/>
    <w:rsid w:val="00321D8D"/>
    <w:rsid w:val="003266FB"/>
    <w:rsid w:val="003637E1"/>
    <w:rsid w:val="003F05BB"/>
    <w:rsid w:val="004017A4"/>
    <w:rsid w:val="004422A7"/>
    <w:rsid w:val="004805E9"/>
    <w:rsid w:val="0054223E"/>
    <w:rsid w:val="00570BCA"/>
    <w:rsid w:val="005862E4"/>
    <w:rsid w:val="00634CFE"/>
    <w:rsid w:val="00645B20"/>
    <w:rsid w:val="006A138F"/>
    <w:rsid w:val="006B1DD0"/>
    <w:rsid w:val="00742739"/>
    <w:rsid w:val="00763CA6"/>
    <w:rsid w:val="007D107F"/>
    <w:rsid w:val="007D1D62"/>
    <w:rsid w:val="008445D3"/>
    <w:rsid w:val="00851D77"/>
    <w:rsid w:val="0085453D"/>
    <w:rsid w:val="008649D0"/>
    <w:rsid w:val="00893034"/>
    <w:rsid w:val="0089782F"/>
    <w:rsid w:val="008C7C85"/>
    <w:rsid w:val="008D13CF"/>
    <w:rsid w:val="008F01E5"/>
    <w:rsid w:val="0091351F"/>
    <w:rsid w:val="00936E82"/>
    <w:rsid w:val="00993A11"/>
    <w:rsid w:val="009F39E5"/>
    <w:rsid w:val="00A03ED9"/>
    <w:rsid w:val="00AA6D7E"/>
    <w:rsid w:val="00B0277A"/>
    <w:rsid w:val="00B06AD8"/>
    <w:rsid w:val="00B417B9"/>
    <w:rsid w:val="00B462C9"/>
    <w:rsid w:val="00B535F7"/>
    <w:rsid w:val="00B91481"/>
    <w:rsid w:val="00BB3F5F"/>
    <w:rsid w:val="00BC54EB"/>
    <w:rsid w:val="00BD77D0"/>
    <w:rsid w:val="00C06CE3"/>
    <w:rsid w:val="00C10BF5"/>
    <w:rsid w:val="00C4610A"/>
    <w:rsid w:val="00D13647"/>
    <w:rsid w:val="00D86282"/>
    <w:rsid w:val="00E350BD"/>
    <w:rsid w:val="00E87B48"/>
    <w:rsid w:val="00EE42F2"/>
    <w:rsid w:val="00F2223C"/>
    <w:rsid w:val="00F45B3B"/>
    <w:rsid w:val="00FB005B"/>
    <w:rsid w:val="00FB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65BD08"/>
  <w15:chartTrackingRefBased/>
  <w15:docId w15:val="{B7BA11C3-0AA0-4A51-B798-44F9DDF9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character" w:customStyle="1" w:styleId="PagrindinistekstasDiagrama">
    <w:name w:val="Pagrindinis tekstas Diagrama"/>
    <w:link w:val="Pagrindinistekstas"/>
    <w:semiHidden/>
    <w:rsid w:val="00B91481"/>
    <w:rPr>
      <w:sz w:val="24"/>
      <w:lang w:eastAsia="en-US" w:bidi="he-IL"/>
    </w:rPr>
  </w:style>
  <w:style w:type="character" w:styleId="Hipersaitas">
    <w:name w:val="Hyperlink"/>
    <w:basedOn w:val="Numatytasispastraiposriftas"/>
    <w:uiPriority w:val="99"/>
    <w:semiHidden/>
    <w:unhideWhenUsed/>
    <w:rsid w:val="00FB00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Taryba\t_T_projektas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t_T_projektas</Template>
  <TotalTime>0</TotalTime>
  <Pages>1</Pages>
  <Words>777</Words>
  <Characters>444</Characters>
  <Application>Microsoft Office Word</Application>
  <DocSecurity>4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2024-02-13   SPRENDIMAS   Nr. T-</vt:lpstr>
      <vt:lpstr> </vt:lpstr>
    </vt:vector>
  </TitlesOfParts>
  <Manager>Savivaldybės meras Visvaldas</Manager>
  <Company>KAUNO MIESTO SAVIVALDYBĖ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2024-02-13   SPRENDIMAS   Nr. T-</dc:title>
  <dc:subject>DĖL KAUNO MIESTO SAVIVALDYBĖS 2024–2026 METŲ STRATEGINIO VEIKLOS PLANO PATVIRTINIMO</dc:subject>
  <dc:creator>Windows User</dc:creator>
  <cp:keywords/>
  <cp:lastModifiedBy>Laura Bačiliūnienė</cp:lastModifiedBy>
  <cp:revision>2</cp:revision>
  <cp:lastPrinted>2024-02-02T11:18:00Z</cp:lastPrinted>
  <dcterms:created xsi:type="dcterms:W3CDTF">2024-02-15T09:33:00Z</dcterms:created>
  <dcterms:modified xsi:type="dcterms:W3CDTF">2024-02-15T09:33:00Z</dcterms:modified>
</cp:coreProperties>
</file>