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5CC813FA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486F66ED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4CC6E08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1A6243D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3DC91166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5AD5CB4" w14:textId="77777777" w:rsidR="004805E9" w:rsidRPr="00DB0229" w:rsidRDefault="00050B61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Pr="00DB0229">
              <w:rPr>
                <w:rFonts w:ascii="Calibri" w:hAnsi="Calibri" w:cs="Calibri"/>
                <w:b/>
                <w:noProof/>
              </w:rPr>
              <w:t>Projektas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6CA5FC0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328787C1" w14:textId="77777777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02B345C0" w14:textId="7716DB01" w:rsidR="004805E9" w:rsidRPr="00DB0229" w:rsidRDefault="00B076E4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  <w:vanish/>
              </w:rPr>
            </w:pPr>
            <w:bookmarkStart w:id="1" w:name="r04" w:colFirst="3" w:colLast="3"/>
            <w:bookmarkStart w:id="2" w:name="r01" w:colFirst="0" w:colLast="0"/>
            <w:r w:rsidRPr="00DB0229">
              <w:rPr>
                <w:rFonts w:ascii="Calibri" w:hAnsi="Calibri" w:cs="Calibri"/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0F087137" wp14:editId="74157AD9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733A6056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46FC904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1F7F5707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58B908F7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218EB74F" w14:textId="7777777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B06AD8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7B1B131C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1F48C332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D99C5DE" w14:textId="01CA0838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B076E4">
              <w:rPr>
                <w:rFonts w:ascii="Calibri" w:hAnsi="Calibri" w:cs="Calibri"/>
                <w:b/>
                <w:noProof/>
              </w:rPr>
              <w:t xml:space="preserve">DĖL NEKILNOJAMOJO TURTO PERĖMIMO KAUNO MIESTO SAVIVALDYBĖS NUOSAVYBĖN 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1F1FB65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5751E12" w14:textId="77777777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390F6843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198AF420" w14:textId="77777777" w:rsidTr="00C06CE3">
        <w:trPr>
          <w:cantSplit/>
        </w:trPr>
        <w:tc>
          <w:tcPr>
            <w:tcW w:w="9639" w:type="dxa"/>
            <w:gridSpan w:val="2"/>
          </w:tcPr>
          <w:p w14:paraId="1EA420CC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02C42414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39A8CC70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EA9FB8D" w14:textId="07057C39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bookmarkStart w:id="10" w:name="r18"/>
      <w:r w:rsidRPr="00B076E4">
        <w:rPr>
          <w:rFonts w:asciiTheme="minorHAnsi" w:hAnsiTheme="minorHAnsi" w:cstheme="minorHAnsi"/>
        </w:rPr>
        <w:t xml:space="preserve">Vadovaudamasi Lietuvos Respublikos valstybės ir savivaldybių turto valdymo, naudojimo ir disponavimo juo įstatymo 6 straipsnio 1 punktu ir Lietuvos Respublikos valstybės turto perėmimo savivaldybių nuosavybėn įstatymo 3 </w:t>
      </w:r>
      <w:r w:rsidR="00066037">
        <w:rPr>
          <w:rFonts w:asciiTheme="minorHAnsi" w:hAnsiTheme="minorHAnsi" w:cstheme="minorHAnsi"/>
        </w:rPr>
        <w:t>straipsnio</w:t>
      </w:r>
      <w:r w:rsidR="00066037">
        <w:rPr>
          <w:rFonts w:asciiTheme="minorHAnsi" w:hAnsiTheme="minorHAnsi" w:cstheme="minorHAnsi"/>
        </w:rPr>
        <w:t xml:space="preserve"> 1 dalies 1 ir 2 punktais </w:t>
      </w:r>
      <w:r w:rsidRPr="00B076E4">
        <w:rPr>
          <w:rFonts w:asciiTheme="minorHAnsi" w:hAnsiTheme="minorHAnsi" w:cstheme="minorHAnsi"/>
        </w:rPr>
        <w:t>ir 4 straipsn</w:t>
      </w:r>
      <w:r w:rsidR="00066037">
        <w:rPr>
          <w:rFonts w:asciiTheme="minorHAnsi" w:hAnsiTheme="minorHAnsi" w:cstheme="minorHAnsi"/>
        </w:rPr>
        <w:t>iu</w:t>
      </w:r>
      <w:r w:rsidRPr="00B076E4">
        <w:rPr>
          <w:rFonts w:asciiTheme="minorHAnsi" w:hAnsiTheme="minorHAnsi" w:cstheme="minorHAnsi"/>
        </w:rPr>
        <w:t xml:space="preserve">, Kauno miesto savivaldybės taryba n u s p r e n d ž i a: </w:t>
      </w:r>
    </w:p>
    <w:p w14:paraId="1A241456" w14:textId="77777777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 xml:space="preserve">1. Perimti Kauno miesto savivaldybės nuosavybėn valstybei nuosavybės teise priklausantį nekilnojamąjį turtą, nurodytą priede. </w:t>
      </w:r>
    </w:p>
    <w:p w14:paraId="752CF5FD" w14:textId="2360D77C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 xml:space="preserve">2. Įpareigoti Kauno miesto savivaldybės administracijos direktorių teisės aktų nustatyta tvarka </w:t>
      </w:r>
      <w:r w:rsidR="00B658CF">
        <w:rPr>
          <w:rFonts w:asciiTheme="minorHAnsi" w:hAnsiTheme="minorHAnsi" w:cstheme="minorHAnsi"/>
        </w:rPr>
        <w:t>organizuoti daiktinių teisių į Kauno miesto s</w:t>
      </w:r>
      <w:r w:rsidRPr="00B076E4">
        <w:rPr>
          <w:rFonts w:asciiTheme="minorHAnsi" w:hAnsiTheme="minorHAnsi" w:cstheme="minorHAnsi"/>
        </w:rPr>
        <w:t xml:space="preserve">avivaldybės nuosavybėn perimtus priede nurodytus nekilnojamuosius daiktus įregistravimą Nekilnojamojo turto registre. </w:t>
      </w:r>
    </w:p>
    <w:p w14:paraId="58E5E771" w14:textId="77777777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>3. Šis sprendimas per vieną mėnesį nuo jo paskelbimo ar įteikimo dienos gali būti skundžiamas Kauno apylinkės teismo Kauno rūmams (Laisvės al. 103, Kaunas) Lietuvos Respublikos civilinio proceso kodekso nustatyta tvarka</w:t>
      </w:r>
      <w:bookmarkEnd w:id="10"/>
      <w:r w:rsidRPr="00B076E4">
        <w:rPr>
          <w:rFonts w:asciiTheme="minorHAnsi" w:hAnsiTheme="minorHAnsi" w:cstheme="minorHAnsi"/>
        </w:rPr>
        <w:t xml:space="preserve"> arba Regionų administraciniam teismui (</w:t>
      </w:r>
      <w:r w:rsidRPr="00B076E4">
        <w:rPr>
          <w:rFonts w:asciiTheme="minorHAnsi" w:hAnsiTheme="minorHAnsi" w:cstheme="minorHAnsi"/>
          <w:shd w:val="clear" w:color="auto" w:fill="FFFFFF"/>
        </w:rPr>
        <w:t xml:space="preserve">Žygimantų g. 2, Vilnius, skundą paduodant bet kuriuose šio teismo rūmuose: </w:t>
      </w:r>
      <w:r w:rsidRPr="00B076E4">
        <w:rPr>
          <w:rFonts w:asciiTheme="minorHAnsi" w:hAnsiTheme="minorHAnsi" w:cstheme="minorHAnsi"/>
        </w:rPr>
        <w:t xml:space="preserve">A. Mickevičiaus g. 8A, Kaunas, </w:t>
      </w:r>
      <w:r w:rsidRPr="00B076E4">
        <w:rPr>
          <w:rFonts w:asciiTheme="minorHAnsi" w:hAnsiTheme="minorHAnsi" w:cstheme="minorHAnsi"/>
          <w:shd w:val="clear" w:color="auto" w:fill="FFFFFF"/>
        </w:rPr>
        <w:t>Galinio Pylimo g. 9, Klaipėda, Dvaro g. 80, Šiauliai, Respublikos g. 62, Panevėžys</w:t>
      </w:r>
      <w:r w:rsidRPr="00B076E4">
        <w:rPr>
          <w:rFonts w:asciiTheme="minorHAnsi" w:hAnsiTheme="minorHAnsi" w:cstheme="minorHAnsi"/>
        </w:rPr>
        <w:t xml:space="preserve">) Lietuvos Respublikos administracinių bylų teisenos įstatymo nustatyta tvarka. </w:t>
      </w:r>
    </w:p>
    <w:p w14:paraId="70BC64BF" w14:textId="77777777" w:rsidR="004805E9" w:rsidRPr="00DB0229" w:rsidRDefault="004805E9">
      <w:pPr>
        <w:ind w:firstLine="1298"/>
        <w:rPr>
          <w:rFonts w:ascii="Calibri" w:hAnsi="Calibri" w:cs="Calibri"/>
        </w:rPr>
        <w:sectPr w:rsidR="004805E9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671D506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2D08CB7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5805EE5E" w14:textId="12A9D05B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076E4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769665E9" w14:textId="416B9DBB" w:rsidR="00763CA6" w:rsidRPr="00DB0229" w:rsidRDefault="00763CA6" w:rsidP="0080655B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15B2FFB5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8318" w14:textId="77777777" w:rsidR="008D1F57" w:rsidRDefault="008D1F57">
      <w:r>
        <w:separator/>
      </w:r>
    </w:p>
  </w:endnote>
  <w:endnote w:type="continuationSeparator" w:id="0">
    <w:p w14:paraId="3EFC1AEC" w14:textId="77777777" w:rsidR="008D1F57" w:rsidRDefault="008D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0277BC9" w14:textId="77777777">
      <w:trPr>
        <w:trHeight w:hRule="exact" w:val="794"/>
      </w:trPr>
      <w:tc>
        <w:tcPr>
          <w:tcW w:w="5184" w:type="dxa"/>
        </w:tcPr>
        <w:p w14:paraId="4AB5C7F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AC5635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17FD55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C4B56B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32C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0A2D5A6" w14:textId="77777777">
      <w:trPr>
        <w:trHeight w:hRule="exact" w:val="794"/>
      </w:trPr>
      <w:tc>
        <w:tcPr>
          <w:tcW w:w="5184" w:type="dxa"/>
        </w:tcPr>
        <w:p w14:paraId="1F7196C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3B1976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F0AE93F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1EB314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1F05BA8" w14:textId="77777777">
      <w:trPr>
        <w:trHeight w:hRule="exact" w:val="794"/>
      </w:trPr>
      <w:tc>
        <w:tcPr>
          <w:tcW w:w="5184" w:type="dxa"/>
        </w:tcPr>
        <w:p w14:paraId="073633A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569172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BA988C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CF92C7F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AB91" w14:textId="77777777" w:rsidR="008D1F57" w:rsidRDefault="008D1F57">
      <w:pPr>
        <w:pStyle w:val="Porat"/>
        <w:spacing w:before="240"/>
      </w:pPr>
    </w:p>
  </w:footnote>
  <w:footnote w:type="continuationSeparator" w:id="0">
    <w:p w14:paraId="26B318B3" w14:textId="77777777" w:rsidR="008D1F57" w:rsidRDefault="008D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A2D1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5272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yB4OAOC2bx+YKbgVcmh20mmWCDw8BXjVOjOG6hCq3fBiAJyD9RDdGItQWJv6qVEpMaxBMtQ36h+bi2Aax3syg==" w:salt="OH1VCR4iYog1MN6HVrp8ow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076E4"/>
    <w:rsid w:val="000263EC"/>
    <w:rsid w:val="0003046B"/>
    <w:rsid w:val="0004523A"/>
    <w:rsid w:val="00050B61"/>
    <w:rsid w:val="00066037"/>
    <w:rsid w:val="000727A2"/>
    <w:rsid w:val="00086977"/>
    <w:rsid w:val="001E0E3A"/>
    <w:rsid w:val="00266465"/>
    <w:rsid w:val="002847BA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732B88"/>
    <w:rsid w:val="00763CA6"/>
    <w:rsid w:val="007D1D62"/>
    <w:rsid w:val="0080655B"/>
    <w:rsid w:val="00851D77"/>
    <w:rsid w:val="008649D0"/>
    <w:rsid w:val="008C7C85"/>
    <w:rsid w:val="008D13CF"/>
    <w:rsid w:val="008D1F57"/>
    <w:rsid w:val="00936E82"/>
    <w:rsid w:val="009F39E5"/>
    <w:rsid w:val="00AA6D7E"/>
    <w:rsid w:val="00B06AD8"/>
    <w:rsid w:val="00B076E4"/>
    <w:rsid w:val="00B462C9"/>
    <w:rsid w:val="00B535F7"/>
    <w:rsid w:val="00B658CF"/>
    <w:rsid w:val="00BB3F5F"/>
    <w:rsid w:val="00BC54EB"/>
    <w:rsid w:val="00BD77D0"/>
    <w:rsid w:val="00C06CE3"/>
    <w:rsid w:val="00C10BF5"/>
    <w:rsid w:val="00D13647"/>
    <w:rsid w:val="00D86282"/>
    <w:rsid w:val="00D91140"/>
    <w:rsid w:val="00DB0229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F458"/>
  <w15:chartTrackingRefBased/>
  <w15:docId w15:val="{EF683CA1-7483-40B1-9686-269D8FB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 Matijošaitis</Manager>
  <Company>KAUNO MIESTO SAVIVALDYBĖ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NEKILNOJAMOJO TURTO PERĖMIMO KAUNO MIESTO SAVIVALDYBĖS NUOSAVYBĖN</dc:subject>
  <dc:creator>Windows User</dc:creator>
  <cp:keywords/>
  <cp:lastModifiedBy>Zita Mozūraitienė</cp:lastModifiedBy>
  <cp:revision>2</cp:revision>
  <cp:lastPrinted>2001-05-16T08:19:00Z</cp:lastPrinted>
  <dcterms:created xsi:type="dcterms:W3CDTF">2025-03-06T09:53:00Z</dcterms:created>
  <dcterms:modified xsi:type="dcterms:W3CDTF">2025-03-06T09:53:00Z</dcterms:modified>
</cp:coreProperties>
</file>