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B517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B5175" w:rsidRPr="00CE2861">
              <w:rPr>
                <w:b/>
              </w:rPr>
              <w:t xml:space="preserve">DĖL KAUNO MIESTO SAVIVALDYBĖS ADMINISTRACIJOS DIREKTORIAUS 2020 M. LAPKRIČIO </w:t>
            </w:r>
            <w:r w:rsidR="00EB5175">
              <w:rPr>
                <w:b/>
              </w:rPr>
              <w:t>20</w:t>
            </w:r>
            <w:r w:rsidR="00EB5175" w:rsidRPr="00CE2861">
              <w:rPr>
                <w:b/>
              </w:rPr>
              <w:t xml:space="preserve"> D. ĮSAKYMO NR. A-3</w:t>
            </w:r>
            <w:r w:rsidR="00EB5175">
              <w:rPr>
                <w:b/>
              </w:rPr>
              <w:t>766</w:t>
            </w:r>
            <w:r w:rsidR="00EB5175" w:rsidRPr="00CE2861">
              <w:rPr>
                <w:b/>
              </w:rPr>
              <w:t xml:space="preserve"> „</w:t>
            </w:r>
            <w:r w:rsidR="00EB5175" w:rsidRPr="005A322C">
              <w:rPr>
                <w:b/>
              </w:rPr>
              <w:t>DĖL COVID-19 LIGOS (KORONAVIRUSO INFEKCIJOS) PLITIMĄ MAŽINANČIŲ PRIEMONIŲ KAUNO DAINAVOS PROGIMNAZIJOS 2A KLASĖJE NUSTATYMO“</w:t>
            </w:r>
            <w:r w:rsidR="00EB5175">
              <w:rPr>
                <w:b/>
              </w:rPr>
              <w:t xml:space="preserve">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D3661">
              <w:t>2020 m. lapkričio 30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D3661">
              <w:rPr>
                <w:noProof/>
              </w:rPr>
              <w:t>A-3894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F050AD" w:rsidRDefault="00830868" w:rsidP="006130E1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>
        <w:t xml:space="preserve">18 straipsnio 1 dalimi ir </w:t>
      </w:r>
      <w:r w:rsidRPr="00F050AD">
        <w:t xml:space="preserve">atsižvelgdamas į </w:t>
      </w:r>
      <w:r w:rsidR="00FA39C5" w:rsidRPr="00F2283C">
        <w:rPr>
          <w:szCs w:val="24"/>
        </w:rPr>
        <w:t>Nacionalinio visuomenės sveikatos centro prie Sveikatos apsaugos ministerijos</w:t>
      </w:r>
      <w:r w:rsidR="00FA39C5" w:rsidRPr="00F2283C" w:rsidDel="001B182E">
        <w:rPr>
          <w:szCs w:val="24"/>
        </w:rPr>
        <w:t xml:space="preserve"> </w:t>
      </w:r>
      <w:r w:rsidR="00FA39C5" w:rsidRPr="00F2283C">
        <w:rPr>
          <w:szCs w:val="24"/>
        </w:rPr>
        <w:t xml:space="preserve">Kauno departamento </w:t>
      </w:r>
      <w:r w:rsidR="00FA39C5">
        <w:rPr>
          <w:szCs w:val="24"/>
        </w:rPr>
        <w:t>2020 m. lapkričio 2</w:t>
      </w:r>
      <w:r w:rsidR="00FA39C5" w:rsidRPr="00FA39C5">
        <w:rPr>
          <w:szCs w:val="24"/>
        </w:rPr>
        <w:t>6</w:t>
      </w:r>
      <w:r w:rsidR="00FA39C5">
        <w:rPr>
          <w:szCs w:val="24"/>
        </w:rPr>
        <w:t xml:space="preserve"> d. raštą Nr. (2-13 16.1.17 E)2-</w:t>
      </w:r>
      <w:r w:rsidR="00FA39C5" w:rsidRPr="009A3CA9">
        <w:rPr>
          <w:szCs w:val="24"/>
          <w:shd w:val="clear" w:color="auto" w:fill="FFFFFF"/>
        </w:rPr>
        <w:t>11</w:t>
      </w:r>
      <w:r w:rsidR="005A322C">
        <w:rPr>
          <w:szCs w:val="24"/>
          <w:shd w:val="clear" w:color="auto" w:fill="FFFFFF"/>
        </w:rPr>
        <w:t>2236</w:t>
      </w:r>
      <w:r w:rsidR="00E11491" w:rsidRPr="00F050AD">
        <w:rPr>
          <w:bCs/>
          <w:szCs w:val="24"/>
        </w:rPr>
        <w:t>:</w:t>
      </w:r>
    </w:p>
    <w:p w:rsidR="00517819" w:rsidRDefault="00830868" w:rsidP="00517819">
      <w:pPr>
        <w:pStyle w:val="Pagrindinistekstas"/>
        <w:spacing w:line="336" w:lineRule="auto"/>
        <w:jc w:val="both"/>
      </w:pPr>
      <w:r>
        <w:t xml:space="preserve">1. P a k e i č i u Kauno miesto savivaldybės administracijos direktoriaus 2020 m. lapkričio </w:t>
      </w:r>
      <w:r w:rsidR="003644C2">
        <w:t>20</w:t>
      </w:r>
      <w:r w:rsidR="004C172E">
        <w:t xml:space="preserve"> d. įsakymą</w:t>
      </w:r>
      <w:r w:rsidR="00FA39C5">
        <w:t xml:space="preserve"> Nr. A-</w:t>
      </w:r>
      <w:r w:rsidR="005A322C">
        <w:t>3766</w:t>
      </w:r>
      <w:r>
        <w:t xml:space="preserve"> „Dėl COVID-19 ligos (koronaviruso infekcijos) plit</w:t>
      </w:r>
      <w:r w:rsidR="004C172E">
        <w:t xml:space="preserve">imą mažinančių priemonių Kauno </w:t>
      </w:r>
      <w:r w:rsidR="005A322C">
        <w:t>Dainavos progimnazijos 2a klasėje</w:t>
      </w:r>
      <w:r>
        <w:t xml:space="preserve"> nustatymo“ ir 1</w:t>
      </w:r>
      <w:r w:rsidR="00FA39C5" w:rsidRPr="00FA39C5">
        <w:t xml:space="preserve"> </w:t>
      </w:r>
      <w:r w:rsidR="005A322C">
        <w:t>punktą</w:t>
      </w:r>
      <w:r>
        <w:t xml:space="preserve"> išdėstau taip:</w:t>
      </w:r>
    </w:p>
    <w:p w:rsidR="005B3DE8" w:rsidRPr="00FA39C5" w:rsidRDefault="00830868" w:rsidP="005A322C">
      <w:pPr>
        <w:pStyle w:val="Sraopastraipa"/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t>„</w:t>
      </w:r>
      <w:r w:rsidR="004C172E">
        <w:t xml:space="preserve">1. </w:t>
      </w:r>
      <w:r w:rsidR="005A322C" w:rsidRPr="005B3DE8">
        <w:rPr>
          <w:szCs w:val="24"/>
        </w:rPr>
        <w:t xml:space="preserve">N u s t a t a u, kad Kauno </w:t>
      </w:r>
      <w:r w:rsidR="005A322C">
        <w:rPr>
          <w:szCs w:val="24"/>
        </w:rPr>
        <w:t xml:space="preserve">Dainavos progimnazijos 2a klasėje </w:t>
      </w:r>
      <w:r w:rsidR="005A322C">
        <w:t xml:space="preserve">ugdymo procesas įgyvendinamas nuotoliniu ugdymo proceso organizavimo būdu </w:t>
      </w:r>
      <w:r w:rsidR="005A322C" w:rsidRPr="00692190">
        <w:t xml:space="preserve">iki </w:t>
      </w:r>
      <w:r w:rsidR="005A322C">
        <w:t xml:space="preserve">2020 m. gruodžio 1 </w:t>
      </w:r>
      <w:r w:rsidR="005A322C" w:rsidRPr="00692190">
        <w:t>d</w:t>
      </w:r>
      <w:r w:rsidR="005A322C">
        <w:t>ienos.</w:t>
      </w:r>
      <w:r w:rsidR="00517819">
        <w:t>“</w:t>
      </w:r>
    </w:p>
    <w:p w:rsidR="005A322C" w:rsidRDefault="00830868" w:rsidP="004C172E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  <w:bookmarkEnd w:id="11"/>
    </w:p>
    <w:p w:rsidR="005A322C" w:rsidRDefault="005A322C">
      <w:pPr>
        <w:ind w:firstLine="1298"/>
        <w:sectPr w:rsidR="005A322C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DE" w:rsidRDefault="00197DDE">
      <w:r>
        <w:separator/>
      </w:r>
    </w:p>
  </w:endnote>
  <w:endnote w:type="continuationSeparator" w:id="0">
    <w:p w:rsidR="00197DDE" w:rsidRDefault="0019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DE" w:rsidRDefault="00197DDE">
      <w:pPr>
        <w:pStyle w:val="Porat"/>
        <w:spacing w:before="240"/>
      </w:pPr>
    </w:p>
  </w:footnote>
  <w:footnote w:type="continuationSeparator" w:id="0">
    <w:p w:rsidR="00197DDE" w:rsidRDefault="0019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649B0"/>
    <w:rsid w:val="0008063D"/>
    <w:rsid w:val="000A4464"/>
    <w:rsid w:val="000A6ADA"/>
    <w:rsid w:val="000C2AD5"/>
    <w:rsid w:val="000E4C96"/>
    <w:rsid w:val="000F5BD4"/>
    <w:rsid w:val="001276ED"/>
    <w:rsid w:val="001455F7"/>
    <w:rsid w:val="00172F2A"/>
    <w:rsid w:val="00197DDE"/>
    <w:rsid w:val="001C6ECF"/>
    <w:rsid w:val="00207F41"/>
    <w:rsid w:val="0023196D"/>
    <w:rsid w:val="00244B77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33ACF"/>
    <w:rsid w:val="00363F96"/>
    <w:rsid w:val="003644C2"/>
    <w:rsid w:val="003820E4"/>
    <w:rsid w:val="003C340F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172E"/>
    <w:rsid w:val="004C2536"/>
    <w:rsid w:val="004C56FD"/>
    <w:rsid w:val="004D3661"/>
    <w:rsid w:val="00513A0C"/>
    <w:rsid w:val="00513D13"/>
    <w:rsid w:val="00517819"/>
    <w:rsid w:val="0055525E"/>
    <w:rsid w:val="00555321"/>
    <w:rsid w:val="00566749"/>
    <w:rsid w:val="005759DA"/>
    <w:rsid w:val="0058458A"/>
    <w:rsid w:val="005A2160"/>
    <w:rsid w:val="005A322C"/>
    <w:rsid w:val="005B3A76"/>
    <w:rsid w:val="005B3DE8"/>
    <w:rsid w:val="005C37B2"/>
    <w:rsid w:val="005E0B5E"/>
    <w:rsid w:val="005F52DB"/>
    <w:rsid w:val="005F7D81"/>
    <w:rsid w:val="00606F0C"/>
    <w:rsid w:val="006130E1"/>
    <w:rsid w:val="00656584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43566"/>
    <w:rsid w:val="007641B0"/>
    <w:rsid w:val="007D2B5E"/>
    <w:rsid w:val="007F3A2B"/>
    <w:rsid w:val="008019AF"/>
    <w:rsid w:val="00830868"/>
    <w:rsid w:val="00844EB4"/>
    <w:rsid w:val="00877506"/>
    <w:rsid w:val="008A22C3"/>
    <w:rsid w:val="008B6BD4"/>
    <w:rsid w:val="008D0198"/>
    <w:rsid w:val="008D1694"/>
    <w:rsid w:val="008F0188"/>
    <w:rsid w:val="008F526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63C43"/>
    <w:rsid w:val="00A70CAD"/>
    <w:rsid w:val="00A925ED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56190"/>
    <w:rsid w:val="00B61BD6"/>
    <w:rsid w:val="00C029EB"/>
    <w:rsid w:val="00C54092"/>
    <w:rsid w:val="00C669FD"/>
    <w:rsid w:val="00C86FFF"/>
    <w:rsid w:val="00C944F9"/>
    <w:rsid w:val="00CA5586"/>
    <w:rsid w:val="00CC76CF"/>
    <w:rsid w:val="00CE2861"/>
    <w:rsid w:val="00CE3DCB"/>
    <w:rsid w:val="00D0059E"/>
    <w:rsid w:val="00D06F30"/>
    <w:rsid w:val="00D24CF7"/>
    <w:rsid w:val="00D24E1C"/>
    <w:rsid w:val="00D57248"/>
    <w:rsid w:val="00D77FB2"/>
    <w:rsid w:val="00D80730"/>
    <w:rsid w:val="00D870A3"/>
    <w:rsid w:val="00DA4F6D"/>
    <w:rsid w:val="00DB1665"/>
    <w:rsid w:val="00DB4D93"/>
    <w:rsid w:val="00DE0B7F"/>
    <w:rsid w:val="00DE684A"/>
    <w:rsid w:val="00E11491"/>
    <w:rsid w:val="00E24833"/>
    <w:rsid w:val="00E41D24"/>
    <w:rsid w:val="00E94004"/>
    <w:rsid w:val="00EA02F5"/>
    <w:rsid w:val="00EB5175"/>
    <w:rsid w:val="00EB7148"/>
    <w:rsid w:val="00EF376F"/>
    <w:rsid w:val="00F050AD"/>
    <w:rsid w:val="00F25D42"/>
    <w:rsid w:val="00F406E1"/>
    <w:rsid w:val="00F429D8"/>
    <w:rsid w:val="00F5160F"/>
    <w:rsid w:val="00F5541C"/>
    <w:rsid w:val="00F722FA"/>
    <w:rsid w:val="00FA39C5"/>
    <w:rsid w:val="00FC3E49"/>
    <w:rsid w:val="00FD6C36"/>
    <w:rsid w:val="00FE1A12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0977-8430-46C5-BA09-AB1C3E26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......................</dc:title>
  <dc:subject>DĖL KAUNO MIESTO SAVIVALDYBĖS ADMINISTRACIJOS DIREKTORIAUS 2020 M. LAPKRIČIO 24 D. ĮSAKYMO NR. A-3800 „DĖL COVID-19 LIGOS (KORONAVIRUSO INFEKCIJOS) PLITIMĄ MAŽINANČIŲ PRIEMONIŲ KAUNO LOPŠELIO-DARŽELIO „DREVINUKAS“ „RIEŠUTĖLIŲ“ IR „SKRUZDĖLYČIŲ“ GRUPĖSE NUSTATYMO“ PAKEITIMO</dc:subject>
  <dc:creator>Švietimo skyrius</dc:creator>
  <cp:lastModifiedBy>Jolanta Ganusauskienė</cp:lastModifiedBy>
  <cp:revision>2</cp:revision>
  <cp:lastPrinted>2020-11-30T12:47:00Z</cp:lastPrinted>
  <dcterms:created xsi:type="dcterms:W3CDTF">2020-11-30T14:54:00Z</dcterms:created>
  <dcterms:modified xsi:type="dcterms:W3CDTF">2020-11-30T14:54:00Z</dcterms:modified>
</cp:coreProperties>
</file>