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VYTAUTO DIDŽIOJO UNIVERSITETO ,,ATŽALYNO“ PROGIMNAZIJOS 1C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25 d. </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A-3830</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Vytauto Didžiojo universiteto ,,Atžalyno“ progimnazijos 1c klasėje ir atsižvelgdamas į Kauno miesto savivaldybės visuomenės sveikatos biuro </w:t>
      </w:r>
      <w:r>
        <w:rPr>
          <w:szCs w:val="24"/>
          <w:lang w:eastAsia="x-none"/>
        </w:rPr>
        <w:t xml:space="preserve">2020 m. lapkričio 25 d. raštą </w:t>
      </w:r>
      <w:r>
        <w:rPr>
          <w:szCs w:val="24"/>
        </w:rPr>
        <w:t>Nr. SV-2-681</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Vytauto Didžiojo universiteto ,,Atžalyno“ progimnazijos 1c klasėje </w:t>
      </w:r>
      <w:r>
        <w:rPr/>
        <w:t>ugdymo procesas įgyvendinamas nuotoliniu ugdymo proceso organizavimo būdu nuo        2020 m. lapkričio 20 d. iki 2020 m. gruodžio 3 dienos.</w:t>
      </w:r>
    </w:p>
    <w:p>
      <w:pPr>
        <w:pStyle w:val="TextBody"/>
        <w:spacing w:lineRule="auto" w:line="336"/>
        <w:ind w:firstLine="1276"/>
        <w:jc w:val="both"/>
        <w:rPr>
          <w:szCs w:val="24"/>
        </w:rPr>
      </w:pPr>
      <w:r>
        <w:rPr>
          <w:szCs w:val="24"/>
        </w:rPr>
        <w:t>2. Į p a r e i g o j u  Vilmą Balandaitę, laikinai einančią Vytauto Didžiojo universiteto ,,Atžalyno“ progimnazijos direktoriaus pareigas:</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Vytauto Didžiojo universiteto ,,Atžalyno“ progimnazijos 1c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Vytauto Didžiojo universiteto ,,Atžalyno“ progimnazijos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Vytauto Didžiojo universiteto ,,Atžalyno“ progimnazijos 1c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Vytauto Didžiojo universiteto ,,Atžalyno“ progimnazijos 1c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laikinai einančią Vytauto Didžiojo universiteto ,,Atžalyno“ progimnazijos direktoriaus pareigas Vilmą Balandaitę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32108-C1AE-402F-BE85-CDE350A0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Application>LibreOffice/5.2.2.2$Windows_X86_64 LibreOffice_project/8f96e87c890bf8fa77463cd4b640a2312823f3ad</Application>
  <Pages>3</Pages>
  <Words>565</Words>
  <Characters>3951</Characters>
  <CharactersWithSpaces>4503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2020-11-26T07:34:00Z</dcterms:created>
  <dc:creator>Švietimo skyrius</dc:creator>
  <dc:description/>
  <dc:language>lt-LT</dc:language>
  <cp:lastModifiedBy>Alvyda Panfilaitė</cp:lastModifiedBy>
  <cp:lastPrinted>2020-11-19T13:08:00Z</cp:lastPrinted>
  <dcterms:modified xsi:type="dcterms:W3CDTF">2020-11-26T07:34:00Z</dcterms:modified>
  <cp:revision>2</cp:revision>
  <dc:subject>DĖL COVID-19 LIGOS (KORONAVIRUSO INFEKCIJOS) PLITIMĄ MAŽINANČIŲ PRIEMONIŲ VYTAUTO DIDŽIOJO UNIVERSITETO ,,ATŽALYNO“ PROGIMNAZIJOS 1C KLASĖJE NUSTATYMO</dc:subject>
  <dc:title>KAUNO MIESTO SAVIVALDYBĖS ADMINISTRACIJOS DIREKTORIUS   2020-11-25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