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85E0B">
              <w:t>2020 m. gruodžio 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85E0B">
              <w:rPr>
                <w:noProof/>
                <w:lang w:val="en-US"/>
              </w:rPr>
              <w:t>A-4334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DD7547">
        <w:t>grupėj</w:t>
      </w:r>
      <w:r w:rsidR="00C71A34" w:rsidRPr="00EE4FF3">
        <w:t>e „</w:t>
      </w:r>
      <w:r w:rsidR="00745F81">
        <w:t>Žiedeliai</w:t>
      </w:r>
      <w:r w:rsidR="00152238">
        <w:t>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2471A1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2471A1">
        <w:rPr>
          <w:szCs w:val="24"/>
        </w:rPr>
        <w:t>1013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7F72F2">
        <w:t>grupėj</w:t>
      </w:r>
      <w:r w:rsidR="00152238" w:rsidRPr="00EE4FF3">
        <w:t>e „</w:t>
      </w:r>
      <w:r w:rsidR="00745F81">
        <w:t>Žiedeliai</w:t>
      </w:r>
      <w:r w:rsidR="00152238">
        <w:t>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6826C3">
        <w:rPr>
          <w:szCs w:val="24"/>
        </w:rPr>
        <w:t xml:space="preserve">gruodžio </w:t>
      </w:r>
      <w:r w:rsidR="00745F81">
        <w:rPr>
          <w:szCs w:val="24"/>
          <w:lang w:val="en-US"/>
        </w:rPr>
        <w:t>30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B6" w:rsidRDefault="004919B6">
      <w:r>
        <w:separator/>
      </w:r>
    </w:p>
  </w:endnote>
  <w:endnote w:type="continuationSeparator" w:id="0">
    <w:p w:rsidR="004919B6" w:rsidRDefault="004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B6" w:rsidRDefault="004919B6">
      <w:pPr>
        <w:pStyle w:val="Porat"/>
        <w:spacing w:before="240"/>
      </w:pPr>
    </w:p>
  </w:footnote>
  <w:footnote w:type="continuationSeparator" w:id="0">
    <w:p w:rsidR="004919B6" w:rsidRDefault="0049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90CCC"/>
    <w:rsid w:val="001C6ECF"/>
    <w:rsid w:val="00207F41"/>
    <w:rsid w:val="002124C3"/>
    <w:rsid w:val="002127D7"/>
    <w:rsid w:val="0021315D"/>
    <w:rsid w:val="00215EA2"/>
    <w:rsid w:val="0023196D"/>
    <w:rsid w:val="00232D4C"/>
    <w:rsid w:val="002471A1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19B6"/>
    <w:rsid w:val="00495FB8"/>
    <w:rsid w:val="004965FE"/>
    <w:rsid w:val="004A0872"/>
    <w:rsid w:val="004A2345"/>
    <w:rsid w:val="004B29EB"/>
    <w:rsid w:val="004C2536"/>
    <w:rsid w:val="004C56FD"/>
    <w:rsid w:val="004D0D58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45F81"/>
    <w:rsid w:val="007641B0"/>
    <w:rsid w:val="0079267A"/>
    <w:rsid w:val="007B7FC0"/>
    <w:rsid w:val="007C66AB"/>
    <w:rsid w:val="007D2B5E"/>
    <w:rsid w:val="007E46C0"/>
    <w:rsid w:val="007F3A2B"/>
    <w:rsid w:val="007F72F2"/>
    <w:rsid w:val="00800574"/>
    <w:rsid w:val="008019AF"/>
    <w:rsid w:val="008346DE"/>
    <w:rsid w:val="00844EB4"/>
    <w:rsid w:val="0085147E"/>
    <w:rsid w:val="0085392C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D63CB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1A34"/>
    <w:rsid w:val="00C76000"/>
    <w:rsid w:val="00C86FFF"/>
    <w:rsid w:val="00C944F9"/>
    <w:rsid w:val="00CA5586"/>
    <w:rsid w:val="00CC5DC3"/>
    <w:rsid w:val="00CC7693"/>
    <w:rsid w:val="00CC76CF"/>
    <w:rsid w:val="00CE2999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1BA4"/>
    <w:rsid w:val="00D859DF"/>
    <w:rsid w:val="00D870A3"/>
    <w:rsid w:val="00DA2EF1"/>
    <w:rsid w:val="00DA4F6D"/>
    <w:rsid w:val="00DB1665"/>
    <w:rsid w:val="00DB4D93"/>
    <w:rsid w:val="00DD2B93"/>
    <w:rsid w:val="00DD7547"/>
    <w:rsid w:val="00DE0B7F"/>
    <w:rsid w:val="00DE684A"/>
    <w:rsid w:val="00E11491"/>
    <w:rsid w:val="00E17978"/>
    <w:rsid w:val="00E7137A"/>
    <w:rsid w:val="00E85E0B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45B4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CF07-7956-421A-9769-640CBBB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4</cp:revision>
  <cp:lastPrinted>2001-05-16T08:19:00Z</cp:lastPrinted>
  <dcterms:created xsi:type="dcterms:W3CDTF">2020-12-28T09:16:00Z</dcterms:created>
  <dcterms:modified xsi:type="dcterms:W3CDTF">2020-12-28T14:50:00Z</dcterms:modified>
</cp:coreProperties>
</file>