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PANEMUNĖS LOPŠELIO-DARŽELIO „VARPELIŲ“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A-3794</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Panemunės lopšelio-darželio „Varpelių“ grupėje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lapkričio 22 d. raštą </w:t>
      </w:r>
      <w:r>
        <w:rPr>
          <w:szCs w:val="24"/>
        </w:rPr>
        <w:t>Nr. SV-2-657</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Panemunės lopšelio-darželio „Varpelių“ grupėje </w:t>
      </w:r>
      <w:r>
        <w:rPr/>
        <w:t>ugdymo procesas įgyvendinamas nuotoliniu ugdymo proceso organizavimo būdu iki 2020 m. lapkričio 29 dienos.</w:t>
      </w:r>
    </w:p>
    <w:p>
      <w:pPr>
        <w:pStyle w:val="TextBody"/>
        <w:spacing w:lineRule="auto" w:line="336"/>
        <w:ind w:firstLine="1276"/>
        <w:jc w:val="both"/>
        <w:rPr>
          <w:szCs w:val="24"/>
        </w:rPr>
      </w:pPr>
      <w:r>
        <w:rPr>
          <w:szCs w:val="24"/>
        </w:rPr>
        <w:t>2. Į p a r e i g o j u  Kauno Panemunės lopšelio-darželio direktorę Sonatą Vitkuvienę: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Panemunės lopšelio-darželio „Varpelių“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Panemunės lopšelio-darželio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Panemunės lopšelio-darželio „Varpelių“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Panemunės lopšelio-darželio „Varpelių“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Panemunės lopšelio-darželio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C073-30FF-4A6F-A9C2-44CDDB6A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4</TotalTime>
  <Application>LibreOffice/5.2.2.2$Windows_X86_64 LibreOffice_project/8f96e87c890bf8fa77463cd4b640a2312823f3ad</Application>
  <Pages>3</Pages>
  <Words>556</Words>
  <Characters>3886</Characters>
  <CharactersWithSpaces>4441</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2020-11-23T11:32:00Z</dcterms:created>
  <dc:creator>Švietimo skyrius</dc:creator>
  <dc:description/>
  <dc:language>lt-LT</dc:language>
  <cp:lastModifiedBy>Audrone</cp:lastModifiedBy>
  <cp:lastPrinted>2001-05-16T08:19:00Z</cp:lastPrinted>
  <dcterms:modified xsi:type="dcterms:W3CDTF">2020-11-23T14:12:00Z</dcterms:modified>
  <cp:revision>6</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