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7777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7774" w:rsidRPr="006130E1">
              <w:rPr>
                <w:b/>
              </w:rPr>
              <w:t xml:space="preserve">DĖL KAUNO </w:t>
            </w:r>
            <w:r w:rsidR="00577774">
              <w:rPr>
                <w:b/>
              </w:rPr>
              <w:t>LOPŠELIO-</w:t>
            </w:r>
            <w:r w:rsidR="00577774" w:rsidRPr="006130E1">
              <w:rPr>
                <w:b/>
              </w:rPr>
              <w:t>DARŽEL</w:t>
            </w:r>
            <w:r w:rsidR="00577774">
              <w:rPr>
                <w:b/>
              </w:rPr>
              <w:t xml:space="preserve">IO </w:t>
            </w:r>
            <w:r w:rsidR="00577774" w:rsidRPr="007F3A2B">
              <w:rPr>
                <w:b/>
              </w:rPr>
              <w:t>„</w:t>
            </w:r>
            <w:r w:rsidR="00577774">
              <w:rPr>
                <w:b/>
              </w:rPr>
              <w:t>GILIUKAS</w:t>
            </w:r>
            <w:r w:rsidR="00577774" w:rsidRPr="007F3A2B">
              <w:rPr>
                <w:b/>
              </w:rPr>
              <w:t xml:space="preserve">“ </w:t>
            </w:r>
            <w:r w:rsidR="00577774" w:rsidRPr="001640AF">
              <w:rPr>
                <w:b/>
              </w:rPr>
              <w:t>DALI</w:t>
            </w:r>
            <w:r w:rsidR="00577774">
              <w:rPr>
                <w:b/>
              </w:rPr>
              <w:t>E</w:t>
            </w:r>
            <w:r w:rsidR="00577774" w:rsidRPr="001640AF">
              <w:rPr>
                <w:b/>
              </w:rPr>
              <w:t>S VEIKLOS RIBOJ</w:t>
            </w:r>
            <w:r w:rsidR="00577774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D726A4">
              <w:t xml:space="preserve">2020 m. gruodžio </w:t>
            </w:r>
            <w:r w:rsidR="00D726A4">
              <w:rPr>
                <w:lang w:val="en-US"/>
              </w:rPr>
              <w:t>30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726A4">
              <w:rPr>
                <w:noProof/>
                <w:lang w:val="en-US"/>
              </w:rPr>
              <w:t>A-4362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577774">
        <w:rPr>
          <w:szCs w:val="24"/>
        </w:rPr>
        <w:t>Giliukas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E14011">
        <w:rPr>
          <w:szCs w:val="24"/>
        </w:rPr>
        <w:t>Saulučių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577774" w:rsidRPr="00577774">
        <w:rPr>
          <w:szCs w:val="24"/>
        </w:rPr>
        <w:t>2</w:t>
      </w:r>
      <w:r w:rsidR="00C76000">
        <w:rPr>
          <w:szCs w:val="24"/>
        </w:rPr>
        <w:t>9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577774">
        <w:rPr>
          <w:szCs w:val="24"/>
        </w:rPr>
        <w:t>-</w:t>
      </w:r>
      <w:r w:rsidR="00577774" w:rsidRPr="00577774">
        <w:rPr>
          <w:szCs w:val="24"/>
          <w:shd w:val="clear" w:color="auto" w:fill="FFFFFF"/>
        </w:rPr>
        <w:t>148541</w:t>
      </w:r>
      <w:r w:rsidR="00C76000" w:rsidRPr="00577774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577774">
        <w:rPr>
          <w:szCs w:val="24"/>
          <w:lang w:eastAsia="x-none"/>
        </w:rPr>
        <w:t>28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7A168B">
        <w:rPr>
          <w:szCs w:val="24"/>
        </w:rPr>
        <w:t>1020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E14011">
        <w:rPr>
          <w:szCs w:val="24"/>
        </w:rPr>
        <w:t>Giliukas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E14011">
        <w:t>Saulučių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14011">
        <w:rPr>
          <w:szCs w:val="24"/>
        </w:rPr>
        <w:t>Giliukas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E14011">
        <w:rPr>
          <w:szCs w:val="24"/>
        </w:rPr>
        <w:t xml:space="preserve">Jūratę </w:t>
      </w:r>
      <w:proofErr w:type="spellStart"/>
      <w:r w:rsidR="00E14011">
        <w:rPr>
          <w:szCs w:val="24"/>
        </w:rPr>
        <w:t>Stakeliūnienę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gruodžio </w:t>
      </w:r>
      <w:r w:rsidR="00133592">
        <w:rPr>
          <w:szCs w:val="24"/>
          <w:lang w:val="en-US"/>
        </w:rPr>
        <w:t>31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5A" w:rsidRDefault="0036305A">
      <w:r>
        <w:separator/>
      </w:r>
    </w:p>
  </w:endnote>
  <w:endnote w:type="continuationSeparator" w:id="0">
    <w:p w:rsidR="0036305A" w:rsidRDefault="0036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5A" w:rsidRDefault="0036305A">
      <w:pPr>
        <w:pStyle w:val="Porat"/>
        <w:spacing w:before="240"/>
      </w:pPr>
    </w:p>
  </w:footnote>
  <w:footnote w:type="continuationSeparator" w:id="0">
    <w:p w:rsidR="0036305A" w:rsidRDefault="0036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33592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05A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77774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A168B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094C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26A4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401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1AD2-B164-4F19-BBF6-59D00AB5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6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7</cp:revision>
  <cp:lastPrinted>2001-05-16T08:19:00Z</cp:lastPrinted>
  <dcterms:created xsi:type="dcterms:W3CDTF">2020-12-30T06:28:00Z</dcterms:created>
  <dcterms:modified xsi:type="dcterms:W3CDTF">2020-12-30T11:51:00Z</dcterms:modified>
</cp:coreProperties>
</file>