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57F87" w14:textId="77777777" w:rsidR="00EE3C68" w:rsidRPr="00CA1C93" w:rsidRDefault="00EE3C68" w:rsidP="00CA1C93">
      <w:pPr>
        <w:jc w:val="both"/>
        <w:rPr>
          <w:lang w:val="lt-LT"/>
        </w:rPr>
      </w:pPr>
    </w:p>
    <w:p w14:paraId="71678B9E" w14:textId="77777777" w:rsidR="000B723F" w:rsidRPr="00CA1C93" w:rsidRDefault="000B723F" w:rsidP="00CA1C93">
      <w:pPr>
        <w:ind w:firstLine="720"/>
        <w:jc w:val="center"/>
        <w:rPr>
          <w:lang w:val="lt-LT"/>
        </w:rPr>
      </w:pPr>
    </w:p>
    <w:p w14:paraId="4A95065F" w14:textId="6D0CD1DB" w:rsidR="00EE3C68" w:rsidRPr="00CA1C93" w:rsidRDefault="00EE3C68" w:rsidP="00CA1C93">
      <w:pPr>
        <w:jc w:val="center"/>
        <w:rPr>
          <w:b/>
          <w:lang w:val="lt-LT"/>
        </w:rPr>
      </w:pPr>
    </w:p>
    <w:p w14:paraId="5222591B" w14:textId="77777777" w:rsidR="00EE3C68" w:rsidRPr="00CA1C93" w:rsidRDefault="00EE3C68" w:rsidP="00CA1C93">
      <w:pPr>
        <w:ind w:firstLine="720"/>
        <w:jc w:val="center"/>
        <w:rPr>
          <w:sz w:val="18"/>
          <w:szCs w:val="18"/>
          <w:lang w:val="lt-LT"/>
        </w:rPr>
      </w:pPr>
      <w:r w:rsidRPr="00CA1C93">
        <w:rPr>
          <w:sz w:val="18"/>
          <w:szCs w:val="18"/>
          <w:lang w:val="lt-LT"/>
        </w:rPr>
        <w:t>________________________________________________________________________________</w:t>
      </w:r>
    </w:p>
    <w:p w14:paraId="0AC13E8C" w14:textId="3CA3D052" w:rsidR="00EE3C68" w:rsidRPr="00CA1C93" w:rsidRDefault="00EE3C68" w:rsidP="00CA1C93">
      <w:pPr>
        <w:ind w:firstLine="720"/>
        <w:jc w:val="center"/>
        <w:rPr>
          <w:sz w:val="20"/>
          <w:szCs w:val="20"/>
          <w:lang w:val="lt-LT"/>
        </w:rPr>
      </w:pPr>
      <w:r w:rsidRPr="00CA1C93">
        <w:rPr>
          <w:sz w:val="20"/>
          <w:szCs w:val="20"/>
          <w:lang w:val="lt-LT"/>
        </w:rPr>
        <w:t xml:space="preserve">(fizinio asmens vardas, pavardė </w:t>
      </w:r>
      <w:r w:rsidRPr="00CA1C93">
        <w:rPr>
          <w:iCs/>
          <w:sz w:val="20"/>
          <w:szCs w:val="20"/>
          <w:lang w:val="lt-LT"/>
        </w:rPr>
        <w:t>ar</w:t>
      </w:r>
      <w:r w:rsidRPr="00CA1C93">
        <w:rPr>
          <w:sz w:val="20"/>
          <w:szCs w:val="20"/>
          <w:lang w:val="lt-LT"/>
        </w:rPr>
        <w:t xml:space="preserve"> juridinio asmens pavadinimas ir kodas)</w:t>
      </w:r>
    </w:p>
    <w:p w14:paraId="32893D41" w14:textId="77777777" w:rsidR="00EE3C68" w:rsidRPr="00CA1C93" w:rsidRDefault="00EE3C68" w:rsidP="00CA1C93">
      <w:pPr>
        <w:ind w:firstLine="720"/>
        <w:jc w:val="center"/>
        <w:rPr>
          <w:sz w:val="20"/>
          <w:szCs w:val="20"/>
          <w:lang w:val="lt-LT"/>
        </w:rPr>
      </w:pPr>
      <w:r w:rsidRPr="00CA1C93">
        <w:rPr>
          <w:sz w:val="20"/>
          <w:szCs w:val="20"/>
          <w:lang w:val="lt-LT"/>
        </w:rPr>
        <w:t>______________________________________</w:t>
      </w:r>
    </w:p>
    <w:p w14:paraId="55FFA986" w14:textId="77777777" w:rsidR="00EE3C68" w:rsidRPr="00CA1C93" w:rsidRDefault="00EE3C68" w:rsidP="00CA1C93">
      <w:pPr>
        <w:jc w:val="center"/>
        <w:rPr>
          <w:sz w:val="20"/>
          <w:szCs w:val="20"/>
          <w:lang w:val="lt-LT"/>
        </w:rPr>
      </w:pPr>
      <w:r w:rsidRPr="00CA1C93">
        <w:rPr>
          <w:sz w:val="20"/>
          <w:szCs w:val="20"/>
          <w:lang w:val="lt-LT"/>
        </w:rPr>
        <w:t xml:space="preserve">(adresas) </w:t>
      </w:r>
    </w:p>
    <w:p w14:paraId="4C175B63" w14:textId="77777777" w:rsidR="00EE3C68" w:rsidRPr="00CA1C93" w:rsidRDefault="00EE3C68" w:rsidP="00CA1C93">
      <w:pPr>
        <w:rPr>
          <w:sz w:val="20"/>
          <w:szCs w:val="20"/>
          <w:lang w:val="lt-LT"/>
        </w:rPr>
      </w:pPr>
      <w:r w:rsidRPr="00CA1C93">
        <w:rPr>
          <w:sz w:val="20"/>
          <w:szCs w:val="20"/>
          <w:lang w:val="lt-LT"/>
        </w:rPr>
        <w:t>________________________________________________________________________________________________</w:t>
      </w:r>
    </w:p>
    <w:p w14:paraId="3719B969" w14:textId="54AD02C2" w:rsidR="00EE3C68" w:rsidRPr="00CA1C93" w:rsidRDefault="00EE3C68" w:rsidP="00CA1C93">
      <w:pPr>
        <w:jc w:val="center"/>
        <w:rPr>
          <w:sz w:val="18"/>
          <w:szCs w:val="18"/>
          <w:lang w:val="lt-LT"/>
        </w:rPr>
      </w:pPr>
      <w:r w:rsidRPr="00CA1C93">
        <w:rPr>
          <w:sz w:val="20"/>
          <w:szCs w:val="20"/>
          <w:lang w:val="lt-LT"/>
        </w:rPr>
        <w:t>(fizinio asmens telefono numeris ir el. pašto adresas ar juridinio asmens vadovo, kontaktinio asmens vardas, pavardė,  telefonų numeriai ir el. pašto adresai</w:t>
      </w:r>
      <w:r w:rsidRPr="00CA1C93">
        <w:rPr>
          <w:sz w:val="18"/>
          <w:szCs w:val="18"/>
          <w:lang w:val="lt-LT"/>
        </w:rPr>
        <w:t>)</w:t>
      </w:r>
    </w:p>
    <w:p w14:paraId="78CDAA7C" w14:textId="77777777" w:rsidR="00EE3C68" w:rsidRPr="00CA1C93" w:rsidRDefault="00EE3C68" w:rsidP="00CA1C93">
      <w:pPr>
        <w:jc w:val="center"/>
        <w:rPr>
          <w:sz w:val="18"/>
          <w:szCs w:val="18"/>
          <w:lang w:val="lt-LT"/>
        </w:rPr>
      </w:pPr>
    </w:p>
    <w:p w14:paraId="29E28468" w14:textId="77777777" w:rsidR="004474BC" w:rsidRPr="004474BC" w:rsidRDefault="004474BC" w:rsidP="00CA1C93">
      <w:pPr>
        <w:rPr>
          <w:rFonts w:ascii="Calibri" w:hAnsi="Calibri" w:cs="Calibri"/>
          <w:b/>
          <w:bCs/>
          <w:lang w:val="lt-LT" w:eastAsia="lt-LT"/>
        </w:rPr>
      </w:pPr>
      <w:r w:rsidRPr="004474BC">
        <w:rPr>
          <w:rFonts w:ascii="Calibri" w:hAnsi="Calibri" w:cs="Calibri"/>
          <w:b/>
          <w:bCs/>
          <w:lang w:val="lt-LT" w:eastAsia="lt-LT"/>
        </w:rPr>
        <w:t xml:space="preserve">Prekybos ir paslaugų teikimo Kauno miesto </w:t>
      </w:r>
    </w:p>
    <w:p w14:paraId="0512571A" w14:textId="71FE5395" w:rsidR="00EE3C68" w:rsidRPr="004474BC" w:rsidRDefault="004474BC" w:rsidP="00CA1C93">
      <w:pPr>
        <w:rPr>
          <w:b/>
          <w:bCs/>
          <w:lang w:val="lt-LT"/>
        </w:rPr>
      </w:pPr>
      <w:r w:rsidRPr="004474BC">
        <w:rPr>
          <w:rFonts w:ascii="Calibri" w:hAnsi="Calibri" w:cs="Calibri"/>
          <w:b/>
          <w:bCs/>
          <w:lang w:val="lt-LT" w:eastAsia="lt-LT"/>
        </w:rPr>
        <w:t xml:space="preserve">viešosiose vietose </w:t>
      </w:r>
      <w:r w:rsidR="00EE3C68" w:rsidRPr="004474BC">
        <w:rPr>
          <w:b/>
          <w:bCs/>
          <w:lang w:val="lt-LT"/>
        </w:rPr>
        <w:t>komisijai</w:t>
      </w:r>
    </w:p>
    <w:p w14:paraId="57DB5A36" w14:textId="77777777" w:rsidR="00EE3C68" w:rsidRPr="00CA1C93" w:rsidRDefault="00EE3C68" w:rsidP="00CA1C93">
      <w:pPr>
        <w:rPr>
          <w:i/>
          <w:sz w:val="16"/>
          <w:lang w:val="lt-LT"/>
        </w:rPr>
      </w:pPr>
    </w:p>
    <w:p w14:paraId="1520B957" w14:textId="77777777" w:rsidR="00EE3C68" w:rsidRPr="00CA1C93" w:rsidRDefault="00EE3C68" w:rsidP="00CA1C93">
      <w:pPr>
        <w:rPr>
          <w:i/>
          <w:sz w:val="16"/>
          <w:lang w:val="lt-LT"/>
        </w:rPr>
      </w:pPr>
    </w:p>
    <w:p w14:paraId="2372EB6A" w14:textId="77777777" w:rsidR="00EE3C68" w:rsidRPr="00CA1C93" w:rsidRDefault="00EE3C68" w:rsidP="00CA1C93">
      <w:pPr>
        <w:keepNext/>
        <w:jc w:val="center"/>
        <w:outlineLvl w:val="2"/>
        <w:rPr>
          <w:b/>
          <w:bCs/>
          <w:szCs w:val="18"/>
          <w:lang w:val="lt-LT"/>
        </w:rPr>
      </w:pPr>
      <w:r w:rsidRPr="00CA1C93">
        <w:rPr>
          <w:b/>
          <w:bCs/>
          <w:szCs w:val="18"/>
          <w:lang w:val="lt-LT"/>
        </w:rPr>
        <w:t>PARAIŠKA</w:t>
      </w:r>
    </w:p>
    <w:p w14:paraId="0ABE0CD0" w14:textId="77777777" w:rsidR="00EE3C68" w:rsidRPr="00CA1C93" w:rsidRDefault="00EE3C68" w:rsidP="00CA1C93">
      <w:pPr>
        <w:jc w:val="center"/>
        <w:rPr>
          <w:szCs w:val="18"/>
          <w:lang w:val="lt-LT"/>
        </w:rPr>
      </w:pPr>
      <w:r w:rsidRPr="00CA1C93">
        <w:rPr>
          <w:szCs w:val="18"/>
          <w:lang w:val="lt-LT"/>
        </w:rPr>
        <w:t>202__     m. _______  ___ d.</w:t>
      </w:r>
    </w:p>
    <w:p w14:paraId="37FE5018" w14:textId="3BF1DCE8" w:rsidR="00EE3C68" w:rsidRPr="00CA1C93" w:rsidRDefault="004474BC" w:rsidP="00CA1C93">
      <w:pPr>
        <w:keepNext/>
        <w:jc w:val="center"/>
        <w:outlineLvl w:val="3"/>
        <w:rPr>
          <w:szCs w:val="18"/>
          <w:lang w:val="lt-LT"/>
        </w:rPr>
      </w:pPr>
      <w:r>
        <w:rPr>
          <w:szCs w:val="18"/>
          <w:lang w:val="lt-LT"/>
        </w:rPr>
        <w:t>Kaunas</w:t>
      </w:r>
    </w:p>
    <w:p w14:paraId="32537BF7" w14:textId="77777777" w:rsidR="00EE3C68" w:rsidRPr="00CA1C93" w:rsidRDefault="00EE3C68" w:rsidP="00CA1C93">
      <w:pPr>
        <w:rPr>
          <w:i/>
          <w:iCs/>
          <w:sz w:val="20"/>
          <w:szCs w:val="20"/>
          <w:lang w:val="lt-LT"/>
        </w:rPr>
      </w:pPr>
      <w:r w:rsidRPr="00CA1C93">
        <w:rPr>
          <w:sz w:val="20"/>
          <w:szCs w:val="20"/>
          <w:lang w:val="lt-LT"/>
        </w:rPr>
        <w:t xml:space="preserve">             </w:t>
      </w:r>
      <w:r w:rsidRPr="00CA1C93">
        <w:rPr>
          <w:i/>
          <w:iCs/>
          <w:sz w:val="20"/>
          <w:szCs w:val="20"/>
          <w:lang w:val="lt-LT"/>
        </w:rPr>
        <w:t xml:space="preserve">_________________________________________________________________________________________ </w:t>
      </w:r>
    </w:p>
    <w:p w14:paraId="47C78500" w14:textId="77777777" w:rsidR="00EE3C68" w:rsidRPr="00CA1C93" w:rsidRDefault="00EE3C68" w:rsidP="00CA1C93">
      <w:pPr>
        <w:ind w:firstLine="720"/>
        <w:jc w:val="center"/>
        <w:rPr>
          <w:szCs w:val="20"/>
          <w:lang w:val="lt-LT"/>
        </w:rPr>
      </w:pPr>
      <w:r w:rsidRPr="00CA1C93">
        <w:rPr>
          <w:iCs/>
          <w:sz w:val="20"/>
          <w:szCs w:val="20"/>
          <w:lang w:val="lt-LT"/>
        </w:rPr>
        <w:t>(fizinis asmuo ar juridinio asmens pavadinimas)</w:t>
      </w:r>
    </w:p>
    <w:p w14:paraId="4C463BC6" w14:textId="77777777" w:rsidR="00EE3C68" w:rsidRPr="00CA1C93" w:rsidRDefault="00EE3C68" w:rsidP="00CA1C93">
      <w:pPr>
        <w:jc w:val="both"/>
        <w:rPr>
          <w:szCs w:val="20"/>
          <w:lang w:val="lt-LT"/>
        </w:rPr>
      </w:pPr>
    </w:p>
    <w:p w14:paraId="3D6FEE8D" w14:textId="5F5E9B78" w:rsidR="00EE3C68" w:rsidRPr="00CA1C93" w:rsidRDefault="00EE3C68" w:rsidP="00CA1C93">
      <w:pPr>
        <w:jc w:val="both"/>
        <w:rPr>
          <w:szCs w:val="20"/>
          <w:lang w:val="lt-LT"/>
        </w:rPr>
      </w:pPr>
      <w:r w:rsidRPr="00CA1C93">
        <w:rPr>
          <w:szCs w:val="20"/>
          <w:lang w:val="lt-LT"/>
        </w:rPr>
        <w:t xml:space="preserve">pageidauja įrengti ir eksploatuoti </w:t>
      </w:r>
      <w:r w:rsidR="004474BC">
        <w:rPr>
          <w:szCs w:val="20"/>
          <w:lang w:val="lt-LT"/>
        </w:rPr>
        <w:t>kioską (</w:t>
      </w:r>
      <w:r w:rsidRPr="00CA1C93">
        <w:rPr>
          <w:szCs w:val="20"/>
          <w:lang w:val="lt-LT"/>
        </w:rPr>
        <w:t>paviljoną</w:t>
      </w:r>
      <w:r w:rsidR="004474BC">
        <w:rPr>
          <w:szCs w:val="20"/>
          <w:lang w:val="lt-LT"/>
        </w:rPr>
        <w:t>) ______________</w:t>
      </w:r>
      <w:r w:rsidRPr="00CA1C93">
        <w:rPr>
          <w:szCs w:val="20"/>
          <w:lang w:val="lt-LT"/>
        </w:rPr>
        <w:t>_______________________</w:t>
      </w:r>
    </w:p>
    <w:p w14:paraId="0A1F65FA" w14:textId="77777777" w:rsidR="00EE3C68" w:rsidRPr="00CA1C93" w:rsidRDefault="00EE3C68" w:rsidP="00CA1C93">
      <w:pPr>
        <w:ind w:firstLine="720"/>
        <w:jc w:val="both"/>
        <w:rPr>
          <w:sz w:val="20"/>
          <w:szCs w:val="20"/>
          <w:lang w:val="lt-LT"/>
        </w:rPr>
      </w:pPr>
      <w:r w:rsidRPr="00CA1C93">
        <w:rPr>
          <w:szCs w:val="20"/>
          <w:lang w:val="lt-LT"/>
        </w:rPr>
        <w:t xml:space="preserve">                                          </w:t>
      </w:r>
    </w:p>
    <w:p w14:paraId="7197D79F" w14:textId="77777777" w:rsidR="00EE3C68" w:rsidRPr="00CA1C93" w:rsidRDefault="00EE3C68" w:rsidP="00CA1C93">
      <w:pPr>
        <w:jc w:val="both"/>
        <w:rPr>
          <w:bCs/>
          <w:sz w:val="20"/>
          <w:szCs w:val="20"/>
          <w:lang w:val="lt-LT"/>
        </w:rPr>
      </w:pPr>
      <w:r w:rsidRPr="00CA1C93">
        <w:rPr>
          <w:sz w:val="20"/>
          <w:szCs w:val="20"/>
          <w:lang w:val="lt-LT"/>
        </w:rPr>
        <w:t>_______________________________________________________________________________________________ .</w:t>
      </w:r>
    </w:p>
    <w:p w14:paraId="213092FB" w14:textId="0D4F7090" w:rsidR="00EE3C68" w:rsidRPr="00CA1C93" w:rsidRDefault="00EE3C68" w:rsidP="00CA1C93">
      <w:pPr>
        <w:jc w:val="center"/>
        <w:rPr>
          <w:sz w:val="20"/>
          <w:szCs w:val="20"/>
          <w:lang w:val="lt-LT"/>
        </w:rPr>
      </w:pPr>
      <w:r w:rsidRPr="00CA1C93">
        <w:rPr>
          <w:sz w:val="20"/>
          <w:szCs w:val="20"/>
          <w:lang w:val="lt-LT"/>
        </w:rPr>
        <w:t xml:space="preserve">(pageidaujama </w:t>
      </w:r>
      <w:r w:rsidR="004474BC">
        <w:rPr>
          <w:sz w:val="20"/>
          <w:szCs w:val="20"/>
          <w:lang w:val="lt-LT"/>
        </w:rPr>
        <w:t>kiosko (</w:t>
      </w:r>
      <w:r w:rsidRPr="00CA1C93">
        <w:rPr>
          <w:sz w:val="20"/>
          <w:szCs w:val="20"/>
          <w:lang w:val="lt-LT"/>
        </w:rPr>
        <w:t>paviljono</w:t>
      </w:r>
      <w:r w:rsidR="004474BC">
        <w:rPr>
          <w:sz w:val="20"/>
          <w:szCs w:val="20"/>
          <w:lang w:val="lt-LT"/>
        </w:rPr>
        <w:t>)</w:t>
      </w:r>
      <w:r w:rsidRPr="00CA1C93">
        <w:rPr>
          <w:sz w:val="20"/>
          <w:szCs w:val="20"/>
          <w:lang w:val="lt-LT"/>
        </w:rPr>
        <w:t xml:space="preserve"> vieta</w:t>
      </w:r>
      <w:r w:rsidR="004474BC">
        <w:rPr>
          <w:sz w:val="20"/>
          <w:szCs w:val="20"/>
          <w:lang w:val="lt-LT"/>
        </w:rPr>
        <w:t>)</w:t>
      </w:r>
      <w:r w:rsidRPr="00CA1C93">
        <w:rPr>
          <w:sz w:val="20"/>
          <w:szCs w:val="20"/>
          <w:lang w:val="lt-LT"/>
        </w:rPr>
        <w:t xml:space="preserve"> </w:t>
      </w:r>
    </w:p>
    <w:p w14:paraId="5F836A05" w14:textId="77777777" w:rsidR="00EE3C68" w:rsidRPr="00CA1C93" w:rsidRDefault="00EE3C68" w:rsidP="00CA1C93">
      <w:pPr>
        <w:ind w:firstLine="709"/>
        <w:jc w:val="both"/>
        <w:rPr>
          <w:lang w:val="lt-LT"/>
        </w:rPr>
      </w:pPr>
    </w:p>
    <w:p w14:paraId="0D5F4C28" w14:textId="1C4D2DAB" w:rsidR="00EE3C68" w:rsidRPr="00CA1C93" w:rsidRDefault="00EE3C68" w:rsidP="00CA1C93">
      <w:pPr>
        <w:ind w:firstLine="709"/>
        <w:jc w:val="both"/>
        <w:rPr>
          <w:lang w:val="lt-LT"/>
        </w:rPr>
      </w:pPr>
      <w:r w:rsidRPr="00CA1C93">
        <w:rPr>
          <w:lang w:val="lt-LT"/>
        </w:rPr>
        <w:t>1. Siūloma</w:t>
      </w:r>
      <w:r w:rsidR="0055249A" w:rsidRPr="00CA1C93">
        <w:rPr>
          <w:lang w:val="lt-LT"/>
        </w:rPr>
        <w:t>s</w:t>
      </w:r>
      <w:r w:rsidRPr="00CA1C93">
        <w:rPr>
          <w:lang w:val="lt-LT"/>
        </w:rPr>
        <w:t xml:space="preserve"> mokėti </w:t>
      </w:r>
      <w:r w:rsidR="00880A68" w:rsidRPr="00CA1C93">
        <w:rPr>
          <w:lang w:val="lt-LT"/>
        </w:rPr>
        <w:t>vietinės rinkliavos dydis už leidimo</w:t>
      </w:r>
      <w:r w:rsidR="00581EF1" w:rsidRPr="00CA1C93">
        <w:rPr>
          <w:lang w:val="lt-LT"/>
        </w:rPr>
        <w:t xml:space="preserve"> prekiauti (teikti paslaugas) </w:t>
      </w:r>
      <w:r w:rsidR="008E3786">
        <w:rPr>
          <w:lang w:val="lt-LT"/>
        </w:rPr>
        <w:t xml:space="preserve">Kauno miesto savivaldybės </w:t>
      </w:r>
      <w:r w:rsidR="00581EF1" w:rsidRPr="00CA1C93">
        <w:rPr>
          <w:lang w:val="lt-LT"/>
        </w:rPr>
        <w:t>viešosiose vietose išdavimą</w:t>
      </w:r>
      <w:r w:rsidR="000C076B">
        <w:rPr>
          <w:lang w:val="lt-LT"/>
        </w:rPr>
        <w:t xml:space="preserve"> už 1 mėn.</w:t>
      </w:r>
      <w:r w:rsidR="00581EF1" w:rsidRPr="00CA1C93">
        <w:rPr>
          <w:lang w:val="lt-LT"/>
        </w:rPr>
        <w:t>, kuris negali būti mažesnis ne</w:t>
      </w:r>
      <w:r w:rsidR="00E516A3" w:rsidRPr="00CA1C93">
        <w:rPr>
          <w:lang w:val="lt-LT"/>
        </w:rPr>
        <w:t xml:space="preserve">i </w:t>
      </w:r>
      <w:r w:rsidR="000C076B">
        <w:rPr>
          <w:color w:val="000000"/>
          <w:szCs w:val="20"/>
          <w:lang w:val="lt-LT"/>
        </w:rPr>
        <w:t>300 eurų</w:t>
      </w:r>
      <w:r w:rsidR="00137445">
        <w:rPr>
          <w:lang w:val="lt-LT"/>
        </w:rPr>
        <w:t>,</w:t>
      </w:r>
      <w:r w:rsidR="003C22B0" w:rsidRPr="00CA1C93">
        <w:rPr>
          <w:lang w:val="lt-LT"/>
        </w:rPr>
        <w:t xml:space="preserve"> </w:t>
      </w:r>
      <w:r w:rsidRPr="00CA1C93">
        <w:rPr>
          <w:lang w:val="lt-LT"/>
        </w:rPr>
        <w:t>____________________________</w:t>
      </w:r>
      <w:r w:rsidR="00CF16C4" w:rsidRPr="00CA1C93">
        <w:rPr>
          <w:lang w:val="lt-LT"/>
        </w:rPr>
        <w:t>.</w:t>
      </w:r>
      <w:r w:rsidRPr="00CA1C93">
        <w:rPr>
          <w:lang w:val="lt-LT"/>
        </w:rPr>
        <w:t xml:space="preserve"> </w:t>
      </w:r>
    </w:p>
    <w:p w14:paraId="1BF94278" w14:textId="7AF3EC68" w:rsidR="00EE3C68" w:rsidRPr="00CA1C93" w:rsidRDefault="00EE3C68" w:rsidP="00CA1C93">
      <w:pPr>
        <w:ind w:firstLine="720"/>
        <w:jc w:val="both"/>
        <w:rPr>
          <w:szCs w:val="20"/>
          <w:lang w:val="lt-LT"/>
        </w:rPr>
      </w:pPr>
      <w:r w:rsidRPr="00CA1C93">
        <w:rPr>
          <w:szCs w:val="20"/>
          <w:lang w:val="lt-LT"/>
        </w:rPr>
        <w:t xml:space="preserve">2. </w:t>
      </w:r>
      <w:r w:rsidR="00915B41" w:rsidRPr="00CA1C93">
        <w:rPr>
          <w:szCs w:val="20"/>
          <w:lang w:val="lt-LT"/>
        </w:rPr>
        <w:t>Įsipareigojame</w:t>
      </w:r>
      <w:r w:rsidRPr="00CA1C93">
        <w:rPr>
          <w:szCs w:val="20"/>
          <w:lang w:val="lt-LT"/>
        </w:rPr>
        <w:t xml:space="preserve"> laimėj</w:t>
      </w:r>
      <w:r w:rsidR="0018401D">
        <w:rPr>
          <w:szCs w:val="20"/>
          <w:lang w:val="lt-LT"/>
        </w:rPr>
        <w:t>ę</w:t>
      </w:r>
      <w:r w:rsidRPr="00CA1C93">
        <w:rPr>
          <w:szCs w:val="20"/>
          <w:lang w:val="lt-LT"/>
        </w:rPr>
        <w:t xml:space="preserve"> konkursą:</w:t>
      </w:r>
    </w:p>
    <w:p w14:paraId="4477C851" w14:textId="71E54234" w:rsidR="00EE3C68" w:rsidRPr="00CA1C93" w:rsidRDefault="00EE3C68" w:rsidP="00CA1C93">
      <w:pPr>
        <w:ind w:firstLine="720"/>
        <w:jc w:val="both"/>
        <w:rPr>
          <w:szCs w:val="20"/>
          <w:lang w:val="lt-LT"/>
        </w:rPr>
      </w:pPr>
      <w:r w:rsidRPr="00CA1C93">
        <w:rPr>
          <w:szCs w:val="20"/>
          <w:lang w:val="lt-LT"/>
        </w:rPr>
        <w:t xml:space="preserve">2.1. </w:t>
      </w:r>
      <w:r w:rsidR="00137445">
        <w:rPr>
          <w:szCs w:val="20"/>
          <w:lang w:val="lt-LT"/>
        </w:rPr>
        <w:t>p</w:t>
      </w:r>
      <w:r w:rsidRPr="00CA1C93">
        <w:rPr>
          <w:szCs w:val="20"/>
          <w:lang w:val="lt-LT"/>
        </w:rPr>
        <w:t>asirašyti kiosko (paviljono</w:t>
      </w:r>
      <w:r w:rsidR="00463D80">
        <w:rPr>
          <w:szCs w:val="20"/>
          <w:lang w:val="lt-LT"/>
        </w:rPr>
        <w:t>) naudojimo</w:t>
      </w:r>
      <w:r w:rsidRPr="00CA1C93">
        <w:rPr>
          <w:szCs w:val="20"/>
          <w:lang w:val="lt-LT"/>
        </w:rPr>
        <w:t xml:space="preserve"> </w:t>
      </w:r>
      <w:r w:rsidR="000C076B">
        <w:rPr>
          <w:szCs w:val="20"/>
          <w:lang w:val="lt-LT"/>
        </w:rPr>
        <w:t xml:space="preserve">Kauno miesto savivaldybės </w:t>
      </w:r>
      <w:r w:rsidR="00463D80">
        <w:rPr>
          <w:szCs w:val="20"/>
          <w:lang w:val="lt-LT"/>
        </w:rPr>
        <w:t xml:space="preserve">viešosiose vietose </w:t>
      </w:r>
      <w:r w:rsidRPr="00CA1C93">
        <w:rPr>
          <w:szCs w:val="20"/>
          <w:lang w:val="lt-LT"/>
        </w:rPr>
        <w:t xml:space="preserve">sutartį  (toliau – sutartis) ne vėliau kaip per </w:t>
      </w:r>
      <w:r w:rsidR="000C076B">
        <w:rPr>
          <w:szCs w:val="20"/>
          <w:lang w:val="lt-LT"/>
        </w:rPr>
        <w:t>40</w:t>
      </w:r>
      <w:r w:rsidRPr="00CA1C93">
        <w:rPr>
          <w:szCs w:val="20"/>
          <w:lang w:val="lt-LT"/>
        </w:rPr>
        <w:t xml:space="preserve"> darbo dienų nuo</w:t>
      </w:r>
      <w:r w:rsidR="000C076B">
        <w:rPr>
          <w:szCs w:val="20"/>
          <w:lang w:val="lt-LT"/>
        </w:rPr>
        <w:t xml:space="preserve"> konkurso laimėtojo paskelbimo dienos</w:t>
      </w:r>
      <w:r w:rsidRPr="00CA1C93">
        <w:rPr>
          <w:szCs w:val="20"/>
          <w:lang w:val="lt-LT"/>
        </w:rPr>
        <w:t>;</w:t>
      </w:r>
    </w:p>
    <w:p w14:paraId="424C9348" w14:textId="65BF2A67" w:rsidR="00EE3C68" w:rsidRPr="008E3786" w:rsidRDefault="00EE3C68" w:rsidP="00CA1C93">
      <w:pPr>
        <w:ind w:firstLine="720"/>
        <w:jc w:val="both"/>
        <w:rPr>
          <w:szCs w:val="20"/>
          <w:lang w:val="lt-LT"/>
        </w:rPr>
      </w:pPr>
      <w:r w:rsidRPr="008E3786">
        <w:rPr>
          <w:szCs w:val="20"/>
          <w:lang w:val="lt-LT"/>
        </w:rPr>
        <w:t xml:space="preserve">2.2. </w:t>
      </w:r>
      <w:r w:rsidR="00AF60F7" w:rsidRPr="008E3786">
        <w:rPr>
          <w:szCs w:val="20"/>
          <w:lang w:val="lt-LT"/>
        </w:rPr>
        <w:t xml:space="preserve">pagal </w:t>
      </w:r>
      <w:r w:rsidR="000C076B" w:rsidRPr="008E3786">
        <w:rPr>
          <w:szCs w:val="20"/>
          <w:lang w:val="lt-LT"/>
        </w:rPr>
        <w:t xml:space="preserve">suderintą projektą įrengti </w:t>
      </w:r>
      <w:r w:rsidR="008E3786">
        <w:rPr>
          <w:szCs w:val="20"/>
          <w:lang w:val="lt-LT"/>
        </w:rPr>
        <w:t>kioską (</w:t>
      </w:r>
      <w:r w:rsidR="000C076B" w:rsidRPr="008E3786">
        <w:rPr>
          <w:szCs w:val="20"/>
          <w:lang w:val="lt-LT"/>
        </w:rPr>
        <w:t>paviljoną</w:t>
      </w:r>
      <w:r w:rsidR="008E3786">
        <w:rPr>
          <w:szCs w:val="20"/>
          <w:lang w:val="lt-LT"/>
        </w:rPr>
        <w:t>)</w:t>
      </w:r>
      <w:r w:rsidR="000C076B" w:rsidRPr="008E3786">
        <w:rPr>
          <w:szCs w:val="20"/>
          <w:lang w:val="lt-LT"/>
        </w:rPr>
        <w:t xml:space="preserve"> </w:t>
      </w:r>
      <w:r w:rsidR="00AF60F7" w:rsidRPr="008E3786">
        <w:rPr>
          <w:szCs w:val="20"/>
          <w:lang w:val="lt-LT"/>
        </w:rPr>
        <w:t xml:space="preserve">ir </w:t>
      </w:r>
      <w:r w:rsidR="000C076B" w:rsidRPr="008E3786">
        <w:rPr>
          <w:szCs w:val="20"/>
          <w:lang w:val="lt-LT"/>
        </w:rPr>
        <w:t xml:space="preserve">ne vėliau </w:t>
      </w:r>
      <w:r w:rsidR="008E3786" w:rsidRPr="008E3786">
        <w:rPr>
          <w:szCs w:val="20"/>
          <w:lang w:val="lt-LT"/>
        </w:rPr>
        <w:t xml:space="preserve">kaip per 60 darbo dienų nuo </w:t>
      </w:r>
      <w:r w:rsidR="008E3786">
        <w:rPr>
          <w:szCs w:val="20"/>
          <w:lang w:val="lt-LT"/>
        </w:rPr>
        <w:t>k</w:t>
      </w:r>
      <w:r w:rsidR="008E3786" w:rsidRPr="008E3786">
        <w:rPr>
          <w:szCs w:val="20"/>
          <w:lang w:val="lt-LT"/>
        </w:rPr>
        <w:t xml:space="preserve">onkurso laimėtojo paskelbimo dienos gauti Leidimą prekiauti (teikti paslaugas) </w:t>
      </w:r>
      <w:r w:rsidR="008E3786">
        <w:rPr>
          <w:szCs w:val="20"/>
          <w:lang w:val="lt-LT"/>
        </w:rPr>
        <w:t>Kauno miesto savivaldybės viešosiose vietose kioske (paviljone)</w:t>
      </w:r>
      <w:r w:rsidR="008E3786" w:rsidRPr="008E3786">
        <w:rPr>
          <w:szCs w:val="20"/>
          <w:lang w:val="lt-LT"/>
        </w:rPr>
        <w:t>.</w:t>
      </w:r>
    </w:p>
    <w:p w14:paraId="719FEA75" w14:textId="77777777" w:rsidR="00AF60F7" w:rsidRPr="00AF60F7" w:rsidRDefault="00AF60F7" w:rsidP="00CA1C93">
      <w:pPr>
        <w:ind w:firstLine="720"/>
        <w:jc w:val="both"/>
        <w:rPr>
          <w:i/>
          <w:color w:val="000000"/>
          <w:sz w:val="16"/>
          <w:szCs w:val="20"/>
          <w:lang w:val="lt-LT"/>
        </w:rPr>
      </w:pPr>
    </w:p>
    <w:p w14:paraId="0EBB126B" w14:textId="77777777" w:rsidR="00EE3C68" w:rsidRPr="00CA1C93" w:rsidRDefault="00EE3C68" w:rsidP="00CA1C93">
      <w:pPr>
        <w:jc w:val="both"/>
        <w:rPr>
          <w:szCs w:val="20"/>
          <w:u w:val="single"/>
          <w:lang w:val="lt-LT"/>
        </w:rPr>
      </w:pPr>
      <w:r w:rsidRPr="00CA1C93">
        <w:rPr>
          <w:szCs w:val="20"/>
          <w:u w:val="single"/>
          <w:lang w:val="lt-LT"/>
        </w:rPr>
        <w:t xml:space="preserve">    </w:t>
      </w:r>
    </w:p>
    <w:p w14:paraId="73968CE5" w14:textId="77777777" w:rsidR="00137445" w:rsidRDefault="00EE3C68" w:rsidP="00CA1C93">
      <w:pPr>
        <w:jc w:val="both"/>
        <w:rPr>
          <w:sz w:val="20"/>
          <w:szCs w:val="20"/>
          <w:lang w:val="lt-LT"/>
        </w:rPr>
      </w:pPr>
      <w:r w:rsidRPr="00CA1C93">
        <w:rPr>
          <w:szCs w:val="20"/>
          <w:u w:val="single"/>
          <w:lang w:val="lt-LT"/>
        </w:rPr>
        <w:tab/>
      </w:r>
      <w:r w:rsidRPr="00CA1C93">
        <w:rPr>
          <w:szCs w:val="20"/>
          <w:u w:val="single"/>
          <w:lang w:val="lt-LT"/>
        </w:rPr>
        <w:tab/>
      </w:r>
      <w:r w:rsidRPr="00CA1C93">
        <w:rPr>
          <w:szCs w:val="20"/>
          <w:lang w:val="lt-LT"/>
        </w:rPr>
        <w:tab/>
      </w:r>
      <w:r w:rsidRPr="00CA1C93">
        <w:rPr>
          <w:szCs w:val="20"/>
          <w:lang w:val="lt-LT"/>
        </w:rPr>
        <w:tab/>
        <w:t>________________</w:t>
      </w:r>
      <w:r w:rsidRPr="00CA1C93">
        <w:rPr>
          <w:szCs w:val="20"/>
          <w:lang w:val="lt-LT"/>
        </w:rPr>
        <w:tab/>
        <w:t xml:space="preserve">                                ________________</w:t>
      </w:r>
      <w:r w:rsidRPr="00CA1C93">
        <w:rPr>
          <w:sz w:val="20"/>
          <w:szCs w:val="20"/>
          <w:lang w:val="lt-LT"/>
        </w:rPr>
        <w:t xml:space="preserve">                                                                              </w:t>
      </w:r>
      <w:r w:rsidR="00137445">
        <w:rPr>
          <w:sz w:val="20"/>
          <w:szCs w:val="20"/>
          <w:lang w:val="lt-LT"/>
        </w:rPr>
        <w:t xml:space="preserve">        </w:t>
      </w:r>
    </w:p>
    <w:p w14:paraId="39BE3D82" w14:textId="09FAA729" w:rsidR="00EE3C68" w:rsidRPr="00CA1C93" w:rsidRDefault="00137445" w:rsidP="00CA1C93">
      <w:pPr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</w:t>
      </w:r>
      <w:r w:rsidR="00EE3C68" w:rsidRPr="00CA1C93">
        <w:rPr>
          <w:sz w:val="20"/>
          <w:szCs w:val="20"/>
          <w:lang w:val="lt-LT"/>
        </w:rPr>
        <w:t xml:space="preserve">(pareigos)                                               (parašas)                                                           </w:t>
      </w:r>
      <w:r>
        <w:rPr>
          <w:sz w:val="20"/>
          <w:szCs w:val="20"/>
          <w:lang w:val="lt-LT"/>
        </w:rPr>
        <w:t xml:space="preserve">   </w:t>
      </w:r>
      <w:r w:rsidR="00EE3C68" w:rsidRPr="00CA1C93">
        <w:rPr>
          <w:sz w:val="20"/>
          <w:szCs w:val="20"/>
          <w:lang w:val="lt-LT"/>
        </w:rPr>
        <w:t>(vardas ir pavardė)</w:t>
      </w:r>
    </w:p>
    <w:p w14:paraId="524A6543" w14:textId="77777777" w:rsidR="00EE3C68" w:rsidRPr="00CA1C93" w:rsidRDefault="00EE3C68" w:rsidP="00CA1C93">
      <w:pPr>
        <w:jc w:val="both"/>
        <w:outlineLvl w:val="0"/>
        <w:rPr>
          <w:lang w:val="lt-LT"/>
        </w:rPr>
      </w:pPr>
    </w:p>
    <w:p w14:paraId="1C9CBDF0" w14:textId="77777777" w:rsidR="008E3786" w:rsidRDefault="008E3786" w:rsidP="00CA1C93">
      <w:pPr>
        <w:jc w:val="both"/>
        <w:outlineLvl w:val="0"/>
        <w:rPr>
          <w:lang w:val="lt-LT"/>
        </w:rPr>
      </w:pPr>
    </w:p>
    <w:p w14:paraId="604CB1B7" w14:textId="77777777" w:rsidR="008E3786" w:rsidRPr="00E10BA3" w:rsidRDefault="008E3786" w:rsidP="008E3786">
      <w:pPr>
        <w:spacing w:line="360" w:lineRule="auto"/>
        <w:ind w:firstLine="284"/>
      </w:pPr>
      <w:r w:rsidRPr="00E10BA3">
        <w:t>PRIDEDAMA:</w:t>
      </w:r>
    </w:p>
    <w:p w14:paraId="794AB569" w14:textId="77777777" w:rsidR="008E3786" w:rsidRPr="00E10BA3" w:rsidRDefault="008E3786" w:rsidP="008E3786">
      <w:pPr>
        <w:spacing w:line="360" w:lineRule="auto"/>
        <w:ind w:firstLine="284"/>
      </w:pPr>
      <w:r w:rsidRPr="00E10BA3">
        <w:t>1. ..................................................</w:t>
      </w:r>
      <w:r>
        <w:t>.............</w:t>
      </w:r>
    </w:p>
    <w:p w14:paraId="086017D1" w14:textId="7C7133FD" w:rsidR="008E3786" w:rsidRDefault="008E3786" w:rsidP="008E3786">
      <w:pPr>
        <w:spacing w:line="360" w:lineRule="auto"/>
        <w:ind w:firstLine="284"/>
      </w:pPr>
      <w:r>
        <w:t>2. ...............................................................</w:t>
      </w:r>
    </w:p>
    <w:p w14:paraId="3C3F2551" w14:textId="2C0901A2" w:rsidR="008E3786" w:rsidRDefault="008E3786" w:rsidP="008E3786">
      <w:pPr>
        <w:spacing w:line="360" w:lineRule="auto"/>
        <w:ind w:firstLine="284"/>
      </w:pPr>
      <w:r>
        <w:t>3. ...............................................................</w:t>
      </w:r>
    </w:p>
    <w:p w14:paraId="7C399F1D" w14:textId="77777777" w:rsidR="008E3786" w:rsidRDefault="008E3786" w:rsidP="00CA1C93">
      <w:pPr>
        <w:jc w:val="both"/>
        <w:outlineLvl w:val="0"/>
        <w:rPr>
          <w:lang w:val="lt-LT"/>
        </w:rPr>
      </w:pPr>
    </w:p>
    <w:p w14:paraId="0B1BAEA8" w14:textId="1C622532" w:rsidR="00EE3C68" w:rsidRPr="00CA1C93" w:rsidRDefault="00EE3C68" w:rsidP="00CA1C93">
      <w:pPr>
        <w:jc w:val="both"/>
        <w:outlineLvl w:val="0"/>
        <w:rPr>
          <w:lang w:val="lt-LT"/>
        </w:rPr>
      </w:pPr>
      <w:r w:rsidRPr="00CA1C93">
        <w:rPr>
          <w:lang w:val="lt-LT"/>
        </w:rPr>
        <w:t>Esu informuotas apie tai, kad:</w:t>
      </w:r>
    </w:p>
    <w:p w14:paraId="40082B6A" w14:textId="7E9CBFC4" w:rsidR="00EE3C68" w:rsidRPr="00463D80" w:rsidRDefault="00EE3C68" w:rsidP="00CA1C93">
      <w:pPr>
        <w:pStyle w:val="prastasiniatinklio"/>
        <w:shd w:val="clear" w:color="auto" w:fill="FFFFFF"/>
        <w:spacing w:after="0" w:afterAutospacing="0"/>
        <w:ind w:firstLine="567"/>
        <w:jc w:val="both"/>
      </w:pPr>
      <w:r w:rsidRPr="00CA1C93">
        <w:rPr>
          <w:rStyle w:val="Grietas"/>
          <w:color w:val="212529"/>
        </w:rPr>
        <w:t>- mano asmens duomenų valdytojas yra</w:t>
      </w:r>
      <w:r w:rsidRPr="00CA1C93">
        <w:rPr>
          <w:color w:val="212529"/>
        </w:rPr>
        <w:t xml:space="preserve"> </w:t>
      </w:r>
      <w:r w:rsidR="00463D80">
        <w:rPr>
          <w:color w:val="212529"/>
        </w:rPr>
        <w:t>Kauno</w:t>
      </w:r>
      <w:r w:rsidRPr="00CA1C93">
        <w:rPr>
          <w:color w:val="212529"/>
        </w:rPr>
        <w:t xml:space="preserve"> miesto savivaldybės administracija (juridinio </w:t>
      </w:r>
      <w:r w:rsidRPr="00463D80">
        <w:t xml:space="preserve">asmens kodas </w:t>
      </w:r>
      <w:r w:rsidR="00463D80">
        <w:t>188764867</w:t>
      </w:r>
      <w:r w:rsidRPr="00463D80">
        <w:t xml:space="preserve">, adresas: </w:t>
      </w:r>
      <w:r w:rsidR="00463D80">
        <w:t>Laisvės al</w:t>
      </w:r>
      <w:r w:rsidRPr="00463D80">
        <w:t xml:space="preserve">. </w:t>
      </w:r>
      <w:r w:rsidR="00463D80">
        <w:t>96</w:t>
      </w:r>
      <w:r w:rsidRPr="00463D80">
        <w:t xml:space="preserve">, </w:t>
      </w:r>
      <w:r w:rsidR="00463D80">
        <w:t>44251</w:t>
      </w:r>
      <w:r w:rsidRPr="00463D80">
        <w:t xml:space="preserve"> </w:t>
      </w:r>
      <w:r w:rsidR="00463D80">
        <w:t>Kaunas</w:t>
      </w:r>
      <w:r w:rsidRPr="00463D80">
        <w:t xml:space="preserve">, tel. </w:t>
      </w:r>
      <w:r w:rsidR="00463D80">
        <w:t>+370 37</w:t>
      </w:r>
      <w:r w:rsidRPr="00463D80">
        <w:t xml:space="preserve"> </w:t>
      </w:r>
      <w:r w:rsidR="00463D80">
        <w:t>42 26 08</w:t>
      </w:r>
      <w:r w:rsidRPr="00463D80">
        <w:t>, el. p. </w:t>
      </w:r>
      <w:r w:rsidR="00744400">
        <w:t>info</w:t>
      </w:r>
      <w:r w:rsidR="00744400">
        <w:rPr>
          <w:lang w:val="en-US"/>
        </w:rPr>
        <w:t>@</w:t>
      </w:r>
      <w:r w:rsidR="00744400">
        <w:t>kaunas.lt</w:t>
      </w:r>
      <w:r w:rsidRPr="00463D80">
        <w:t>;</w:t>
      </w:r>
    </w:p>
    <w:p w14:paraId="147646D2" w14:textId="56110474" w:rsidR="00EE3C68" w:rsidRPr="00CA1C93" w:rsidRDefault="00EE3C68" w:rsidP="00CA1C93">
      <w:pPr>
        <w:jc w:val="both"/>
        <w:rPr>
          <w:color w:val="212529"/>
          <w:lang w:val="lt-LT"/>
        </w:rPr>
      </w:pPr>
      <w:r w:rsidRPr="00CA1C93">
        <w:rPr>
          <w:rStyle w:val="Grietas"/>
          <w:color w:val="212529"/>
          <w:lang w:val="lt-LT"/>
        </w:rPr>
        <w:t xml:space="preserve">          - asmens duomenys tvarkomi </w:t>
      </w:r>
      <w:r w:rsidRPr="00CA1C93">
        <w:rPr>
          <w:color w:val="212529"/>
          <w:lang w:val="lt-LT"/>
        </w:rPr>
        <w:t xml:space="preserve">paraiškos </w:t>
      </w:r>
      <w:r w:rsidR="00785918" w:rsidRPr="00CA1C93">
        <w:rPr>
          <w:lang w:val="lt-LT"/>
        </w:rPr>
        <w:t>nagrinėjimo tikslais</w:t>
      </w:r>
      <w:r w:rsidR="00785918" w:rsidRPr="00CA1C93" w:rsidDel="00785918">
        <w:rPr>
          <w:color w:val="212529"/>
          <w:lang w:val="lt-LT"/>
        </w:rPr>
        <w:t xml:space="preserve"> </w:t>
      </w:r>
      <w:r w:rsidRPr="00CA1C93">
        <w:rPr>
          <w:color w:val="212529"/>
          <w:lang w:val="lt-LT"/>
        </w:rPr>
        <w:t xml:space="preserve">dalyvaujant kioskų (paviljonų) </w:t>
      </w:r>
      <w:r w:rsidR="00463D80">
        <w:rPr>
          <w:color w:val="212529"/>
          <w:lang w:val="lt-LT"/>
        </w:rPr>
        <w:t xml:space="preserve">vietos suteikimo </w:t>
      </w:r>
      <w:r w:rsidRPr="00CA1C93">
        <w:rPr>
          <w:color w:val="212529"/>
          <w:lang w:val="lt-LT"/>
        </w:rPr>
        <w:t>įreng</w:t>
      </w:r>
      <w:r w:rsidR="00463D80">
        <w:rPr>
          <w:color w:val="212529"/>
          <w:lang w:val="lt-LT"/>
        </w:rPr>
        <w:t>ti (pastatyti)</w:t>
      </w:r>
      <w:r w:rsidRPr="00CA1C93">
        <w:rPr>
          <w:color w:val="212529"/>
          <w:lang w:val="lt-LT"/>
        </w:rPr>
        <w:t xml:space="preserve"> ir eksploat</w:t>
      </w:r>
      <w:r w:rsidR="00463D80">
        <w:rPr>
          <w:color w:val="212529"/>
          <w:lang w:val="lt-LT"/>
        </w:rPr>
        <w:t>uoti</w:t>
      </w:r>
      <w:r w:rsidRPr="00CA1C93">
        <w:rPr>
          <w:color w:val="212529"/>
          <w:lang w:val="lt-LT"/>
        </w:rPr>
        <w:t xml:space="preserve"> konkurse</w:t>
      </w:r>
      <w:r w:rsidRPr="00CA1C93">
        <w:rPr>
          <w:lang w:val="lt-LT"/>
        </w:rPr>
        <w:t>;</w:t>
      </w:r>
    </w:p>
    <w:p w14:paraId="18879A71" w14:textId="3F17FD8D" w:rsidR="00EE3C68" w:rsidRPr="00CA1C93" w:rsidRDefault="00EE3C68" w:rsidP="00CA1C93">
      <w:pPr>
        <w:ind w:firstLine="567"/>
        <w:jc w:val="both"/>
        <w:rPr>
          <w:lang w:val="lt-LT"/>
        </w:rPr>
      </w:pPr>
      <w:r w:rsidRPr="00CA1C93">
        <w:rPr>
          <w:iCs/>
          <w:lang w:val="lt-LT"/>
        </w:rPr>
        <w:lastRenderedPageBreak/>
        <w:t xml:space="preserve">- asmens duomenys tvarkomi vadovaujantis Bendrojo duomenų apsaugos reglamento 6 straipsnio 1 dalies </w:t>
      </w:r>
      <w:r w:rsidR="003643FA" w:rsidRPr="003643FA">
        <w:rPr>
          <w:color w:val="212529"/>
          <w:lang w:val="lt-LT"/>
        </w:rPr>
        <w:t>c punktu (tvarkyti duomenis būtina, kad būtų įvykdyta duomenų valdytojui taikoma teisinė prievolė) bei e punktu (tvarkyti duomenis būtina siekiant atlikti užduotį, vykdomą viešojo intereso labui arba vykdant duomenų valdytojui pavestas viešosios valdžios funkcijas)</w:t>
      </w:r>
      <w:r w:rsidRPr="003643FA">
        <w:rPr>
          <w:color w:val="212529"/>
          <w:lang w:val="lt-LT"/>
        </w:rPr>
        <w:t>;</w:t>
      </w:r>
    </w:p>
    <w:p w14:paraId="253CA4B7" w14:textId="3073841F" w:rsidR="00EE3C68" w:rsidRPr="00CA1C93" w:rsidRDefault="00EE3C68" w:rsidP="00CA1C93">
      <w:pPr>
        <w:pStyle w:val="prastasiniatinklio"/>
        <w:shd w:val="clear" w:color="auto" w:fill="FFFFFF"/>
        <w:spacing w:after="0" w:afterAutospacing="0"/>
        <w:ind w:firstLine="567"/>
        <w:jc w:val="both"/>
        <w:rPr>
          <w:color w:val="212529"/>
        </w:rPr>
      </w:pPr>
      <w:r w:rsidRPr="00CA1C93">
        <w:rPr>
          <w:color w:val="212529"/>
        </w:rPr>
        <w:t xml:space="preserve">- asmens duomenys </w:t>
      </w:r>
      <w:r w:rsidR="00463D80">
        <w:rPr>
          <w:color w:val="212529"/>
        </w:rPr>
        <w:t>Kauno</w:t>
      </w:r>
      <w:r w:rsidRPr="00CA1C93">
        <w:rPr>
          <w:color w:val="212529"/>
        </w:rPr>
        <w:t xml:space="preserve"> miesto savivaldybės administracijoje bus saugomi Savivaldybės administracijos nustatyta tvarka </w:t>
      </w:r>
      <w:r w:rsidR="003643FA">
        <w:rPr>
          <w:color w:val="212529"/>
        </w:rPr>
        <w:t>iki 10 metų</w:t>
      </w:r>
      <w:r w:rsidRPr="00CA1C93">
        <w:rPr>
          <w:color w:val="212529"/>
        </w:rPr>
        <w:t>;</w:t>
      </w:r>
    </w:p>
    <w:p w14:paraId="2287B4C8" w14:textId="77777777" w:rsidR="00EE3C68" w:rsidRPr="00CA1C93" w:rsidRDefault="00EE3C68" w:rsidP="00CA1C93">
      <w:pPr>
        <w:pStyle w:val="prastasiniatinklio"/>
        <w:shd w:val="clear" w:color="auto" w:fill="FFFFFF"/>
        <w:spacing w:after="0" w:afterAutospacing="0"/>
        <w:ind w:firstLine="567"/>
        <w:jc w:val="both"/>
      </w:pPr>
      <w:r w:rsidRPr="00CA1C93">
        <w:rPr>
          <w:color w:val="212529"/>
        </w:rPr>
        <w:t xml:space="preserve">- </w:t>
      </w:r>
      <w:r w:rsidRPr="00CA1C93">
        <w:t>asmens duomenys gali būti pateikti institucijoms ar įstaigoms, kai tokių duomenų pateikimas yra privalomas teisės aktų nustatyta tvarka.</w:t>
      </w:r>
    </w:p>
    <w:p w14:paraId="4B2F2E41" w14:textId="77777777" w:rsidR="00EE3C68" w:rsidRPr="00CA1C93" w:rsidRDefault="00EE3C68" w:rsidP="00CA1C93">
      <w:pPr>
        <w:pStyle w:val="prastasiniatinklio"/>
        <w:shd w:val="clear" w:color="auto" w:fill="FFFFFF"/>
        <w:spacing w:after="0" w:afterAutospacing="0"/>
        <w:ind w:firstLine="567"/>
        <w:jc w:val="both"/>
        <w:rPr>
          <w:color w:val="212529"/>
        </w:rPr>
      </w:pPr>
      <w:r w:rsidRPr="00CA1C93">
        <w:rPr>
          <w:color w:val="212529"/>
        </w:rPr>
        <w:t>Kreipdamasis raštu, turiu teisę prašyti:</w:t>
      </w:r>
    </w:p>
    <w:p w14:paraId="6C0E4608" w14:textId="77777777" w:rsidR="00EE3C68" w:rsidRPr="00CA1C93" w:rsidRDefault="00EE3C68" w:rsidP="00CA1C93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lang w:val="lt-LT"/>
        </w:rPr>
      </w:pPr>
      <w:r w:rsidRPr="00CA1C93">
        <w:rPr>
          <w:lang w:val="lt-LT"/>
        </w:rPr>
        <w:t>leisti susipažinti su savo asmens duomenimis;</w:t>
      </w:r>
    </w:p>
    <w:p w14:paraId="7AA1999D" w14:textId="77777777" w:rsidR="00EE3C68" w:rsidRPr="00CA1C93" w:rsidRDefault="00EE3C68" w:rsidP="00CA1C93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lang w:val="lt-LT"/>
        </w:rPr>
      </w:pPr>
      <w:r w:rsidRPr="00CA1C93">
        <w:rPr>
          <w:lang w:val="lt-LT"/>
        </w:rPr>
        <w:t>juos ištaisyti arba ištrinti, arba apriboti jų tvarkymą;</w:t>
      </w:r>
    </w:p>
    <w:p w14:paraId="248F0DDA" w14:textId="58F3980A" w:rsidR="00EE3C68" w:rsidRDefault="00EE3C68" w:rsidP="00CA1C93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lang w:val="lt-LT"/>
        </w:rPr>
      </w:pPr>
      <w:r w:rsidRPr="00CA1C93">
        <w:rPr>
          <w:lang w:val="lt-LT"/>
        </w:rPr>
        <w:t xml:space="preserve">pateikti skundą Valstybinei duomenų apsaugos inspekcijai (L. Sapiegos g. 17, 10312 Vilnius, el. p. </w:t>
      </w:r>
      <w:hyperlink r:id="rId11" w:history="1">
        <w:r w:rsidR="00744400" w:rsidRPr="000A0E59">
          <w:rPr>
            <w:rStyle w:val="Hipersaitas"/>
            <w:lang w:val="lt-LT"/>
          </w:rPr>
          <w:t>ada@ada.lt</w:t>
        </w:r>
      </w:hyperlink>
      <w:r w:rsidRPr="00CA1C93">
        <w:rPr>
          <w:lang w:val="lt-LT"/>
        </w:rPr>
        <w:t>)</w:t>
      </w:r>
      <w:r w:rsidR="003643FA">
        <w:rPr>
          <w:lang w:val="lt-LT"/>
        </w:rPr>
        <w:t>;</w:t>
      </w:r>
    </w:p>
    <w:p w14:paraId="38DFE4AE" w14:textId="77B96D08" w:rsidR="003643FA" w:rsidRDefault="003643FA" w:rsidP="00CA1C93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lang w:val="lt-LT"/>
        </w:rPr>
      </w:pPr>
      <w:r w:rsidRPr="003643FA">
        <w:rPr>
          <w:color w:val="212529"/>
        </w:rPr>
        <w:t xml:space="preserve">pasikonsultuoti su Kauno miesto savivaldybės administracijos asmens </w:t>
      </w:r>
      <w:r w:rsidRPr="003643FA">
        <w:t xml:space="preserve">duomenų apsaugos pareigūnu, </w:t>
      </w:r>
      <w:r w:rsidRPr="003643FA">
        <w:rPr>
          <w:color w:val="212529"/>
        </w:rPr>
        <w:t>el. p. </w:t>
      </w:r>
      <w:hyperlink r:id="rId12" w:history="1">
        <w:r w:rsidRPr="003643FA">
          <w:rPr>
            <w:rStyle w:val="Hipersaitas"/>
          </w:rPr>
          <w:t>dap</w:t>
        </w:r>
        <w:r w:rsidRPr="003643FA">
          <w:rPr>
            <w:rStyle w:val="Hipersaitas"/>
            <w:lang w:val="en-US"/>
          </w:rPr>
          <w:t>@</w:t>
        </w:r>
        <w:r w:rsidRPr="003643FA">
          <w:rPr>
            <w:rStyle w:val="Hipersaitas"/>
          </w:rPr>
          <w:t>kaunas.lt.</w:t>
        </w:r>
      </w:hyperlink>
    </w:p>
    <w:p w14:paraId="3FC136A2" w14:textId="77777777" w:rsidR="00EE3C68" w:rsidRPr="00CA1C93" w:rsidRDefault="00EE3C68" w:rsidP="00CA1C93">
      <w:pPr>
        <w:jc w:val="both"/>
        <w:rPr>
          <w:lang w:val="lt-LT"/>
        </w:rPr>
      </w:pPr>
    </w:p>
    <w:p w14:paraId="7651B0DA" w14:textId="77777777" w:rsidR="00EE3C68" w:rsidRPr="00CA1C93" w:rsidRDefault="00EE3C68" w:rsidP="00CA1C93">
      <w:pPr>
        <w:jc w:val="center"/>
        <w:rPr>
          <w:lang w:val="lt-LT"/>
        </w:rPr>
      </w:pPr>
      <w:r w:rsidRPr="00CA1C93">
        <w:rPr>
          <w:lang w:val="lt-LT"/>
        </w:rPr>
        <w:t>______________________</w:t>
      </w:r>
    </w:p>
    <w:p w14:paraId="36FA8ED0" w14:textId="77777777" w:rsidR="00EE3C68" w:rsidRPr="00CA1C93" w:rsidRDefault="00EE3C68" w:rsidP="00CA1C93">
      <w:pPr>
        <w:rPr>
          <w:lang w:val="lt-LT"/>
        </w:rPr>
      </w:pPr>
    </w:p>
    <w:p w14:paraId="3477A995" w14:textId="77777777" w:rsidR="000F22B9" w:rsidRPr="00CA1C93" w:rsidRDefault="000F22B9" w:rsidP="00CA1C93">
      <w:pPr>
        <w:rPr>
          <w:lang w:val="lt-LT"/>
        </w:rPr>
      </w:pPr>
    </w:p>
    <w:p w14:paraId="4FBF1B65" w14:textId="77777777" w:rsidR="000F22B9" w:rsidRPr="00CA1C93" w:rsidRDefault="000F22B9" w:rsidP="00CA1C93">
      <w:pPr>
        <w:rPr>
          <w:lang w:val="lt-LT"/>
        </w:rPr>
      </w:pPr>
    </w:p>
    <w:p w14:paraId="740279D6" w14:textId="77777777" w:rsidR="000F22B9" w:rsidRPr="00CA1C93" w:rsidRDefault="000F22B9" w:rsidP="00CA1C93">
      <w:pPr>
        <w:rPr>
          <w:lang w:val="lt-LT"/>
        </w:rPr>
      </w:pPr>
    </w:p>
    <w:p w14:paraId="582068E8" w14:textId="77777777" w:rsidR="000F22B9" w:rsidRPr="00CA1C93" w:rsidRDefault="000F22B9" w:rsidP="00CA1C93">
      <w:pPr>
        <w:rPr>
          <w:lang w:val="lt-LT"/>
        </w:rPr>
      </w:pPr>
    </w:p>
    <w:p w14:paraId="43A99DD2" w14:textId="77777777" w:rsidR="000F22B9" w:rsidRPr="00CA1C93" w:rsidRDefault="000F22B9" w:rsidP="00CA1C93">
      <w:pPr>
        <w:rPr>
          <w:lang w:val="lt-LT"/>
        </w:rPr>
      </w:pPr>
    </w:p>
    <w:p w14:paraId="673C50E0" w14:textId="760B6963" w:rsidR="000F22B9" w:rsidRPr="00CA1C93" w:rsidRDefault="000F22B9" w:rsidP="00CA1C93">
      <w:pPr>
        <w:rPr>
          <w:lang w:val="lt-LT"/>
        </w:rPr>
      </w:pPr>
    </w:p>
    <w:p w14:paraId="2ED6FF37" w14:textId="1333CAE4" w:rsidR="00827A02" w:rsidRPr="00CA1C93" w:rsidRDefault="00827A02" w:rsidP="00CA1C93">
      <w:pPr>
        <w:rPr>
          <w:lang w:val="lt-LT"/>
        </w:rPr>
      </w:pPr>
    </w:p>
    <w:p w14:paraId="6B024AB1" w14:textId="51F846EF" w:rsidR="00827A02" w:rsidRPr="00CA1C93" w:rsidRDefault="00827A02" w:rsidP="00CA1C93">
      <w:pPr>
        <w:rPr>
          <w:lang w:val="lt-LT"/>
        </w:rPr>
      </w:pPr>
    </w:p>
    <w:p w14:paraId="3CC6288C" w14:textId="190E6804" w:rsidR="00827A02" w:rsidRPr="00CA1C93" w:rsidRDefault="00827A02" w:rsidP="00CA1C93">
      <w:pPr>
        <w:rPr>
          <w:lang w:val="lt-LT"/>
        </w:rPr>
      </w:pPr>
    </w:p>
    <w:p w14:paraId="58B91D2B" w14:textId="77777777" w:rsidR="00827A02" w:rsidRPr="00CA1C93" w:rsidRDefault="00827A02" w:rsidP="00CA1C93">
      <w:pPr>
        <w:rPr>
          <w:lang w:val="lt-LT"/>
        </w:rPr>
      </w:pPr>
    </w:p>
    <w:p w14:paraId="0AE58D3B" w14:textId="2367D632" w:rsidR="000F22B9" w:rsidRPr="00CA1C93" w:rsidRDefault="000F22B9" w:rsidP="00CA1C93">
      <w:pPr>
        <w:rPr>
          <w:lang w:val="lt-LT"/>
        </w:rPr>
      </w:pPr>
    </w:p>
    <w:p w14:paraId="3658D120" w14:textId="77777777" w:rsidR="000F22B9" w:rsidRPr="00CA1C93" w:rsidRDefault="000F22B9" w:rsidP="00CA1C93">
      <w:pPr>
        <w:jc w:val="both"/>
        <w:rPr>
          <w:lang w:val="lt-LT"/>
        </w:rPr>
      </w:pPr>
      <w:r w:rsidRPr="00CA1C93">
        <w:rPr>
          <w:lang w:val="lt-LT"/>
        </w:rPr>
        <w:tab/>
      </w:r>
    </w:p>
    <w:p w14:paraId="3D259B5C" w14:textId="77777777" w:rsidR="000F22B9" w:rsidRPr="00CA1C93" w:rsidRDefault="000F22B9" w:rsidP="00CA1C93">
      <w:pPr>
        <w:jc w:val="both"/>
        <w:rPr>
          <w:lang w:val="lt-LT"/>
        </w:rPr>
      </w:pPr>
    </w:p>
    <w:p w14:paraId="66C5FEFF" w14:textId="77777777" w:rsidR="000F22B9" w:rsidRPr="00CA1C93" w:rsidRDefault="000F22B9" w:rsidP="00CA1C93">
      <w:pPr>
        <w:jc w:val="both"/>
        <w:rPr>
          <w:lang w:val="lt-LT"/>
        </w:rPr>
      </w:pPr>
    </w:p>
    <w:p w14:paraId="54D47006" w14:textId="77777777" w:rsidR="000F22B9" w:rsidRPr="00CA1C93" w:rsidRDefault="000F22B9" w:rsidP="00CA1C93">
      <w:pPr>
        <w:jc w:val="both"/>
        <w:rPr>
          <w:lang w:val="lt-LT"/>
        </w:rPr>
      </w:pPr>
    </w:p>
    <w:p w14:paraId="15958DAC" w14:textId="77777777" w:rsidR="00A366FC" w:rsidRPr="00CA1C93" w:rsidRDefault="00A366FC" w:rsidP="00CA1C93">
      <w:pPr>
        <w:jc w:val="both"/>
        <w:rPr>
          <w:lang w:val="lt-LT"/>
        </w:rPr>
      </w:pPr>
    </w:p>
    <w:p w14:paraId="3F04DDC0" w14:textId="77777777" w:rsidR="00A366FC" w:rsidRPr="00CA1C93" w:rsidRDefault="00A366FC" w:rsidP="00CA1C93">
      <w:pPr>
        <w:jc w:val="both"/>
        <w:rPr>
          <w:lang w:val="lt-LT"/>
        </w:rPr>
      </w:pPr>
    </w:p>
    <w:p w14:paraId="1DB10531" w14:textId="77777777" w:rsidR="00A366FC" w:rsidRPr="00CA1C93" w:rsidRDefault="00A366FC" w:rsidP="00CA1C93">
      <w:pPr>
        <w:jc w:val="both"/>
        <w:rPr>
          <w:lang w:val="lt-LT"/>
        </w:rPr>
      </w:pPr>
    </w:p>
    <w:p w14:paraId="28337002" w14:textId="77777777" w:rsidR="00A366FC" w:rsidRPr="00CA1C93" w:rsidRDefault="00A366FC" w:rsidP="00CA1C93">
      <w:pPr>
        <w:jc w:val="both"/>
        <w:rPr>
          <w:lang w:val="lt-LT"/>
        </w:rPr>
      </w:pPr>
    </w:p>
    <w:p w14:paraId="0616A93C" w14:textId="77777777" w:rsidR="003204CB" w:rsidRPr="00CA1C93" w:rsidRDefault="003204CB" w:rsidP="00CA1C93">
      <w:pPr>
        <w:jc w:val="both"/>
        <w:rPr>
          <w:lang w:val="lt-LT"/>
        </w:rPr>
      </w:pPr>
    </w:p>
    <w:p w14:paraId="42E85773" w14:textId="77777777" w:rsidR="003204CB" w:rsidRPr="00CA1C93" w:rsidRDefault="003204CB" w:rsidP="00CA1C93">
      <w:pPr>
        <w:jc w:val="both"/>
        <w:rPr>
          <w:lang w:val="lt-LT"/>
        </w:rPr>
      </w:pPr>
    </w:p>
    <w:p w14:paraId="63704ABF" w14:textId="77777777" w:rsidR="003204CB" w:rsidRPr="00CA1C93" w:rsidRDefault="003204CB" w:rsidP="00CA1C93">
      <w:pPr>
        <w:jc w:val="both"/>
        <w:rPr>
          <w:lang w:val="lt-LT"/>
        </w:rPr>
      </w:pPr>
    </w:p>
    <w:p w14:paraId="50C6134B" w14:textId="77777777" w:rsidR="003204CB" w:rsidRPr="00CA1C93" w:rsidRDefault="003204CB" w:rsidP="00CA1C93">
      <w:pPr>
        <w:jc w:val="both"/>
        <w:rPr>
          <w:lang w:val="lt-LT"/>
        </w:rPr>
      </w:pPr>
    </w:p>
    <w:p w14:paraId="5C5E914C" w14:textId="77777777" w:rsidR="003204CB" w:rsidRPr="00CA1C93" w:rsidRDefault="003204CB" w:rsidP="00CA1C93">
      <w:pPr>
        <w:jc w:val="both"/>
        <w:rPr>
          <w:lang w:val="lt-LT"/>
        </w:rPr>
      </w:pPr>
    </w:p>
    <w:p w14:paraId="167FDED3" w14:textId="77777777" w:rsidR="003204CB" w:rsidRPr="00CA1C93" w:rsidRDefault="003204CB" w:rsidP="00CA1C93">
      <w:pPr>
        <w:jc w:val="both"/>
        <w:rPr>
          <w:lang w:val="lt-LT"/>
        </w:rPr>
      </w:pPr>
    </w:p>
    <w:sectPr w:rsidR="003204CB" w:rsidRPr="00CA1C93" w:rsidSect="0044782D">
      <w:headerReference w:type="default" r:id="rId13"/>
      <w:headerReference w:type="first" r:id="rId14"/>
      <w:pgSz w:w="11906" w:h="16838"/>
      <w:pgMar w:top="1134" w:right="567" w:bottom="1134" w:left="1701" w:header="709" w:footer="0" w:gutter="0"/>
      <w:pgNumType w:start="1"/>
      <w:cols w:space="1296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90D13" w14:textId="77777777" w:rsidR="00217523" w:rsidRDefault="00217523">
      <w:r>
        <w:separator/>
      </w:r>
    </w:p>
  </w:endnote>
  <w:endnote w:type="continuationSeparator" w:id="0">
    <w:p w14:paraId="293D7650" w14:textId="77777777" w:rsidR="00217523" w:rsidRDefault="0021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E8B32" w14:textId="77777777" w:rsidR="00217523" w:rsidRDefault="00217523">
      <w:r>
        <w:separator/>
      </w:r>
    </w:p>
  </w:footnote>
  <w:footnote w:type="continuationSeparator" w:id="0">
    <w:p w14:paraId="6C40AD6A" w14:textId="77777777" w:rsidR="00217523" w:rsidRDefault="00217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B9D74" w14:textId="55DD0F39" w:rsidR="00641705" w:rsidRPr="0044782D" w:rsidRDefault="0044782D" w:rsidP="0044782D">
    <w:pPr>
      <w:pStyle w:val="Antrats"/>
      <w:jc w:val="center"/>
      <w:rPr>
        <w:lang w:val="lt-LT"/>
      </w:rPr>
    </w:pPr>
    <w:r>
      <w:rPr>
        <w:lang w:val="lt-LT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9B01" w14:textId="4808A94E" w:rsidR="0044782D" w:rsidRDefault="0044782D">
    <w:pPr>
      <w:pStyle w:val="Antrats"/>
      <w:jc w:val="center"/>
    </w:pPr>
  </w:p>
  <w:p w14:paraId="237B9D75" w14:textId="2A0D0B5C" w:rsidR="00641705" w:rsidRDefault="00641705">
    <w:pPr>
      <w:pStyle w:val="Pora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A7A76"/>
    <w:multiLevelType w:val="hybridMultilevel"/>
    <w:tmpl w:val="9012A210"/>
    <w:lvl w:ilvl="0" w:tplc="DD68631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502543">
    <w:abstractNumId w:val="0"/>
  </w:num>
  <w:num w:numId="2" w16cid:durableId="149056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05"/>
    <w:rsid w:val="000078CB"/>
    <w:rsid w:val="0001085B"/>
    <w:rsid w:val="00012503"/>
    <w:rsid w:val="00023B33"/>
    <w:rsid w:val="00024F0B"/>
    <w:rsid w:val="00025863"/>
    <w:rsid w:val="00026465"/>
    <w:rsid w:val="00026DB8"/>
    <w:rsid w:val="00031ED1"/>
    <w:rsid w:val="00035711"/>
    <w:rsid w:val="00042746"/>
    <w:rsid w:val="00055B6B"/>
    <w:rsid w:val="00061EFD"/>
    <w:rsid w:val="0007270A"/>
    <w:rsid w:val="000765AB"/>
    <w:rsid w:val="000804C3"/>
    <w:rsid w:val="00090124"/>
    <w:rsid w:val="000A0AB9"/>
    <w:rsid w:val="000A3928"/>
    <w:rsid w:val="000B723F"/>
    <w:rsid w:val="000C076B"/>
    <w:rsid w:val="000C3DB3"/>
    <w:rsid w:val="000E1D47"/>
    <w:rsid w:val="000E3453"/>
    <w:rsid w:val="000F22B9"/>
    <w:rsid w:val="000F7920"/>
    <w:rsid w:val="0010568D"/>
    <w:rsid w:val="001103F0"/>
    <w:rsid w:val="00112570"/>
    <w:rsid w:val="00113F3E"/>
    <w:rsid w:val="0011593E"/>
    <w:rsid w:val="00120D47"/>
    <w:rsid w:val="001250DB"/>
    <w:rsid w:val="001261F5"/>
    <w:rsid w:val="001312B3"/>
    <w:rsid w:val="00137445"/>
    <w:rsid w:val="001413CA"/>
    <w:rsid w:val="001418CD"/>
    <w:rsid w:val="00146A84"/>
    <w:rsid w:val="00162296"/>
    <w:rsid w:val="001627D3"/>
    <w:rsid w:val="00163E44"/>
    <w:rsid w:val="00165AD3"/>
    <w:rsid w:val="00167144"/>
    <w:rsid w:val="00171002"/>
    <w:rsid w:val="00171E3F"/>
    <w:rsid w:val="00180572"/>
    <w:rsid w:val="00181C9F"/>
    <w:rsid w:val="0018401D"/>
    <w:rsid w:val="00186572"/>
    <w:rsid w:val="00192824"/>
    <w:rsid w:val="001A11DA"/>
    <w:rsid w:val="001A16FB"/>
    <w:rsid w:val="001A6045"/>
    <w:rsid w:val="001C0724"/>
    <w:rsid w:val="001C1690"/>
    <w:rsid w:val="001D1F24"/>
    <w:rsid w:val="001D4BA8"/>
    <w:rsid w:val="001E7DBD"/>
    <w:rsid w:val="001F0195"/>
    <w:rsid w:val="001F10DA"/>
    <w:rsid w:val="001F2918"/>
    <w:rsid w:val="00203D15"/>
    <w:rsid w:val="00217523"/>
    <w:rsid w:val="00217C50"/>
    <w:rsid w:val="002248D3"/>
    <w:rsid w:val="002248EA"/>
    <w:rsid w:val="002258C5"/>
    <w:rsid w:val="00237C6D"/>
    <w:rsid w:val="00245B08"/>
    <w:rsid w:val="002463CE"/>
    <w:rsid w:val="002621E2"/>
    <w:rsid w:val="00262CFF"/>
    <w:rsid w:val="00262DE5"/>
    <w:rsid w:val="00275ABF"/>
    <w:rsid w:val="002848EC"/>
    <w:rsid w:val="00295A8B"/>
    <w:rsid w:val="002B4883"/>
    <w:rsid w:val="002C6E78"/>
    <w:rsid w:val="002D47AE"/>
    <w:rsid w:val="002D7042"/>
    <w:rsid w:val="002D7F05"/>
    <w:rsid w:val="002F111A"/>
    <w:rsid w:val="00300155"/>
    <w:rsid w:val="00301600"/>
    <w:rsid w:val="00302EAD"/>
    <w:rsid w:val="00306E60"/>
    <w:rsid w:val="00307790"/>
    <w:rsid w:val="00307AAF"/>
    <w:rsid w:val="00314032"/>
    <w:rsid w:val="00315EF2"/>
    <w:rsid w:val="003204CB"/>
    <w:rsid w:val="00320B1D"/>
    <w:rsid w:val="0032697F"/>
    <w:rsid w:val="00343761"/>
    <w:rsid w:val="003449BC"/>
    <w:rsid w:val="00345DF0"/>
    <w:rsid w:val="00347791"/>
    <w:rsid w:val="00350859"/>
    <w:rsid w:val="00360AD0"/>
    <w:rsid w:val="00363978"/>
    <w:rsid w:val="003643FA"/>
    <w:rsid w:val="00367021"/>
    <w:rsid w:val="003706C7"/>
    <w:rsid w:val="00377E3B"/>
    <w:rsid w:val="0038160F"/>
    <w:rsid w:val="00395F58"/>
    <w:rsid w:val="003B0F78"/>
    <w:rsid w:val="003B1AD5"/>
    <w:rsid w:val="003C1B3D"/>
    <w:rsid w:val="003C1F9C"/>
    <w:rsid w:val="003C22B0"/>
    <w:rsid w:val="003D642F"/>
    <w:rsid w:val="003D70D5"/>
    <w:rsid w:val="003E39D4"/>
    <w:rsid w:val="003F0288"/>
    <w:rsid w:val="003F36E0"/>
    <w:rsid w:val="004028D4"/>
    <w:rsid w:val="004158D1"/>
    <w:rsid w:val="00415A94"/>
    <w:rsid w:val="00427574"/>
    <w:rsid w:val="00437F89"/>
    <w:rsid w:val="00440641"/>
    <w:rsid w:val="004474BC"/>
    <w:rsid w:val="0044782D"/>
    <w:rsid w:val="00457992"/>
    <w:rsid w:val="004632CD"/>
    <w:rsid w:val="0046350A"/>
    <w:rsid w:val="00463D80"/>
    <w:rsid w:val="004715E5"/>
    <w:rsid w:val="00473A27"/>
    <w:rsid w:val="00473C26"/>
    <w:rsid w:val="0047637F"/>
    <w:rsid w:val="004879AA"/>
    <w:rsid w:val="004967ED"/>
    <w:rsid w:val="004B2E8C"/>
    <w:rsid w:val="004B74E2"/>
    <w:rsid w:val="004C4CAA"/>
    <w:rsid w:val="004D655E"/>
    <w:rsid w:val="004E3770"/>
    <w:rsid w:val="004F6E9D"/>
    <w:rsid w:val="00511640"/>
    <w:rsid w:val="00512AEC"/>
    <w:rsid w:val="00527289"/>
    <w:rsid w:val="005376FB"/>
    <w:rsid w:val="0054010A"/>
    <w:rsid w:val="005449D5"/>
    <w:rsid w:val="00546861"/>
    <w:rsid w:val="0054748D"/>
    <w:rsid w:val="0055249A"/>
    <w:rsid w:val="00553671"/>
    <w:rsid w:val="00565A39"/>
    <w:rsid w:val="005720C1"/>
    <w:rsid w:val="00572BAE"/>
    <w:rsid w:val="00574E3C"/>
    <w:rsid w:val="005766C6"/>
    <w:rsid w:val="00576C52"/>
    <w:rsid w:val="00580B24"/>
    <w:rsid w:val="00581EF1"/>
    <w:rsid w:val="005837A0"/>
    <w:rsid w:val="005847CF"/>
    <w:rsid w:val="00593997"/>
    <w:rsid w:val="00597BBA"/>
    <w:rsid w:val="005D72DC"/>
    <w:rsid w:val="005E1BE3"/>
    <w:rsid w:val="005E21FA"/>
    <w:rsid w:val="005F3DE3"/>
    <w:rsid w:val="005F6ED7"/>
    <w:rsid w:val="005F7BBD"/>
    <w:rsid w:val="00602A40"/>
    <w:rsid w:val="00605A10"/>
    <w:rsid w:val="00607551"/>
    <w:rsid w:val="00610E5E"/>
    <w:rsid w:val="00641705"/>
    <w:rsid w:val="00651F05"/>
    <w:rsid w:val="006715CE"/>
    <w:rsid w:val="006815B3"/>
    <w:rsid w:val="00694618"/>
    <w:rsid w:val="006B1A1D"/>
    <w:rsid w:val="006C2D4E"/>
    <w:rsid w:val="006C2F3B"/>
    <w:rsid w:val="006C704C"/>
    <w:rsid w:val="006C7CDF"/>
    <w:rsid w:val="006D754B"/>
    <w:rsid w:val="006E08B9"/>
    <w:rsid w:val="006E5786"/>
    <w:rsid w:val="006E72EA"/>
    <w:rsid w:val="006F475C"/>
    <w:rsid w:val="006F5EC7"/>
    <w:rsid w:val="00701F5F"/>
    <w:rsid w:val="00717723"/>
    <w:rsid w:val="00732F3E"/>
    <w:rsid w:val="0073498B"/>
    <w:rsid w:val="007362CF"/>
    <w:rsid w:val="00741757"/>
    <w:rsid w:val="00743F39"/>
    <w:rsid w:val="00744400"/>
    <w:rsid w:val="007525A2"/>
    <w:rsid w:val="007627F0"/>
    <w:rsid w:val="00764E64"/>
    <w:rsid w:val="00785918"/>
    <w:rsid w:val="007927EA"/>
    <w:rsid w:val="00795DAC"/>
    <w:rsid w:val="007D46E8"/>
    <w:rsid w:val="007E4CFE"/>
    <w:rsid w:val="00806798"/>
    <w:rsid w:val="00811C03"/>
    <w:rsid w:val="00815382"/>
    <w:rsid w:val="00827A02"/>
    <w:rsid w:val="00834E67"/>
    <w:rsid w:val="008406CB"/>
    <w:rsid w:val="00840B2B"/>
    <w:rsid w:val="00841641"/>
    <w:rsid w:val="00850768"/>
    <w:rsid w:val="00857CEB"/>
    <w:rsid w:val="00862006"/>
    <w:rsid w:val="0087582F"/>
    <w:rsid w:val="00880A68"/>
    <w:rsid w:val="00881F44"/>
    <w:rsid w:val="00886077"/>
    <w:rsid w:val="008904D0"/>
    <w:rsid w:val="008B051A"/>
    <w:rsid w:val="008C1E72"/>
    <w:rsid w:val="008C62BC"/>
    <w:rsid w:val="008D4274"/>
    <w:rsid w:val="008D4D83"/>
    <w:rsid w:val="008E05D6"/>
    <w:rsid w:val="008E3786"/>
    <w:rsid w:val="008F2AEB"/>
    <w:rsid w:val="008F3001"/>
    <w:rsid w:val="0090200F"/>
    <w:rsid w:val="009069B2"/>
    <w:rsid w:val="00915B41"/>
    <w:rsid w:val="00920D32"/>
    <w:rsid w:val="00926C2C"/>
    <w:rsid w:val="00933953"/>
    <w:rsid w:val="009355A9"/>
    <w:rsid w:val="0094343F"/>
    <w:rsid w:val="00956B05"/>
    <w:rsid w:val="009636DB"/>
    <w:rsid w:val="00970D3A"/>
    <w:rsid w:val="00972157"/>
    <w:rsid w:val="00973837"/>
    <w:rsid w:val="00976071"/>
    <w:rsid w:val="0098213D"/>
    <w:rsid w:val="0098569F"/>
    <w:rsid w:val="0099486E"/>
    <w:rsid w:val="009B6711"/>
    <w:rsid w:val="009C66B3"/>
    <w:rsid w:val="009E0636"/>
    <w:rsid w:val="009E11B7"/>
    <w:rsid w:val="009E2D13"/>
    <w:rsid w:val="009E40AB"/>
    <w:rsid w:val="009F1105"/>
    <w:rsid w:val="009F3FD4"/>
    <w:rsid w:val="009F629D"/>
    <w:rsid w:val="00A07903"/>
    <w:rsid w:val="00A366FC"/>
    <w:rsid w:val="00A530EB"/>
    <w:rsid w:val="00A551D6"/>
    <w:rsid w:val="00A5711B"/>
    <w:rsid w:val="00A65710"/>
    <w:rsid w:val="00A72CFF"/>
    <w:rsid w:val="00A72E6A"/>
    <w:rsid w:val="00A73B31"/>
    <w:rsid w:val="00A83677"/>
    <w:rsid w:val="00A956B4"/>
    <w:rsid w:val="00AA67CE"/>
    <w:rsid w:val="00AB229E"/>
    <w:rsid w:val="00AB5949"/>
    <w:rsid w:val="00AC32E9"/>
    <w:rsid w:val="00AC418A"/>
    <w:rsid w:val="00AC4AAA"/>
    <w:rsid w:val="00AC5E68"/>
    <w:rsid w:val="00AD5C30"/>
    <w:rsid w:val="00AE55A7"/>
    <w:rsid w:val="00AF60F7"/>
    <w:rsid w:val="00B02EEE"/>
    <w:rsid w:val="00B2098F"/>
    <w:rsid w:val="00B3404B"/>
    <w:rsid w:val="00B363C0"/>
    <w:rsid w:val="00B4227E"/>
    <w:rsid w:val="00B44098"/>
    <w:rsid w:val="00B55F2D"/>
    <w:rsid w:val="00B5621B"/>
    <w:rsid w:val="00B66F63"/>
    <w:rsid w:val="00B748B7"/>
    <w:rsid w:val="00B9170C"/>
    <w:rsid w:val="00B9458D"/>
    <w:rsid w:val="00B968F9"/>
    <w:rsid w:val="00BA05AE"/>
    <w:rsid w:val="00BA0E08"/>
    <w:rsid w:val="00BA16A6"/>
    <w:rsid w:val="00BA330D"/>
    <w:rsid w:val="00BA45E0"/>
    <w:rsid w:val="00BA47C6"/>
    <w:rsid w:val="00BA4947"/>
    <w:rsid w:val="00BA630B"/>
    <w:rsid w:val="00BA725B"/>
    <w:rsid w:val="00BA7E30"/>
    <w:rsid w:val="00BC5C61"/>
    <w:rsid w:val="00BD5B4F"/>
    <w:rsid w:val="00BE049B"/>
    <w:rsid w:val="00BF0140"/>
    <w:rsid w:val="00BF149E"/>
    <w:rsid w:val="00C04203"/>
    <w:rsid w:val="00C17CBD"/>
    <w:rsid w:val="00C22F58"/>
    <w:rsid w:val="00C36FC9"/>
    <w:rsid w:val="00C50425"/>
    <w:rsid w:val="00C51AF3"/>
    <w:rsid w:val="00C52E6C"/>
    <w:rsid w:val="00C611F4"/>
    <w:rsid w:val="00C71259"/>
    <w:rsid w:val="00C72FB1"/>
    <w:rsid w:val="00C73059"/>
    <w:rsid w:val="00C734B1"/>
    <w:rsid w:val="00C73D50"/>
    <w:rsid w:val="00C80C70"/>
    <w:rsid w:val="00C8625D"/>
    <w:rsid w:val="00C94763"/>
    <w:rsid w:val="00C971DA"/>
    <w:rsid w:val="00CA1C93"/>
    <w:rsid w:val="00CA56F2"/>
    <w:rsid w:val="00CB7358"/>
    <w:rsid w:val="00CC5ABC"/>
    <w:rsid w:val="00CE019D"/>
    <w:rsid w:val="00CE2A0F"/>
    <w:rsid w:val="00CF16C4"/>
    <w:rsid w:val="00CF7BEF"/>
    <w:rsid w:val="00D04396"/>
    <w:rsid w:val="00D077F6"/>
    <w:rsid w:val="00D13DDA"/>
    <w:rsid w:val="00D309B1"/>
    <w:rsid w:val="00D35C9D"/>
    <w:rsid w:val="00D364C1"/>
    <w:rsid w:val="00D36842"/>
    <w:rsid w:val="00D53561"/>
    <w:rsid w:val="00D608AE"/>
    <w:rsid w:val="00D62722"/>
    <w:rsid w:val="00D64137"/>
    <w:rsid w:val="00D70D69"/>
    <w:rsid w:val="00DA00E3"/>
    <w:rsid w:val="00DB6895"/>
    <w:rsid w:val="00DD3108"/>
    <w:rsid w:val="00DE00BC"/>
    <w:rsid w:val="00DE078B"/>
    <w:rsid w:val="00DE5479"/>
    <w:rsid w:val="00DF0ABD"/>
    <w:rsid w:val="00E05B55"/>
    <w:rsid w:val="00E13B39"/>
    <w:rsid w:val="00E235D7"/>
    <w:rsid w:val="00E31A51"/>
    <w:rsid w:val="00E42CC8"/>
    <w:rsid w:val="00E46A5A"/>
    <w:rsid w:val="00E516A3"/>
    <w:rsid w:val="00E53E75"/>
    <w:rsid w:val="00E572FA"/>
    <w:rsid w:val="00E57936"/>
    <w:rsid w:val="00E61A1B"/>
    <w:rsid w:val="00E679AC"/>
    <w:rsid w:val="00E761F1"/>
    <w:rsid w:val="00E81604"/>
    <w:rsid w:val="00E9322E"/>
    <w:rsid w:val="00EE0787"/>
    <w:rsid w:val="00EE3C68"/>
    <w:rsid w:val="00EE6F6E"/>
    <w:rsid w:val="00EF39DA"/>
    <w:rsid w:val="00EF4FA3"/>
    <w:rsid w:val="00F02A65"/>
    <w:rsid w:val="00F02CF9"/>
    <w:rsid w:val="00F0419D"/>
    <w:rsid w:val="00F06EEC"/>
    <w:rsid w:val="00F1204E"/>
    <w:rsid w:val="00F139BC"/>
    <w:rsid w:val="00F218C4"/>
    <w:rsid w:val="00F2560E"/>
    <w:rsid w:val="00F31202"/>
    <w:rsid w:val="00F31A35"/>
    <w:rsid w:val="00F46164"/>
    <w:rsid w:val="00F52AEB"/>
    <w:rsid w:val="00F667E2"/>
    <w:rsid w:val="00F67B66"/>
    <w:rsid w:val="00F736FD"/>
    <w:rsid w:val="00F7772F"/>
    <w:rsid w:val="00F77C7B"/>
    <w:rsid w:val="00F879BC"/>
    <w:rsid w:val="00F910E1"/>
    <w:rsid w:val="00FA2135"/>
    <w:rsid w:val="00FA7735"/>
    <w:rsid w:val="00FB634D"/>
    <w:rsid w:val="00FC16C7"/>
    <w:rsid w:val="00FC2142"/>
    <w:rsid w:val="00FC2571"/>
    <w:rsid w:val="00FC3027"/>
    <w:rsid w:val="00FC596B"/>
    <w:rsid w:val="00FD2A6B"/>
    <w:rsid w:val="00FD4681"/>
    <w:rsid w:val="00FE3883"/>
    <w:rsid w:val="00FF45FE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9D59"/>
  <w15:docId w15:val="{86D07BE7-A892-4046-A0FE-189EF252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670A3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rsid w:val="000F22B9"/>
    <w:pPr>
      <w:keepNext/>
      <w:spacing w:line="360" w:lineRule="auto"/>
      <w:ind w:firstLine="720"/>
      <w:jc w:val="both"/>
      <w:outlineLvl w:val="0"/>
    </w:pPr>
    <w:rPr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0F22B9"/>
    <w:pPr>
      <w:keepNext/>
      <w:spacing w:line="360" w:lineRule="auto"/>
      <w:ind w:firstLine="720"/>
      <w:jc w:val="center"/>
      <w:outlineLvl w:val="1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grindinistekstas">
    <w:name w:val="Body Text"/>
    <w:basedOn w:val="prastasis"/>
    <w:link w:val="PagrindinistekstasDiagrama"/>
    <w:pPr>
      <w:spacing w:after="140" w:line="288" w:lineRule="auto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rastasis"/>
    <w:qFormat/>
    <w:pPr>
      <w:suppressLineNumbers/>
    </w:pPr>
    <w:rPr>
      <w:rFonts w:cs="Mangal"/>
    </w:rPr>
  </w:style>
  <w:style w:type="paragraph" w:styleId="Antrats">
    <w:name w:val="header"/>
    <w:basedOn w:val="prastasis"/>
    <w:link w:val="AntratsDiagrama"/>
    <w:uiPriority w:val="99"/>
    <w:rsid w:val="009670A3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9670A3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rsid w:val="0096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semiHidden/>
    <w:unhideWhenUsed/>
    <w:rsid w:val="00D0439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D04396"/>
    <w:rPr>
      <w:rFonts w:ascii="Segoe UI" w:hAnsi="Segoe UI" w:cs="Segoe UI"/>
      <w:sz w:val="18"/>
      <w:szCs w:val="18"/>
      <w:lang w:val="en-GB" w:eastAsia="en-US"/>
    </w:rPr>
  </w:style>
  <w:style w:type="paragraph" w:styleId="Sraopastraipa">
    <w:name w:val="List Paragraph"/>
    <w:basedOn w:val="prastasis"/>
    <w:qFormat/>
    <w:rsid w:val="009B6711"/>
    <w:pPr>
      <w:ind w:left="720"/>
      <w:contextualSpacing/>
    </w:pPr>
  </w:style>
  <w:style w:type="paragraph" w:customStyle="1" w:styleId="Style1">
    <w:name w:val="Style1"/>
    <w:basedOn w:val="prastasis"/>
    <w:qFormat/>
    <w:rsid w:val="005766C6"/>
    <w:pPr>
      <w:jc w:val="center"/>
    </w:pPr>
    <w:rPr>
      <w:b/>
      <w:sz w:val="28"/>
    </w:rPr>
  </w:style>
  <w:style w:type="character" w:styleId="Hipersaitas">
    <w:name w:val="Hyperlink"/>
    <w:uiPriority w:val="99"/>
    <w:rsid w:val="000B723F"/>
    <w:rPr>
      <w:color w:val="0000FF"/>
      <w:u w:val="single"/>
    </w:rPr>
  </w:style>
  <w:style w:type="character" w:styleId="Grietas">
    <w:name w:val="Strong"/>
    <w:uiPriority w:val="22"/>
    <w:qFormat/>
    <w:rsid w:val="000B723F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723F"/>
    <w:pPr>
      <w:spacing w:after="100" w:afterAutospacing="1"/>
    </w:pPr>
    <w:rPr>
      <w:lang w:val="lt-LT" w:eastAsia="lt-LT"/>
    </w:rPr>
  </w:style>
  <w:style w:type="character" w:customStyle="1" w:styleId="Antrat1Diagrama">
    <w:name w:val="Antraštė 1 Diagrama"/>
    <w:basedOn w:val="Numatytasispastraiposriftas"/>
    <w:link w:val="Antrat1"/>
    <w:rsid w:val="000F22B9"/>
    <w:rPr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0F22B9"/>
    <w:rPr>
      <w:b/>
      <w:bCs/>
      <w:sz w:val="24"/>
      <w:szCs w:val="24"/>
      <w:lang w:eastAsia="en-US"/>
    </w:rPr>
  </w:style>
  <w:style w:type="paragraph" w:styleId="Pavadinimas">
    <w:name w:val="Title"/>
    <w:basedOn w:val="prastasis"/>
    <w:link w:val="PavadinimasDiagrama"/>
    <w:qFormat/>
    <w:rsid w:val="000F22B9"/>
    <w:pPr>
      <w:spacing w:line="360" w:lineRule="auto"/>
      <w:jc w:val="center"/>
    </w:pPr>
    <w:rPr>
      <w:b/>
      <w:bCs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0F22B9"/>
    <w:rPr>
      <w:b/>
      <w:bCs/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rsid w:val="000F22B9"/>
    <w:pPr>
      <w:spacing w:line="360" w:lineRule="auto"/>
      <w:ind w:firstLine="720"/>
      <w:jc w:val="both"/>
    </w:pPr>
    <w:rPr>
      <w:b/>
      <w:bCs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F22B9"/>
    <w:rPr>
      <w:b/>
      <w:bCs/>
      <w:sz w:val="24"/>
      <w:szCs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0F22B9"/>
    <w:pPr>
      <w:spacing w:line="360" w:lineRule="auto"/>
      <w:ind w:firstLine="720"/>
      <w:jc w:val="both"/>
    </w:pPr>
    <w:rPr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F22B9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F22B9"/>
    <w:rPr>
      <w:sz w:val="24"/>
      <w:szCs w:val="24"/>
      <w:lang w:val="en-GB" w:eastAsia="en-US"/>
    </w:rPr>
  </w:style>
  <w:style w:type="paragraph" w:styleId="Pagrindiniotekstotrauka3">
    <w:name w:val="Body Text Indent 3"/>
    <w:basedOn w:val="prastasis"/>
    <w:link w:val="Pagrindiniotekstotrauka3Diagrama"/>
    <w:rsid w:val="000F22B9"/>
    <w:pPr>
      <w:spacing w:after="120"/>
      <w:ind w:left="283"/>
    </w:pPr>
    <w:rPr>
      <w:sz w:val="16"/>
      <w:szCs w:val="16"/>
      <w:lang w:val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0F22B9"/>
    <w:rPr>
      <w:sz w:val="16"/>
      <w:szCs w:val="16"/>
      <w:lang w:val="en-US" w:eastAsia="en-US"/>
    </w:rPr>
  </w:style>
  <w:style w:type="paragraph" w:styleId="Pataisymai">
    <w:name w:val="Revision"/>
    <w:hidden/>
    <w:semiHidden/>
    <w:rsid w:val="00181C9F"/>
    <w:rPr>
      <w:sz w:val="24"/>
      <w:szCs w:val="24"/>
      <w:lang w:val="en-GB" w:eastAsia="en-US"/>
    </w:rPr>
  </w:style>
  <w:style w:type="character" w:styleId="Komentaronuoroda">
    <w:name w:val="annotation reference"/>
    <w:basedOn w:val="Numatytasispastraiposriftas"/>
    <w:semiHidden/>
    <w:unhideWhenUsed/>
    <w:rsid w:val="00C5042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C5042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C50425"/>
    <w:rPr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C5042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C50425"/>
    <w:rPr>
      <w:b/>
      <w:bCs/>
      <w:lang w:val="en-GB"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02EAD"/>
    <w:rPr>
      <w:color w:val="605E5C"/>
      <w:shd w:val="clear" w:color="auto" w:fill="E1DFDD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0015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p@kaunas.lt.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a@ada.l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f2c293221a9b45a0ab9cca3e838310c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E25670BE377154BAD1C9BBF22B81D14" ma:contentTypeVersion="13" ma:contentTypeDescription="Kurkite naują dokumentą." ma:contentTypeScope="" ma:versionID="3c85e429ded1e9080fa7358be8403562">
  <xsd:schema xmlns:xsd="http://www.w3.org/2001/XMLSchema" xmlns:xs="http://www.w3.org/2001/XMLSchema" xmlns:p="http://schemas.microsoft.com/office/2006/metadata/properties" xmlns:ns2="bd76807b-7035-44a2-93ee-9bb18f0b649c" xmlns:ns3="07609231-acae-40b1-8992-26d1ec8f8073" targetNamespace="http://schemas.microsoft.com/office/2006/metadata/properties" ma:root="true" ma:fieldsID="ad166b6735c3c2959b843616b07aae43" ns2:_="" ns3:_="">
    <xsd:import namespace="bd76807b-7035-44a2-93ee-9bb18f0b649c"/>
    <xsd:import namespace="07609231-acae-40b1-8992-26d1ec8f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6807b-7035-44a2-93ee-9bb18f0b6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09231-acae-40b1-8992-26d1ec8f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E7A55-CE20-46C5-A8B1-8517B5804D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90207E-58C9-4B3C-83D3-BD52B75ED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1C1B5-C7F4-4DB3-884A-EFF42B47B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199EF7-78AA-41F7-94E7-2D6732BB5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6807b-7035-44a2-93ee-9bb18f0b649c"/>
    <ds:schemaRef ds:uri="07609231-acae-40b1-8992-26d1ec8f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f2c293221a9b45a0ab9cca3e838310cc</Template>
  <TotalTime>12</TotalTime>
  <Pages>2</Pages>
  <Words>2396</Words>
  <Characters>1366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TIPINIO DIZAINO KIOSKŲ (PAVILJONŲ) ĮRENGIMO IR EKSPLOATAVIMO ATRANKOS KONKURSO NUOSTATŲ PATVIRTINIMO (1 PRIEDAS)</vt:lpstr>
      <vt:lpstr/>
    </vt:vector>
  </TitlesOfParts>
  <Manager>2022-06-03</Manager>
  <Company>SINTAGMA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TIPINIO DIZAINO KIOSKŲ (PAVILJONŲ) ĮRENGIMO IR EKSPLOATAVIMO ATRANKOS KONKURSO NUOSTATŲ PATVIRTINIMO (1 PRIEDAS)</dc:title>
  <dc:subject>30-1641/22</dc:subject>
  <dc:creator>VILNIAUS MIESTO SAVIVALDYBĖS ADMINISTRACIJOS DIREKTORIUS</dc:creator>
  <cp:lastModifiedBy>Jūratė Baniulienė</cp:lastModifiedBy>
  <cp:revision>4</cp:revision>
  <cp:lastPrinted>2022-05-11T12:36:00Z</cp:lastPrinted>
  <dcterms:created xsi:type="dcterms:W3CDTF">2025-05-16T12:33:00Z</dcterms:created>
  <dcterms:modified xsi:type="dcterms:W3CDTF">2025-05-20T13:17:00Z</dcterms:modified>
  <cp:category>PRIEDAS</cp:category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SINTAGMA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0x0101008E25670BE377154BAD1C9BBF22B81D14</vt:lpwstr>
  </property>
</Properties>
</file>