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bookmarkStart w:id="3" w:name="_MON_961316024"/>
      <w:bookmarkStart w:id="4" w:name="_MON_962001925"/>
      <w:bookmarkStart w:id="5" w:name="r04" w:colFirst="3" w:colLast="3"/>
      <w:bookmarkStart w:id="6" w:name="r01" w:colFirst="0" w:colLast="0"/>
      <w:bookmarkEnd w:id="3"/>
      <w:bookmarkEnd w:id="4"/>
      <w:bookmarkStart w:id="7" w:name="_MON_992097487"/>
      <w:bookmarkEnd w:id="7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54021030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8" w:name="r28_" w:colFirst="2" w:colLast="2"/>
      <w:bookmarkEnd w:id="5"/>
      <w:bookmarkEnd w:id="6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9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9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10" w:name="r06"/>
      <w:bookmarkEnd w:id="8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10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1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1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2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E42ED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42ED2">
              <w:rPr>
                <w:b/>
                <w:noProof/>
              </w:rPr>
              <w:t>DĖL MATEMATIKOS KŪRYBINIŲ DARBŲ KONKURSO „KELIONĖ Į MATEMATIKOS ŠALĮ“ REZULTATŲ</w:t>
            </w:r>
            <w:r>
              <w:rPr>
                <w:b/>
              </w:rPr>
              <w:fldChar w:fldCharType="end"/>
            </w:r>
            <w:bookmarkEnd w:id="12"/>
          </w:p>
        </w:tc>
      </w:tr>
      <w:bookmarkStart w:id="13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C717A9">
              <w:rPr>
                <w:noProof/>
              </w:rPr>
              <w:t xml:space="preserve">2017 m. balandžio 14 d. </w:t>
            </w:r>
            <w:r w:rsidRPr="00534AD1">
              <w:fldChar w:fldCharType="end"/>
            </w:r>
            <w:bookmarkEnd w:id="13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4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C717A9">
              <w:rPr>
                <w:noProof/>
              </w:rPr>
              <w:t>35-283</w:t>
            </w:r>
            <w:r w:rsidR="00CE1170">
              <w:fldChar w:fldCharType="end"/>
            </w:r>
            <w:bookmarkEnd w:id="14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E1170" w:rsidRDefault="00E42ED2">
      <w:pPr>
        <w:pStyle w:val="Pagrindinistekstas"/>
        <w:ind w:firstLine="1134"/>
        <w:jc w:val="both"/>
      </w:pPr>
      <w:bookmarkStart w:id="16" w:name="r18"/>
      <w:r>
        <w:lastRenderedPageBreak/>
        <w:t>Vadovaudamasis matematikos kūrybinių darbų konkurso „Kelionė į matematikos šalį“ vertinimo komisijos protokolu,</w:t>
      </w:r>
    </w:p>
    <w:p w:rsidR="00E42ED2" w:rsidRDefault="00E42ED2">
      <w:pPr>
        <w:pStyle w:val="Pagrindinistekstas"/>
        <w:ind w:firstLine="1134"/>
        <w:jc w:val="both"/>
      </w:pPr>
      <w:r>
        <w:t>t v i r t i n u</w:t>
      </w:r>
      <w:r w:rsidRPr="00E42ED2">
        <w:t xml:space="preserve"> </w:t>
      </w:r>
      <w:r>
        <w:t>matematikos kūrybinių darbų konkurso „Kelionė į matematikos šalį“ rezultatus (pridedama).</w:t>
      </w: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E42ED2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E42ED2">
              <w:rPr>
                <w:noProof/>
              </w:rPr>
              <w:t>Skyriaus vedėjas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E42ED2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E42ED2">
              <w:rPr>
                <w:noProof/>
              </w:rPr>
              <w:t>Virginijus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E42ED2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6A" w:rsidRDefault="0055716A">
      <w:r>
        <w:separator/>
      </w:r>
    </w:p>
  </w:endnote>
  <w:endnote w:type="continuationSeparator" w:id="0">
    <w:p w:rsidR="0055716A" w:rsidRDefault="0055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6A" w:rsidRDefault="0055716A">
      <w:pPr>
        <w:pStyle w:val="Porat"/>
        <w:spacing w:before="240"/>
      </w:pPr>
    </w:p>
  </w:footnote>
  <w:footnote w:type="continuationSeparator" w:id="0">
    <w:p w:rsidR="0055716A" w:rsidRDefault="00557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07029"/>
    <w:rsid w:val="000D049E"/>
    <w:rsid w:val="001341BE"/>
    <w:rsid w:val="001D1B37"/>
    <w:rsid w:val="002717A7"/>
    <w:rsid w:val="00317F05"/>
    <w:rsid w:val="00362973"/>
    <w:rsid w:val="00534AD1"/>
    <w:rsid w:val="0055716A"/>
    <w:rsid w:val="005645F0"/>
    <w:rsid w:val="005652BB"/>
    <w:rsid w:val="005A207C"/>
    <w:rsid w:val="00641649"/>
    <w:rsid w:val="00641BFB"/>
    <w:rsid w:val="00652C72"/>
    <w:rsid w:val="00940B52"/>
    <w:rsid w:val="009E6465"/>
    <w:rsid w:val="00A076B2"/>
    <w:rsid w:val="00A917BF"/>
    <w:rsid w:val="00A96A0A"/>
    <w:rsid w:val="00BE50F9"/>
    <w:rsid w:val="00C55376"/>
    <w:rsid w:val="00C717A9"/>
    <w:rsid w:val="00CE1170"/>
    <w:rsid w:val="00E07029"/>
    <w:rsid w:val="00E42ED2"/>
    <w:rsid w:val="00E555B8"/>
    <w:rsid w:val="00EE1C5F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1</TotalTime>
  <Pages>1</Pages>
  <Words>92</Words>
  <Characters>614</Characters>
  <Application>Microsoft Office Word</Application>
  <DocSecurity>0</DocSecurity>
  <Lines>43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MATEMATIKOS KŪRYBINIŲ DARBŲ KONKURSO „KELIONĖ Į MATEMATIKOS ŠALĮ“ REZULTATŲ</dc:subject>
  <dc:creator>Violeta Starkuvienė</dc:creator>
  <cp:lastModifiedBy>Violeta Starkuvienė</cp:lastModifiedBy>
  <cp:revision>2</cp:revision>
  <cp:lastPrinted>2001-05-16T08:19:00Z</cp:lastPrinted>
  <dcterms:created xsi:type="dcterms:W3CDTF">2017-04-18T08:44:00Z</dcterms:created>
  <dcterms:modified xsi:type="dcterms:W3CDTF">2017-04-18T08:44:00Z</dcterms:modified>
</cp:coreProperties>
</file>