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23795749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066A4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8420C" w:rsidRPr="00EB353E">
              <w:rPr>
                <w:b/>
                <w:noProof/>
              </w:rPr>
              <w:t>DĖL TARPMOKYKLINĖS MATEMATIKOS VIKTORINOS „MMM“ FINALINIO TURO</w:t>
            </w:r>
            <w:r w:rsidR="00E8420C">
              <w:rPr>
                <w:b/>
                <w:noProof/>
              </w:rPr>
              <w:t xml:space="preserve"> REZULTATŲ</w:t>
            </w:r>
            <w:r w:rsidR="00E8420C" w:rsidRPr="00EB353E"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024239">
              <w:rPr>
                <w:noProof/>
              </w:rPr>
              <w:t xml:space="preserve">2016 m. gegužės 3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024239">
              <w:rPr>
                <w:noProof/>
              </w:rPr>
              <w:t>35-333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8420C" w:rsidRDefault="00E8420C" w:rsidP="00E8420C">
      <w:pPr>
        <w:pStyle w:val="Pagrindinistekstas"/>
        <w:ind w:firstLine="1134"/>
        <w:jc w:val="both"/>
      </w:pPr>
      <w:r>
        <w:lastRenderedPageBreak/>
        <w:t xml:space="preserve">Vadovaudamasis  tarpmokyklinės matematikos viktorinos „MMM“ finalinio turo vertinimo komisijos protokolu, </w:t>
      </w:r>
    </w:p>
    <w:p w:rsidR="00E8420C" w:rsidRDefault="00E8420C" w:rsidP="00E8420C">
      <w:pPr>
        <w:pStyle w:val="Pagrindinistekstas"/>
        <w:ind w:firstLine="1134"/>
        <w:jc w:val="both"/>
      </w:pPr>
      <w:r>
        <w:t>t v i r t i n u tarpmokyklinės matematikos viktorinos „MMM“  finalinio turo rezultatus (pridedama).</w:t>
      </w:r>
    </w:p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6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Pareigų pavadinimas</w:t>
            </w:r>
            <w:r>
              <w:fldChar w:fldCharType="end"/>
            </w:r>
            <w:bookmarkEnd w:id="16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5652B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7" w:name="r20_2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Vardas</w:t>
            </w:r>
            <w:r>
              <w:fldChar w:fldCharType="end"/>
            </w:r>
            <w:bookmarkEnd w:id="17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8" w:name="r20_3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Pavardė</w:t>
            </w:r>
            <w:r>
              <w:fldChar w:fldCharType="end"/>
            </w:r>
            <w:bookmarkEnd w:id="18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D3" w:rsidRDefault="00745DD3">
      <w:r>
        <w:separator/>
      </w:r>
    </w:p>
  </w:endnote>
  <w:endnote w:type="continuationSeparator" w:id="0">
    <w:p w:rsidR="00745DD3" w:rsidRDefault="0074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D3" w:rsidRDefault="00745DD3">
      <w:pPr>
        <w:pStyle w:val="Porat"/>
        <w:spacing w:before="240"/>
      </w:pPr>
    </w:p>
  </w:footnote>
  <w:footnote w:type="continuationSeparator" w:id="0">
    <w:p w:rsidR="00745DD3" w:rsidRDefault="0074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8420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1B63"/>
    <w:rsid w:val="00024239"/>
    <w:rsid w:val="00066A4A"/>
    <w:rsid w:val="00091B63"/>
    <w:rsid w:val="00091F44"/>
    <w:rsid w:val="000D049E"/>
    <w:rsid w:val="001341BE"/>
    <w:rsid w:val="001D1B37"/>
    <w:rsid w:val="002717A7"/>
    <w:rsid w:val="00317F05"/>
    <w:rsid w:val="00362973"/>
    <w:rsid w:val="004C5A6E"/>
    <w:rsid w:val="00534AD1"/>
    <w:rsid w:val="005645F0"/>
    <w:rsid w:val="005652BB"/>
    <w:rsid w:val="005A207C"/>
    <w:rsid w:val="00641649"/>
    <w:rsid w:val="00641BFB"/>
    <w:rsid w:val="00652C72"/>
    <w:rsid w:val="00745DD3"/>
    <w:rsid w:val="00A076B2"/>
    <w:rsid w:val="00A96A0A"/>
    <w:rsid w:val="00B06AB9"/>
    <w:rsid w:val="00BE50F9"/>
    <w:rsid w:val="00C55376"/>
    <w:rsid w:val="00CE1170"/>
    <w:rsid w:val="00E555B8"/>
    <w:rsid w:val="00E8420C"/>
    <w:rsid w:val="00EB353E"/>
    <w:rsid w:val="00EE1C5F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EB353E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EB353E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2</TotalTime>
  <Pages>1</Pages>
  <Words>85</Words>
  <Characters>599</Characters>
  <Application>Microsoft Office Word</Application>
  <DocSecurity>0</DocSecurity>
  <Lines>42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Pareigų pavadinimas Vardas Pavardė</Manager>
  <Company>KAUNO MIESTO SAVIVALDYBĖ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TARPMOKYKLINĖS MATEMATIKOS VIKTORINOS „MMM“ FINALINIO TURO REZULTATŲ </dc:subject>
  <dc:creator>Violeta Starkuvienė</dc:creator>
  <cp:lastModifiedBy>Violeta Starkuvienė</cp:lastModifiedBy>
  <cp:revision>5</cp:revision>
  <cp:lastPrinted>2001-05-16T08:19:00Z</cp:lastPrinted>
  <dcterms:created xsi:type="dcterms:W3CDTF">2016-05-03T05:32:00Z</dcterms:created>
  <dcterms:modified xsi:type="dcterms:W3CDTF">2016-05-03T12:49:00Z</dcterms:modified>
</cp:coreProperties>
</file>