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D7BD" w14:textId="1B8A8B52" w:rsidR="0020413A" w:rsidRPr="00697E53" w:rsidRDefault="0020413A" w:rsidP="007E760C">
      <w:pPr>
        <w:spacing w:line="276" w:lineRule="auto"/>
        <w:ind w:left="6804" w:right="119"/>
        <w:rPr>
          <w:rFonts w:ascii="Calibri" w:hAnsi="Calibri" w:cs="Calibri"/>
          <w:color w:val="000000" w:themeColor="text1"/>
          <w:szCs w:val="24"/>
        </w:rPr>
      </w:pPr>
      <w:r w:rsidRPr="00697E53">
        <w:rPr>
          <w:rFonts w:ascii="Calibri" w:hAnsi="Calibri" w:cs="Calibri"/>
          <w:color w:val="000000" w:themeColor="text1"/>
          <w:szCs w:val="24"/>
        </w:rPr>
        <w:t>Kauno miesto savivaldybės jaunimo vasaros užimtumo ir integracijos į darbo rinką programos organizavimo ir finansavimo aprašo</w:t>
      </w:r>
      <w:r w:rsidR="00680E8C" w:rsidRPr="00697E53">
        <w:rPr>
          <w:rFonts w:ascii="Calibri" w:hAnsi="Calibri" w:cs="Calibri"/>
          <w:color w:val="000000" w:themeColor="text1"/>
          <w:szCs w:val="24"/>
        </w:rPr>
        <w:t xml:space="preserve"> </w:t>
      </w:r>
    </w:p>
    <w:p w14:paraId="14BF2629" w14:textId="6BEBF52A" w:rsidR="0020413A" w:rsidRPr="00697E53" w:rsidRDefault="0020413A" w:rsidP="007E760C">
      <w:pPr>
        <w:spacing w:line="276" w:lineRule="auto"/>
        <w:ind w:left="6804" w:right="119"/>
        <w:rPr>
          <w:rFonts w:ascii="Calibri" w:hAnsi="Calibri" w:cs="Calibri"/>
          <w:color w:val="000000" w:themeColor="text1"/>
          <w:szCs w:val="24"/>
        </w:rPr>
      </w:pPr>
      <w:r w:rsidRPr="00697E53">
        <w:rPr>
          <w:rFonts w:ascii="Calibri" w:hAnsi="Calibri" w:cs="Calibri"/>
          <w:color w:val="000000" w:themeColor="text1"/>
          <w:szCs w:val="24"/>
        </w:rPr>
        <w:t>1 priedas</w:t>
      </w:r>
      <w:r w:rsidR="00680E8C" w:rsidRPr="00697E53">
        <w:rPr>
          <w:rFonts w:ascii="Calibri" w:hAnsi="Calibri" w:cs="Calibri"/>
          <w:color w:val="000000" w:themeColor="text1"/>
          <w:szCs w:val="24"/>
        </w:rPr>
        <w:t xml:space="preserve"> </w:t>
      </w:r>
    </w:p>
    <w:p w14:paraId="0427A4BA" w14:textId="2478A0B2" w:rsidR="0020413A" w:rsidRPr="00697E53" w:rsidRDefault="0020413A" w:rsidP="007E760C">
      <w:pPr>
        <w:tabs>
          <w:tab w:val="left" w:pos="6237"/>
        </w:tabs>
        <w:spacing w:line="276" w:lineRule="auto"/>
        <w:ind w:left="2592"/>
        <w:jc w:val="right"/>
        <w:rPr>
          <w:rFonts w:ascii="Calibri" w:hAnsi="Calibri" w:cs="Calibri"/>
          <w:color w:val="000000" w:themeColor="text1"/>
          <w:szCs w:val="24"/>
        </w:rPr>
      </w:pPr>
    </w:p>
    <w:p w14:paraId="42B99785" w14:textId="77777777" w:rsidR="00E33D95" w:rsidRPr="00697E53" w:rsidRDefault="00E33D95" w:rsidP="007E760C">
      <w:pPr>
        <w:tabs>
          <w:tab w:val="left" w:pos="6237"/>
        </w:tabs>
        <w:spacing w:line="276" w:lineRule="auto"/>
        <w:ind w:left="2592"/>
        <w:jc w:val="right"/>
        <w:rPr>
          <w:rFonts w:ascii="Calibri" w:hAnsi="Calibri" w:cs="Calibri"/>
          <w:color w:val="000000" w:themeColor="text1"/>
          <w:szCs w:val="24"/>
        </w:rPr>
      </w:pPr>
    </w:p>
    <w:p w14:paraId="7FE71F06" w14:textId="07F71DB3" w:rsidR="0020413A" w:rsidRPr="00697E53" w:rsidRDefault="0020413A" w:rsidP="001602D6">
      <w:pPr>
        <w:jc w:val="center"/>
        <w:rPr>
          <w:rFonts w:ascii="Calibri" w:hAnsi="Calibri" w:cs="Calibri"/>
          <w:b/>
          <w:color w:val="000000" w:themeColor="text1"/>
          <w:szCs w:val="24"/>
        </w:rPr>
      </w:pPr>
      <w:r w:rsidRPr="00697E53">
        <w:rPr>
          <w:rFonts w:ascii="Calibri" w:hAnsi="Calibri" w:cs="Calibri"/>
          <w:b/>
          <w:bCs/>
          <w:color w:val="000000" w:themeColor="text1"/>
          <w:szCs w:val="24"/>
        </w:rPr>
        <w:t>DARBDAVI</w:t>
      </w:r>
      <w:r w:rsidR="000C55A0" w:rsidRPr="00697E53">
        <w:rPr>
          <w:rFonts w:ascii="Calibri" w:hAnsi="Calibri" w:cs="Calibri"/>
          <w:b/>
          <w:bCs/>
          <w:color w:val="000000" w:themeColor="text1"/>
          <w:szCs w:val="24"/>
        </w:rPr>
        <w:t xml:space="preserve">Ų REGISTRACIJOS Į KAUNO </w:t>
      </w:r>
      <w:r w:rsidR="000C55A0" w:rsidRPr="00697E53">
        <w:rPr>
          <w:rFonts w:ascii="Calibri" w:eastAsia="Calibri" w:hAnsi="Calibri" w:cs="Calibri"/>
          <w:b/>
          <w:bCs/>
          <w:szCs w:val="24"/>
          <w:bdr w:val="none" w:sz="0" w:space="0" w:color="auto" w:frame="1"/>
        </w:rPr>
        <w:t>MIESTO SAVIVALDYBĖS JAUNIMO VASAROS UŽIMTUMO IR INTEGRACIJOS Į DARBO RINKĄ PROGRAMĄ</w:t>
      </w:r>
      <w:r w:rsidR="00767FA3" w:rsidRPr="00697E53">
        <w:rPr>
          <w:rFonts w:ascii="Calibri" w:hAnsi="Calibri" w:cs="Calibri"/>
          <w:b/>
          <w:bCs/>
          <w:color w:val="000000" w:themeColor="text1"/>
          <w:szCs w:val="24"/>
        </w:rPr>
        <w:t xml:space="preserve"> FORMA</w:t>
      </w:r>
      <w:r w:rsidR="001602D6">
        <w:rPr>
          <w:rFonts w:ascii="Calibri" w:hAnsi="Calibri" w:cs="Calibri"/>
          <w:b/>
          <w:bCs/>
          <w:color w:val="000000" w:themeColor="text1"/>
          <w:szCs w:val="24"/>
        </w:rPr>
        <w:t xml:space="preserve"> </w:t>
      </w:r>
    </w:p>
    <w:p w14:paraId="1132E365" w14:textId="08A8A6DB" w:rsidR="00767FA3" w:rsidRDefault="00767FA3" w:rsidP="007E760C">
      <w:pPr>
        <w:tabs>
          <w:tab w:val="left" w:pos="1134"/>
        </w:tabs>
        <w:spacing w:line="276" w:lineRule="auto"/>
        <w:jc w:val="both"/>
        <w:rPr>
          <w:rFonts w:ascii="Calibri" w:hAnsi="Calibri" w:cs="Calibri"/>
          <w:color w:val="000000" w:themeColor="text1"/>
          <w:szCs w:val="24"/>
        </w:rPr>
      </w:pPr>
    </w:p>
    <w:p w14:paraId="4915D0F0" w14:textId="77777777" w:rsidR="001602D6" w:rsidRPr="00697E53" w:rsidRDefault="001602D6" w:rsidP="007E760C">
      <w:pPr>
        <w:tabs>
          <w:tab w:val="left" w:pos="1134"/>
        </w:tabs>
        <w:spacing w:line="276" w:lineRule="auto"/>
        <w:jc w:val="both"/>
        <w:rPr>
          <w:rFonts w:ascii="Calibri" w:hAnsi="Calibri" w:cs="Calibri"/>
          <w:color w:val="000000" w:themeColor="text1"/>
          <w:szCs w:val="24"/>
        </w:rPr>
      </w:pPr>
    </w:p>
    <w:p w14:paraId="4A33B902" w14:textId="57F5D220" w:rsidR="0020413A" w:rsidRPr="00697E53" w:rsidRDefault="00767FA3" w:rsidP="001602D6">
      <w:pPr>
        <w:tabs>
          <w:tab w:val="left" w:pos="1134"/>
        </w:tabs>
        <w:spacing w:line="276" w:lineRule="auto"/>
        <w:jc w:val="both"/>
        <w:rPr>
          <w:rFonts w:ascii="Calibri" w:hAnsi="Calibri" w:cs="Calibri"/>
          <w:i/>
          <w:iCs/>
          <w:color w:val="000000" w:themeColor="text1"/>
          <w:szCs w:val="24"/>
        </w:rPr>
      </w:pPr>
      <w:r w:rsidRPr="00697E53">
        <w:rPr>
          <w:rFonts w:ascii="Calibri" w:hAnsi="Calibri" w:cs="Calibri"/>
          <w:i/>
          <w:iCs/>
          <w:color w:val="000000" w:themeColor="text1"/>
          <w:szCs w:val="24"/>
        </w:rPr>
        <w:t>(</w:t>
      </w:r>
      <w:r w:rsidR="0020413A" w:rsidRPr="00697E53">
        <w:rPr>
          <w:rFonts w:ascii="Calibri" w:hAnsi="Calibri" w:cs="Calibri"/>
          <w:i/>
          <w:iCs/>
          <w:color w:val="000000" w:themeColor="text1"/>
          <w:szCs w:val="24"/>
        </w:rPr>
        <w:t>Ši registracijos forma yra skirta potencialiems darbdaviams, kurie ieško</w:t>
      </w:r>
      <w:r w:rsidR="00697B05" w:rsidRPr="00697E53">
        <w:rPr>
          <w:rFonts w:ascii="Calibri" w:hAnsi="Calibri" w:cs="Calibri"/>
          <w:i/>
          <w:iCs/>
          <w:color w:val="000000" w:themeColor="text1"/>
          <w:szCs w:val="24"/>
        </w:rPr>
        <w:t xml:space="preserve"> įdarbinti</w:t>
      </w:r>
      <w:r w:rsidR="0020413A" w:rsidRPr="00697E53">
        <w:rPr>
          <w:rFonts w:ascii="Calibri" w:hAnsi="Calibri" w:cs="Calibri"/>
          <w:i/>
          <w:iCs/>
          <w:color w:val="000000" w:themeColor="text1"/>
          <w:szCs w:val="24"/>
        </w:rPr>
        <w:t xml:space="preserve"> darbuotojų pagal Kauno miesto savivaldybės jaunimo vasaros užimtumo ir integracijos į darbo rinką programą</w:t>
      </w:r>
      <w:r w:rsidR="001602D6">
        <w:rPr>
          <w:rFonts w:ascii="Calibri" w:hAnsi="Calibri" w:cs="Calibri"/>
          <w:i/>
          <w:iCs/>
          <w:color w:val="000000" w:themeColor="text1"/>
          <w:szCs w:val="24"/>
        </w:rPr>
        <w:t xml:space="preserve"> (toliau – Programa)</w:t>
      </w:r>
      <w:r w:rsidR="0020413A" w:rsidRPr="00697E53">
        <w:rPr>
          <w:rFonts w:ascii="Calibri" w:hAnsi="Calibri" w:cs="Calibri"/>
          <w:i/>
          <w:iCs/>
          <w:color w:val="000000" w:themeColor="text1"/>
          <w:szCs w:val="24"/>
        </w:rPr>
        <w:t>.</w:t>
      </w:r>
      <w:r w:rsidR="003E4577" w:rsidRPr="00697E53">
        <w:rPr>
          <w:rFonts w:ascii="Calibri" w:hAnsi="Calibri" w:cs="Calibri"/>
          <w:i/>
          <w:iCs/>
          <w:color w:val="000000" w:themeColor="text1"/>
          <w:szCs w:val="24"/>
        </w:rPr>
        <w:t xml:space="preserve"> </w:t>
      </w:r>
      <w:r w:rsidR="0020413A" w:rsidRPr="00697E53">
        <w:rPr>
          <w:rFonts w:ascii="Calibri" w:hAnsi="Calibri" w:cs="Calibri"/>
          <w:i/>
          <w:iCs/>
          <w:color w:val="000000" w:themeColor="text1"/>
          <w:szCs w:val="24"/>
        </w:rPr>
        <w:t>Jūsų</w:t>
      </w:r>
      <w:r w:rsidR="00697B05" w:rsidRPr="00697E53">
        <w:rPr>
          <w:rFonts w:ascii="Calibri" w:hAnsi="Calibri" w:cs="Calibri"/>
          <w:i/>
          <w:iCs/>
          <w:color w:val="000000" w:themeColor="text1"/>
          <w:szCs w:val="24"/>
        </w:rPr>
        <w:t xml:space="preserve"> nurodytais</w:t>
      </w:r>
      <w:r w:rsidR="0020413A" w:rsidRPr="00697E53">
        <w:rPr>
          <w:rFonts w:ascii="Calibri" w:hAnsi="Calibri" w:cs="Calibri"/>
          <w:i/>
          <w:iCs/>
          <w:color w:val="000000" w:themeColor="text1"/>
          <w:szCs w:val="24"/>
        </w:rPr>
        <w:t xml:space="preserve"> kontaktais pasidal</w:t>
      </w:r>
      <w:r w:rsidR="003E4577" w:rsidRPr="00697E53">
        <w:rPr>
          <w:rFonts w:ascii="Calibri" w:hAnsi="Calibri" w:cs="Calibri"/>
          <w:i/>
          <w:iCs/>
          <w:color w:val="000000" w:themeColor="text1"/>
          <w:szCs w:val="24"/>
        </w:rPr>
        <w:t>y</w:t>
      </w:r>
      <w:r w:rsidR="0020413A" w:rsidRPr="00697E53">
        <w:rPr>
          <w:rFonts w:ascii="Calibri" w:hAnsi="Calibri" w:cs="Calibri"/>
          <w:i/>
          <w:iCs/>
          <w:color w:val="000000" w:themeColor="text1"/>
          <w:szCs w:val="24"/>
        </w:rPr>
        <w:t>sime su jaunais asmenimis, kurie nori dalyvauti Programoje</w:t>
      </w:r>
      <w:r w:rsidR="000C55A0" w:rsidRPr="00697E53">
        <w:rPr>
          <w:rFonts w:ascii="Calibri" w:hAnsi="Calibri" w:cs="Calibri"/>
          <w:i/>
          <w:iCs/>
          <w:color w:val="000000" w:themeColor="text1"/>
          <w:szCs w:val="24"/>
        </w:rPr>
        <w:t>.</w:t>
      </w:r>
      <w:r w:rsidRPr="00697E53">
        <w:rPr>
          <w:rFonts w:ascii="Calibri" w:hAnsi="Calibri" w:cs="Calibri"/>
          <w:i/>
          <w:iCs/>
          <w:color w:val="000000" w:themeColor="text1"/>
          <w:szCs w:val="24"/>
        </w:rPr>
        <w:t>)</w:t>
      </w:r>
      <w:r w:rsidR="003E4577" w:rsidRPr="00697E53">
        <w:rPr>
          <w:rFonts w:ascii="Calibri" w:hAnsi="Calibri" w:cs="Calibri"/>
          <w:i/>
          <w:iCs/>
          <w:color w:val="000000" w:themeColor="text1"/>
          <w:szCs w:val="24"/>
        </w:rPr>
        <w:t xml:space="preserve"> </w:t>
      </w:r>
    </w:p>
    <w:tbl>
      <w:tblPr>
        <w:tblStyle w:val="Lentelstinklelis"/>
        <w:tblW w:w="0" w:type="auto"/>
        <w:tblLook w:val="04A0" w:firstRow="1" w:lastRow="0" w:firstColumn="1" w:lastColumn="0" w:noHBand="0" w:noVBand="1"/>
      </w:tblPr>
      <w:tblGrid>
        <w:gridCol w:w="5187"/>
        <w:gridCol w:w="4441"/>
      </w:tblGrid>
      <w:tr w:rsidR="000C55A0" w:rsidRPr="00697E53" w14:paraId="66641FA3" w14:textId="77777777" w:rsidTr="001602D6">
        <w:tc>
          <w:tcPr>
            <w:tcW w:w="5187" w:type="dxa"/>
          </w:tcPr>
          <w:p w14:paraId="05665F6A" w14:textId="5FDC1A06" w:rsidR="000C55A0"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Darbdavio pavadinimas, kodas</w:t>
            </w:r>
          </w:p>
        </w:tc>
        <w:tc>
          <w:tcPr>
            <w:tcW w:w="4441" w:type="dxa"/>
          </w:tcPr>
          <w:p w14:paraId="436720DA"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18056E2E" w14:textId="77777777" w:rsidTr="001602D6">
        <w:tc>
          <w:tcPr>
            <w:tcW w:w="5187" w:type="dxa"/>
          </w:tcPr>
          <w:p w14:paraId="7EF72222" w14:textId="77777777" w:rsidR="00767FA3"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Vadovas (pareigos, vardas, pavardė, </w:t>
            </w:r>
          </w:p>
          <w:p w14:paraId="2A1EA541" w14:textId="765C035A" w:rsidR="000C55A0" w:rsidRPr="00697E53" w:rsidRDefault="00EE4B28"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tel. Nr., </w:t>
            </w:r>
            <w:r w:rsidR="000C55A0" w:rsidRPr="00697E53">
              <w:rPr>
                <w:rFonts w:ascii="Calibri" w:hAnsi="Calibri" w:cs="Calibri"/>
                <w:color w:val="000000" w:themeColor="text1"/>
                <w:szCs w:val="24"/>
              </w:rPr>
              <w:t>el. paštas)</w:t>
            </w:r>
          </w:p>
        </w:tc>
        <w:tc>
          <w:tcPr>
            <w:tcW w:w="4441" w:type="dxa"/>
          </w:tcPr>
          <w:p w14:paraId="74B67DCF"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5588EB01" w14:textId="77777777" w:rsidTr="001602D6">
        <w:tc>
          <w:tcPr>
            <w:tcW w:w="5187" w:type="dxa"/>
          </w:tcPr>
          <w:p w14:paraId="61B3DDCF" w14:textId="77777777" w:rsidR="00767FA3"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Kontaktinis asmuo </w:t>
            </w:r>
            <w:r w:rsidR="00EE4B28" w:rsidRPr="00697E53">
              <w:rPr>
                <w:rFonts w:ascii="Calibri" w:hAnsi="Calibri" w:cs="Calibri"/>
                <w:color w:val="000000" w:themeColor="text1"/>
                <w:szCs w:val="24"/>
              </w:rPr>
              <w:t xml:space="preserve">(pareigos, vardas, pavardė, </w:t>
            </w:r>
          </w:p>
          <w:p w14:paraId="2360977B" w14:textId="6D86A6A4" w:rsidR="000C55A0" w:rsidRPr="00697E53" w:rsidRDefault="00EE4B28"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tel. Nr., el. paštas)</w:t>
            </w:r>
          </w:p>
        </w:tc>
        <w:tc>
          <w:tcPr>
            <w:tcW w:w="4441" w:type="dxa"/>
          </w:tcPr>
          <w:p w14:paraId="4BA00913"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6C533FD7" w14:textId="77777777" w:rsidTr="001602D6">
        <w:tc>
          <w:tcPr>
            <w:tcW w:w="5187" w:type="dxa"/>
          </w:tcPr>
          <w:p w14:paraId="00AC5BAF" w14:textId="74E5E72C" w:rsidR="000C55A0" w:rsidRPr="00697E53" w:rsidRDefault="000C55A0"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Darbovietės adresas</w:t>
            </w:r>
          </w:p>
        </w:tc>
        <w:tc>
          <w:tcPr>
            <w:tcW w:w="4441" w:type="dxa"/>
          </w:tcPr>
          <w:p w14:paraId="6F4605A3"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0C55A0" w:rsidRPr="00697E53" w14:paraId="07CA9294" w14:textId="77777777" w:rsidTr="001602D6">
        <w:tc>
          <w:tcPr>
            <w:tcW w:w="5187" w:type="dxa"/>
          </w:tcPr>
          <w:p w14:paraId="50C509A0" w14:textId="36B7AD32" w:rsidR="000C55A0"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Trumpas darbdavio veiklos aprašymas</w:t>
            </w:r>
          </w:p>
        </w:tc>
        <w:tc>
          <w:tcPr>
            <w:tcW w:w="4441" w:type="dxa"/>
          </w:tcPr>
          <w:p w14:paraId="320F15F8"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1737B6" w:rsidRPr="00697E53" w14:paraId="04E7A9AD" w14:textId="77777777" w:rsidTr="001602D6">
        <w:tc>
          <w:tcPr>
            <w:tcW w:w="5187" w:type="dxa"/>
          </w:tcPr>
          <w:p w14:paraId="7BAFFAF9" w14:textId="2DB9D733" w:rsidR="001737B6" w:rsidRPr="00697E53" w:rsidRDefault="00FC4D7F" w:rsidP="007E760C">
            <w:pPr>
              <w:tabs>
                <w:tab w:val="left" w:pos="1134"/>
              </w:tabs>
              <w:spacing w:line="276" w:lineRule="auto"/>
              <w:rPr>
                <w:rFonts w:ascii="Calibri" w:hAnsi="Calibri" w:cs="Calibri"/>
                <w:szCs w:val="24"/>
              </w:rPr>
            </w:pPr>
            <w:r w:rsidRPr="00697E53">
              <w:rPr>
                <w:rFonts w:ascii="Calibri" w:hAnsi="Calibri" w:cs="Calibri"/>
                <w:szCs w:val="24"/>
              </w:rPr>
              <w:t>Teisės aktų nustatyta tvarka esu tinkamai atsiskaitęs už skirtų (jeigu buvo skirt</w:t>
            </w:r>
            <w:r w:rsidR="009E04AF" w:rsidRPr="00697E53">
              <w:rPr>
                <w:rFonts w:ascii="Calibri" w:hAnsi="Calibri" w:cs="Calibri"/>
                <w:szCs w:val="24"/>
              </w:rPr>
              <w:t>os</w:t>
            </w:r>
            <w:r w:rsidRPr="00697E53">
              <w:rPr>
                <w:rFonts w:ascii="Calibri" w:hAnsi="Calibri" w:cs="Calibri"/>
                <w:szCs w:val="24"/>
              </w:rPr>
              <w:t xml:space="preserve">) Savivaldybės lėšų panaudojimą ir neturiu </w:t>
            </w:r>
            <w:r w:rsidR="009E04AF" w:rsidRPr="00697E53">
              <w:rPr>
                <w:rFonts w:ascii="Calibri" w:hAnsi="Calibri" w:cs="Calibri"/>
                <w:szCs w:val="24"/>
              </w:rPr>
              <w:t xml:space="preserve">skolų </w:t>
            </w:r>
            <w:r w:rsidRPr="00697E53">
              <w:rPr>
                <w:rFonts w:ascii="Calibri" w:hAnsi="Calibri" w:cs="Calibri"/>
                <w:szCs w:val="24"/>
              </w:rPr>
              <w:t xml:space="preserve">Savivaldybei </w:t>
            </w:r>
            <w:r w:rsidRPr="00697E53">
              <w:rPr>
                <w:rFonts w:ascii="Calibri" w:hAnsi="Calibri" w:cs="Calibri"/>
                <w:i/>
                <w:iCs/>
                <w:szCs w:val="24"/>
              </w:rPr>
              <w:t>(atsakykite TAIP arba NE)</w:t>
            </w:r>
          </w:p>
        </w:tc>
        <w:tc>
          <w:tcPr>
            <w:tcW w:w="4441" w:type="dxa"/>
          </w:tcPr>
          <w:p w14:paraId="293C2F19"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0C55A0" w:rsidRPr="00697E53" w14:paraId="4AF16A97" w14:textId="77777777" w:rsidTr="001602D6">
        <w:tc>
          <w:tcPr>
            <w:tcW w:w="5187" w:type="dxa"/>
          </w:tcPr>
          <w:p w14:paraId="0165F62F" w14:textId="206165CC" w:rsidR="000C55A0"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Jaunam asmeniui siūlomo darbo aprašymas (</w:t>
            </w:r>
            <w:r w:rsidRPr="00697E53">
              <w:rPr>
                <w:rFonts w:ascii="Calibri" w:hAnsi="Calibri" w:cs="Calibri"/>
                <w:i/>
                <w:color w:val="000000" w:themeColor="text1"/>
                <w:szCs w:val="24"/>
              </w:rPr>
              <w:t>trumpai aprašykite</w:t>
            </w:r>
            <w:r w:rsidR="003E4577" w:rsidRPr="00697E53">
              <w:rPr>
                <w:rFonts w:ascii="Calibri" w:hAnsi="Calibri" w:cs="Calibri"/>
                <w:i/>
                <w:color w:val="000000" w:themeColor="text1"/>
                <w:szCs w:val="24"/>
              </w:rPr>
              <w:t>,</w:t>
            </w:r>
            <w:r w:rsidRPr="00697E53">
              <w:rPr>
                <w:rFonts w:ascii="Calibri" w:hAnsi="Calibri" w:cs="Calibri"/>
                <w:i/>
                <w:color w:val="000000" w:themeColor="text1"/>
                <w:szCs w:val="24"/>
              </w:rPr>
              <w:t xml:space="preserve"> ką jaunam asmeniui reikės atlikti</w:t>
            </w:r>
            <w:r w:rsidRPr="00697E53">
              <w:rPr>
                <w:rFonts w:ascii="Calibri" w:hAnsi="Calibri" w:cs="Calibri"/>
                <w:color w:val="000000" w:themeColor="text1"/>
                <w:szCs w:val="24"/>
              </w:rPr>
              <w:t>)</w:t>
            </w:r>
          </w:p>
        </w:tc>
        <w:tc>
          <w:tcPr>
            <w:tcW w:w="4441" w:type="dxa"/>
          </w:tcPr>
          <w:p w14:paraId="3FA22850" w14:textId="77777777" w:rsidR="000C55A0" w:rsidRPr="00697E53" w:rsidRDefault="000C55A0" w:rsidP="007E760C">
            <w:pPr>
              <w:tabs>
                <w:tab w:val="left" w:pos="1134"/>
              </w:tabs>
              <w:spacing w:line="276" w:lineRule="auto"/>
              <w:jc w:val="both"/>
              <w:rPr>
                <w:rFonts w:ascii="Calibri" w:hAnsi="Calibri" w:cs="Calibri"/>
                <w:color w:val="000000" w:themeColor="text1"/>
                <w:szCs w:val="24"/>
              </w:rPr>
            </w:pPr>
          </w:p>
        </w:tc>
      </w:tr>
      <w:tr w:rsidR="001737B6" w:rsidRPr="00697E53" w14:paraId="749AE1EE" w14:textId="77777777" w:rsidTr="001602D6">
        <w:tc>
          <w:tcPr>
            <w:tcW w:w="5187" w:type="dxa"/>
          </w:tcPr>
          <w:p w14:paraId="2FADA849" w14:textId="58183027"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Veiklos vykdymo</w:t>
            </w:r>
            <w:r w:rsidR="00697B05" w:rsidRPr="00697E53">
              <w:rPr>
                <w:rFonts w:ascii="Calibri" w:hAnsi="Calibri" w:cs="Calibri"/>
                <w:color w:val="000000" w:themeColor="text1"/>
                <w:szCs w:val="24"/>
              </w:rPr>
              <w:t xml:space="preserve"> vietos</w:t>
            </w:r>
            <w:r w:rsidRPr="00697E53">
              <w:rPr>
                <w:rFonts w:ascii="Calibri" w:hAnsi="Calibri" w:cs="Calibri"/>
                <w:color w:val="000000" w:themeColor="text1"/>
                <w:szCs w:val="24"/>
              </w:rPr>
              <w:t xml:space="preserve">, kur </w:t>
            </w:r>
            <w:r w:rsidR="00697B05" w:rsidRPr="00697E53">
              <w:rPr>
                <w:rFonts w:ascii="Calibri" w:hAnsi="Calibri" w:cs="Calibri"/>
                <w:color w:val="000000" w:themeColor="text1"/>
                <w:szCs w:val="24"/>
              </w:rPr>
              <w:t xml:space="preserve">jaunas asmuo </w:t>
            </w:r>
            <w:r w:rsidRPr="00697E53">
              <w:rPr>
                <w:rFonts w:ascii="Calibri" w:hAnsi="Calibri" w:cs="Calibri"/>
                <w:color w:val="000000" w:themeColor="text1"/>
                <w:szCs w:val="24"/>
              </w:rPr>
              <w:t>bus įdarbintas</w:t>
            </w:r>
            <w:r w:rsidR="00697B05" w:rsidRPr="00697E53">
              <w:rPr>
                <w:rFonts w:ascii="Calibri" w:hAnsi="Calibri" w:cs="Calibri"/>
                <w:color w:val="000000" w:themeColor="text1"/>
                <w:szCs w:val="24"/>
              </w:rPr>
              <w:t>, adresas</w:t>
            </w:r>
          </w:p>
        </w:tc>
        <w:tc>
          <w:tcPr>
            <w:tcW w:w="4441" w:type="dxa"/>
          </w:tcPr>
          <w:p w14:paraId="341DC1A7"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1127E766" w14:textId="77777777" w:rsidTr="001602D6">
        <w:tc>
          <w:tcPr>
            <w:tcW w:w="5187" w:type="dxa"/>
          </w:tcPr>
          <w:p w14:paraId="5F21124B" w14:textId="24326C2E"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Įdarbinimo laikotarpis (planuojamo įdarbinimo data</w:t>
            </w:r>
            <w:r w:rsidR="003E4577" w:rsidRPr="00697E53">
              <w:rPr>
                <w:rFonts w:ascii="Calibri" w:hAnsi="Calibri" w:cs="Calibri"/>
                <w:color w:val="000000" w:themeColor="text1"/>
                <w:szCs w:val="24"/>
              </w:rPr>
              <w:t xml:space="preserve"> –</w:t>
            </w:r>
            <w:r w:rsidRPr="00697E53">
              <w:rPr>
                <w:rFonts w:ascii="Calibri" w:hAnsi="Calibri" w:cs="Calibri"/>
                <w:color w:val="000000" w:themeColor="text1"/>
                <w:szCs w:val="24"/>
              </w:rPr>
              <w:t xml:space="preserve"> nuo kada iki kada)</w:t>
            </w:r>
          </w:p>
        </w:tc>
        <w:tc>
          <w:tcPr>
            <w:tcW w:w="4441" w:type="dxa"/>
          </w:tcPr>
          <w:p w14:paraId="12C7AC41"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0901DAB5" w14:textId="77777777" w:rsidTr="001602D6">
        <w:tc>
          <w:tcPr>
            <w:tcW w:w="5187" w:type="dxa"/>
          </w:tcPr>
          <w:p w14:paraId="29DB144B" w14:textId="067E1929"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Siūlomas mėnesio atlyginimas (prieš mokesčius)</w:t>
            </w:r>
          </w:p>
        </w:tc>
        <w:tc>
          <w:tcPr>
            <w:tcW w:w="4441" w:type="dxa"/>
          </w:tcPr>
          <w:p w14:paraId="54A64069"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4CAD757F" w14:textId="77777777" w:rsidTr="001602D6">
        <w:tc>
          <w:tcPr>
            <w:tcW w:w="5187" w:type="dxa"/>
          </w:tcPr>
          <w:p w14:paraId="2D2C11EB" w14:textId="1793AF01"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Etato dydis</w:t>
            </w:r>
          </w:p>
        </w:tc>
        <w:tc>
          <w:tcPr>
            <w:tcW w:w="4441" w:type="dxa"/>
          </w:tcPr>
          <w:p w14:paraId="0EB83A9E"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180F8327" w14:textId="77777777" w:rsidTr="001602D6">
        <w:tc>
          <w:tcPr>
            <w:tcW w:w="5187" w:type="dxa"/>
          </w:tcPr>
          <w:p w14:paraId="65BBA442" w14:textId="69B91D43"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Pageidavimai</w:t>
            </w:r>
            <w:r w:rsidR="00E665E2" w:rsidRPr="00697E53">
              <w:rPr>
                <w:rFonts w:ascii="Calibri" w:hAnsi="Calibri" w:cs="Calibri"/>
                <w:color w:val="000000" w:themeColor="text1"/>
                <w:szCs w:val="24"/>
              </w:rPr>
              <w:t xml:space="preserve"> dėl </w:t>
            </w:r>
            <w:r w:rsidRPr="00697E53">
              <w:rPr>
                <w:rFonts w:ascii="Calibri" w:hAnsi="Calibri" w:cs="Calibri"/>
                <w:color w:val="000000" w:themeColor="text1"/>
                <w:szCs w:val="24"/>
              </w:rPr>
              <w:t>jaun</w:t>
            </w:r>
            <w:r w:rsidR="00E665E2" w:rsidRPr="00697E53">
              <w:rPr>
                <w:rFonts w:ascii="Calibri" w:hAnsi="Calibri" w:cs="Calibri"/>
                <w:color w:val="000000" w:themeColor="text1"/>
                <w:szCs w:val="24"/>
              </w:rPr>
              <w:t xml:space="preserve">ų </w:t>
            </w:r>
            <w:r w:rsidRPr="00697E53">
              <w:rPr>
                <w:rFonts w:ascii="Calibri" w:hAnsi="Calibri" w:cs="Calibri"/>
                <w:color w:val="000000" w:themeColor="text1"/>
                <w:szCs w:val="24"/>
              </w:rPr>
              <w:t>asmen</w:t>
            </w:r>
            <w:r w:rsidR="00E665E2" w:rsidRPr="00697E53">
              <w:rPr>
                <w:rFonts w:ascii="Calibri" w:hAnsi="Calibri" w:cs="Calibri"/>
                <w:color w:val="000000" w:themeColor="text1"/>
                <w:szCs w:val="24"/>
              </w:rPr>
              <w:t xml:space="preserve">ų </w:t>
            </w:r>
            <w:r w:rsidRPr="00697E53">
              <w:rPr>
                <w:rFonts w:ascii="Calibri" w:hAnsi="Calibri" w:cs="Calibri"/>
                <w:color w:val="000000" w:themeColor="text1"/>
                <w:szCs w:val="24"/>
              </w:rPr>
              <w:t>(kandidat</w:t>
            </w:r>
            <w:r w:rsidR="00E665E2" w:rsidRPr="00697E53">
              <w:rPr>
                <w:rFonts w:ascii="Calibri" w:hAnsi="Calibri" w:cs="Calibri"/>
                <w:color w:val="000000" w:themeColor="text1"/>
                <w:szCs w:val="24"/>
              </w:rPr>
              <w:t>ų</w:t>
            </w:r>
            <w:r w:rsidRPr="00697E53">
              <w:rPr>
                <w:rFonts w:ascii="Calibri" w:hAnsi="Calibri" w:cs="Calibri"/>
                <w:color w:val="000000" w:themeColor="text1"/>
                <w:szCs w:val="24"/>
              </w:rPr>
              <w:t>)</w:t>
            </w:r>
          </w:p>
        </w:tc>
        <w:tc>
          <w:tcPr>
            <w:tcW w:w="4441" w:type="dxa"/>
          </w:tcPr>
          <w:p w14:paraId="6A99599B"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67269B3C" w14:textId="77777777" w:rsidTr="001602D6">
        <w:tc>
          <w:tcPr>
            <w:tcW w:w="5187" w:type="dxa"/>
          </w:tcPr>
          <w:p w14:paraId="07DC9C49" w14:textId="458C9377" w:rsidR="001737B6" w:rsidRPr="00697E53" w:rsidRDefault="00E665E2"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Jaunam asmeniui p</w:t>
            </w:r>
            <w:r w:rsidR="001737B6" w:rsidRPr="00697E53">
              <w:rPr>
                <w:rFonts w:ascii="Calibri" w:hAnsi="Calibri" w:cs="Calibri"/>
                <w:color w:val="000000" w:themeColor="text1"/>
                <w:szCs w:val="24"/>
              </w:rPr>
              <w:t>apildomai suteikiamos naudos (pvz.</w:t>
            </w:r>
            <w:r w:rsidRPr="00697E53">
              <w:rPr>
                <w:rFonts w:ascii="Calibri" w:hAnsi="Calibri" w:cs="Calibri"/>
                <w:color w:val="000000" w:themeColor="text1"/>
                <w:szCs w:val="24"/>
              </w:rPr>
              <w:t xml:space="preserve">, </w:t>
            </w:r>
            <w:r w:rsidR="001737B6" w:rsidRPr="00697E53">
              <w:rPr>
                <w:rFonts w:ascii="Calibri" w:hAnsi="Calibri" w:cs="Calibri"/>
                <w:color w:val="000000" w:themeColor="text1"/>
                <w:szCs w:val="24"/>
              </w:rPr>
              <w:t>maitinimas, apgyvendinimas, kelionė į</w:t>
            </w:r>
            <w:r w:rsidR="003E4577" w:rsidRPr="00697E53">
              <w:rPr>
                <w:rFonts w:ascii="Calibri" w:hAnsi="Calibri" w:cs="Calibri"/>
                <w:color w:val="000000" w:themeColor="text1"/>
                <w:szCs w:val="24"/>
              </w:rPr>
              <w:t xml:space="preserve"> darbą ir iš jo</w:t>
            </w:r>
            <w:r w:rsidRPr="00697E53">
              <w:rPr>
                <w:rFonts w:ascii="Calibri" w:hAnsi="Calibri" w:cs="Calibri"/>
                <w:color w:val="000000" w:themeColor="text1"/>
                <w:szCs w:val="24"/>
              </w:rPr>
              <w:t>,</w:t>
            </w:r>
            <w:r w:rsidR="003E4577" w:rsidRPr="00697E53">
              <w:rPr>
                <w:rFonts w:ascii="Calibri" w:hAnsi="Calibri" w:cs="Calibri"/>
                <w:color w:val="000000" w:themeColor="text1"/>
                <w:szCs w:val="24"/>
              </w:rPr>
              <w:t xml:space="preserve"> </w:t>
            </w:r>
            <w:r w:rsidR="001737B6" w:rsidRPr="00697E53">
              <w:rPr>
                <w:rFonts w:ascii="Calibri" w:hAnsi="Calibri" w:cs="Calibri"/>
                <w:color w:val="000000" w:themeColor="text1"/>
                <w:szCs w:val="24"/>
              </w:rPr>
              <w:t>pan.)</w:t>
            </w:r>
          </w:p>
        </w:tc>
        <w:tc>
          <w:tcPr>
            <w:tcW w:w="4441" w:type="dxa"/>
          </w:tcPr>
          <w:p w14:paraId="35646294"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r w:rsidR="001737B6" w:rsidRPr="00697E53" w14:paraId="59401685" w14:textId="77777777" w:rsidTr="001602D6">
        <w:tc>
          <w:tcPr>
            <w:tcW w:w="5187" w:type="dxa"/>
          </w:tcPr>
          <w:p w14:paraId="6F78F032" w14:textId="284CB8AA" w:rsidR="001737B6" w:rsidRPr="00697E53" w:rsidRDefault="001737B6" w:rsidP="007E760C">
            <w:pPr>
              <w:tabs>
                <w:tab w:val="left" w:pos="1134"/>
              </w:tabs>
              <w:spacing w:line="276" w:lineRule="auto"/>
              <w:rPr>
                <w:rFonts w:ascii="Calibri" w:hAnsi="Calibri" w:cs="Calibri"/>
                <w:color w:val="000000" w:themeColor="text1"/>
                <w:szCs w:val="24"/>
              </w:rPr>
            </w:pPr>
            <w:r w:rsidRPr="00697E53">
              <w:rPr>
                <w:rFonts w:ascii="Calibri" w:hAnsi="Calibri" w:cs="Calibri"/>
                <w:color w:val="000000" w:themeColor="text1"/>
                <w:szCs w:val="24"/>
              </w:rPr>
              <w:t xml:space="preserve">Jaunų asmenų skaičius, kurį galėtumėte (norėtumėte) įdarbinti (vienam darbdaviui </w:t>
            </w:r>
            <w:r w:rsidRPr="00697E53">
              <w:rPr>
                <w:rFonts w:ascii="Calibri" w:hAnsi="Calibri" w:cs="Calibri"/>
                <w:color w:val="000000" w:themeColor="text1"/>
                <w:szCs w:val="24"/>
              </w:rPr>
              <w:lastRenderedPageBreak/>
              <w:t>kompensuojama ne daugiau kaip už 5 įdarbintus jaunus asmenis)</w:t>
            </w:r>
          </w:p>
        </w:tc>
        <w:tc>
          <w:tcPr>
            <w:tcW w:w="4441" w:type="dxa"/>
          </w:tcPr>
          <w:p w14:paraId="0DA3A00F" w14:textId="77777777" w:rsidR="001737B6" w:rsidRPr="00697E53" w:rsidRDefault="001737B6" w:rsidP="007E760C">
            <w:pPr>
              <w:tabs>
                <w:tab w:val="left" w:pos="1134"/>
              </w:tabs>
              <w:spacing w:line="276" w:lineRule="auto"/>
              <w:jc w:val="both"/>
              <w:rPr>
                <w:rFonts w:ascii="Calibri" w:hAnsi="Calibri" w:cs="Calibri"/>
                <w:color w:val="000000" w:themeColor="text1"/>
                <w:szCs w:val="24"/>
              </w:rPr>
            </w:pPr>
          </w:p>
        </w:tc>
      </w:tr>
    </w:tbl>
    <w:p w14:paraId="4D07AC49" w14:textId="5F52E297" w:rsidR="001602D6" w:rsidRDefault="001737B6" w:rsidP="007E760C">
      <w:pPr>
        <w:tabs>
          <w:tab w:val="left" w:pos="1134"/>
        </w:tabs>
        <w:spacing w:line="276" w:lineRule="auto"/>
        <w:ind w:firstLine="1134"/>
        <w:jc w:val="both"/>
        <w:rPr>
          <w:rFonts w:ascii="Calibri" w:hAnsi="Calibri" w:cs="Calibri"/>
          <w:iCs/>
          <w:szCs w:val="24"/>
        </w:rPr>
      </w:pPr>
      <w:r w:rsidRPr="001602D6">
        <w:rPr>
          <w:rFonts w:ascii="Calibri" w:hAnsi="Calibri" w:cs="Calibri"/>
          <w:b/>
          <w:iCs/>
          <w:szCs w:val="24"/>
        </w:rPr>
        <w:t>Pastab</w:t>
      </w:r>
      <w:r w:rsidR="001602D6">
        <w:rPr>
          <w:rFonts w:ascii="Calibri" w:hAnsi="Calibri" w:cs="Calibri"/>
          <w:b/>
          <w:iCs/>
          <w:szCs w:val="24"/>
        </w:rPr>
        <w:t>os:</w:t>
      </w:r>
      <w:r w:rsidRPr="001602D6">
        <w:rPr>
          <w:rFonts w:ascii="Calibri" w:hAnsi="Calibri" w:cs="Calibri"/>
          <w:iCs/>
          <w:szCs w:val="24"/>
        </w:rPr>
        <w:t xml:space="preserve"> </w:t>
      </w:r>
    </w:p>
    <w:p w14:paraId="6A8EC2C9" w14:textId="4E1296A3" w:rsidR="001737B6" w:rsidRPr="001602D6" w:rsidRDefault="001602D6" w:rsidP="007E760C">
      <w:pPr>
        <w:tabs>
          <w:tab w:val="left" w:pos="1134"/>
        </w:tabs>
        <w:spacing w:line="276" w:lineRule="auto"/>
        <w:ind w:firstLine="1134"/>
        <w:jc w:val="both"/>
        <w:rPr>
          <w:rFonts w:ascii="Calibri" w:hAnsi="Calibri" w:cs="Calibri"/>
          <w:iCs/>
          <w:szCs w:val="24"/>
        </w:rPr>
      </w:pPr>
      <w:r>
        <w:rPr>
          <w:rFonts w:ascii="Calibri" w:hAnsi="Calibri" w:cs="Calibri"/>
          <w:iCs/>
          <w:szCs w:val="24"/>
        </w:rPr>
        <w:t xml:space="preserve">1. </w:t>
      </w:r>
      <w:r w:rsidR="001737B6" w:rsidRPr="001602D6">
        <w:rPr>
          <w:rFonts w:ascii="Calibri" w:hAnsi="Calibri" w:cs="Calibri"/>
          <w:iCs/>
          <w:szCs w:val="24"/>
        </w:rPr>
        <w:t>Įdarbin</w:t>
      </w:r>
      <w:r>
        <w:rPr>
          <w:rFonts w:ascii="Calibri" w:hAnsi="Calibri" w:cs="Calibri"/>
          <w:iCs/>
          <w:szCs w:val="24"/>
        </w:rPr>
        <w:t xml:space="preserve">dami </w:t>
      </w:r>
      <w:r w:rsidR="001737B6" w:rsidRPr="001602D6">
        <w:rPr>
          <w:rFonts w:ascii="Calibri" w:hAnsi="Calibri" w:cs="Calibri"/>
          <w:iCs/>
          <w:szCs w:val="24"/>
        </w:rPr>
        <w:t>asmenis iki 18 metų,</w:t>
      </w:r>
      <w:r>
        <w:rPr>
          <w:rFonts w:ascii="Calibri" w:hAnsi="Calibri" w:cs="Calibri"/>
          <w:iCs/>
          <w:szCs w:val="24"/>
        </w:rPr>
        <w:t xml:space="preserve"> Jūs</w:t>
      </w:r>
      <w:r w:rsidR="001737B6" w:rsidRPr="001602D6">
        <w:rPr>
          <w:rFonts w:ascii="Calibri" w:hAnsi="Calibri" w:cs="Calibri"/>
          <w:iCs/>
          <w:szCs w:val="24"/>
        </w:rPr>
        <w:t xml:space="preserve"> privalo</w:t>
      </w:r>
      <w:r>
        <w:rPr>
          <w:rFonts w:ascii="Calibri" w:hAnsi="Calibri" w:cs="Calibri"/>
          <w:iCs/>
          <w:szCs w:val="24"/>
        </w:rPr>
        <w:t>te</w:t>
      </w:r>
      <w:r w:rsidR="001737B6" w:rsidRPr="001602D6">
        <w:rPr>
          <w:rFonts w:ascii="Calibri" w:hAnsi="Calibri" w:cs="Calibri"/>
          <w:iCs/>
          <w:szCs w:val="24"/>
        </w:rPr>
        <w:t xml:space="preserve"> vadovautis Asmenų iki aštuoniolikos metų įdarbinimo, darbo ir profesinio parengimo organizavimo tvarkos, vaikų įdarbinimo sąlygų aprašo, patvirtinto Lietuvos Respublikos Vyriausybės 2017 m. birželio 28 d. nutarimu Nr.</w:t>
      </w:r>
      <w:r>
        <w:rPr>
          <w:rFonts w:ascii="Calibri" w:hAnsi="Calibri" w:cs="Calibri"/>
          <w:iCs/>
          <w:szCs w:val="24"/>
        </w:rPr>
        <w:t> </w:t>
      </w:r>
      <w:r w:rsidR="001737B6" w:rsidRPr="001602D6">
        <w:rPr>
          <w:rFonts w:ascii="Calibri" w:hAnsi="Calibri" w:cs="Calibri"/>
          <w:iCs/>
          <w:szCs w:val="24"/>
        </w:rPr>
        <w:t>518, reikalavimais</w:t>
      </w:r>
      <w:r w:rsidR="003E4577" w:rsidRPr="001602D6">
        <w:rPr>
          <w:rFonts w:ascii="Calibri" w:hAnsi="Calibri" w:cs="Calibri"/>
          <w:iCs/>
          <w:szCs w:val="24"/>
        </w:rPr>
        <w:t xml:space="preserve">. </w:t>
      </w:r>
    </w:p>
    <w:p w14:paraId="57216624" w14:textId="76A54F0E" w:rsidR="004E495B" w:rsidRDefault="001602D6" w:rsidP="00512A67">
      <w:pPr>
        <w:tabs>
          <w:tab w:val="left" w:pos="1134"/>
        </w:tabs>
        <w:spacing w:line="276" w:lineRule="auto"/>
        <w:ind w:firstLine="1134"/>
        <w:jc w:val="both"/>
        <w:rPr>
          <w:rFonts w:ascii="Calibri" w:hAnsi="Calibri" w:cs="Calibri"/>
          <w:iCs/>
          <w:szCs w:val="24"/>
        </w:rPr>
      </w:pPr>
      <w:bookmarkStart w:id="0" w:name="_Hlk229040814"/>
      <w:r>
        <w:rPr>
          <w:rFonts w:ascii="Calibri" w:hAnsi="Calibri" w:cs="Calibri"/>
          <w:iCs/>
          <w:szCs w:val="24"/>
        </w:rPr>
        <w:t xml:space="preserve">2. </w:t>
      </w:r>
      <w:r w:rsidR="004E495B" w:rsidRPr="001602D6">
        <w:rPr>
          <w:rFonts w:ascii="Calibri" w:hAnsi="Calibri" w:cs="Calibri"/>
          <w:iCs/>
          <w:szCs w:val="24"/>
        </w:rPr>
        <w:t>Pateikdami registracijos formą</w:t>
      </w:r>
      <w:r>
        <w:rPr>
          <w:rFonts w:ascii="Calibri" w:hAnsi="Calibri" w:cs="Calibri"/>
          <w:iCs/>
          <w:szCs w:val="24"/>
        </w:rPr>
        <w:t>,</w:t>
      </w:r>
      <w:r w:rsidR="004E495B" w:rsidRPr="001602D6">
        <w:rPr>
          <w:rFonts w:ascii="Calibri" w:hAnsi="Calibri" w:cs="Calibri"/>
          <w:iCs/>
          <w:szCs w:val="24"/>
        </w:rPr>
        <w:t xml:space="preserve"> Jūs patvirtinate, kad esate tinkamai informuot</w:t>
      </w:r>
      <w:r>
        <w:rPr>
          <w:rFonts w:ascii="Calibri" w:hAnsi="Calibri" w:cs="Calibri"/>
          <w:iCs/>
          <w:szCs w:val="24"/>
        </w:rPr>
        <w:t>i</w:t>
      </w:r>
      <w:r w:rsidR="004E495B" w:rsidRPr="001602D6">
        <w:rPr>
          <w:rFonts w:ascii="Calibri" w:hAnsi="Calibri" w:cs="Calibri"/>
          <w:iCs/>
          <w:szCs w:val="24"/>
        </w:rPr>
        <w:t xml:space="preserve"> apie Jūsų pateiktų asmens duomenų tvarkymą Kauno miesto savivaldybės administracijoje (juridinio asmens kodas 188764867, adresas:</w:t>
      </w:r>
      <w:r w:rsidR="00512A67" w:rsidRPr="001602D6">
        <w:rPr>
          <w:rFonts w:ascii="Calibri" w:hAnsi="Calibri" w:cs="Calibri"/>
          <w:iCs/>
          <w:szCs w:val="24"/>
        </w:rPr>
        <w:t xml:space="preserve"> </w:t>
      </w:r>
      <w:r w:rsidR="004E495B" w:rsidRPr="001602D6">
        <w:rPr>
          <w:rFonts w:ascii="Calibri" w:hAnsi="Calibri" w:cs="Calibri"/>
          <w:iCs/>
          <w:szCs w:val="24"/>
        </w:rPr>
        <w:t>Laisvės al. 96, 44251 Kaunas, tel. +370 37 42</w:t>
      </w:r>
      <w:r>
        <w:rPr>
          <w:rFonts w:ascii="Calibri" w:hAnsi="Calibri" w:cs="Calibri"/>
          <w:iCs/>
          <w:szCs w:val="24"/>
        </w:rPr>
        <w:t> </w:t>
      </w:r>
      <w:r w:rsidR="004E495B" w:rsidRPr="001602D6">
        <w:rPr>
          <w:rFonts w:ascii="Calibri" w:hAnsi="Calibri" w:cs="Calibri"/>
          <w:iCs/>
          <w:szCs w:val="24"/>
        </w:rPr>
        <w:t>26</w:t>
      </w:r>
      <w:r>
        <w:rPr>
          <w:rFonts w:ascii="Calibri" w:hAnsi="Calibri" w:cs="Calibri"/>
          <w:iCs/>
          <w:szCs w:val="24"/>
        </w:rPr>
        <w:t> </w:t>
      </w:r>
      <w:r w:rsidR="004E495B" w:rsidRPr="001602D6">
        <w:rPr>
          <w:rFonts w:ascii="Calibri" w:hAnsi="Calibri" w:cs="Calibri"/>
          <w:iCs/>
          <w:szCs w:val="24"/>
        </w:rPr>
        <w:t>08, el.</w:t>
      </w:r>
      <w:r>
        <w:rPr>
          <w:rFonts w:ascii="Calibri" w:hAnsi="Calibri" w:cs="Calibri"/>
          <w:iCs/>
          <w:szCs w:val="24"/>
        </w:rPr>
        <w:t> </w:t>
      </w:r>
      <w:r w:rsidR="004E495B" w:rsidRPr="001602D6">
        <w:rPr>
          <w:rFonts w:ascii="Calibri" w:hAnsi="Calibri" w:cs="Calibri"/>
          <w:iCs/>
          <w:szCs w:val="24"/>
        </w:rPr>
        <w:t>p.</w:t>
      </w:r>
      <w:r>
        <w:rPr>
          <w:rFonts w:ascii="Calibri" w:hAnsi="Calibri" w:cs="Calibri"/>
          <w:iCs/>
          <w:szCs w:val="24"/>
        </w:rPr>
        <w:t> </w:t>
      </w:r>
      <w:r w:rsidR="004E495B" w:rsidRPr="001602D6">
        <w:rPr>
          <w:rFonts w:ascii="Calibri" w:hAnsi="Calibri" w:cs="Calibri"/>
          <w:iCs/>
          <w:szCs w:val="24"/>
        </w:rPr>
        <w:t>info@kaunas.lt) (toliau – Administracija). Asmens duomenis Administracijai</w:t>
      </w:r>
      <w:r>
        <w:rPr>
          <w:rFonts w:ascii="Calibri" w:hAnsi="Calibri" w:cs="Calibri"/>
          <w:iCs/>
          <w:szCs w:val="24"/>
        </w:rPr>
        <w:t xml:space="preserve"> Jūs</w:t>
      </w:r>
      <w:r w:rsidR="004E495B" w:rsidRPr="001602D6">
        <w:rPr>
          <w:rFonts w:ascii="Calibri" w:hAnsi="Calibri" w:cs="Calibri"/>
          <w:iCs/>
          <w:szCs w:val="24"/>
        </w:rPr>
        <w:t xml:space="preserve"> teikiate siekdami dalyvauti </w:t>
      </w:r>
      <w:r>
        <w:rPr>
          <w:rFonts w:ascii="Calibri" w:hAnsi="Calibri" w:cs="Calibri"/>
          <w:iCs/>
          <w:szCs w:val="24"/>
        </w:rPr>
        <w:t>P</w:t>
      </w:r>
      <w:r w:rsidR="004E495B" w:rsidRPr="001602D6">
        <w:rPr>
          <w:rFonts w:ascii="Calibri" w:hAnsi="Calibri" w:cs="Calibri"/>
          <w:iCs/>
          <w:szCs w:val="24"/>
        </w:rPr>
        <w:t>rogramoje. Administracija prašo Jūsų pateikti asmens duomenis siekdama nustatyti atitiktį Programos ir Aprašo reikalavimams. Asmens duomenys</w:t>
      </w:r>
      <w:r>
        <w:rPr>
          <w:rFonts w:ascii="Calibri" w:hAnsi="Calibri" w:cs="Calibri"/>
          <w:iCs/>
          <w:szCs w:val="24"/>
        </w:rPr>
        <w:t xml:space="preserve"> bus</w:t>
      </w:r>
      <w:r w:rsidR="004E495B" w:rsidRPr="001602D6">
        <w:rPr>
          <w:rFonts w:ascii="Calibri" w:hAnsi="Calibri" w:cs="Calibri"/>
          <w:iCs/>
          <w:szCs w:val="24"/>
        </w:rPr>
        <w:t xml:space="preserve"> tvarkomi vadovaujantis Bendrojo duomenų apsaugos reglamento (2016 m. balandžio 27 d. Europos Parlamento ir Tarybos reglamentas (ES) 2016/679 dėl fizinių asmenų apsaugos tvarkant asmens duomenis ir dėl laisvo tokių duomenų judėjimo ir kuriuo panaikinama Direktyva 95/46/EB) 6 straipsnio 1 dalies e</w:t>
      </w:r>
      <w:r>
        <w:rPr>
          <w:rFonts w:ascii="Calibri" w:hAnsi="Calibri" w:cs="Calibri"/>
          <w:iCs/>
          <w:szCs w:val="24"/>
        </w:rPr>
        <w:t> </w:t>
      </w:r>
      <w:r w:rsidR="004E495B" w:rsidRPr="001602D6">
        <w:rPr>
          <w:rFonts w:ascii="Calibri" w:hAnsi="Calibri" w:cs="Calibri"/>
          <w:iCs/>
          <w:szCs w:val="24"/>
        </w:rPr>
        <w:t xml:space="preserve">punktu (vykdant duomenų valdytojui pavestas viešosios valdžios funkcijas). Asmens duomenys (vardas, pavardė, telefono Nr.) bus teikiami </w:t>
      </w:r>
      <w:r>
        <w:rPr>
          <w:rFonts w:ascii="Calibri" w:hAnsi="Calibri" w:cs="Calibri"/>
          <w:iCs/>
          <w:szCs w:val="24"/>
        </w:rPr>
        <w:t>A</w:t>
      </w:r>
      <w:r w:rsidR="00512A67" w:rsidRPr="001602D6">
        <w:rPr>
          <w:rFonts w:ascii="Calibri" w:hAnsi="Calibri" w:cs="Calibri"/>
          <w:iCs/>
          <w:szCs w:val="24"/>
        </w:rPr>
        <w:t>dministracijos jaunimo reikalų koordinatoriui ir</w:t>
      </w:r>
      <w:r>
        <w:rPr>
          <w:rFonts w:ascii="Calibri" w:hAnsi="Calibri" w:cs="Calibri"/>
          <w:iCs/>
          <w:szCs w:val="24"/>
        </w:rPr>
        <w:t> </w:t>
      </w:r>
      <w:r w:rsidR="00512A67" w:rsidRPr="001602D6">
        <w:rPr>
          <w:rFonts w:ascii="Calibri" w:hAnsi="Calibri" w:cs="Calibri"/>
          <w:iCs/>
          <w:szCs w:val="24"/>
        </w:rPr>
        <w:t xml:space="preserve">(ar) </w:t>
      </w:r>
      <w:r>
        <w:rPr>
          <w:rFonts w:ascii="Calibri" w:hAnsi="Calibri" w:cs="Calibri"/>
          <w:iCs/>
          <w:szCs w:val="24"/>
        </w:rPr>
        <w:t>A</w:t>
      </w:r>
      <w:r w:rsidR="00512A67" w:rsidRPr="001602D6">
        <w:rPr>
          <w:rFonts w:ascii="Calibri" w:hAnsi="Calibri" w:cs="Calibri"/>
          <w:iCs/>
          <w:szCs w:val="24"/>
        </w:rPr>
        <w:t xml:space="preserve">dministracijos direktoriaus įgaliotiems asmenims, atsakingiems už Programos įgyvendinimą, </w:t>
      </w:r>
      <w:r w:rsidR="004E495B" w:rsidRPr="001602D6">
        <w:rPr>
          <w:rFonts w:ascii="Calibri" w:hAnsi="Calibri" w:cs="Calibri"/>
          <w:iCs/>
          <w:szCs w:val="24"/>
        </w:rPr>
        <w:t xml:space="preserve">taip pat gali būti teikiami tretiesiems asmenims, kurie turi teisę šiuos duomenis gauti teisės aktų nustatyta tvarka. Jūsų pateikti asmens duomenys Administracijoje bus saugomi 12 mėnesių nuo užregistravimo į Programą. Sudarius trišalę sutartį su darbdaviu </w:t>
      </w:r>
      <w:r>
        <w:rPr>
          <w:rFonts w:ascii="Calibri" w:hAnsi="Calibri" w:cs="Calibri"/>
          <w:iCs/>
          <w:szCs w:val="24"/>
        </w:rPr>
        <w:t xml:space="preserve">ir </w:t>
      </w:r>
      <w:r w:rsidR="004E495B" w:rsidRPr="001602D6">
        <w:rPr>
          <w:rFonts w:ascii="Calibri" w:hAnsi="Calibri" w:cs="Calibri"/>
          <w:iCs/>
          <w:szCs w:val="24"/>
        </w:rPr>
        <w:t>Administracija, asmens duomenys bus saugomi 10 m. 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Administracijos duomenų apsaugos pareigūnu</w:t>
      </w:r>
      <w:r>
        <w:rPr>
          <w:rFonts w:ascii="Calibri" w:hAnsi="Calibri" w:cs="Calibri"/>
          <w:iCs/>
          <w:szCs w:val="24"/>
        </w:rPr>
        <w:t>,</w:t>
      </w:r>
      <w:r w:rsidR="004E495B" w:rsidRPr="001602D6">
        <w:rPr>
          <w:rFonts w:ascii="Calibri" w:hAnsi="Calibri" w:cs="Calibri"/>
          <w:iCs/>
          <w:szCs w:val="24"/>
        </w:rPr>
        <w:t xml:space="preserve"> el. p. dap@kaunas.lt. Daugiau informacijos apie duomenų tvarkymą rasite www.kaunas.lt.</w:t>
      </w:r>
      <w:r>
        <w:rPr>
          <w:rFonts w:ascii="Calibri" w:hAnsi="Calibri" w:cs="Calibri"/>
          <w:iCs/>
          <w:szCs w:val="24"/>
        </w:rPr>
        <w:t xml:space="preserve"> </w:t>
      </w:r>
    </w:p>
    <w:p w14:paraId="3ED6D102" w14:textId="77777777" w:rsidR="001602D6" w:rsidRPr="001602D6" w:rsidRDefault="001602D6" w:rsidP="00512A67">
      <w:pPr>
        <w:tabs>
          <w:tab w:val="left" w:pos="1134"/>
        </w:tabs>
        <w:spacing w:line="276" w:lineRule="auto"/>
        <w:ind w:firstLine="1134"/>
        <w:jc w:val="both"/>
        <w:rPr>
          <w:rFonts w:ascii="Calibri" w:hAnsi="Calibri" w:cs="Calibri"/>
          <w:iCs/>
          <w:szCs w:val="24"/>
        </w:rPr>
      </w:pPr>
    </w:p>
    <w:bookmarkEnd w:id="0"/>
    <w:p w14:paraId="4755051C" w14:textId="6CA6E57D" w:rsidR="0020413A" w:rsidRPr="00697E53" w:rsidRDefault="0020413A" w:rsidP="007E760C">
      <w:pPr>
        <w:spacing w:line="276" w:lineRule="auto"/>
        <w:jc w:val="center"/>
        <w:rPr>
          <w:rFonts w:ascii="Calibri" w:hAnsi="Calibri" w:cs="Calibri"/>
          <w:color w:val="000000" w:themeColor="text1"/>
          <w:szCs w:val="24"/>
        </w:rPr>
      </w:pPr>
      <w:r w:rsidRPr="00697E53">
        <w:rPr>
          <w:rFonts w:ascii="Calibri" w:hAnsi="Calibri" w:cs="Calibri"/>
          <w:color w:val="000000" w:themeColor="text1"/>
          <w:szCs w:val="24"/>
        </w:rPr>
        <w:t>_____________________</w:t>
      </w:r>
      <w:r w:rsidR="003E4577" w:rsidRPr="00697E53">
        <w:rPr>
          <w:rFonts w:ascii="Calibri" w:hAnsi="Calibri" w:cs="Calibri"/>
          <w:color w:val="000000" w:themeColor="text1"/>
          <w:szCs w:val="24"/>
        </w:rPr>
        <w:t xml:space="preserve"> </w:t>
      </w:r>
    </w:p>
    <w:p w14:paraId="67EE8B9C" w14:textId="20575C73" w:rsidR="007E760C" w:rsidRPr="00697E53" w:rsidRDefault="007E760C" w:rsidP="008B23F2">
      <w:pPr>
        <w:tabs>
          <w:tab w:val="left" w:pos="6237"/>
        </w:tabs>
        <w:spacing w:line="276" w:lineRule="auto"/>
        <w:ind w:left="6804"/>
        <w:rPr>
          <w:rFonts w:ascii="Calibri" w:hAnsi="Calibri" w:cs="Calibri"/>
          <w:szCs w:val="24"/>
        </w:rPr>
      </w:pPr>
    </w:p>
    <w:sectPr w:rsidR="007E760C" w:rsidRPr="00697E53" w:rsidSect="008B23F2">
      <w:headerReference w:type="default" r:id="rId11"/>
      <w:pgSz w:w="11906" w:h="16838"/>
      <w:pgMar w:top="1276" w:right="567"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99DD" w14:textId="77777777" w:rsidR="007F0361" w:rsidRDefault="007F0361" w:rsidP="00D8515E">
      <w:r>
        <w:separator/>
      </w:r>
    </w:p>
  </w:endnote>
  <w:endnote w:type="continuationSeparator" w:id="0">
    <w:p w14:paraId="3F5EC6C7" w14:textId="77777777" w:rsidR="007F0361" w:rsidRDefault="007F0361" w:rsidP="00D8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9971" w14:textId="77777777" w:rsidR="007F0361" w:rsidRDefault="007F0361" w:rsidP="00D8515E">
      <w:r>
        <w:separator/>
      </w:r>
    </w:p>
  </w:footnote>
  <w:footnote w:type="continuationSeparator" w:id="0">
    <w:p w14:paraId="57325598" w14:textId="77777777" w:rsidR="007F0361" w:rsidRDefault="007F0361" w:rsidP="00D85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263214"/>
      <w:docPartObj>
        <w:docPartGallery w:val="Page Numbers (Top of Page)"/>
        <w:docPartUnique/>
      </w:docPartObj>
    </w:sdtPr>
    <w:sdtEndPr>
      <w:rPr>
        <w:rFonts w:asciiTheme="minorHAnsi" w:hAnsiTheme="minorHAnsi" w:cstheme="minorHAnsi"/>
      </w:rPr>
    </w:sdtEndPr>
    <w:sdtContent>
      <w:p w14:paraId="2D172538" w14:textId="385929BF" w:rsidR="0035014D" w:rsidRPr="00A26C40" w:rsidRDefault="0035014D">
        <w:pPr>
          <w:pStyle w:val="Antrats"/>
          <w:jc w:val="center"/>
          <w:rPr>
            <w:rFonts w:asciiTheme="minorHAnsi" w:hAnsiTheme="minorHAnsi" w:cstheme="minorHAnsi"/>
          </w:rPr>
        </w:pPr>
        <w:r w:rsidRPr="00A26C40">
          <w:rPr>
            <w:rFonts w:asciiTheme="minorHAnsi" w:hAnsiTheme="minorHAnsi" w:cstheme="minorHAnsi"/>
          </w:rPr>
          <w:fldChar w:fldCharType="begin"/>
        </w:r>
        <w:r w:rsidRPr="00A26C40">
          <w:rPr>
            <w:rFonts w:asciiTheme="minorHAnsi" w:hAnsiTheme="minorHAnsi" w:cstheme="minorHAnsi"/>
          </w:rPr>
          <w:instrText>PAGE   \* MERGEFORMAT</w:instrText>
        </w:r>
        <w:r w:rsidRPr="00A26C40">
          <w:rPr>
            <w:rFonts w:asciiTheme="minorHAnsi" w:hAnsiTheme="minorHAnsi" w:cstheme="minorHAnsi"/>
          </w:rPr>
          <w:fldChar w:fldCharType="separate"/>
        </w:r>
        <w:r w:rsidR="009E32C6">
          <w:rPr>
            <w:rFonts w:asciiTheme="minorHAnsi" w:hAnsiTheme="minorHAnsi" w:cstheme="minorHAnsi"/>
            <w:noProof/>
          </w:rPr>
          <w:t>9</w:t>
        </w:r>
        <w:r w:rsidRPr="00A26C40">
          <w:rPr>
            <w:rFonts w:asciiTheme="minorHAnsi" w:hAnsiTheme="minorHAnsi"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320"/>
    <w:multiLevelType w:val="hybridMultilevel"/>
    <w:tmpl w:val="EBD602CA"/>
    <w:lvl w:ilvl="0" w:tplc="42CC14AA">
      <w:start w:val="1"/>
      <w:numFmt w:val="decimal"/>
      <w:lvlText w:val="%1."/>
      <w:lvlJc w:val="left"/>
      <w:pPr>
        <w:ind w:left="720" w:hanging="360"/>
      </w:pPr>
      <w:rPr>
        <w:rFonts w:ascii="Times New Roman" w:hAnsi="Times New Roman" w:hint="default"/>
      </w:rPr>
    </w:lvl>
    <w:lvl w:ilvl="1" w:tplc="004A67BA">
      <w:start w:val="1"/>
      <w:numFmt w:val="lowerLetter"/>
      <w:lvlText w:val="%2."/>
      <w:lvlJc w:val="left"/>
      <w:pPr>
        <w:ind w:left="1440" w:hanging="360"/>
      </w:pPr>
    </w:lvl>
    <w:lvl w:ilvl="2" w:tplc="A830E8B2">
      <w:start w:val="1"/>
      <w:numFmt w:val="lowerRoman"/>
      <w:lvlText w:val="%3."/>
      <w:lvlJc w:val="right"/>
      <w:pPr>
        <w:ind w:left="2160" w:hanging="180"/>
      </w:pPr>
    </w:lvl>
    <w:lvl w:ilvl="3" w:tplc="AB02FC58">
      <w:start w:val="1"/>
      <w:numFmt w:val="decimal"/>
      <w:lvlText w:val="%4."/>
      <w:lvlJc w:val="left"/>
      <w:pPr>
        <w:ind w:left="2880" w:hanging="360"/>
      </w:pPr>
    </w:lvl>
    <w:lvl w:ilvl="4" w:tplc="3DF2F196">
      <w:start w:val="1"/>
      <w:numFmt w:val="lowerLetter"/>
      <w:lvlText w:val="%5."/>
      <w:lvlJc w:val="left"/>
      <w:pPr>
        <w:ind w:left="3600" w:hanging="360"/>
      </w:pPr>
    </w:lvl>
    <w:lvl w:ilvl="5" w:tplc="9250A66C">
      <w:start w:val="1"/>
      <w:numFmt w:val="lowerRoman"/>
      <w:lvlText w:val="%6."/>
      <w:lvlJc w:val="right"/>
      <w:pPr>
        <w:ind w:left="4320" w:hanging="180"/>
      </w:pPr>
    </w:lvl>
    <w:lvl w:ilvl="6" w:tplc="0DA8555E">
      <w:start w:val="1"/>
      <w:numFmt w:val="decimal"/>
      <w:lvlText w:val="%7."/>
      <w:lvlJc w:val="left"/>
      <w:pPr>
        <w:ind w:left="5040" w:hanging="360"/>
      </w:pPr>
    </w:lvl>
    <w:lvl w:ilvl="7" w:tplc="8AB840C0">
      <w:start w:val="1"/>
      <w:numFmt w:val="lowerLetter"/>
      <w:lvlText w:val="%8."/>
      <w:lvlJc w:val="left"/>
      <w:pPr>
        <w:ind w:left="5760" w:hanging="360"/>
      </w:pPr>
    </w:lvl>
    <w:lvl w:ilvl="8" w:tplc="755CB730">
      <w:start w:val="1"/>
      <w:numFmt w:val="lowerRoman"/>
      <w:lvlText w:val="%9."/>
      <w:lvlJc w:val="right"/>
      <w:pPr>
        <w:ind w:left="6480" w:hanging="180"/>
      </w:pPr>
    </w:lvl>
  </w:abstractNum>
  <w:abstractNum w:abstractNumId="1" w15:restartNumberingAfterBreak="0">
    <w:nsid w:val="2C822315"/>
    <w:multiLevelType w:val="hybridMultilevel"/>
    <w:tmpl w:val="10141B82"/>
    <w:lvl w:ilvl="0" w:tplc="AACA9FE8">
      <w:start w:val="1"/>
      <w:numFmt w:val="bullet"/>
      <w:lvlText w:val="-"/>
      <w:lvlJc w:val="left"/>
      <w:pPr>
        <w:ind w:left="3621" w:hanging="360"/>
      </w:pPr>
      <w:rPr>
        <w:rFonts w:ascii="Times New Roman" w:eastAsia="Calibri" w:hAnsi="Times New Roman" w:cs="Times New Roman" w:hint="default"/>
        <w:sz w:val="20"/>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3B3A5F37"/>
    <w:multiLevelType w:val="hybridMultilevel"/>
    <w:tmpl w:val="3D740A8E"/>
    <w:lvl w:ilvl="0" w:tplc="A274DB8C">
      <w:numFmt w:val="bullet"/>
      <w:lvlText w:val="-"/>
      <w:lvlJc w:val="left"/>
      <w:pPr>
        <w:ind w:left="704" w:hanging="360"/>
      </w:pPr>
      <w:rPr>
        <w:rFonts w:ascii="Times New Roman" w:eastAsia="Times New Roman" w:hAnsi="Times New Roman" w:cs="Times New Roman" w:hint="default"/>
      </w:rPr>
    </w:lvl>
    <w:lvl w:ilvl="1" w:tplc="04270003">
      <w:start w:val="1"/>
      <w:numFmt w:val="bullet"/>
      <w:lvlText w:val="o"/>
      <w:lvlJc w:val="left"/>
      <w:pPr>
        <w:ind w:left="1424" w:hanging="360"/>
      </w:pPr>
      <w:rPr>
        <w:rFonts w:ascii="Courier New" w:hAnsi="Courier New" w:cs="Courier New" w:hint="default"/>
      </w:rPr>
    </w:lvl>
    <w:lvl w:ilvl="2" w:tplc="04270005">
      <w:start w:val="1"/>
      <w:numFmt w:val="bullet"/>
      <w:lvlText w:val=""/>
      <w:lvlJc w:val="left"/>
      <w:pPr>
        <w:ind w:left="2144" w:hanging="360"/>
      </w:pPr>
      <w:rPr>
        <w:rFonts w:ascii="Wingdings" w:hAnsi="Wingdings" w:hint="default"/>
      </w:rPr>
    </w:lvl>
    <w:lvl w:ilvl="3" w:tplc="04270001">
      <w:start w:val="1"/>
      <w:numFmt w:val="bullet"/>
      <w:lvlText w:val=""/>
      <w:lvlJc w:val="left"/>
      <w:pPr>
        <w:ind w:left="2864" w:hanging="360"/>
      </w:pPr>
      <w:rPr>
        <w:rFonts w:ascii="Symbol" w:hAnsi="Symbol" w:hint="default"/>
      </w:rPr>
    </w:lvl>
    <w:lvl w:ilvl="4" w:tplc="04270003">
      <w:start w:val="1"/>
      <w:numFmt w:val="bullet"/>
      <w:lvlText w:val="o"/>
      <w:lvlJc w:val="left"/>
      <w:pPr>
        <w:ind w:left="3584" w:hanging="360"/>
      </w:pPr>
      <w:rPr>
        <w:rFonts w:ascii="Courier New" w:hAnsi="Courier New" w:cs="Courier New" w:hint="default"/>
      </w:rPr>
    </w:lvl>
    <w:lvl w:ilvl="5" w:tplc="04270005">
      <w:start w:val="1"/>
      <w:numFmt w:val="bullet"/>
      <w:lvlText w:val=""/>
      <w:lvlJc w:val="left"/>
      <w:pPr>
        <w:ind w:left="4304" w:hanging="360"/>
      </w:pPr>
      <w:rPr>
        <w:rFonts w:ascii="Wingdings" w:hAnsi="Wingdings" w:hint="default"/>
      </w:rPr>
    </w:lvl>
    <w:lvl w:ilvl="6" w:tplc="04270001">
      <w:start w:val="1"/>
      <w:numFmt w:val="bullet"/>
      <w:lvlText w:val=""/>
      <w:lvlJc w:val="left"/>
      <w:pPr>
        <w:ind w:left="5024" w:hanging="360"/>
      </w:pPr>
      <w:rPr>
        <w:rFonts w:ascii="Symbol" w:hAnsi="Symbol" w:hint="default"/>
      </w:rPr>
    </w:lvl>
    <w:lvl w:ilvl="7" w:tplc="04270003">
      <w:start w:val="1"/>
      <w:numFmt w:val="bullet"/>
      <w:lvlText w:val="o"/>
      <w:lvlJc w:val="left"/>
      <w:pPr>
        <w:ind w:left="5744" w:hanging="360"/>
      </w:pPr>
      <w:rPr>
        <w:rFonts w:ascii="Courier New" w:hAnsi="Courier New" w:cs="Courier New" w:hint="default"/>
      </w:rPr>
    </w:lvl>
    <w:lvl w:ilvl="8" w:tplc="04270005">
      <w:start w:val="1"/>
      <w:numFmt w:val="bullet"/>
      <w:lvlText w:val=""/>
      <w:lvlJc w:val="left"/>
      <w:pPr>
        <w:ind w:left="6464" w:hanging="360"/>
      </w:pPr>
      <w:rPr>
        <w:rFonts w:ascii="Wingdings" w:hAnsi="Wingdings" w:hint="default"/>
      </w:rPr>
    </w:lvl>
  </w:abstractNum>
  <w:abstractNum w:abstractNumId="3" w15:restartNumberingAfterBreak="0">
    <w:nsid w:val="3EE305B1"/>
    <w:multiLevelType w:val="hybridMultilevel"/>
    <w:tmpl w:val="E6968AF2"/>
    <w:lvl w:ilvl="0" w:tplc="CAFA544E">
      <w:start w:val="1"/>
      <w:numFmt w:val="decimal"/>
      <w:lvlText w:val="%1."/>
      <w:lvlJc w:val="left"/>
      <w:pPr>
        <w:ind w:left="720" w:hanging="360"/>
      </w:pPr>
      <w:rPr>
        <w:rFonts w:ascii="Times New Roman" w:hAnsi="Times New Roman" w:hint="default"/>
      </w:rPr>
    </w:lvl>
    <w:lvl w:ilvl="1" w:tplc="BE60DB36">
      <w:start w:val="1"/>
      <w:numFmt w:val="lowerLetter"/>
      <w:lvlText w:val="%2."/>
      <w:lvlJc w:val="left"/>
      <w:pPr>
        <w:ind w:left="1440" w:hanging="360"/>
      </w:pPr>
    </w:lvl>
    <w:lvl w:ilvl="2" w:tplc="22D83A3E">
      <w:start w:val="1"/>
      <w:numFmt w:val="lowerRoman"/>
      <w:lvlText w:val="%3."/>
      <w:lvlJc w:val="right"/>
      <w:pPr>
        <w:ind w:left="2160" w:hanging="180"/>
      </w:pPr>
    </w:lvl>
    <w:lvl w:ilvl="3" w:tplc="D5E41702">
      <w:start w:val="1"/>
      <w:numFmt w:val="decimal"/>
      <w:lvlText w:val="%4."/>
      <w:lvlJc w:val="left"/>
      <w:pPr>
        <w:ind w:left="2880" w:hanging="360"/>
      </w:pPr>
    </w:lvl>
    <w:lvl w:ilvl="4" w:tplc="04849108">
      <w:start w:val="1"/>
      <w:numFmt w:val="lowerLetter"/>
      <w:lvlText w:val="%5."/>
      <w:lvlJc w:val="left"/>
      <w:pPr>
        <w:ind w:left="3600" w:hanging="360"/>
      </w:pPr>
    </w:lvl>
    <w:lvl w:ilvl="5" w:tplc="65921E92">
      <w:start w:val="1"/>
      <w:numFmt w:val="lowerRoman"/>
      <w:lvlText w:val="%6."/>
      <w:lvlJc w:val="right"/>
      <w:pPr>
        <w:ind w:left="4320" w:hanging="180"/>
      </w:pPr>
    </w:lvl>
    <w:lvl w:ilvl="6" w:tplc="0E2E6DAC">
      <w:start w:val="1"/>
      <w:numFmt w:val="decimal"/>
      <w:lvlText w:val="%7."/>
      <w:lvlJc w:val="left"/>
      <w:pPr>
        <w:ind w:left="5040" w:hanging="360"/>
      </w:pPr>
    </w:lvl>
    <w:lvl w:ilvl="7" w:tplc="CD0CBD90">
      <w:start w:val="1"/>
      <w:numFmt w:val="lowerLetter"/>
      <w:lvlText w:val="%8."/>
      <w:lvlJc w:val="left"/>
      <w:pPr>
        <w:ind w:left="5760" w:hanging="360"/>
      </w:pPr>
    </w:lvl>
    <w:lvl w:ilvl="8" w:tplc="B93A7416">
      <w:start w:val="1"/>
      <w:numFmt w:val="lowerRoman"/>
      <w:lvlText w:val="%9."/>
      <w:lvlJc w:val="right"/>
      <w:pPr>
        <w:ind w:left="6480" w:hanging="180"/>
      </w:pPr>
    </w:lvl>
  </w:abstractNum>
  <w:abstractNum w:abstractNumId="4" w15:restartNumberingAfterBreak="0">
    <w:nsid w:val="46461E40"/>
    <w:multiLevelType w:val="hybridMultilevel"/>
    <w:tmpl w:val="BC14FF76"/>
    <w:lvl w:ilvl="0" w:tplc="CEE4B74E">
      <w:start w:val="86"/>
      <w:numFmt w:val="decimal"/>
      <w:lvlText w:val="%1."/>
      <w:lvlJc w:val="left"/>
      <w:pPr>
        <w:ind w:left="1211" w:hanging="360"/>
      </w:pPr>
      <w:rPr>
        <w:rFonts w:hint="default"/>
        <w:color w:val="00000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52A191AB"/>
    <w:multiLevelType w:val="hybridMultilevel"/>
    <w:tmpl w:val="C07E3A7C"/>
    <w:lvl w:ilvl="0" w:tplc="F0DCAD26">
      <w:start w:val="1"/>
      <w:numFmt w:val="decimal"/>
      <w:lvlText w:val="%1."/>
      <w:lvlJc w:val="left"/>
      <w:pPr>
        <w:ind w:left="720" w:hanging="360"/>
      </w:pPr>
      <w:rPr>
        <w:rFonts w:ascii="Calibri" w:hAnsi="Calibri" w:cs="Calibri" w:hint="default"/>
        <w:b/>
        <w:bCs/>
      </w:rPr>
    </w:lvl>
    <w:lvl w:ilvl="1" w:tplc="8410C39A">
      <w:start w:val="1"/>
      <w:numFmt w:val="lowerLetter"/>
      <w:lvlText w:val="%2."/>
      <w:lvlJc w:val="left"/>
      <w:pPr>
        <w:ind w:left="1440" w:hanging="360"/>
      </w:pPr>
    </w:lvl>
    <w:lvl w:ilvl="2" w:tplc="69D2FCDE">
      <w:start w:val="1"/>
      <w:numFmt w:val="lowerRoman"/>
      <w:lvlText w:val="%3."/>
      <w:lvlJc w:val="right"/>
      <w:pPr>
        <w:ind w:left="2160" w:hanging="180"/>
      </w:pPr>
    </w:lvl>
    <w:lvl w:ilvl="3" w:tplc="72CA4ED6">
      <w:start w:val="1"/>
      <w:numFmt w:val="decimal"/>
      <w:lvlText w:val="%4."/>
      <w:lvlJc w:val="left"/>
      <w:pPr>
        <w:ind w:left="2880" w:hanging="360"/>
      </w:pPr>
    </w:lvl>
    <w:lvl w:ilvl="4" w:tplc="CA468DB4">
      <w:start w:val="1"/>
      <w:numFmt w:val="lowerLetter"/>
      <w:lvlText w:val="%5."/>
      <w:lvlJc w:val="left"/>
      <w:pPr>
        <w:ind w:left="3600" w:hanging="360"/>
      </w:pPr>
    </w:lvl>
    <w:lvl w:ilvl="5" w:tplc="A5CCF0BA">
      <w:start w:val="1"/>
      <w:numFmt w:val="lowerRoman"/>
      <w:lvlText w:val="%6."/>
      <w:lvlJc w:val="right"/>
      <w:pPr>
        <w:ind w:left="4320" w:hanging="180"/>
      </w:pPr>
    </w:lvl>
    <w:lvl w:ilvl="6" w:tplc="D3E0BA82">
      <w:start w:val="1"/>
      <w:numFmt w:val="decimal"/>
      <w:lvlText w:val="%7."/>
      <w:lvlJc w:val="left"/>
      <w:pPr>
        <w:ind w:left="5040" w:hanging="360"/>
      </w:pPr>
    </w:lvl>
    <w:lvl w:ilvl="7" w:tplc="B36EEF1C">
      <w:start w:val="1"/>
      <w:numFmt w:val="lowerLetter"/>
      <w:lvlText w:val="%8."/>
      <w:lvlJc w:val="left"/>
      <w:pPr>
        <w:ind w:left="5760" w:hanging="360"/>
      </w:pPr>
    </w:lvl>
    <w:lvl w:ilvl="8" w:tplc="BEDA3180">
      <w:start w:val="1"/>
      <w:numFmt w:val="lowerRoman"/>
      <w:lvlText w:val="%9."/>
      <w:lvlJc w:val="right"/>
      <w:pPr>
        <w:ind w:left="6480" w:hanging="180"/>
      </w:pPr>
    </w:lvl>
  </w:abstractNum>
  <w:abstractNum w:abstractNumId="6" w15:restartNumberingAfterBreak="0">
    <w:nsid w:val="6B364E88"/>
    <w:multiLevelType w:val="hybridMultilevel"/>
    <w:tmpl w:val="0E9A7E3E"/>
    <w:lvl w:ilvl="0" w:tplc="A274DB8C">
      <w:numFmt w:val="bullet"/>
      <w:lvlText w:val="-"/>
      <w:lvlJc w:val="left"/>
      <w:pPr>
        <w:ind w:left="1048" w:hanging="360"/>
      </w:pPr>
      <w:rPr>
        <w:rFonts w:ascii="Times New Roman" w:eastAsia="Times New Roman" w:hAnsi="Times New Roman" w:cs="Times New Roman" w:hint="default"/>
      </w:rPr>
    </w:lvl>
    <w:lvl w:ilvl="1" w:tplc="04270003">
      <w:start w:val="1"/>
      <w:numFmt w:val="bullet"/>
      <w:lvlText w:val="o"/>
      <w:lvlJc w:val="left"/>
      <w:pPr>
        <w:ind w:left="1784" w:hanging="360"/>
      </w:pPr>
      <w:rPr>
        <w:rFonts w:ascii="Courier New" w:hAnsi="Courier New" w:cs="Courier New" w:hint="default"/>
      </w:rPr>
    </w:lvl>
    <w:lvl w:ilvl="2" w:tplc="04270005">
      <w:start w:val="1"/>
      <w:numFmt w:val="bullet"/>
      <w:lvlText w:val=""/>
      <w:lvlJc w:val="left"/>
      <w:pPr>
        <w:ind w:left="2504" w:hanging="360"/>
      </w:pPr>
      <w:rPr>
        <w:rFonts w:ascii="Wingdings" w:hAnsi="Wingdings" w:hint="default"/>
      </w:rPr>
    </w:lvl>
    <w:lvl w:ilvl="3" w:tplc="04270001">
      <w:start w:val="1"/>
      <w:numFmt w:val="bullet"/>
      <w:lvlText w:val=""/>
      <w:lvlJc w:val="left"/>
      <w:pPr>
        <w:ind w:left="3224" w:hanging="360"/>
      </w:pPr>
      <w:rPr>
        <w:rFonts w:ascii="Symbol" w:hAnsi="Symbol" w:hint="default"/>
      </w:rPr>
    </w:lvl>
    <w:lvl w:ilvl="4" w:tplc="04270003">
      <w:start w:val="1"/>
      <w:numFmt w:val="bullet"/>
      <w:lvlText w:val="o"/>
      <w:lvlJc w:val="left"/>
      <w:pPr>
        <w:ind w:left="3944" w:hanging="360"/>
      </w:pPr>
      <w:rPr>
        <w:rFonts w:ascii="Courier New" w:hAnsi="Courier New" w:cs="Courier New" w:hint="default"/>
      </w:rPr>
    </w:lvl>
    <w:lvl w:ilvl="5" w:tplc="04270005">
      <w:start w:val="1"/>
      <w:numFmt w:val="bullet"/>
      <w:lvlText w:val=""/>
      <w:lvlJc w:val="left"/>
      <w:pPr>
        <w:ind w:left="4664" w:hanging="360"/>
      </w:pPr>
      <w:rPr>
        <w:rFonts w:ascii="Wingdings" w:hAnsi="Wingdings" w:hint="default"/>
      </w:rPr>
    </w:lvl>
    <w:lvl w:ilvl="6" w:tplc="04270001">
      <w:start w:val="1"/>
      <w:numFmt w:val="bullet"/>
      <w:lvlText w:val=""/>
      <w:lvlJc w:val="left"/>
      <w:pPr>
        <w:ind w:left="5384" w:hanging="360"/>
      </w:pPr>
      <w:rPr>
        <w:rFonts w:ascii="Symbol" w:hAnsi="Symbol" w:hint="default"/>
      </w:rPr>
    </w:lvl>
    <w:lvl w:ilvl="7" w:tplc="04270003">
      <w:start w:val="1"/>
      <w:numFmt w:val="bullet"/>
      <w:lvlText w:val="o"/>
      <w:lvlJc w:val="left"/>
      <w:pPr>
        <w:ind w:left="6104" w:hanging="360"/>
      </w:pPr>
      <w:rPr>
        <w:rFonts w:ascii="Courier New" w:hAnsi="Courier New" w:cs="Courier New" w:hint="default"/>
      </w:rPr>
    </w:lvl>
    <w:lvl w:ilvl="8" w:tplc="04270005">
      <w:start w:val="1"/>
      <w:numFmt w:val="bullet"/>
      <w:lvlText w:val=""/>
      <w:lvlJc w:val="left"/>
      <w:pPr>
        <w:ind w:left="6824" w:hanging="360"/>
      </w:pPr>
      <w:rPr>
        <w:rFonts w:ascii="Wingdings" w:hAnsi="Wingdings" w:hint="default"/>
      </w:rPr>
    </w:lvl>
  </w:abstractNum>
  <w:abstractNum w:abstractNumId="7" w15:restartNumberingAfterBreak="0">
    <w:nsid w:val="79CA7A76"/>
    <w:multiLevelType w:val="hybridMultilevel"/>
    <w:tmpl w:val="9012A210"/>
    <w:lvl w:ilvl="0" w:tplc="DD68631C">
      <w:start w:val="5"/>
      <w:numFmt w:val="bullet"/>
      <w:lvlText w:val="-"/>
      <w:lvlJc w:val="left"/>
      <w:pPr>
        <w:ind w:left="2062"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995956758">
    <w:abstractNumId w:val="3"/>
  </w:num>
  <w:num w:numId="2" w16cid:durableId="1804929855">
    <w:abstractNumId w:val="0"/>
  </w:num>
  <w:num w:numId="3" w16cid:durableId="1852992952">
    <w:abstractNumId w:val="5"/>
  </w:num>
  <w:num w:numId="4" w16cid:durableId="193424786">
    <w:abstractNumId w:val="4"/>
  </w:num>
  <w:num w:numId="5" w16cid:durableId="156266344">
    <w:abstractNumId w:val="2"/>
  </w:num>
  <w:num w:numId="6" w16cid:durableId="1332490911">
    <w:abstractNumId w:val="6"/>
  </w:num>
  <w:num w:numId="7" w16cid:durableId="1329165998">
    <w:abstractNumId w:val="7"/>
  </w:num>
  <w:num w:numId="8" w16cid:durableId="177617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77"/>
    <w:rsid w:val="00002E61"/>
    <w:rsid w:val="0000739C"/>
    <w:rsid w:val="00013911"/>
    <w:rsid w:val="000233C7"/>
    <w:rsid w:val="00024DB3"/>
    <w:rsid w:val="00027ED2"/>
    <w:rsid w:val="00034C18"/>
    <w:rsid w:val="00040F8F"/>
    <w:rsid w:val="00054E23"/>
    <w:rsid w:val="000626E9"/>
    <w:rsid w:val="000A5875"/>
    <w:rsid w:val="000C2297"/>
    <w:rsid w:val="000C4164"/>
    <w:rsid w:val="000C55A0"/>
    <w:rsid w:val="000C77FB"/>
    <w:rsid w:val="000D3911"/>
    <w:rsid w:val="000D5468"/>
    <w:rsid w:val="000D5E7B"/>
    <w:rsid w:val="000D7555"/>
    <w:rsid w:val="000F3642"/>
    <w:rsid w:val="000F373F"/>
    <w:rsid w:val="00105A8F"/>
    <w:rsid w:val="00117C9D"/>
    <w:rsid w:val="0012461C"/>
    <w:rsid w:val="00132F14"/>
    <w:rsid w:val="001373E4"/>
    <w:rsid w:val="00140255"/>
    <w:rsid w:val="00140311"/>
    <w:rsid w:val="00141B12"/>
    <w:rsid w:val="00143AFC"/>
    <w:rsid w:val="0014480F"/>
    <w:rsid w:val="00147ABD"/>
    <w:rsid w:val="00147CB0"/>
    <w:rsid w:val="001602D6"/>
    <w:rsid w:val="00170719"/>
    <w:rsid w:val="00171637"/>
    <w:rsid w:val="001737B6"/>
    <w:rsid w:val="00175FDD"/>
    <w:rsid w:val="00183CB3"/>
    <w:rsid w:val="0018577E"/>
    <w:rsid w:val="001947AD"/>
    <w:rsid w:val="00195FA4"/>
    <w:rsid w:val="001A0617"/>
    <w:rsid w:val="001A0C3F"/>
    <w:rsid w:val="001A6907"/>
    <w:rsid w:val="001A77BC"/>
    <w:rsid w:val="001B7F89"/>
    <w:rsid w:val="001C0A99"/>
    <w:rsid w:val="001C764B"/>
    <w:rsid w:val="001D7DFD"/>
    <w:rsid w:val="001E12D3"/>
    <w:rsid w:val="001E6E0C"/>
    <w:rsid w:val="001F17C9"/>
    <w:rsid w:val="001F47AC"/>
    <w:rsid w:val="0020413A"/>
    <w:rsid w:val="002053AE"/>
    <w:rsid w:val="00207175"/>
    <w:rsid w:val="00207957"/>
    <w:rsid w:val="00211488"/>
    <w:rsid w:val="0021490D"/>
    <w:rsid w:val="00216DF5"/>
    <w:rsid w:val="002208A6"/>
    <w:rsid w:val="00222D9D"/>
    <w:rsid w:val="00224E7D"/>
    <w:rsid w:val="0022607D"/>
    <w:rsid w:val="002304CB"/>
    <w:rsid w:val="002463E4"/>
    <w:rsid w:val="0024799A"/>
    <w:rsid w:val="00253838"/>
    <w:rsid w:val="002542CC"/>
    <w:rsid w:val="00264508"/>
    <w:rsid w:val="002706A8"/>
    <w:rsid w:val="002727BC"/>
    <w:rsid w:val="002762DE"/>
    <w:rsid w:val="002767F1"/>
    <w:rsid w:val="002778A8"/>
    <w:rsid w:val="00283C05"/>
    <w:rsid w:val="00290D73"/>
    <w:rsid w:val="00293289"/>
    <w:rsid w:val="0029589C"/>
    <w:rsid w:val="002A1DDD"/>
    <w:rsid w:val="002A3907"/>
    <w:rsid w:val="002A51AF"/>
    <w:rsid w:val="002A7933"/>
    <w:rsid w:val="002C1AD4"/>
    <w:rsid w:val="002D0EFE"/>
    <w:rsid w:val="002D100B"/>
    <w:rsid w:val="002E347D"/>
    <w:rsid w:val="002E68DA"/>
    <w:rsid w:val="00300414"/>
    <w:rsid w:val="00301E83"/>
    <w:rsid w:val="00302537"/>
    <w:rsid w:val="003050DF"/>
    <w:rsid w:val="003057FD"/>
    <w:rsid w:val="0030662F"/>
    <w:rsid w:val="00307A41"/>
    <w:rsid w:val="00312C6B"/>
    <w:rsid w:val="00314D35"/>
    <w:rsid w:val="003152EF"/>
    <w:rsid w:val="00317015"/>
    <w:rsid w:val="00317270"/>
    <w:rsid w:val="00327936"/>
    <w:rsid w:val="0033655A"/>
    <w:rsid w:val="00343D34"/>
    <w:rsid w:val="0035014D"/>
    <w:rsid w:val="003504C4"/>
    <w:rsid w:val="00351D77"/>
    <w:rsid w:val="00354DFA"/>
    <w:rsid w:val="00365816"/>
    <w:rsid w:val="003660EE"/>
    <w:rsid w:val="00366F93"/>
    <w:rsid w:val="00380F01"/>
    <w:rsid w:val="00382DAB"/>
    <w:rsid w:val="00383305"/>
    <w:rsid w:val="00387B3E"/>
    <w:rsid w:val="0039570A"/>
    <w:rsid w:val="003A1936"/>
    <w:rsid w:val="003B003E"/>
    <w:rsid w:val="003B4C8A"/>
    <w:rsid w:val="003C5FA1"/>
    <w:rsid w:val="003E136B"/>
    <w:rsid w:val="003E231A"/>
    <w:rsid w:val="003E4577"/>
    <w:rsid w:val="003E4D81"/>
    <w:rsid w:val="003F2D41"/>
    <w:rsid w:val="004021D2"/>
    <w:rsid w:val="004118EA"/>
    <w:rsid w:val="00415A75"/>
    <w:rsid w:val="004200E8"/>
    <w:rsid w:val="00423369"/>
    <w:rsid w:val="00425BC1"/>
    <w:rsid w:val="0042670B"/>
    <w:rsid w:val="00430A5E"/>
    <w:rsid w:val="00432ED3"/>
    <w:rsid w:val="0043354C"/>
    <w:rsid w:val="00434F53"/>
    <w:rsid w:val="00450EB1"/>
    <w:rsid w:val="0045364D"/>
    <w:rsid w:val="00453B2F"/>
    <w:rsid w:val="00461AC8"/>
    <w:rsid w:val="004634A6"/>
    <w:rsid w:val="004704E8"/>
    <w:rsid w:val="00471D08"/>
    <w:rsid w:val="004777B6"/>
    <w:rsid w:val="0048017E"/>
    <w:rsid w:val="004833E0"/>
    <w:rsid w:val="0048357C"/>
    <w:rsid w:val="00485B0F"/>
    <w:rsid w:val="00486F30"/>
    <w:rsid w:val="004876B2"/>
    <w:rsid w:val="004952AF"/>
    <w:rsid w:val="0049613E"/>
    <w:rsid w:val="004A1456"/>
    <w:rsid w:val="004A1F97"/>
    <w:rsid w:val="004A7D2A"/>
    <w:rsid w:val="004B0130"/>
    <w:rsid w:val="004B3B03"/>
    <w:rsid w:val="004B4000"/>
    <w:rsid w:val="004B672C"/>
    <w:rsid w:val="004C1C11"/>
    <w:rsid w:val="004D35FF"/>
    <w:rsid w:val="004D6E26"/>
    <w:rsid w:val="004D7C76"/>
    <w:rsid w:val="004E495B"/>
    <w:rsid w:val="004E5122"/>
    <w:rsid w:val="004F2435"/>
    <w:rsid w:val="004F42D5"/>
    <w:rsid w:val="00504FC1"/>
    <w:rsid w:val="005102C4"/>
    <w:rsid w:val="00512A67"/>
    <w:rsid w:val="005166D5"/>
    <w:rsid w:val="00521800"/>
    <w:rsid w:val="00526A45"/>
    <w:rsid w:val="00533B9F"/>
    <w:rsid w:val="00540D70"/>
    <w:rsid w:val="0054241B"/>
    <w:rsid w:val="00543073"/>
    <w:rsid w:val="0055076C"/>
    <w:rsid w:val="00551394"/>
    <w:rsid w:val="0055784E"/>
    <w:rsid w:val="00561FC7"/>
    <w:rsid w:val="00562C82"/>
    <w:rsid w:val="00565CE7"/>
    <w:rsid w:val="00572683"/>
    <w:rsid w:val="0057331D"/>
    <w:rsid w:val="00574F1F"/>
    <w:rsid w:val="00581FAB"/>
    <w:rsid w:val="005979C4"/>
    <w:rsid w:val="005A0331"/>
    <w:rsid w:val="005A09D4"/>
    <w:rsid w:val="005A6945"/>
    <w:rsid w:val="005B17D8"/>
    <w:rsid w:val="005B7234"/>
    <w:rsid w:val="005C0E87"/>
    <w:rsid w:val="005C23FD"/>
    <w:rsid w:val="005C373F"/>
    <w:rsid w:val="005E1939"/>
    <w:rsid w:val="005F06C7"/>
    <w:rsid w:val="005F21BA"/>
    <w:rsid w:val="005F2FBC"/>
    <w:rsid w:val="005F3729"/>
    <w:rsid w:val="00604543"/>
    <w:rsid w:val="00612DEB"/>
    <w:rsid w:val="006230A4"/>
    <w:rsid w:val="00631382"/>
    <w:rsid w:val="0064085F"/>
    <w:rsid w:val="006409AE"/>
    <w:rsid w:val="00645E1B"/>
    <w:rsid w:val="00646E8C"/>
    <w:rsid w:val="00655197"/>
    <w:rsid w:val="00676A16"/>
    <w:rsid w:val="006771D7"/>
    <w:rsid w:val="00680E8C"/>
    <w:rsid w:val="0068192F"/>
    <w:rsid w:val="006840CC"/>
    <w:rsid w:val="00693D42"/>
    <w:rsid w:val="006956B0"/>
    <w:rsid w:val="00697B05"/>
    <w:rsid w:val="00697E53"/>
    <w:rsid w:val="006A20F9"/>
    <w:rsid w:val="006A4EA6"/>
    <w:rsid w:val="006B439B"/>
    <w:rsid w:val="006B62A2"/>
    <w:rsid w:val="006C121B"/>
    <w:rsid w:val="006C4F4A"/>
    <w:rsid w:val="006D1802"/>
    <w:rsid w:val="006D7ABF"/>
    <w:rsid w:val="006D7E35"/>
    <w:rsid w:val="006E0128"/>
    <w:rsid w:val="006E31EC"/>
    <w:rsid w:val="006E4CC9"/>
    <w:rsid w:val="00700380"/>
    <w:rsid w:val="007116F2"/>
    <w:rsid w:val="00712D3A"/>
    <w:rsid w:val="0071529A"/>
    <w:rsid w:val="007177A9"/>
    <w:rsid w:val="007179CB"/>
    <w:rsid w:val="00737A3F"/>
    <w:rsid w:val="007402B0"/>
    <w:rsid w:val="00741F6A"/>
    <w:rsid w:val="007434E4"/>
    <w:rsid w:val="00767FA3"/>
    <w:rsid w:val="007700B8"/>
    <w:rsid w:val="0077197C"/>
    <w:rsid w:val="00771A6F"/>
    <w:rsid w:val="00774E7A"/>
    <w:rsid w:val="00781068"/>
    <w:rsid w:val="0078225E"/>
    <w:rsid w:val="00787A74"/>
    <w:rsid w:val="007953CE"/>
    <w:rsid w:val="007A1D0F"/>
    <w:rsid w:val="007A2EF2"/>
    <w:rsid w:val="007A5D7D"/>
    <w:rsid w:val="007A6ED3"/>
    <w:rsid w:val="007A722C"/>
    <w:rsid w:val="007B4C70"/>
    <w:rsid w:val="007B7136"/>
    <w:rsid w:val="007C44C9"/>
    <w:rsid w:val="007C51F3"/>
    <w:rsid w:val="007D379E"/>
    <w:rsid w:val="007E260F"/>
    <w:rsid w:val="007E760C"/>
    <w:rsid w:val="007E7738"/>
    <w:rsid w:val="007F0361"/>
    <w:rsid w:val="007F29BF"/>
    <w:rsid w:val="00816ABB"/>
    <w:rsid w:val="008222DF"/>
    <w:rsid w:val="00823034"/>
    <w:rsid w:val="008248F3"/>
    <w:rsid w:val="00836EA9"/>
    <w:rsid w:val="00845C81"/>
    <w:rsid w:val="0086116B"/>
    <w:rsid w:val="00863EC0"/>
    <w:rsid w:val="008654BB"/>
    <w:rsid w:val="00872DC4"/>
    <w:rsid w:val="0088602C"/>
    <w:rsid w:val="00890E7F"/>
    <w:rsid w:val="008A453E"/>
    <w:rsid w:val="008A6B0C"/>
    <w:rsid w:val="008B23F2"/>
    <w:rsid w:val="008C3480"/>
    <w:rsid w:val="008C4CE1"/>
    <w:rsid w:val="008C7AA6"/>
    <w:rsid w:val="008D44D0"/>
    <w:rsid w:val="008D5838"/>
    <w:rsid w:val="008D58D3"/>
    <w:rsid w:val="00900AB6"/>
    <w:rsid w:val="00902E47"/>
    <w:rsid w:val="00905F1F"/>
    <w:rsid w:val="00910884"/>
    <w:rsid w:val="009200C2"/>
    <w:rsid w:val="00943FA3"/>
    <w:rsid w:val="00947A4D"/>
    <w:rsid w:val="00964444"/>
    <w:rsid w:val="00972B1A"/>
    <w:rsid w:val="00980124"/>
    <w:rsid w:val="00981955"/>
    <w:rsid w:val="00983DC5"/>
    <w:rsid w:val="00986777"/>
    <w:rsid w:val="009876D5"/>
    <w:rsid w:val="00990E65"/>
    <w:rsid w:val="00996032"/>
    <w:rsid w:val="009A3055"/>
    <w:rsid w:val="009A41E0"/>
    <w:rsid w:val="009B0D0B"/>
    <w:rsid w:val="009D10CD"/>
    <w:rsid w:val="009D27EA"/>
    <w:rsid w:val="009E04AF"/>
    <w:rsid w:val="009E13CF"/>
    <w:rsid w:val="009E1D20"/>
    <w:rsid w:val="009E32C6"/>
    <w:rsid w:val="009E773A"/>
    <w:rsid w:val="009E7F35"/>
    <w:rsid w:val="009F03EF"/>
    <w:rsid w:val="009F096E"/>
    <w:rsid w:val="009F1C33"/>
    <w:rsid w:val="009F29F2"/>
    <w:rsid w:val="009F44E0"/>
    <w:rsid w:val="009F48E0"/>
    <w:rsid w:val="00A007FE"/>
    <w:rsid w:val="00A06C97"/>
    <w:rsid w:val="00A06D19"/>
    <w:rsid w:val="00A118C3"/>
    <w:rsid w:val="00A11B86"/>
    <w:rsid w:val="00A144C3"/>
    <w:rsid w:val="00A26C40"/>
    <w:rsid w:val="00A43386"/>
    <w:rsid w:val="00A44070"/>
    <w:rsid w:val="00A445C2"/>
    <w:rsid w:val="00A53A78"/>
    <w:rsid w:val="00A54A51"/>
    <w:rsid w:val="00A571F6"/>
    <w:rsid w:val="00A63102"/>
    <w:rsid w:val="00A74EB0"/>
    <w:rsid w:val="00A82C63"/>
    <w:rsid w:val="00A86E38"/>
    <w:rsid w:val="00A92BBE"/>
    <w:rsid w:val="00AA62A5"/>
    <w:rsid w:val="00AA6C86"/>
    <w:rsid w:val="00AB29C5"/>
    <w:rsid w:val="00AB59BE"/>
    <w:rsid w:val="00AC02A0"/>
    <w:rsid w:val="00AC386D"/>
    <w:rsid w:val="00AC6674"/>
    <w:rsid w:val="00AD6EC8"/>
    <w:rsid w:val="00AE147C"/>
    <w:rsid w:val="00AE2753"/>
    <w:rsid w:val="00AE3F63"/>
    <w:rsid w:val="00AE5DE9"/>
    <w:rsid w:val="00AE63B6"/>
    <w:rsid w:val="00AE69EE"/>
    <w:rsid w:val="00AF2318"/>
    <w:rsid w:val="00B01A48"/>
    <w:rsid w:val="00B01B6B"/>
    <w:rsid w:val="00B10121"/>
    <w:rsid w:val="00B12262"/>
    <w:rsid w:val="00B23145"/>
    <w:rsid w:val="00B2357D"/>
    <w:rsid w:val="00B307AA"/>
    <w:rsid w:val="00B52070"/>
    <w:rsid w:val="00B61214"/>
    <w:rsid w:val="00B61FDE"/>
    <w:rsid w:val="00B63A84"/>
    <w:rsid w:val="00B81EB4"/>
    <w:rsid w:val="00B8276A"/>
    <w:rsid w:val="00B83E78"/>
    <w:rsid w:val="00B87452"/>
    <w:rsid w:val="00BA410E"/>
    <w:rsid w:val="00BB2F1C"/>
    <w:rsid w:val="00BB343F"/>
    <w:rsid w:val="00BB34EF"/>
    <w:rsid w:val="00BB6DB6"/>
    <w:rsid w:val="00BC4B8C"/>
    <w:rsid w:val="00BD493E"/>
    <w:rsid w:val="00BF2545"/>
    <w:rsid w:val="00BF288E"/>
    <w:rsid w:val="00C0067E"/>
    <w:rsid w:val="00C020C5"/>
    <w:rsid w:val="00C1426A"/>
    <w:rsid w:val="00C15D61"/>
    <w:rsid w:val="00C25778"/>
    <w:rsid w:val="00C26045"/>
    <w:rsid w:val="00C26132"/>
    <w:rsid w:val="00C31927"/>
    <w:rsid w:val="00C42EEC"/>
    <w:rsid w:val="00C51126"/>
    <w:rsid w:val="00C53609"/>
    <w:rsid w:val="00C54472"/>
    <w:rsid w:val="00C560DA"/>
    <w:rsid w:val="00C60636"/>
    <w:rsid w:val="00C669DE"/>
    <w:rsid w:val="00C676FF"/>
    <w:rsid w:val="00C84777"/>
    <w:rsid w:val="00C927BF"/>
    <w:rsid w:val="00C97552"/>
    <w:rsid w:val="00CA3F88"/>
    <w:rsid w:val="00CB1D98"/>
    <w:rsid w:val="00CB54F4"/>
    <w:rsid w:val="00CB663E"/>
    <w:rsid w:val="00CB73F0"/>
    <w:rsid w:val="00CC2FF9"/>
    <w:rsid w:val="00CD0B7D"/>
    <w:rsid w:val="00CD16A3"/>
    <w:rsid w:val="00CD7AEC"/>
    <w:rsid w:val="00CE0D89"/>
    <w:rsid w:val="00CE139E"/>
    <w:rsid w:val="00CE4879"/>
    <w:rsid w:val="00CF0146"/>
    <w:rsid w:val="00CF0716"/>
    <w:rsid w:val="00CF6D14"/>
    <w:rsid w:val="00D01E69"/>
    <w:rsid w:val="00D03DA9"/>
    <w:rsid w:val="00D04B8C"/>
    <w:rsid w:val="00D04C84"/>
    <w:rsid w:val="00D133C1"/>
    <w:rsid w:val="00D17C0A"/>
    <w:rsid w:val="00D20DF8"/>
    <w:rsid w:val="00D2139C"/>
    <w:rsid w:val="00D353FC"/>
    <w:rsid w:val="00D41A84"/>
    <w:rsid w:val="00D45334"/>
    <w:rsid w:val="00D45ABA"/>
    <w:rsid w:val="00D54A36"/>
    <w:rsid w:val="00D5652F"/>
    <w:rsid w:val="00D56997"/>
    <w:rsid w:val="00D578BB"/>
    <w:rsid w:val="00D579A7"/>
    <w:rsid w:val="00D646B1"/>
    <w:rsid w:val="00D726D2"/>
    <w:rsid w:val="00D76CBF"/>
    <w:rsid w:val="00D8091B"/>
    <w:rsid w:val="00D82A87"/>
    <w:rsid w:val="00D8515E"/>
    <w:rsid w:val="00D93CF4"/>
    <w:rsid w:val="00D95E19"/>
    <w:rsid w:val="00DA2C5D"/>
    <w:rsid w:val="00DA2EF4"/>
    <w:rsid w:val="00DA7531"/>
    <w:rsid w:val="00DB1F7B"/>
    <w:rsid w:val="00DB5C92"/>
    <w:rsid w:val="00DC189D"/>
    <w:rsid w:val="00DC2584"/>
    <w:rsid w:val="00DC494D"/>
    <w:rsid w:val="00DC6D13"/>
    <w:rsid w:val="00DD1762"/>
    <w:rsid w:val="00DD49DC"/>
    <w:rsid w:val="00DD5645"/>
    <w:rsid w:val="00DD6293"/>
    <w:rsid w:val="00DE57D2"/>
    <w:rsid w:val="00DE6160"/>
    <w:rsid w:val="00DF49F1"/>
    <w:rsid w:val="00DF7D25"/>
    <w:rsid w:val="00E02133"/>
    <w:rsid w:val="00E0268E"/>
    <w:rsid w:val="00E126D6"/>
    <w:rsid w:val="00E276DB"/>
    <w:rsid w:val="00E301F6"/>
    <w:rsid w:val="00E30642"/>
    <w:rsid w:val="00E3203D"/>
    <w:rsid w:val="00E33D95"/>
    <w:rsid w:val="00E46C98"/>
    <w:rsid w:val="00E51A8D"/>
    <w:rsid w:val="00E552CC"/>
    <w:rsid w:val="00E63345"/>
    <w:rsid w:val="00E65D9D"/>
    <w:rsid w:val="00E6653E"/>
    <w:rsid w:val="00E665E2"/>
    <w:rsid w:val="00E742F8"/>
    <w:rsid w:val="00E75093"/>
    <w:rsid w:val="00E75FCF"/>
    <w:rsid w:val="00E81577"/>
    <w:rsid w:val="00E81F45"/>
    <w:rsid w:val="00E85965"/>
    <w:rsid w:val="00E9469A"/>
    <w:rsid w:val="00EA2B36"/>
    <w:rsid w:val="00EA4A65"/>
    <w:rsid w:val="00EB0C80"/>
    <w:rsid w:val="00EB502F"/>
    <w:rsid w:val="00EB5B07"/>
    <w:rsid w:val="00EC2962"/>
    <w:rsid w:val="00EC332B"/>
    <w:rsid w:val="00ED0EB7"/>
    <w:rsid w:val="00ED2D61"/>
    <w:rsid w:val="00ED3D19"/>
    <w:rsid w:val="00ED466E"/>
    <w:rsid w:val="00EE115C"/>
    <w:rsid w:val="00EE4B28"/>
    <w:rsid w:val="00EF5074"/>
    <w:rsid w:val="00EF725E"/>
    <w:rsid w:val="00F03287"/>
    <w:rsid w:val="00F04279"/>
    <w:rsid w:val="00F11A12"/>
    <w:rsid w:val="00F12997"/>
    <w:rsid w:val="00F14F75"/>
    <w:rsid w:val="00F1539E"/>
    <w:rsid w:val="00F22AC8"/>
    <w:rsid w:val="00F24F81"/>
    <w:rsid w:val="00F32E1A"/>
    <w:rsid w:val="00F4155E"/>
    <w:rsid w:val="00F469B6"/>
    <w:rsid w:val="00F51F3C"/>
    <w:rsid w:val="00F7533B"/>
    <w:rsid w:val="00F840AD"/>
    <w:rsid w:val="00F8695D"/>
    <w:rsid w:val="00FA11B6"/>
    <w:rsid w:val="00FA415A"/>
    <w:rsid w:val="00FB3388"/>
    <w:rsid w:val="00FB4B54"/>
    <w:rsid w:val="00FC2FA3"/>
    <w:rsid w:val="00FC4353"/>
    <w:rsid w:val="00FC4D7F"/>
    <w:rsid w:val="00FC7986"/>
    <w:rsid w:val="00FD63DB"/>
    <w:rsid w:val="00FF365E"/>
    <w:rsid w:val="01B32385"/>
    <w:rsid w:val="02CA3D82"/>
    <w:rsid w:val="02E0B324"/>
    <w:rsid w:val="04AC44B4"/>
    <w:rsid w:val="056C9CCA"/>
    <w:rsid w:val="05BAA7E1"/>
    <w:rsid w:val="05F81749"/>
    <w:rsid w:val="06032A37"/>
    <w:rsid w:val="06B1E143"/>
    <w:rsid w:val="07C54B19"/>
    <w:rsid w:val="07F5E078"/>
    <w:rsid w:val="088607BB"/>
    <w:rsid w:val="08E7EECB"/>
    <w:rsid w:val="09D7A2CC"/>
    <w:rsid w:val="0A048652"/>
    <w:rsid w:val="0A1DCC01"/>
    <w:rsid w:val="0A3CC785"/>
    <w:rsid w:val="0A4B6C48"/>
    <w:rsid w:val="0B4370F4"/>
    <w:rsid w:val="0CA01559"/>
    <w:rsid w:val="0DD4959F"/>
    <w:rsid w:val="0DF2210F"/>
    <w:rsid w:val="0E3ACC2A"/>
    <w:rsid w:val="0F127836"/>
    <w:rsid w:val="0FEEE5D6"/>
    <w:rsid w:val="1033E76A"/>
    <w:rsid w:val="11B4B875"/>
    <w:rsid w:val="1357C73D"/>
    <w:rsid w:val="13F1B7AE"/>
    <w:rsid w:val="1498637B"/>
    <w:rsid w:val="14B00684"/>
    <w:rsid w:val="156557CF"/>
    <w:rsid w:val="1568722A"/>
    <w:rsid w:val="17527065"/>
    <w:rsid w:val="1A3E5CEE"/>
    <w:rsid w:val="1B7AB0AE"/>
    <w:rsid w:val="1C559EBD"/>
    <w:rsid w:val="1CC0D43D"/>
    <w:rsid w:val="1D2052A0"/>
    <w:rsid w:val="1D47A876"/>
    <w:rsid w:val="1D87F69F"/>
    <w:rsid w:val="1DC13703"/>
    <w:rsid w:val="1E2CC4A2"/>
    <w:rsid w:val="1FADCCBC"/>
    <w:rsid w:val="2037ACEE"/>
    <w:rsid w:val="214F3A8A"/>
    <w:rsid w:val="215DCB3C"/>
    <w:rsid w:val="21B57AA0"/>
    <w:rsid w:val="21D82904"/>
    <w:rsid w:val="229B9A35"/>
    <w:rsid w:val="22B7F789"/>
    <w:rsid w:val="242C55BB"/>
    <w:rsid w:val="24A96F8B"/>
    <w:rsid w:val="24DE979C"/>
    <w:rsid w:val="251E91DD"/>
    <w:rsid w:val="2969D9F5"/>
    <w:rsid w:val="2A32EF79"/>
    <w:rsid w:val="2A55D637"/>
    <w:rsid w:val="2B5AE7B8"/>
    <w:rsid w:val="2C9AA955"/>
    <w:rsid w:val="2D0B1DDC"/>
    <w:rsid w:val="2DDDA234"/>
    <w:rsid w:val="2E5AC620"/>
    <w:rsid w:val="2EF3DD9B"/>
    <w:rsid w:val="2F6F21A3"/>
    <w:rsid w:val="2FE1740B"/>
    <w:rsid w:val="2FF33913"/>
    <w:rsid w:val="2FF96763"/>
    <w:rsid w:val="31008ABF"/>
    <w:rsid w:val="3276EB80"/>
    <w:rsid w:val="3488554A"/>
    <w:rsid w:val="34B22ACC"/>
    <w:rsid w:val="3732EE50"/>
    <w:rsid w:val="3893882A"/>
    <w:rsid w:val="39161241"/>
    <w:rsid w:val="3990E685"/>
    <w:rsid w:val="39A612C7"/>
    <w:rsid w:val="39A63833"/>
    <w:rsid w:val="3A1B1DCF"/>
    <w:rsid w:val="3AE15E92"/>
    <w:rsid w:val="3BA6BF0A"/>
    <w:rsid w:val="3BFCA366"/>
    <w:rsid w:val="3C260D5F"/>
    <w:rsid w:val="3C2BD974"/>
    <w:rsid w:val="3D163706"/>
    <w:rsid w:val="3D506110"/>
    <w:rsid w:val="3E0D3049"/>
    <w:rsid w:val="3E5A7379"/>
    <w:rsid w:val="3EB70216"/>
    <w:rsid w:val="3ECC3B60"/>
    <w:rsid w:val="3FBA6E97"/>
    <w:rsid w:val="3FD13B21"/>
    <w:rsid w:val="40429A6A"/>
    <w:rsid w:val="4262A311"/>
    <w:rsid w:val="428F0B85"/>
    <w:rsid w:val="44F7F64B"/>
    <w:rsid w:val="45B3370D"/>
    <w:rsid w:val="47F45EED"/>
    <w:rsid w:val="4A6A0B56"/>
    <w:rsid w:val="4A8F1616"/>
    <w:rsid w:val="4B46807B"/>
    <w:rsid w:val="4B96D8FE"/>
    <w:rsid w:val="4BF6045E"/>
    <w:rsid w:val="4C53541C"/>
    <w:rsid w:val="4C7A57F3"/>
    <w:rsid w:val="4D1996DA"/>
    <w:rsid w:val="4D2A2A0A"/>
    <w:rsid w:val="4DF51526"/>
    <w:rsid w:val="4E19638F"/>
    <w:rsid w:val="4E853ADB"/>
    <w:rsid w:val="4EABF144"/>
    <w:rsid w:val="4ECF98CE"/>
    <w:rsid w:val="4EE3270F"/>
    <w:rsid w:val="4FD68367"/>
    <w:rsid w:val="50016E31"/>
    <w:rsid w:val="50200C35"/>
    <w:rsid w:val="50250269"/>
    <w:rsid w:val="517B78C8"/>
    <w:rsid w:val="51A864F8"/>
    <w:rsid w:val="51D08F50"/>
    <w:rsid w:val="520798BC"/>
    <w:rsid w:val="52ADED10"/>
    <w:rsid w:val="52D078F6"/>
    <w:rsid w:val="549AA983"/>
    <w:rsid w:val="549E817E"/>
    <w:rsid w:val="57F836D4"/>
    <w:rsid w:val="581BAA1F"/>
    <w:rsid w:val="5851BD93"/>
    <w:rsid w:val="58B9A9ED"/>
    <w:rsid w:val="5A154B5D"/>
    <w:rsid w:val="5CC6F0FA"/>
    <w:rsid w:val="5DE7CDEF"/>
    <w:rsid w:val="5EAAE3FF"/>
    <w:rsid w:val="5EE577CE"/>
    <w:rsid w:val="5FE68E67"/>
    <w:rsid w:val="606723B7"/>
    <w:rsid w:val="6125D8CB"/>
    <w:rsid w:val="6128502F"/>
    <w:rsid w:val="62123F32"/>
    <w:rsid w:val="6279A9E2"/>
    <w:rsid w:val="631FADB9"/>
    <w:rsid w:val="638E04EF"/>
    <w:rsid w:val="6481F2B0"/>
    <w:rsid w:val="650A6774"/>
    <w:rsid w:val="66034281"/>
    <w:rsid w:val="6640E057"/>
    <w:rsid w:val="66813F88"/>
    <w:rsid w:val="66EA40DC"/>
    <w:rsid w:val="681424CE"/>
    <w:rsid w:val="6858267E"/>
    <w:rsid w:val="68D7EB8E"/>
    <w:rsid w:val="6919C091"/>
    <w:rsid w:val="691FD6AC"/>
    <w:rsid w:val="6977F328"/>
    <w:rsid w:val="69BF2845"/>
    <w:rsid w:val="69D5DFC2"/>
    <w:rsid w:val="6A1A34FF"/>
    <w:rsid w:val="6A526B4D"/>
    <w:rsid w:val="6B2C7D81"/>
    <w:rsid w:val="6B98ACAF"/>
    <w:rsid w:val="6BA56C9B"/>
    <w:rsid w:val="6BC69E3D"/>
    <w:rsid w:val="6BE4D172"/>
    <w:rsid w:val="6D89E17D"/>
    <w:rsid w:val="6D9E9DAD"/>
    <w:rsid w:val="6DA52528"/>
    <w:rsid w:val="6DDF2666"/>
    <w:rsid w:val="6DE70015"/>
    <w:rsid w:val="6F0371E6"/>
    <w:rsid w:val="6F6B902F"/>
    <w:rsid w:val="6FA863D2"/>
    <w:rsid w:val="702B1A3E"/>
    <w:rsid w:val="70A375D1"/>
    <w:rsid w:val="70CCBDDD"/>
    <w:rsid w:val="719A2345"/>
    <w:rsid w:val="7306210C"/>
    <w:rsid w:val="735C6D2A"/>
    <w:rsid w:val="7360E3C1"/>
    <w:rsid w:val="739FD40F"/>
    <w:rsid w:val="74755D6B"/>
    <w:rsid w:val="74BA2854"/>
    <w:rsid w:val="757450D0"/>
    <w:rsid w:val="76620C1A"/>
    <w:rsid w:val="766E9E0B"/>
    <w:rsid w:val="7681F0B9"/>
    <w:rsid w:val="77D4208F"/>
    <w:rsid w:val="7939AD17"/>
    <w:rsid w:val="79EB2FCD"/>
    <w:rsid w:val="7A9E3531"/>
    <w:rsid w:val="7C19CF5F"/>
    <w:rsid w:val="7CCB47D0"/>
    <w:rsid w:val="7E4C9B15"/>
    <w:rsid w:val="7F214AA4"/>
    <w:rsid w:val="7F232BEF"/>
    <w:rsid w:val="7F2568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A393"/>
  <w15:docId w15:val="{843399C7-1129-40C1-BE30-96FDF212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4D"/>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81577"/>
    <w:rPr>
      <w:color w:val="0563C1" w:themeColor="hyperlink"/>
      <w:u w:val="single"/>
    </w:rPr>
  </w:style>
  <w:style w:type="character" w:styleId="Komentaronuoroda">
    <w:name w:val="annotation reference"/>
    <w:basedOn w:val="Numatytasispastraiposriftas"/>
    <w:unhideWhenUsed/>
    <w:rsid w:val="00741F6A"/>
    <w:rPr>
      <w:sz w:val="16"/>
      <w:szCs w:val="16"/>
    </w:rPr>
  </w:style>
  <w:style w:type="paragraph" w:styleId="Komentarotekstas">
    <w:name w:val="annotation text"/>
    <w:basedOn w:val="prastasis"/>
    <w:link w:val="KomentarotekstasDiagrama"/>
    <w:uiPriority w:val="99"/>
    <w:unhideWhenUsed/>
    <w:rsid w:val="00741F6A"/>
    <w:rPr>
      <w:sz w:val="20"/>
    </w:rPr>
  </w:style>
  <w:style w:type="character" w:customStyle="1" w:styleId="KomentarotekstasDiagrama">
    <w:name w:val="Komentaro tekstas Diagrama"/>
    <w:basedOn w:val="Numatytasispastraiposriftas"/>
    <w:link w:val="Komentarotekstas"/>
    <w:uiPriority w:val="99"/>
    <w:rsid w:val="00741F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41F6A"/>
    <w:rPr>
      <w:b/>
      <w:bCs/>
    </w:rPr>
  </w:style>
  <w:style w:type="character" w:customStyle="1" w:styleId="KomentarotemaDiagrama">
    <w:name w:val="Komentaro tema Diagrama"/>
    <w:basedOn w:val="KomentarotekstasDiagrama"/>
    <w:link w:val="Komentarotema"/>
    <w:uiPriority w:val="99"/>
    <w:semiHidden/>
    <w:rsid w:val="00741F6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41F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1F6A"/>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3050DF"/>
    <w:rPr>
      <w:color w:val="605E5C"/>
      <w:shd w:val="clear" w:color="auto" w:fill="E1DFDD"/>
    </w:rPr>
  </w:style>
  <w:style w:type="paragraph" w:styleId="Pataisymai">
    <w:name w:val="Revision"/>
    <w:hidden/>
    <w:uiPriority w:val="99"/>
    <w:semiHidden/>
    <w:rsid w:val="00D8515E"/>
    <w:rPr>
      <w:rFonts w:ascii="Times New Roman" w:eastAsia="Times New Roman" w:hAnsi="Times New Roman" w:cs="Times New Roman"/>
      <w:szCs w:val="20"/>
    </w:rPr>
  </w:style>
  <w:style w:type="paragraph" w:styleId="Antrats">
    <w:name w:val="header"/>
    <w:basedOn w:val="prastasis"/>
    <w:link w:val="AntratsDiagrama"/>
    <w:uiPriority w:val="99"/>
    <w:unhideWhenUsed/>
    <w:rsid w:val="00D8515E"/>
    <w:pPr>
      <w:tabs>
        <w:tab w:val="center" w:pos="4513"/>
        <w:tab w:val="right" w:pos="9026"/>
      </w:tabs>
    </w:pPr>
  </w:style>
  <w:style w:type="character" w:customStyle="1" w:styleId="AntratsDiagrama">
    <w:name w:val="Antraštės Diagrama"/>
    <w:basedOn w:val="Numatytasispastraiposriftas"/>
    <w:link w:val="Antrats"/>
    <w:uiPriority w:val="99"/>
    <w:rsid w:val="00D8515E"/>
    <w:rPr>
      <w:rFonts w:ascii="Times New Roman" w:eastAsia="Times New Roman" w:hAnsi="Times New Roman" w:cs="Times New Roman"/>
      <w:szCs w:val="20"/>
    </w:rPr>
  </w:style>
  <w:style w:type="paragraph" w:styleId="Porat">
    <w:name w:val="footer"/>
    <w:basedOn w:val="prastasis"/>
    <w:link w:val="PoratDiagrama"/>
    <w:uiPriority w:val="99"/>
    <w:unhideWhenUsed/>
    <w:rsid w:val="00D8515E"/>
    <w:pPr>
      <w:tabs>
        <w:tab w:val="center" w:pos="4513"/>
        <w:tab w:val="right" w:pos="9026"/>
      </w:tabs>
    </w:pPr>
  </w:style>
  <w:style w:type="character" w:customStyle="1" w:styleId="PoratDiagrama">
    <w:name w:val="Poraštė Diagrama"/>
    <w:basedOn w:val="Numatytasispastraiposriftas"/>
    <w:link w:val="Porat"/>
    <w:uiPriority w:val="99"/>
    <w:rsid w:val="00D8515E"/>
    <w:rPr>
      <w:rFonts w:ascii="Times New Roman" w:eastAsia="Times New Roman" w:hAnsi="Times New Roman" w:cs="Times New Roman"/>
      <w:szCs w:val="20"/>
    </w:rPr>
  </w:style>
  <w:style w:type="paragraph" w:styleId="Sraopastraipa">
    <w:name w:val="List Paragraph"/>
    <w:basedOn w:val="prastasis"/>
    <w:uiPriority w:val="34"/>
    <w:qFormat/>
    <w:rsid w:val="00F51F3C"/>
    <w:pPr>
      <w:ind w:left="720"/>
      <w:contextualSpacing/>
    </w:pPr>
    <w:rPr>
      <w:szCs w:val="24"/>
      <w:lang w:eastAsia="lt-LT"/>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erirtashipersaitas">
    <w:name w:val="FollowedHyperlink"/>
    <w:basedOn w:val="Numatytasispastraiposriftas"/>
    <w:uiPriority w:val="99"/>
    <w:semiHidden/>
    <w:unhideWhenUsed/>
    <w:rsid w:val="00631382"/>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4E4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0719">
      <w:bodyDiv w:val="1"/>
      <w:marLeft w:val="0"/>
      <w:marRight w:val="0"/>
      <w:marTop w:val="0"/>
      <w:marBottom w:val="0"/>
      <w:divBdr>
        <w:top w:val="none" w:sz="0" w:space="0" w:color="auto"/>
        <w:left w:val="none" w:sz="0" w:space="0" w:color="auto"/>
        <w:bottom w:val="none" w:sz="0" w:space="0" w:color="auto"/>
        <w:right w:val="none" w:sz="0" w:space="0" w:color="auto"/>
      </w:divBdr>
    </w:div>
    <w:div w:id="321814524">
      <w:bodyDiv w:val="1"/>
      <w:marLeft w:val="0"/>
      <w:marRight w:val="0"/>
      <w:marTop w:val="0"/>
      <w:marBottom w:val="0"/>
      <w:divBdr>
        <w:top w:val="none" w:sz="0" w:space="0" w:color="auto"/>
        <w:left w:val="none" w:sz="0" w:space="0" w:color="auto"/>
        <w:bottom w:val="none" w:sz="0" w:space="0" w:color="auto"/>
        <w:right w:val="none" w:sz="0" w:space="0" w:color="auto"/>
      </w:divBdr>
    </w:div>
    <w:div w:id="955216284">
      <w:bodyDiv w:val="1"/>
      <w:marLeft w:val="0"/>
      <w:marRight w:val="0"/>
      <w:marTop w:val="0"/>
      <w:marBottom w:val="0"/>
      <w:divBdr>
        <w:top w:val="none" w:sz="0" w:space="0" w:color="auto"/>
        <w:left w:val="none" w:sz="0" w:space="0" w:color="auto"/>
        <w:bottom w:val="none" w:sz="0" w:space="0" w:color="auto"/>
        <w:right w:val="none" w:sz="0" w:space="0" w:color="auto"/>
      </w:divBdr>
    </w:div>
    <w:div w:id="1038429195">
      <w:bodyDiv w:val="1"/>
      <w:marLeft w:val="0"/>
      <w:marRight w:val="0"/>
      <w:marTop w:val="0"/>
      <w:marBottom w:val="0"/>
      <w:divBdr>
        <w:top w:val="none" w:sz="0" w:space="0" w:color="auto"/>
        <w:left w:val="none" w:sz="0" w:space="0" w:color="auto"/>
        <w:bottom w:val="none" w:sz="0" w:space="0" w:color="auto"/>
        <w:right w:val="none" w:sz="0" w:space="0" w:color="auto"/>
      </w:divBdr>
    </w:div>
    <w:div w:id="1441677667">
      <w:bodyDiv w:val="1"/>
      <w:marLeft w:val="0"/>
      <w:marRight w:val="0"/>
      <w:marTop w:val="0"/>
      <w:marBottom w:val="0"/>
      <w:divBdr>
        <w:top w:val="none" w:sz="0" w:space="0" w:color="auto"/>
        <w:left w:val="none" w:sz="0" w:space="0" w:color="auto"/>
        <w:bottom w:val="none" w:sz="0" w:space="0" w:color="auto"/>
        <w:right w:val="none" w:sz="0" w:space="0" w:color="auto"/>
      </w:divBdr>
    </w:div>
    <w:div w:id="1698660279">
      <w:bodyDiv w:val="1"/>
      <w:marLeft w:val="0"/>
      <w:marRight w:val="0"/>
      <w:marTop w:val="0"/>
      <w:marBottom w:val="0"/>
      <w:divBdr>
        <w:top w:val="none" w:sz="0" w:space="0" w:color="auto"/>
        <w:left w:val="none" w:sz="0" w:space="0" w:color="auto"/>
        <w:bottom w:val="none" w:sz="0" w:space="0" w:color="auto"/>
        <w:right w:val="none" w:sz="0" w:space="0" w:color="auto"/>
      </w:divBdr>
    </w:div>
    <w:div w:id="200501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9387f46fe374475a03b5e04585daf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EBD0-B632-4C44-BEEA-9D4826D81D2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499B39C-C672-4276-BF6F-C615576501B6}">
  <ds:schemaRefs>
    <ds:schemaRef ds:uri="http://schemas.microsoft.com/sharepoint/v3/contenttype/forms"/>
  </ds:schemaRefs>
</ds:datastoreItem>
</file>

<file path=customXml/itemProps3.xml><?xml version="1.0" encoding="utf-8"?>
<ds:datastoreItem xmlns:ds="http://schemas.openxmlformats.org/officeDocument/2006/customXml" ds:itemID="{9E1989A2-3549-4F14-AF66-7CCF871AA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266935-769D-408F-9272-E26DCF40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f9387f46fe374475a03b5e04585daf16</Template>
  <TotalTime>2</TotalTime>
  <Pages>1</Pages>
  <Words>2420</Words>
  <Characters>1380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JAUNIMO VASAROS UŽIMTUMO IR INTEGRACIJOS Į DARBO RINKĄ PROGRAMOS ORGANIZAVIMO IR FINANSAVIMO NUOSTATŲ TVIRTINIMO (PRIEDAS)</vt:lpstr>
      <vt:lpstr>DĖL JAUNIMO VASAROS UŽIMTUMO IR INTEGRACIJOS Į DARBO RINKĄ PROGRAMOS ORGANIZAVIMO IR FINANSAVIMO 2024 METAIS NUOSTATŲ PATVIRTINIMO IR KONKURSO ORGANIZAVIMO</vt:lpstr>
    </vt:vector>
  </TitlesOfParts>
  <Manager>2024-12-18</Manager>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JAUNIMO VASAROS UŽIMTUMO IR INTEGRACIJOS Į DARBO RINKĄ PROGRAMOS ORGANIZAVIMO IR FINANSAVIMO NUOSTATŲ TVIRTINIMO (PRIEDAS)</dc:title>
  <dc:subject>1-799</dc:subject>
  <dc:creator>VILNIAUS MIESTO SAVIVALDYBĖS TARYBA</dc:creator>
  <cp:lastModifiedBy>Greta Jorudaitė</cp:lastModifiedBy>
  <cp:revision>7</cp:revision>
  <cp:lastPrinted>2026-04-17T05:05:00Z</cp:lastPrinted>
  <dcterms:created xsi:type="dcterms:W3CDTF">2026-05-08T05:28:00Z</dcterms:created>
  <dcterms:modified xsi:type="dcterms:W3CDTF">2026-05-08T06:30:00Z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